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04" w:type="dxa"/>
        <w:tblLook w:val="0000" w:firstRow="0" w:lastRow="0" w:firstColumn="0" w:lastColumn="0" w:noHBand="0" w:noVBand="0"/>
      </w:tblPr>
      <w:tblGrid>
        <w:gridCol w:w="4110"/>
      </w:tblGrid>
      <w:tr w:rsidR="00E160A3" w:rsidTr="00E160A3">
        <w:trPr>
          <w:trHeight w:val="1320"/>
        </w:trPr>
        <w:tc>
          <w:tcPr>
            <w:tcW w:w="4110" w:type="dxa"/>
            <w:vAlign w:val="center"/>
          </w:tcPr>
          <w:p w:rsidR="00E160A3" w:rsidRPr="007A37E2" w:rsidRDefault="00E160A3" w:rsidP="00E160A3">
            <w:pPr>
              <w:jc w:val="center"/>
              <w:rPr>
                <w:sz w:val="2"/>
              </w:rPr>
            </w:pPr>
            <w:bookmarkStart w:id="0" w:name="_GoBack"/>
            <w:bookmarkEnd w:id="0"/>
          </w:p>
          <w:p w:rsidR="00E160A3" w:rsidRPr="00E160A3" w:rsidRDefault="00E160A3" w:rsidP="00E160A3">
            <w:pPr>
              <w:jc w:val="center"/>
              <w:rPr>
                <w:sz w:val="26"/>
                <w:szCs w:val="26"/>
              </w:rPr>
            </w:pPr>
            <w:r w:rsidRPr="00E160A3">
              <w:rPr>
                <w:sz w:val="26"/>
                <w:szCs w:val="26"/>
              </w:rPr>
              <w:t>Приложение</w:t>
            </w:r>
          </w:p>
          <w:p w:rsidR="00E160A3" w:rsidRDefault="00E160A3" w:rsidP="00E160A3">
            <w:pPr>
              <w:jc w:val="center"/>
              <w:rPr>
                <w:sz w:val="26"/>
                <w:szCs w:val="26"/>
              </w:rPr>
            </w:pPr>
            <w:r w:rsidRPr="00E160A3">
              <w:rPr>
                <w:sz w:val="26"/>
                <w:szCs w:val="26"/>
              </w:rPr>
              <w:t>к постановлению Администрации города Вологды</w:t>
            </w:r>
          </w:p>
          <w:p w:rsidR="00E160A3" w:rsidRPr="00E160A3" w:rsidRDefault="00E160A3" w:rsidP="00E16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 w:rsidR="00CB10EB">
              <w:rPr>
                <w:sz w:val="26"/>
                <w:szCs w:val="26"/>
              </w:rPr>
              <w:t xml:space="preserve"> 14.11.2024 </w:t>
            </w:r>
            <w:r>
              <w:rPr>
                <w:sz w:val="26"/>
                <w:szCs w:val="26"/>
              </w:rPr>
              <w:t>№</w:t>
            </w:r>
            <w:r w:rsidR="00CB10EB">
              <w:rPr>
                <w:sz w:val="26"/>
                <w:szCs w:val="26"/>
              </w:rPr>
              <w:t xml:space="preserve"> 1814</w:t>
            </w:r>
          </w:p>
          <w:p w:rsidR="00E160A3" w:rsidRDefault="00E160A3" w:rsidP="00E160A3">
            <w:pPr>
              <w:jc w:val="center"/>
            </w:pPr>
          </w:p>
          <w:p w:rsidR="00E160A3" w:rsidRDefault="00E160A3" w:rsidP="00E160A3">
            <w:pPr>
              <w:jc w:val="center"/>
              <w:rPr>
                <w:sz w:val="2"/>
              </w:rPr>
            </w:pPr>
          </w:p>
        </w:tc>
      </w:tr>
    </w:tbl>
    <w:tbl>
      <w:tblPr>
        <w:tblpPr w:leftFromText="180" w:rightFromText="180" w:vertAnchor="page" w:horzAnchor="margin" w:tblpY="267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741DEC" w:rsidRPr="005B4876" w:rsidTr="00E160A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741DEC" w:rsidRDefault="00741DEC" w:rsidP="00E160A3">
            <w:pPr>
              <w:pStyle w:val="a7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741DEC" w:rsidRPr="005B4876" w:rsidTr="00E160A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741DEC" w:rsidRDefault="00741DEC" w:rsidP="00865092">
            <w:pPr>
              <w:pStyle w:val="a7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 xml:space="preserve">Публичный сервитут для эксплуатации </w:t>
            </w:r>
            <w:r w:rsidR="001C1B89">
              <w:rPr>
                <w:u w:val="single"/>
              </w:rPr>
              <w:t>здания трансформаторной подстанции</w:t>
            </w:r>
            <w:r w:rsidRPr="004D2DB2">
              <w:rPr>
                <w:u w:val="single"/>
              </w:rPr>
              <w:t xml:space="preserve"> № 283 с </w:t>
            </w:r>
            <w:r w:rsidR="00865092">
              <w:rPr>
                <w:u w:val="single"/>
              </w:rPr>
              <w:t xml:space="preserve">кадастровым номером </w:t>
            </w:r>
            <w:r w:rsidRPr="004D2DB2">
              <w:rPr>
                <w:u w:val="single"/>
              </w:rPr>
              <w:t>35:24:0102005:1108, расположенн</w:t>
            </w:r>
            <w:r w:rsidR="002D07F0">
              <w:rPr>
                <w:u w:val="single"/>
              </w:rPr>
              <w:t>ого</w:t>
            </w:r>
            <w:r w:rsidRPr="004D2DB2">
              <w:rPr>
                <w:u w:val="single"/>
              </w:rPr>
              <w:t xml:space="preserve"> по адресу: г. Вологда, ул. Маяковского, 64, на срок 49 лет</w:t>
            </w:r>
          </w:p>
        </w:tc>
      </w:tr>
      <w:tr w:rsidR="00741DEC" w:rsidRPr="005B4876" w:rsidTr="00E160A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E160A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  <w:r w:rsidR="001435EE">
              <w:rPr>
                <w:sz w:val="20"/>
              </w:rPr>
              <w:t>)</w:t>
            </w:r>
          </w:p>
        </w:tc>
      </w:tr>
      <w:tr w:rsidR="00741DEC" w:rsidRPr="005B4876" w:rsidTr="00E160A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E160A3">
            <w:pPr>
              <w:pStyle w:val="1"/>
              <w:spacing w:line="240" w:lineRule="atLeast"/>
              <w:jc w:val="center"/>
            </w:pPr>
          </w:p>
        </w:tc>
      </w:tr>
      <w:tr w:rsidR="00741DEC" w:rsidRPr="005B4876" w:rsidTr="00E160A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E160A3">
            <w:pPr>
              <w:pStyle w:val="1"/>
              <w:spacing w:line="240" w:lineRule="atLeast"/>
              <w:jc w:val="center"/>
            </w:pPr>
          </w:p>
        </w:tc>
      </w:tr>
      <w:tr w:rsidR="00741DEC" w:rsidRPr="005B4876" w:rsidTr="00E160A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41DEC" w:rsidRPr="005A5528" w:rsidRDefault="00741DEC" w:rsidP="00E160A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741DEC" w:rsidRPr="005B4876" w:rsidTr="00E160A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741DEC" w:rsidRPr="005A5528" w:rsidRDefault="00741DEC" w:rsidP="00E160A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741DEC" w:rsidRPr="005B4876" w:rsidTr="00E160A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741DEC" w:rsidRPr="005A5528" w:rsidRDefault="00741DEC" w:rsidP="00E160A3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741DEC" w:rsidRPr="005B4876" w:rsidTr="00E160A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741DEC" w:rsidRPr="005A5528" w:rsidRDefault="00741DEC" w:rsidP="00E160A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 xml:space="preserve">№ </w:t>
            </w:r>
            <w:proofErr w:type="gramStart"/>
            <w:r w:rsidRPr="005A5528">
              <w:rPr>
                <w:sz w:val="20"/>
                <w:szCs w:val="24"/>
              </w:rPr>
              <w:t>п</w:t>
            </w:r>
            <w:proofErr w:type="gramEnd"/>
            <w:r w:rsidRPr="005A5528">
              <w:rPr>
                <w:sz w:val="20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741DEC" w:rsidRPr="005A5528" w:rsidRDefault="00741DEC" w:rsidP="00E160A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741DEC" w:rsidRPr="005A5528" w:rsidRDefault="00741DEC" w:rsidP="00E160A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741DEC" w:rsidRPr="005B4876" w:rsidTr="00E160A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741DEC" w:rsidRPr="005A5528" w:rsidRDefault="00741DEC" w:rsidP="00E160A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741DEC" w:rsidRPr="005A5528" w:rsidRDefault="00741DEC" w:rsidP="00E160A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741DEC" w:rsidRPr="005A5528" w:rsidRDefault="00741DEC" w:rsidP="00E160A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741DEC" w:rsidRPr="005B4876" w:rsidTr="00E160A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E160A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741DEC" w:rsidRPr="005A5528" w:rsidRDefault="00741DEC" w:rsidP="00E160A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741DEC" w:rsidRPr="005A5528" w:rsidRDefault="00741DEC" w:rsidP="00E160A3">
            <w:pPr>
              <w:pStyle w:val="1"/>
              <w:rPr>
                <w:sz w:val="20"/>
                <w:szCs w:val="24"/>
                <w:lang w:val="en-US"/>
              </w:rPr>
            </w:pPr>
            <w:r w:rsidRPr="00187A04">
              <w:rPr>
                <w:sz w:val="20"/>
                <w:szCs w:val="24"/>
              </w:rPr>
              <w:t xml:space="preserve">Российская Федерация, Вологодская область, городской округ город Вологда, город Вологда, ул.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Маяковского</w:t>
            </w:r>
            <w:proofErr w:type="spellEnd"/>
          </w:p>
        </w:tc>
      </w:tr>
      <w:tr w:rsidR="00741DEC" w:rsidRPr="005B4876" w:rsidTr="00E160A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E160A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741DEC" w:rsidRPr="005A5528" w:rsidRDefault="00741DEC" w:rsidP="00E160A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741DEC" w:rsidRPr="005A5528" w:rsidRDefault="00741DEC" w:rsidP="00E160A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</w:t>
            </w:r>
            <w:proofErr w:type="gramStart"/>
            <w:r w:rsidRPr="005A5528">
              <w:rPr>
                <w:sz w:val="20"/>
                <w:szCs w:val="24"/>
              </w:rPr>
              <w:t>Р</w:t>
            </w:r>
            <w:proofErr w:type="gramEnd"/>
            <w:r w:rsidRPr="005A5528">
              <w:rPr>
                <w:sz w:val="20"/>
                <w:szCs w:val="24"/>
              </w:rPr>
              <w:t>+/- Дельта Р)</w:t>
            </w:r>
          </w:p>
        </w:tc>
        <w:tc>
          <w:tcPr>
            <w:tcW w:w="4820" w:type="dxa"/>
          </w:tcPr>
          <w:p w:rsidR="00741DEC" w:rsidRPr="005A5528" w:rsidRDefault="00741DEC" w:rsidP="00E160A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82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2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741DEC" w:rsidRPr="005B4876" w:rsidTr="00E160A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E160A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741DEC" w:rsidRPr="005A5528" w:rsidRDefault="00741DEC" w:rsidP="00E160A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741DEC" w:rsidRPr="00187A04" w:rsidRDefault="00741DEC" w:rsidP="00865092">
            <w:pPr>
              <w:pStyle w:val="1"/>
              <w:rPr>
                <w:sz w:val="20"/>
                <w:szCs w:val="24"/>
              </w:rPr>
            </w:pPr>
            <w:proofErr w:type="gramStart"/>
            <w:r w:rsidRPr="00187A04">
              <w:rPr>
                <w:sz w:val="20"/>
                <w:szCs w:val="24"/>
              </w:rPr>
              <w:t xml:space="preserve">Публичный сервитут для эксплуатации ТП № 283 с </w:t>
            </w:r>
            <w:r w:rsidR="00865092">
              <w:rPr>
                <w:sz w:val="20"/>
                <w:szCs w:val="24"/>
              </w:rPr>
              <w:t>кадастровым номером</w:t>
            </w:r>
            <w:r w:rsidRPr="00187A04">
              <w:rPr>
                <w:sz w:val="20"/>
                <w:szCs w:val="24"/>
              </w:rPr>
              <w:t xml:space="preserve"> 35:24:0102005:1108, расположенной по адресу: г. Вологда, ул. Маяковского, 64, в интересах Акционерное общество «Вологодская Областная Энергетическая Компания» ИНН 3525372678, ОГРН 1163525064955, адрес: 160014 г. Вологда, ул. Горького, д. 99, адрес электронной почты: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svetlana</w:t>
            </w:r>
            <w:proofErr w:type="spellEnd"/>
            <w:r w:rsidRPr="00187A04">
              <w:rPr>
                <w:sz w:val="20"/>
                <w:szCs w:val="24"/>
              </w:rPr>
              <w:t>.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shilova</w:t>
            </w:r>
            <w:proofErr w:type="spellEnd"/>
            <w:r w:rsidRPr="00187A04">
              <w:rPr>
                <w:sz w:val="20"/>
                <w:szCs w:val="24"/>
              </w:rPr>
              <w:t>@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vologda</w:t>
            </w:r>
            <w:proofErr w:type="spellEnd"/>
            <w:r w:rsidRPr="00187A04">
              <w:rPr>
                <w:sz w:val="20"/>
                <w:szCs w:val="24"/>
              </w:rPr>
              <w:t>.</w:t>
            </w:r>
            <w:r w:rsidRPr="005A5528">
              <w:rPr>
                <w:sz w:val="20"/>
                <w:szCs w:val="24"/>
                <w:lang w:val="en-US"/>
              </w:rPr>
              <w:t>energy</w:t>
            </w:r>
            <w:r w:rsidRPr="00187A04">
              <w:rPr>
                <w:sz w:val="20"/>
                <w:szCs w:val="24"/>
              </w:rPr>
              <w:t>, телефон (8172) 55-07-90.</w:t>
            </w:r>
            <w:proofErr w:type="gramEnd"/>
            <w:r w:rsidRPr="00187A04">
              <w:rPr>
                <w:sz w:val="20"/>
                <w:szCs w:val="24"/>
              </w:rPr>
              <w:t xml:space="preserve"> Срок публичного сервитута - 49 лет.</w:t>
            </w:r>
          </w:p>
        </w:tc>
      </w:tr>
    </w:tbl>
    <w:p w:rsidR="00E160A3" w:rsidRDefault="00E160A3"/>
    <w:p w:rsidR="00E160A3" w:rsidRDefault="00E160A3"/>
    <w:p w:rsidR="00E160A3" w:rsidRDefault="00E160A3"/>
    <w:p w:rsidR="00E160A3" w:rsidRDefault="00E160A3"/>
    <w:p w:rsidR="00E160A3" w:rsidRDefault="00E160A3"/>
    <w:p w:rsidR="00E160A3" w:rsidRDefault="00E160A3"/>
    <w:p w:rsidR="00E160A3" w:rsidRDefault="00E160A3"/>
    <w:p w:rsidR="00E160A3" w:rsidRDefault="00E160A3"/>
    <w:p w:rsidR="00E160A3" w:rsidRDefault="00E160A3"/>
    <w:p w:rsidR="00E160A3" w:rsidRDefault="00E160A3"/>
    <w:p w:rsidR="00E160A3" w:rsidRDefault="00E160A3"/>
    <w:p w:rsidR="004E79FD" w:rsidRDefault="00510F73">
      <w:r>
        <w:br w:type="page"/>
      </w:r>
    </w:p>
    <w:p w:rsidR="004E79FD" w:rsidRDefault="004E79FD">
      <w:pPr>
        <w:sectPr w:rsidR="004E79FD" w:rsidSect="00E160A3">
          <w:footerReference w:type="even" r:id="rId8"/>
          <w:footerReference w:type="default" r:id="rId9"/>
          <w:pgSz w:w="11906" w:h="16838" w:code="9"/>
          <w:pgMar w:top="709" w:right="566" w:bottom="1134" w:left="1134" w:header="709" w:footer="709" w:gutter="0"/>
          <w:cols w:space="398"/>
          <w:docGrid w:linePitch="360"/>
        </w:sect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9D1607" w:rsidRPr="002E6E74" w:rsidRDefault="00510F73" w:rsidP="009D1607">
            <w:pPr>
              <w:pStyle w:val="1"/>
              <w:jc w:val="center"/>
              <w:rPr>
                <w:sz w:val="20"/>
              </w:rPr>
            </w:pPr>
            <w:r w:rsidRPr="002E6E74">
              <w:lastRenderedPageBreak/>
              <w:t>Раздел 2</w:t>
            </w:r>
          </w:p>
        </w:tc>
      </w:tr>
      <w:tr w:rsidR="00FD0C65" w:rsidRPr="002E6E74" w:rsidTr="005232A7">
        <w:trPr>
          <w:trHeight w:val="430"/>
        </w:trPr>
        <w:tc>
          <w:tcPr>
            <w:tcW w:w="10632" w:type="dxa"/>
            <w:gridSpan w:val="6"/>
          </w:tcPr>
          <w:p w:rsidR="00FD0C65" w:rsidRPr="002E6E74" w:rsidRDefault="00510F73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510F73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МСК-35, зона 2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510F73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510F73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510F73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510F73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6E1041" w:rsidRPr="002E6E74" w:rsidRDefault="00510F73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510F73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510F73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Описание обозначения </w:t>
            </w:r>
            <w:proofErr w:type="spellStart"/>
            <w:r w:rsidRPr="002E6E74">
              <w:rPr>
                <w:sz w:val="20"/>
              </w:rPr>
              <w:t>точкина</w:t>
            </w:r>
            <w:proofErr w:type="spellEnd"/>
            <w:r w:rsidRPr="002E6E74">
              <w:rPr>
                <w:sz w:val="20"/>
              </w:rPr>
              <w:t xml:space="preserve"> местности 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AA1F12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510F73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510F73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6E1041" w:rsidRPr="002E6E74" w:rsidRDefault="00AA1F12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AA1F12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AA1F12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510F73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510F73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510F73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6E1041" w:rsidRPr="002E6E74" w:rsidRDefault="00510F73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510F73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510F73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510F7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6E1041" w:rsidRPr="002E6E74" w:rsidRDefault="00510F7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354468.37</w:t>
            </w:r>
          </w:p>
        </w:tc>
        <w:tc>
          <w:tcPr>
            <w:tcW w:w="1562" w:type="dxa"/>
          </w:tcPr>
          <w:p w:rsidR="006E1041" w:rsidRPr="002E6E74" w:rsidRDefault="00510F7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2324690.84</w:t>
            </w:r>
          </w:p>
        </w:tc>
        <w:tc>
          <w:tcPr>
            <w:tcW w:w="2134" w:type="dxa"/>
          </w:tcPr>
          <w:p w:rsidR="006E1041" w:rsidRPr="00187A04" w:rsidRDefault="00510F7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510F7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510F7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510F7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:rsidR="006E1041" w:rsidRPr="002E6E74" w:rsidRDefault="00510F7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354465.13</w:t>
            </w:r>
          </w:p>
        </w:tc>
        <w:tc>
          <w:tcPr>
            <w:tcW w:w="1562" w:type="dxa"/>
          </w:tcPr>
          <w:p w:rsidR="006E1041" w:rsidRPr="002E6E74" w:rsidRDefault="00510F7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2324697.63</w:t>
            </w:r>
          </w:p>
        </w:tc>
        <w:tc>
          <w:tcPr>
            <w:tcW w:w="2134" w:type="dxa"/>
          </w:tcPr>
          <w:p w:rsidR="006E1041" w:rsidRPr="00187A04" w:rsidRDefault="00510F7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510F7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510F7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510F7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:rsidR="006E1041" w:rsidRPr="002E6E74" w:rsidRDefault="00510F7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354456.88</w:t>
            </w:r>
          </w:p>
        </w:tc>
        <w:tc>
          <w:tcPr>
            <w:tcW w:w="1562" w:type="dxa"/>
          </w:tcPr>
          <w:p w:rsidR="006E1041" w:rsidRPr="002E6E74" w:rsidRDefault="00510F7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2324694.07</w:t>
            </w:r>
          </w:p>
        </w:tc>
        <w:tc>
          <w:tcPr>
            <w:tcW w:w="2134" w:type="dxa"/>
          </w:tcPr>
          <w:p w:rsidR="006E1041" w:rsidRPr="00187A04" w:rsidRDefault="00510F7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510F7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510F7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510F7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:rsidR="006E1041" w:rsidRPr="002E6E74" w:rsidRDefault="00510F7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354455.42</w:t>
            </w:r>
          </w:p>
        </w:tc>
        <w:tc>
          <w:tcPr>
            <w:tcW w:w="1562" w:type="dxa"/>
          </w:tcPr>
          <w:p w:rsidR="006E1041" w:rsidRPr="002E6E74" w:rsidRDefault="00510F7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2324693.17</w:t>
            </w:r>
          </w:p>
        </w:tc>
        <w:tc>
          <w:tcPr>
            <w:tcW w:w="2134" w:type="dxa"/>
          </w:tcPr>
          <w:p w:rsidR="006E1041" w:rsidRPr="00187A04" w:rsidRDefault="00510F7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510F7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510F7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510F7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:rsidR="006E1041" w:rsidRPr="002E6E74" w:rsidRDefault="00510F7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354458.72</w:t>
            </w:r>
          </w:p>
        </w:tc>
        <w:tc>
          <w:tcPr>
            <w:tcW w:w="1562" w:type="dxa"/>
          </w:tcPr>
          <w:p w:rsidR="006E1041" w:rsidRPr="002E6E74" w:rsidRDefault="00510F7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2324686.23</w:t>
            </w:r>
          </w:p>
        </w:tc>
        <w:tc>
          <w:tcPr>
            <w:tcW w:w="2134" w:type="dxa"/>
          </w:tcPr>
          <w:p w:rsidR="006E1041" w:rsidRPr="00187A04" w:rsidRDefault="00510F7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510F7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510F7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510F7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6E1041" w:rsidRPr="002E6E74" w:rsidRDefault="00510F73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354468.37</w:t>
            </w:r>
          </w:p>
        </w:tc>
        <w:tc>
          <w:tcPr>
            <w:tcW w:w="1562" w:type="dxa"/>
          </w:tcPr>
          <w:p w:rsidR="006E1041" w:rsidRPr="002E6E74" w:rsidRDefault="00510F73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2324690.84</w:t>
            </w:r>
          </w:p>
        </w:tc>
        <w:tc>
          <w:tcPr>
            <w:tcW w:w="2134" w:type="dxa"/>
          </w:tcPr>
          <w:p w:rsidR="006E1041" w:rsidRPr="00187A04" w:rsidRDefault="00510F7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6E1041" w:rsidRPr="002E6E74" w:rsidRDefault="00510F73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6E1041" w:rsidRPr="002E6E74" w:rsidRDefault="00510F73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5232A7">
        <w:trPr>
          <w:trHeight w:hRule="exact" w:val="397"/>
        </w:trPr>
        <w:tc>
          <w:tcPr>
            <w:tcW w:w="10632" w:type="dxa"/>
            <w:gridSpan w:val="6"/>
          </w:tcPr>
          <w:p w:rsidR="006E1041" w:rsidRPr="002E6E74" w:rsidRDefault="00510F73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510F73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510F73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510F73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6E1041" w:rsidRPr="002E6E74" w:rsidRDefault="00510F73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6E1041" w:rsidRPr="002E6E74" w:rsidRDefault="00510F73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6E1041" w:rsidRPr="002E6E74" w:rsidRDefault="00510F73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AA1F12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510F73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510F73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6E1041" w:rsidRPr="002E6E74" w:rsidRDefault="00AA1F12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6E1041" w:rsidRPr="002E6E74" w:rsidRDefault="00AA1F12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E1041" w:rsidRPr="002E6E74" w:rsidRDefault="00AA1F12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510F73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510F73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510F73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6E1041" w:rsidRPr="002E6E74" w:rsidRDefault="00510F73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6E1041" w:rsidRPr="002E6E74" w:rsidRDefault="00510F73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6E1041" w:rsidRPr="002E6E74" w:rsidRDefault="00510F73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CB4EAE" w:rsidRPr="002E6E74" w:rsidRDefault="00510F73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CB4EAE" w:rsidRPr="002E6E74" w:rsidRDefault="00510F73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CB4EAE" w:rsidRPr="002E6E74" w:rsidRDefault="00510F73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CB4EAE" w:rsidRPr="002E6E74" w:rsidRDefault="00510F73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985" w:type="dxa"/>
            <w:vAlign w:val="center"/>
          </w:tcPr>
          <w:p w:rsidR="00CB4EAE" w:rsidRPr="002E6E74" w:rsidRDefault="00510F73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CB4EAE" w:rsidRPr="002E6E74" w:rsidRDefault="00510F73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9B3288" w:rsidRDefault="009B3288"/>
    <w:p w:rsidR="00187A04" w:rsidRDefault="00187A04"/>
    <w:p w:rsidR="00187A04" w:rsidRDefault="00187A04"/>
    <w:p w:rsidR="00187A04" w:rsidRDefault="00187A04"/>
    <w:p w:rsidR="00187A04" w:rsidRDefault="00187A04"/>
    <w:p w:rsidR="00187A04" w:rsidRDefault="00187A04"/>
    <w:p w:rsidR="00187A04" w:rsidRDefault="00187A04"/>
    <w:p w:rsidR="00187A04" w:rsidRDefault="00187A04"/>
    <w:p w:rsidR="00187A04" w:rsidRDefault="00187A04"/>
    <w:p w:rsidR="00187A04" w:rsidRDefault="00187A04"/>
    <w:p w:rsidR="00187A04" w:rsidRDefault="00187A04"/>
    <w:p w:rsidR="00187A04" w:rsidRDefault="00187A04"/>
    <w:p w:rsidR="00187A04" w:rsidRDefault="00187A04">
      <w:pPr>
        <w:sectPr w:rsidR="00187A04" w:rsidSect="00712644">
          <w:type w:val="continuous"/>
          <w:pgSz w:w="11906" w:h="16838" w:code="9"/>
          <w:pgMar w:top="1134" w:right="1085" w:bottom="1134" w:left="1134" w:header="709" w:footer="709" w:gutter="0"/>
          <w:cols w:space="398"/>
          <w:docGrid w:linePitch="360"/>
        </w:sectPr>
      </w:pPr>
    </w:p>
    <w:p w:rsidR="00187A04" w:rsidRDefault="00187A04">
      <w:r>
        <w:rPr>
          <w:noProof/>
        </w:rPr>
        <w:lastRenderedPageBreak/>
        <w:drawing>
          <wp:inline distT="0" distB="0" distL="0" distR="0">
            <wp:extent cx="9251950" cy="6541450"/>
            <wp:effectExtent l="19050" t="0" r="6350" b="0"/>
            <wp:docPr id="1" name="Рисунок 1" descr="\\Server\home\Варламова Ирина Артуровна\МЕЖЕВАНИЕ\ВОЭК\Вологда,  публичный сервитут Маяковского,64\Маяковского,64 Mode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home\Варламова Ирина Артуровна\МЕЖЕВАНИЕ\ВОЭК\Вологда,  публичный сервитут Маяковского,64\Маяковского,64 Model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7A04" w:rsidSect="00187A04">
      <w:type w:val="continuous"/>
      <w:pgSz w:w="16838" w:h="11906" w:orient="landscape" w:code="9"/>
      <w:pgMar w:top="567" w:right="1134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12" w:rsidRDefault="00AA1F12">
      <w:r>
        <w:separator/>
      </w:r>
    </w:p>
  </w:endnote>
  <w:endnote w:type="continuationSeparator" w:id="0">
    <w:p w:rsidR="00AA1F12" w:rsidRDefault="00AA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187721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12" w:rsidRDefault="00AA1F12">
      <w:r>
        <w:separator/>
      </w:r>
    </w:p>
  </w:footnote>
  <w:footnote w:type="continuationSeparator" w:id="0">
    <w:p w:rsidR="00AA1F12" w:rsidRDefault="00AA1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63"/>
    <w:rsid w:val="000270B6"/>
    <w:rsid w:val="00061302"/>
    <w:rsid w:val="0006195B"/>
    <w:rsid w:val="0007437B"/>
    <w:rsid w:val="000A2D35"/>
    <w:rsid w:val="000E0AF3"/>
    <w:rsid w:val="000E6177"/>
    <w:rsid w:val="000F6FA5"/>
    <w:rsid w:val="000F74BA"/>
    <w:rsid w:val="00137CEE"/>
    <w:rsid w:val="001435EE"/>
    <w:rsid w:val="001518D1"/>
    <w:rsid w:val="00187721"/>
    <w:rsid w:val="00187A04"/>
    <w:rsid w:val="00192B63"/>
    <w:rsid w:val="001C1B89"/>
    <w:rsid w:val="001C3AD5"/>
    <w:rsid w:val="001D1BAD"/>
    <w:rsid w:val="001D4228"/>
    <w:rsid w:val="001D5B2F"/>
    <w:rsid w:val="001E4FCE"/>
    <w:rsid w:val="001E7CB8"/>
    <w:rsid w:val="00202900"/>
    <w:rsid w:val="00235B59"/>
    <w:rsid w:val="002625DA"/>
    <w:rsid w:val="00281DA4"/>
    <w:rsid w:val="002B3D5C"/>
    <w:rsid w:val="002C054A"/>
    <w:rsid w:val="002D07F0"/>
    <w:rsid w:val="002E3FCA"/>
    <w:rsid w:val="002E44B9"/>
    <w:rsid w:val="002E69BF"/>
    <w:rsid w:val="00316410"/>
    <w:rsid w:val="00335943"/>
    <w:rsid w:val="00337F43"/>
    <w:rsid w:val="00345723"/>
    <w:rsid w:val="003468F5"/>
    <w:rsid w:val="003C627B"/>
    <w:rsid w:val="003E1C17"/>
    <w:rsid w:val="003E5275"/>
    <w:rsid w:val="003E7E71"/>
    <w:rsid w:val="003F7F20"/>
    <w:rsid w:val="00406578"/>
    <w:rsid w:val="004143B0"/>
    <w:rsid w:val="004179A5"/>
    <w:rsid w:val="004221DE"/>
    <w:rsid w:val="004227DE"/>
    <w:rsid w:val="00432044"/>
    <w:rsid w:val="0047783D"/>
    <w:rsid w:val="00481272"/>
    <w:rsid w:val="00484838"/>
    <w:rsid w:val="004951A1"/>
    <w:rsid w:val="004A0135"/>
    <w:rsid w:val="004A5B15"/>
    <w:rsid w:val="004A7771"/>
    <w:rsid w:val="004D2DB2"/>
    <w:rsid w:val="004E79FD"/>
    <w:rsid w:val="004F6141"/>
    <w:rsid w:val="00510F73"/>
    <w:rsid w:val="0051104D"/>
    <w:rsid w:val="005255A4"/>
    <w:rsid w:val="0054169C"/>
    <w:rsid w:val="005A5528"/>
    <w:rsid w:val="005B4876"/>
    <w:rsid w:val="005C5F96"/>
    <w:rsid w:val="005D3807"/>
    <w:rsid w:val="005F1B34"/>
    <w:rsid w:val="005F5C35"/>
    <w:rsid w:val="00603FB9"/>
    <w:rsid w:val="006151C2"/>
    <w:rsid w:val="00632FA7"/>
    <w:rsid w:val="00650C05"/>
    <w:rsid w:val="00650F26"/>
    <w:rsid w:val="00662FC8"/>
    <w:rsid w:val="006731FF"/>
    <w:rsid w:val="00674D66"/>
    <w:rsid w:val="00690F72"/>
    <w:rsid w:val="006932C0"/>
    <w:rsid w:val="006A00AF"/>
    <w:rsid w:val="006A0AC3"/>
    <w:rsid w:val="006A16E6"/>
    <w:rsid w:val="006B7EAA"/>
    <w:rsid w:val="006C1AA7"/>
    <w:rsid w:val="00723FCC"/>
    <w:rsid w:val="00724B44"/>
    <w:rsid w:val="007263D7"/>
    <w:rsid w:val="00732DEE"/>
    <w:rsid w:val="00736332"/>
    <w:rsid w:val="00741DEC"/>
    <w:rsid w:val="00746F36"/>
    <w:rsid w:val="00767563"/>
    <w:rsid w:val="00772D94"/>
    <w:rsid w:val="00774326"/>
    <w:rsid w:val="00787201"/>
    <w:rsid w:val="007A37E2"/>
    <w:rsid w:val="007B1A3F"/>
    <w:rsid w:val="007E1B10"/>
    <w:rsid w:val="007E3FD6"/>
    <w:rsid w:val="00814264"/>
    <w:rsid w:val="00832DCE"/>
    <w:rsid w:val="00845B7C"/>
    <w:rsid w:val="00865092"/>
    <w:rsid w:val="00876251"/>
    <w:rsid w:val="008A29A3"/>
    <w:rsid w:val="008A3EFE"/>
    <w:rsid w:val="008A6BA5"/>
    <w:rsid w:val="008B2DD8"/>
    <w:rsid w:val="008B44EF"/>
    <w:rsid w:val="008D51C3"/>
    <w:rsid w:val="008E1C91"/>
    <w:rsid w:val="008E2E56"/>
    <w:rsid w:val="00911877"/>
    <w:rsid w:val="00912984"/>
    <w:rsid w:val="00920541"/>
    <w:rsid w:val="009245B8"/>
    <w:rsid w:val="009543C0"/>
    <w:rsid w:val="00965859"/>
    <w:rsid w:val="009771BD"/>
    <w:rsid w:val="00986AB4"/>
    <w:rsid w:val="009879F3"/>
    <w:rsid w:val="009922D3"/>
    <w:rsid w:val="009A0C27"/>
    <w:rsid w:val="009A4E00"/>
    <w:rsid w:val="009B3288"/>
    <w:rsid w:val="009F3C61"/>
    <w:rsid w:val="00A11DCA"/>
    <w:rsid w:val="00A16F04"/>
    <w:rsid w:val="00A33F22"/>
    <w:rsid w:val="00A60554"/>
    <w:rsid w:val="00A67426"/>
    <w:rsid w:val="00A72B10"/>
    <w:rsid w:val="00A7334B"/>
    <w:rsid w:val="00A80C56"/>
    <w:rsid w:val="00AA1F12"/>
    <w:rsid w:val="00AB7AAE"/>
    <w:rsid w:val="00AC715C"/>
    <w:rsid w:val="00AD0B32"/>
    <w:rsid w:val="00AF407B"/>
    <w:rsid w:val="00AF7979"/>
    <w:rsid w:val="00B31482"/>
    <w:rsid w:val="00B31871"/>
    <w:rsid w:val="00B4125C"/>
    <w:rsid w:val="00B53084"/>
    <w:rsid w:val="00B90700"/>
    <w:rsid w:val="00BA11ED"/>
    <w:rsid w:val="00BC234A"/>
    <w:rsid w:val="00BE1C64"/>
    <w:rsid w:val="00BF4A77"/>
    <w:rsid w:val="00C11B14"/>
    <w:rsid w:val="00C24B6C"/>
    <w:rsid w:val="00C41846"/>
    <w:rsid w:val="00C54B37"/>
    <w:rsid w:val="00C622F7"/>
    <w:rsid w:val="00C76277"/>
    <w:rsid w:val="00C90EB6"/>
    <w:rsid w:val="00C92D95"/>
    <w:rsid w:val="00CA1EE7"/>
    <w:rsid w:val="00CB10EB"/>
    <w:rsid w:val="00CB2F66"/>
    <w:rsid w:val="00CC4C2B"/>
    <w:rsid w:val="00CD74DF"/>
    <w:rsid w:val="00CF75EF"/>
    <w:rsid w:val="00D00B35"/>
    <w:rsid w:val="00D16AE0"/>
    <w:rsid w:val="00D31A86"/>
    <w:rsid w:val="00D36B49"/>
    <w:rsid w:val="00D40AAF"/>
    <w:rsid w:val="00D42EF9"/>
    <w:rsid w:val="00D4425F"/>
    <w:rsid w:val="00D55354"/>
    <w:rsid w:val="00D65BF5"/>
    <w:rsid w:val="00D65F94"/>
    <w:rsid w:val="00D928D2"/>
    <w:rsid w:val="00DA3B4D"/>
    <w:rsid w:val="00DB4850"/>
    <w:rsid w:val="00DC3827"/>
    <w:rsid w:val="00DF6A6C"/>
    <w:rsid w:val="00DF7293"/>
    <w:rsid w:val="00E05870"/>
    <w:rsid w:val="00E13CAA"/>
    <w:rsid w:val="00E160A3"/>
    <w:rsid w:val="00E24D8E"/>
    <w:rsid w:val="00E34A2D"/>
    <w:rsid w:val="00E55143"/>
    <w:rsid w:val="00E619DB"/>
    <w:rsid w:val="00E82666"/>
    <w:rsid w:val="00E83290"/>
    <w:rsid w:val="00E85DA1"/>
    <w:rsid w:val="00E8672D"/>
    <w:rsid w:val="00EB0B42"/>
    <w:rsid w:val="00EE1B03"/>
    <w:rsid w:val="00EE1FBE"/>
    <w:rsid w:val="00EE4A54"/>
    <w:rsid w:val="00F07C00"/>
    <w:rsid w:val="00F136E5"/>
    <w:rsid w:val="00F5488D"/>
    <w:rsid w:val="00F550FD"/>
    <w:rsid w:val="00F66554"/>
    <w:rsid w:val="00F679A1"/>
    <w:rsid w:val="00F969E1"/>
    <w:rsid w:val="00FA455C"/>
    <w:rsid w:val="00FB0474"/>
    <w:rsid w:val="00FC48B8"/>
    <w:rsid w:val="00FD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2C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7">
    <w:name w:val="endnote text"/>
    <w:basedOn w:val="a"/>
    <w:link w:val="a8"/>
    <w:rsid w:val="00A16F04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A16F04"/>
  </w:style>
  <w:style w:type="paragraph" w:styleId="a9">
    <w:name w:val="Normal (Web)"/>
    <w:basedOn w:val="a"/>
    <w:uiPriority w:val="99"/>
    <w:rsid w:val="00A16F04"/>
    <w:pPr>
      <w:spacing w:before="100" w:beforeAutospacing="1" w:after="119"/>
    </w:pPr>
  </w:style>
  <w:style w:type="paragraph" w:styleId="aa">
    <w:name w:val="Balloon Text"/>
    <w:basedOn w:val="a"/>
    <w:link w:val="ab"/>
    <w:rsid w:val="00FD55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D5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2C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7">
    <w:name w:val="endnote text"/>
    <w:basedOn w:val="a"/>
    <w:link w:val="a8"/>
    <w:rsid w:val="00A16F04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A16F04"/>
  </w:style>
  <w:style w:type="paragraph" w:styleId="a9">
    <w:name w:val="Normal (Web)"/>
    <w:basedOn w:val="a"/>
    <w:uiPriority w:val="99"/>
    <w:rsid w:val="00A16F04"/>
    <w:pPr>
      <w:spacing w:before="100" w:beforeAutospacing="1" w:after="119"/>
    </w:pPr>
  </w:style>
  <w:style w:type="paragraph" w:styleId="aa">
    <w:name w:val="Balloon Text"/>
    <w:basedOn w:val="a"/>
    <w:link w:val="ab"/>
    <w:rsid w:val="00FD55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D5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0;&#1077;&#1082;&#1091;&#1097;&#1072;&#1103;%20&#1088;&#1072;&#1073;&#1086;&#1090;&#1072;\Polygon%20HotFix\Polygon\bin\Debug\&#1050;&#1072;&#1088;&#1090;&#1072;%20&#1087;&#1083;&#1072;&#1085;\&#1064;&#1072;&#1073;&#1083;&#1086;&#1085;&#1099;\&#1057;&#1074;&#1077;&#1076;&#1077;&#1085;&#1080;&#1103;&#1054;&#1073;&#1054;&#1073;&#1098;&#1077;&#1082;&#109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СведенияОбОбъекте.dot</Template>
  <TotalTime>0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rnd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PBPROG-71</dc:creator>
  <cp:lastModifiedBy>Моисеева Анастасия Николаевна</cp:lastModifiedBy>
  <cp:revision>2</cp:revision>
  <dcterms:created xsi:type="dcterms:W3CDTF">2024-11-15T13:19:00Z</dcterms:created>
  <dcterms:modified xsi:type="dcterms:W3CDTF">2024-11-15T13:19:00Z</dcterms:modified>
</cp:coreProperties>
</file>