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F" w:rsidRPr="009E7954" w:rsidRDefault="00761C1E" w:rsidP="00E86E97">
      <w:pPr>
        <w:shd w:val="clear" w:color="auto" w:fill="FFFFFF"/>
        <w:spacing w:line="348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Разработчик проекта: </w:t>
      </w:r>
      <w:r w:rsidR="00D95CFF" w:rsidRPr="009E7954">
        <w:rPr>
          <w:sz w:val="26"/>
          <w:szCs w:val="26"/>
        </w:rPr>
        <w:t>Департамент экономического развития Администрации города Вологды.</w:t>
      </w:r>
    </w:p>
    <w:p w:rsidR="00761C1E" w:rsidRPr="009E7954" w:rsidRDefault="00761C1E" w:rsidP="00E86E97">
      <w:pPr>
        <w:shd w:val="clear" w:color="auto" w:fill="FFFFFF"/>
        <w:spacing w:line="348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 w:rsidR="00E86E97">
        <w:rPr>
          <w:sz w:val="26"/>
          <w:szCs w:val="26"/>
        </w:rPr>
        <w:t>7</w:t>
      </w:r>
      <w:r w:rsidRPr="00C03EA2">
        <w:rPr>
          <w:sz w:val="26"/>
          <w:szCs w:val="26"/>
        </w:rPr>
        <w:t xml:space="preserve"> дней</w:t>
      </w:r>
      <w:r w:rsidR="009E7954" w:rsidRPr="0002680B">
        <w:rPr>
          <w:color w:val="FF0000"/>
          <w:sz w:val="26"/>
          <w:szCs w:val="26"/>
        </w:rPr>
        <w:t xml:space="preserve"> </w:t>
      </w:r>
      <w:r w:rsidR="009E7954" w:rsidRPr="002B0AEB">
        <w:rPr>
          <w:sz w:val="26"/>
          <w:szCs w:val="26"/>
        </w:rPr>
        <w:t xml:space="preserve">(с </w:t>
      </w:r>
      <w:r w:rsidR="00E86E97">
        <w:rPr>
          <w:sz w:val="26"/>
          <w:szCs w:val="26"/>
        </w:rPr>
        <w:t>17</w:t>
      </w:r>
      <w:r w:rsidR="00F07F86" w:rsidRPr="002B0AEB">
        <w:rPr>
          <w:sz w:val="26"/>
          <w:szCs w:val="26"/>
        </w:rPr>
        <w:t>.</w:t>
      </w:r>
      <w:r w:rsidR="00E86E97">
        <w:rPr>
          <w:sz w:val="26"/>
          <w:szCs w:val="26"/>
        </w:rPr>
        <w:t>10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F07F86" w:rsidRPr="002B0AEB">
        <w:rPr>
          <w:sz w:val="26"/>
          <w:szCs w:val="26"/>
        </w:rPr>
        <w:t xml:space="preserve"> по </w:t>
      </w:r>
      <w:r w:rsidR="00E86E97">
        <w:rPr>
          <w:sz w:val="26"/>
          <w:szCs w:val="26"/>
        </w:rPr>
        <w:t>23</w:t>
      </w:r>
      <w:r w:rsidR="009E7954" w:rsidRPr="002B0AEB">
        <w:rPr>
          <w:sz w:val="26"/>
          <w:szCs w:val="26"/>
        </w:rPr>
        <w:t>.</w:t>
      </w:r>
      <w:r w:rsidR="00E86E97">
        <w:rPr>
          <w:sz w:val="26"/>
          <w:szCs w:val="26"/>
        </w:rPr>
        <w:t>10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9E7954" w:rsidRPr="002B0AEB">
        <w:rPr>
          <w:sz w:val="26"/>
          <w:szCs w:val="26"/>
        </w:rPr>
        <w:t>)</w:t>
      </w:r>
      <w:r w:rsidRPr="009E7954">
        <w:rPr>
          <w:sz w:val="26"/>
          <w:szCs w:val="26"/>
        </w:rPr>
        <w:t xml:space="preserve"> </w:t>
      </w:r>
      <w:r w:rsidR="0099218F">
        <w:rPr>
          <w:sz w:val="26"/>
          <w:szCs w:val="26"/>
        </w:rPr>
        <w:br/>
      </w:r>
      <w:r w:rsidRPr="009E7954">
        <w:rPr>
          <w:sz w:val="26"/>
          <w:szCs w:val="26"/>
        </w:rPr>
        <w:t>в информационно-телекоммуникационной сети «Интернет».</w:t>
      </w:r>
    </w:p>
    <w:p w:rsidR="00851934" w:rsidRPr="00851934" w:rsidRDefault="001C1028" w:rsidP="00F66A9F">
      <w:pPr>
        <w:shd w:val="clear" w:color="auto" w:fill="FFFFFF"/>
        <w:spacing w:line="348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r w:rsidR="00BB652C" w:rsidRPr="00BB652C">
        <w:rPr>
          <w:sz w:val="26"/>
          <w:szCs w:val="26"/>
          <w:lang w:val="en-US"/>
        </w:rPr>
        <w:t>nikeshycheva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elena</w:t>
      </w:r>
      <w:r w:rsidR="00BB652C" w:rsidRPr="00BB652C">
        <w:rPr>
          <w:sz w:val="26"/>
          <w:szCs w:val="26"/>
        </w:rPr>
        <w:t>@</w:t>
      </w:r>
      <w:r w:rsidR="00BB652C">
        <w:rPr>
          <w:sz w:val="26"/>
          <w:szCs w:val="26"/>
          <w:lang w:val="en-US"/>
        </w:rPr>
        <w:t>vologda</w:t>
      </w:r>
      <w:r w:rsidR="00BB652C" w:rsidRPr="00BB652C">
        <w:rPr>
          <w:sz w:val="26"/>
          <w:szCs w:val="26"/>
        </w:rPr>
        <w:t>-</w:t>
      </w:r>
      <w:r w:rsidR="00BB652C">
        <w:rPr>
          <w:sz w:val="26"/>
          <w:szCs w:val="26"/>
          <w:lang w:val="en-US"/>
        </w:rPr>
        <w:t>city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ru</w:t>
      </w:r>
      <w:r w:rsidRPr="009E7954">
        <w:rPr>
          <w:sz w:val="26"/>
          <w:szCs w:val="26"/>
        </w:rPr>
        <w:t>.</w:t>
      </w:r>
      <w:bookmarkStart w:id="0" w:name="_GoBack"/>
      <w:bookmarkEnd w:id="0"/>
    </w:p>
    <w:sectPr w:rsidR="00851934" w:rsidRPr="00851934" w:rsidSect="00227B64">
      <w:headerReference w:type="default" r:id="rId6"/>
      <w:footerReference w:type="default" r:id="rId7"/>
      <w:pgSz w:w="11906" w:h="16838"/>
      <w:pgMar w:top="425" w:right="567" w:bottom="568" w:left="1701" w:header="709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36" w:rsidRDefault="00E30736" w:rsidP="00756AF1">
      <w:r>
        <w:separator/>
      </w:r>
    </w:p>
  </w:endnote>
  <w:endnote w:type="continuationSeparator" w:id="0">
    <w:p w:rsidR="00E30736" w:rsidRDefault="00E30736" w:rsidP="0075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F1" w:rsidRPr="009E7954" w:rsidRDefault="009E7954" w:rsidP="009E7954">
    <w:pPr>
      <w:pStyle w:val="a4"/>
      <w:rPr>
        <w:sz w:val="16"/>
      </w:rPr>
    </w:pPr>
    <w:r>
      <w:rPr>
        <w:sz w:val="16"/>
      </w:rPr>
      <w:t>ДЭР.КАН\ДЭР.КАС.119\D:\КАС\ПАГВ\размещение на сайте\Схема 3951\Схема 4 квартал 2017\УИОС (2).docx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36" w:rsidRDefault="00E30736" w:rsidP="00756AF1">
      <w:r>
        <w:separator/>
      </w:r>
    </w:p>
  </w:footnote>
  <w:footnote w:type="continuationSeparator" w:id="0">
    <w:p w:rsidR="00E30736" w:rsidRDefault="00E30736" w:rsidP="0075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2F" w:rsidRDefault="00C71DB6">
    <w:pPr>
      <w:pStyle w:val="a6"/>
      <w:jc w:val="center"/>
    </w:pPr>
    <w:r>
      <w:fldChar w:fldCharType="begin"/>
    </w:r>
    <w:r w:rsidR="00571DEC">
      <w:instrText xml:space="preserve"> PAGE   \* MERGEFORMAT </w:instrText>
    </w:r>
    <w:r>
      <w:fldChar w:fldCharType="separate"/>
    </w:r>
    <w:r w:rsidR="00E86E97">
      <w:rPr>
        <w:noProof/>
      </w:rPr>
      <w:t>2</w:t>
    </w:r>
    <w:r>
      <w:rPr>
        <w:noProof/>
      </w:rPr>
      <w:fldChar w:fldCharType="end"/>
    </w:r>
  </w:p>
  <w:p w:rsidR="005E332F" w:rsidRDefault="005E3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FF"/>
    <w:rsid w:val="00012765"/>
    <w:rsid w:val="00014D1D"/>
    <w:rsid w:val="00020F64"/>
    <w:rsid w:val="0002680B"/>
    <w:rsid w:val="00027E56"/>
    <w:rsid w:val="00031154"/>
    <w:rsid w:val="00035C94"/>
    <w:rsid w:val="00051224"/>
    <w:rsid w:val="00062797"/>
    <w:rsid w:val="00064663"/>
    <w:rsid w:val="00067C13"/>
    <w:rsid w:val="00072247"/>
    <w:rsid w:val="000725D5"/>
    <w:rsid w:val="00077FC8"/>
    <w:rsid w:val="00082237"/>
    <w:rsid w:val="000843AD"/>
    <w:rsid w:val="000867BA"/>
    <w:rsid w:val="00090735"/>
    <w:rsid w:val="000915BA"/>
    <w:rsid w:val="00095605"/>
    <w:rsid w:val="000A794B"/>
    <w:rsid w:val="000A7DDB"/>
    <w:rsid w:val="000B4544"/>
    <w:rsid w:val="000D0AAF"/>
    <w:rsid w:val="000E3871"/>
    <w:rsid w:val="000F076F"/>
    <w:rsid w:val="00100B6A"/>
    <w:rsid w:val="00123C94"/>
    <w:rsid w:val="00126BB1"/>
    <w:rsid w:val="0013036C"/>
    <w:rsid w:val="001307F3"/>
    <w:rsid w:val="00133004"/>
    <w:rsid w:val="00164C94"/>
    <w:rsid w:val="00172A62"/>
    <w:rsid w:val="001873E3"/>
    <w:rsid w:val="001879DC"/>
    <w:rsid w:val="00191BCB"/>
    <w:rsid w:val="00192935"/>
    <w:rsid w:val="00197BA0"/>
    <w:rsid w:val="001A215D"/>
    <w:rsid w:val="001B3AB1"/>
    <w:rsid w:val="001B5518"/>
    <w:rsid w:val="001B66E0"/>
    <w:rsid w:val="001B6E92"/>
    <w:rsid w:val="001C1028"/>
    <w:rsid w:val="001C25A0"/>
    <w:rsid w:val="001E07C6"/>
    <w:rsid w:val="001E1F04"/>
    <w:rsid w:val="001F327D"/>
    <w:rsid w:val="00202C6F"/>
    <w:rsid w:val="00205313"/>
    <w:rsid w:val="00227B64"/>
    <w:rsid w:val="002328CD"/>
    <w:rsid w:val="00237C81"/>
    <w:rsid w:val="00242118"/>
    <w:rsid w:val="00244256"/>
    <w:rsid w:val="00244288"/>
    <w:rsid w:val="00247654"/>
    <w:rsid w:val="00251C6F"/>
    <w:rsid w:val="00254E48"/>
    <w:rsid w:val="00256269"/>
    <w:rsid w:val="00257081"/>
    <w:rsid w:val="002633DC"/>
    <w:rsid w:val="002639EB"/>
    <w:rsid w:val="00264A19"/>
    <w:rsid w:val="00281DE1"/>
    <w:rsid w:val="0028217E"/>
    <w:rsid w:val="00292748"/>
    <w:rsid w:val="002A125C"/>
    <w:rsid w:val="002B0AEB"/>
    <w:rsid w:val="002B1DEC"/>
    <w:rsid w:val="002C5A15"/>
    <w:rsid w:val="002C5A80"/>
    <w:rsid w:val="002D0922"/>
    <w:rsid w:val="002D46E1"/>
    <w:rsid w:val="002E2F4D"/>
    <w:rsid w:val="002F68DD"/>
    <w:rsid w:val="002F7E50"/>
    <w:rsid w:val="0031024A"/>
    <w:rsid w:val="0031289E"/>
    <w:rsid w:val="00320114"/>
    <w:rsid w:val="003213F7"/>
    <w:rsid w:val="00321AD6"/>
    <w:rsid w:val="00333045"/>
    <w:rsid w:val="00353278"/>
    <w:rsid w:val="0035383C"/>
    <w:rsid w:val="00357647"/>
    <w:rsid w:val="003625A8"/>
    <w:rsid w:val="00377231"/>
    <w:rsid w:val="00393338"/>
    <w:rsid w:val="00396671"/>
    <w:rsid w:val="003C3CFC"/>
    <w:rsid w:val="003D1658"/>
    <w:rsid w:val="003E2379"/>
    <w:rsid w:val="003E4F86"/>
    <w:rsid w:val="00400D14"/>
    <w:rsid w:val="004334E5"/>
    <w:rsid w:val="004409F6"/>
    <w:rsid w:val="00440A94"/>
    <w:rsid w:val="004439BB"/>
    <w:rsid w:val="00451E7A"/>
    <w:rsid w:val="004527F1"/>
    <w:rsid w:val="00454441"/>
    <w:rsid w:val="004661ED"/>
    <w:rsid w:val="00467EEC"/>
    <w:rsid w:val="00470513"/>
    <w:rsid w:val="00481C98"/>
    <w:rsid w:val="00482C2A"/>
    <w:rsid w:val="0048315C"/>
    <w:rsid w:val="00484134"/>
    <w:rsid w:val="004A3D59"/>
    <w:rsid w:val="004A7861"/>
    <w:rsid w:val="004B2E9B"/>
    <w:rsid w:val="004C27C3"/>
    <w:rsid w:val="004C3406"/>
    <w:rsid w:val="004D7BA4"/>
    <w:rsid w:val="004F3A09"/>
    <w:rsid w:val="004F4CB1"/>
    <w:rsid w:val="005030F0"/>
    <w:rsid w:val="0052016D"/>
    <w:rsid w:val="0055466E"/>
    <w:rsid w:val="00562F43"/>
    <w:rsid w:val="00571DEC"/>
    <w:rsid w:val="0058010F"/>
    <w:rsid w:val="005A3B30"/>
    <w:rsid w:val="005B37F7"/>
    <w:rsid w:val="005B61D2"/>
    <w:rsid w:val="005C04EE"/>
    <w:rsid w:val="005C0E74"/>
    <w:rsid w:val="005C4695"/>
    <w:rsid w:val="005C58A5"/>
    <w:rsid w:val="005C5F9D"/>
    <w:rsid w:val="005D1D78"/>
    <w:rsid w:val="005D7ED0"/>
    <w:rsid w:val="005E332F"/>
    <w:rsid w:val="005F2AFC"/>
    <w:rsid w:val="005F4D01"/>
    <w:rsid w:val="006010F9"/>
    <w:rsid w:val="00604736"/>
    <w:rsid w:val="00617116"/>
    <w:rsid w:val="006323FC"/>
    <w:rsid w:val="006354B2"/>
    <w:rsid w:val="006452B2"/>
    <w:rsid w:val="00651D9E"/>
    <w:rsid w:val="00662BF1"/>
    <w:rsid w:val="006677E1"/>
    <w:rsid w:val="00674D6D"/>
    <w:rsid w:val="00685F93"/>
    <w:rsid w:val="00697976"/>
    <w:rsid w:val="006A32B7"/>
    <w:rsid w:val="006B5922"/>
    <w:rsid w:val="006B598A"/>
    <w:rsid w:val="006C04D1"/>
    <w:rsid w:val="006C39C4"/>
    <w:rsid w:val="006C6402"/>
    <w:rsid w:val="006D334D"/>
    <w:rsid w:val="006D710D"/>
    <w:rsid w:val="006F129E"/>
    <w:rsid w:val="006F405D"/>
    <w:rsid w:val="00702EF0"/>
    <w:rsid w:val="0070436C"/>
    <w:rsid w:val="007062D0"/>
    <w:rsid w:val="007160E1"/>
    <w:rsid w:val="00726819"/>
    <w:rsid w:val="00741AEE"/>
    <w:rsid w:val="00753044"/>
    <w:rsid w:val="00756301"/>
    <w:rsid w:val="00756AF1"/>
    <w:rsid w:val="00760932"/>
    <w:rsid w:val="00761C1E"/>
    <w:rsid w:val="007643E9"/>
    <w:rsid w:val="00771ED7"/>
    <w:rsid w:val="007860EA"/>
    <w:rsid w:val="00790F28"/>
    <w:rsid w:val="00791934"/>
    <w:rsid w:val="0079605B"/>
    <w:rsid w:val="007A039C"/>
    <w:rsid w:val="007C0C13"/>
    <w:rsid w:val="007C5984"/>
    <w:rsid w:val="007D3D4A"/>
    <w:rsid w:val="007D3FA0"/>
    <w:rsid w:val="007E59C2"/>
    <w:rsid w:val="008049E7"/>
    <w:rsid w:val="00811039"/>
    <w:rsid w:val="00811349"/>
    <w:rsid w:val="008175A8"/>
    <w:rsid w:val="008333A2"/>
    <w:rsid w:val="00850A47"/>
    <w:rsid w:val="00851934"/>
    <w:rsid w:val="00852205"/>
    <w:rsid w:val="008548E5"/>
    <w:rsid w:val="00864EE7"/>
    <w:rsid w:val="00867D90"/>
    <w:rsid w:val="00882CF4"/>
    <w:rsid w:val="00884E6A"/>
    <w:rsid w:val="00887941"/>
    <w:rsid w:val="00890CCA"/>
    <w:rsid w:val="00893A99"/>
    <w:rsid w:val="008962F6"/>
    <w:rsid w:val="008A34DE"/>
    <w:rsid w:val="008A3E1B"/>
    <w:rsid w:val="008A6C82"/>
    <w:rsid w:val="008B07CB"/>
    <w:rsid w:val="008D0566"/>
    <w:rsid w:val="008D0FFF"/>
    <w:rsid w:val="008D5482"/>
    <w:rsid w:val="008E5ADC"/>
    <w:rsid w:val="00900A82"/>
    <w:rsid w:val="00916A91"/>
    <w:rsid w:val="00917A17"/>
    <w:rsid w:val="00931EBD"/>
    <w:rsid w:val="00937E1F"/>
    <w:rsid w:val="00954E24"/>
    <w:rsid w:val="009631AD"/>
    <w:rsid w:val="009715E0"/>
    <w:rsid w:val="00973058"/>
    <w:rsid w:val="00974320"/>
    <w:rsid w:val="0099218F"/>
    <w:rsid w:val="0099373F"/>
    <w:rsid w:val="00997D99"/>
    <w:rsid w:val="009B01F9"/>
    <w:rsid w:val="009B7CE2"/>
    <w:rsid w:val="009C0D21"/>
    <w:rsid w:val="009C421D"/>
    <w:rsid w:val="009E7954"/>
    <w:rsid w:val="009F3CA6"/>
    <w:rsid w:val="00A058E2"/>
    <w:rsid w:val="00A0627A"/>
    <w:rsid w:val="00A13850"/>
    <w:rsid w:val="00A35D14"/>
    <w:rsid w:val="00A36624"/>
    <w:rsid w:val="00A41E3A"/>
    <w:rsid w:val="00A42E32"/>
    <w:rsid w:val="00A61E44"/>
    <w:rsid w:val="00A667CE"/>
    <w:rsid w:val="00A84806"/>
    <w:rsid w:val="00A84B28"/>
    <w:rsid w:val="00A86CB2"/>
    <w:rsid w:val="00A87881"/>
    <w:rsid w:val="00A93437"/>
    <w:rsid w:val="00A9747D"/>
    <w:rsid w:val="00AA7FE5"/>
    <w:rsid w:val="00AC1BEC"/>
    <w:rsid w:val="00B221CB"/>
    <w:rsid w:val="00B227F5"/>
    <w:rsid w:val="00B325D8"/>
    <w:rsid w:val="00B32606"/>
    <w:rsid w:val="00B37A1D"/>
    <w:rsid w:val="00B37D73"/>
    <w:rsid w:val="00B45C7A"/>
    <w:rsid w:val="00B5027C"/>
    <w:rsid w:val="00B615BC"/>
    <w:rsid w:val="00B813A2"/>
    <w:rsid w:val="00B91D08"/>
    <w:rsid w:val="00BA071A"/>
    <w:rsid w:val="00BB652C"/>
    <w:rsid w:val="00BC23B3"/>
    <w:rsid w:val="00BE312E"/>
    <w:rsid w:val="00C03EA2"/>
    <w:rsid w:val="00C133D9"/>
    <w:rsid w:val="00C2298B"/>
    <w:rsid w:val="00C353A2"/>
    <w:rsid w:val="00C540AD"/>
    <w:rsid w:val="00C700A9"/>
    <w:rsid w:val="00C71DB6"/>
    <w:rsid w:val="00C857EF"/>
    <w:rsid w:val="00C86ACF"/>
    <w:rsid w:val="00CA03A8"/>
    <w:rsid w:val="00CA7261"/>
    <w:rsid w:val="00CB09CC"/>
    <w:rsid w:val="00CD1AFD"/>
    <w:rsid w:val="00CD46BE"/>
    <w:rsid w:val="00CD7B61"/>
    <w:rsid w:val="00CF7E59"/>
    <w:rsid w:val="00D11911"/>
    <w:rsid w:val="00D2354D"/>
    <w:rsid w:val="00D2389E"/>
    <w:rsid w:val="00D271A7"/>
    <w:rsid w:val="00D34BEA"/>
    <w:rsid w:val="00D60A34"/>
    <w:rsid w:val="00D74D00"/>
    <w:rsid w:val="00D91CB7"/>
    <w:rsid w:val="00D95CFF"/>
    <w:rsid w:val="00D970EF"/>
    <w:rsid w:val="00D9766A"/>
    <w:rsid w:val="00D97707"/>
    <w:rsid w:val="00DA1207"/>
    <w:rsid w:val="00DC0233"/>
    <w:rsid w:val="00DC047C"/>
    <w:rsid w:val="00DC099B"/>
    <w:rsid w:val="00DD1B6E"/>
    <w:rsid w:val="00DE0481"/>
    <w:rsid w:val="00DE5A30"/>
    <w:rsid w:val="00DF1295"/>
    <w:rsid w:val="00E07A3B"/>
    <w:rsid w:val="00E10E59"/>
    <w:rsid w:val="00E30736"/>
    <w:rsid w:val="00E33964"/>
    <w:rsid w:val="00E35BF4"/>
    <w:rsid w:val="00E400D3"/>
    <w:rsid w:val="00E403A8"/>
    <w:rsid w:val="00E44B21"/>
    <w:rsid w:val="00E70E46"/>
    <w:rsid w:val="00E728EF"/>
    <w:rsid w:val="00E8084A"/>
    <w:rsid w:val="00E85189"/>
    <w:rsid w:val="00E86CF2"/>
    <w:rsid w:val="00E86E97"/>
    <w:rsid w:val="00E915D3"/>
    <w:rsid w:val="00E93E0A"/>
    <w:rsid w:val="00ED144F"/>
    <w:rsid w:val="00ED33CA"/>
    <w:rsid w:val="00ED52CE"/>
    <w:rsid w:val="00F038DA"/>
    <w:rsid w:val="00F05A1A"/>
    <w:rsid w:val="00F07F86"/>
    <w:rsid w:val="00F15AF4"/>
    <w:rsid w:val="00F15B36"/>
    <w:rsid w:val="00F275B9"/>
    <w:rsid w:val="00F420EE"/>
    <w:rsid w:val="00F43651"/>
    <w:rsid w:val="00F436A0"/>
    <w:rsid w:val="00F4500F"/>
    <w:rsid w:val="00F46561"/>
    <w:rsid w:val="00F64099"/>
    <w:rsid w:val="00F66A9F"/>
    <w:rsid w:val="00F709BC"/>
    <w:rsid w:val="00F719E7"/>
    <w:rsid w:val="00F733BB"/>
    <w:rsid w:val="00F81840"/>
    <w:rsid w:val="00F852BC"/>
    <w:rsid w:val="00F96FB3"/>
    <w:rsid w:val="00FA13AE"/>
    <w:rsid w:val="00FB4E8C"/>
    <w:rsid w:val="00FB58B5"/>
    <w:rsid w:val="00FB6A56"/>
    <w:rsid w:val="00FE56F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3470CDA4"/>
  <w15:docId w15:val="{1A79ED97-7D64-4459-B63D-9F2227A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756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2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Normal (Web)"/>
    <w:basedOn w:val="a"/>
    <w:uiPriority w:val="99"/>
    <w:rsid w:val="00D34B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790F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90F28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CF7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756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6AF1"/>
    <w:rPr>
      <w:rFonts w:ascii="Times New Roman" w:eastAsia="Times New Roman" w:hAnsi="Times New Roman"/>
    </w:rPr>
  </w:style>
  <w:style w:type="paragraph" w:customStyle="1" w:styleId="ConsPlusNormal">
    <w:name w:val="ConsPlusNormal"/>
    <w:rsid w:val="00662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662B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14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191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1BCB"/>
    <w:rPr>
      <w:rFonts w:ascii="Tahoma" w:eastAsia="Times New Roman" w:hAnsi="Tahoma" w:cs="Tahoma"/>
      <w:sz w:val="16"/>
      <w:szCs w:val="16"/>
    </w:rPr>
  </w:style>
  <w:style w:type="character" w:customStyle="1" w:styleId="Iauiue0">
    <w:name w:val="Iau?iue Знак"/>
    <w:link w:val="Iauiue"/>
    <w:rsid w:val="006C6402"/>
    <w:rPr>
      <w:rFonts w:ascii="Times New Roman" w:eastAsia="Times New Roman" w:hAnsi="Times New Roman"/>
      <w:sz w:val="26"/>
    </w:rPr>
  </w:style>
  <w:style w:type="character" w:styleId="aa">
    <w:name w:val="Hyperlink"/>
    <w:basedOn w:val="a0"/>
    <w:uiPriority w:val="99"/>
    <w:unhideWhenUsed/>
    <w:rsid w:val="009E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&#1041;&#1083;&#1072;&#1085;&#1082;&#1080;\&#1041;&#1083;&#1072;&#1085;&#1082;&#1080;%20&#1089;&#1090;&#1088;&#1091;&#1082;&#1090;&#1091;&#1088;&#1085;&#1099;&#1093;%20&#1087;&#1086;&#1076;&#1088;&#1072;&#1079;&#1076;&#1077;&#1083;&#1077;&#1085;&#1080;&#1081;\&#1069;&#1059;\&#1069;&#1082;&#1086;&#1085;&#1086;&#1084;&#1080;&#1095;&#1077;&#1089;&#1082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Экономическое управление.dot</Template>
  <TotalTime>24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645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Zarnitsyn_AV</dc:creator>
  <cp:lastModifiedBy>Александр Затепягин</cp:lastModifiedBy>
  <cp:revision>14</cp:revision>
  <cp:lastPrinted>2020-05-29T05:20:00Z</cp:lastPrinted>
  <dcterms:created xsi:type="dcterms:W3CDTF">2020-10-27T08:42:00Z</dcterms:created>
  <dcterms:modified xsi:type="dcterms:W3CDTF">2024-10-17T14:04:00Z</dcterms:modified>
</cp:coreProperties>
</file>