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1" w:rsidRPr="00B6433E" w:rsidRDefault="00072F41" w:rsidP="006D3B2B">
      <w:pPr>
        <w:tabs>
          <w:tab w:val="left" w:pos="0"/>
        </w:tabs>
        <w:ind w:left="10348"/>
        <w:jc w:val="center"/>
        <w:rPr>
          <w:sz w:val="26"/>
        </w:rPr>
      </w:pPr>
      <w:bookmarkStart w:id="0" w:name="_GoBack"/>
      <w:bookmarkEnd w:id="0"/>
      <w:r w:rsidRPr="00B6433E">
        <w:rPr>
          <w:sz w:val="26"/>
        </w:rPr>
        <w:t>УТВЕРЖДЕН</w:t>
      </w:r>
    </w:p>
    <w:p w:rsidR="00CD13AE" w:rsidRDefault="00072F41" w:rsidP="006D3B2B">
      <w:pPr>
        <w:ind w:left="10348"/>
        <w:jc w:val="center"/>
        <w:rPr>
          <w:sz w:val="26"/>
        </w:rPr>
      </w:pPr>
      <w:r w:rsidRPr="00B6433E">
        <w:rPr>
          <w:sz w:val="26"/>
        </w:rPr>
        <w:t xml:space="preserve">постановлением Администрации </w:t>
      </w:r>
    </w:p>
    <w:p w:rsidR="00072F41" w:rsidRPr="00B6433E" w:rsidRDefault="00072F41" w:rsidP="006D3B2B">
      <w:pPr>
        <w:ind w:left="10348"/>
        <w:jc w:val="center"/>
        <w:rPr>
          <w:sz w:val="26"/>
        </w:rPr>
      </w:pPr>
      <w:r w:rsidRPr="00B6433E">
        <w:rPr>
          <w:sz w:val="26"/>
        </w:rPr>
        <w:t>города Вологды</w:t>
      </w:r>
    </w:p>
    <w:p w:rsidR="00072F41" w:rsidRPr="00B6433E" w:rsidRDefault="00072F41" w:rsidP="006D3B2B">
      <w:pPr>
        <w:ind w:left="10348"/>
        <w:jc w:val="center"/>
        <w:rPr>
          <w:sz w:val="26"/>
        </w:rPr>
      </w:pPr>
      <w:r w:rsidRPr="00B6433E">
        <w:rPr>
          <w:sz w:val="26"/>
        </w:rPr>
        <w:t>от 24 августа 2018 года № 999</w:t>
      </w:r>
    </w:p>
    <w:p w:rsidR="008A7E76" w:rsidRPr="00B6433E" w:rsidRDefault="00072F41" w:rsidP="006D3B2B">
      <w:pPr>
        <w:ind w:left="10348"/>
        <w:jc w:val="center"/>
        <w:rPr>
          <w:sz w:val="26"/>
        </w:rPr>
      </w:pPr>
      <w:proofErr w:type="gramStart"/>
      <w:r w:rsidRPr="00B6433E">
        <w:rPr>
          <w:sz w:val="26"/>
        </w:rPr>
        <w:t xml:space="preserve">(в редакции </w:t>
      </w:r>
      <w:r w:rsidR="008A7E76" w:rsidRPr="00B6433E">
        <w:rPr>
          <w:sz w:val="26"/>
        </w:rPr>
        <w:t>постановлени</w:t>
      </w:r>
      <w:r w:rsidRPr="00B6433E">
        <w:rPr>
          <w:sz w:val="26"/>
        </w:rPr>
        <w:t>я</w:t>
      </w:r>
      <w:r w:rsidR="008A7E76" w:rsidRPr="00B6433E">
        <w:rPr>
          <w:sz w:val="26"/>
        </w:rPr>
        <w:t xml:space="preserve"> Администрации</w:t>
      </w:r>
      <w:r w:rsidR="00F35AED" w:rsidRPr="00B6433E">
        <w:rPr>
          <w:sz w:val="26"/>
        </w:rPr>
        <w:t xml:space="preserve"> </w:t>
      </w:r>
      <w:r w:rsidR="008A7E76" w:rsidRPr="00B6433E">
        <w:rPr>
          <w:sz w:val="26"/>
        </w:rPr>
        <w:t>города Вологды</w:t>
      </w:r>
      <w:proofErr w:type="gramEnd"/>
    </w:p>
    <w:p w:rsidR="00AC2AB0" w:rsidRPr="00B6433E" w:rsidRDefault="00A45E4C" w:rsidP="006D3B2B">
      <w:pPr>
        <w:ind w:left="10348"/>
        <w:jc w:val="center"/>
        <w:rPr>
          <w:sz w:val="26"/>
        </w:rPr>
      </w:pPr>
      <w:r>
        <w:rPr>
          <w:sz w:val="26"/>
        </w:rPr>
        <w:t>о</w:t>
      </w:r>
      <w:r w:rsidR="008C7EFB" w:rsidRPr="00B6433E">
        <w:rPr>
          <w:sz w:val="26"/>
        </w:rPr>
        <w:t>т</w:t>
      </w:r>
      <w:r>
        <w:rPr>
          <w:sz w:val="26"/>
        </w:rPr>
        <w:t xml:space="preserve"> 27.09.2024 </w:t>
      </w:r>
      <w:r w:rsidR="008C7EFB" w:rsidRPr="00B6433E">
        <w:rPr>
          <w:sz w:val="26"/>
        </w:rPr>
        <w:t>№</w:t>
      </w:r>
      <w:r>
        <w:rPr>
          <w:sz w:val="26"/>
        </w:rPr>
        <w:t xml:space="preserve"> 1472</w:t>
      </w:r>
      <w:r w:rsidR="00072F41" w:rsidRPr="00B6433E">
        <w:rPr>
          <w:sz w:val="26"/>
        </w:rPr>
        <w:t>)</w:t>
      </w:r>
    </w:p>
    <w:p w:rsidR="00AC2AB0" w:rsidRPr="00B6433E" w:rsidRDefault="00AC2AB0" w:rsidP="008A7E76">
      <w:pPr>
        <w:ind w:left="4820"/>
        <w:jc w:val="center"/>
        <w:rPr>
          <w:sz w:val="26"/>
        </w:rPr>
      </w:pPr>
    </w:p>
    <w:p w:rsidR="00A40219" w:rsidRPr="00B6433E" w:rsidRDefault="00A40219" w:rsidP="006C488F">
      <w:pPr>
        <w:jc w:val="center"/>
        <w:rPr>
          <w:sz w:val="18"/>
          <w:szCs w:val="18"/>
        </w:rPr>
      </w:pPr>
    </w:p>
    <w:p w:rsidR="00DD759F" w:rsidRPr="00B6433E" w:rsidRDefault="004176B6" w:rsidP="006C488F">
      <w:pPr>
        <w:jc w:val="center"/>
        <w:rPr>
          <w:sz w:val="26"/>
          <w:szCs w:val="26"/>
        </w:rPr>
      </w:pPr>
      <w:r w:rsidRPr="00B6433E">
        <w:rPr>
          <w:sz w:val="26"/>
          <w:szCs w:val="26"/>
        </w:rPr>
        <w:t>Перечень бесхозяйных объектов централизованных систем холодного водоснабжения и водоотведения</w:t>
      </w:r>
    </w:p>
    <w:p w:rsidR="004176B6" w:rsidRPr="00B6433E" w:rsidRDefault="004176B6" w:rsidP="006C488F">
      <w:pPr>
        <w:jc w:val="center"/>
        <w:rPr>
          <w:sz w:val="26"/>
          <w:szCs w:val="26"/>
        </w:rPr>
      </w:pPr>
      <w:r w:rsidRPr="00B6433E">
        <w:rPr>
          <w:sz w:val="26"/>
          <w:szCs w:val="26"/>
        </w:rPr>
        <w:t xml:space="preserve">на территории </w:t>
      </w:r>
      <w:r w:rsidR="007F6912" w:rsidRPr="00B6433E">
        <w:rPr>
          <w:sz w:val="26"/>
          <w:szCs w:val="26"/>
        </w:rPr>
        <w:t>городского округа города Вологды</w:t>
      </w:r>
    </w:p>
    <w:p w:rsidR="004176B6" w:rsidRPr="00B6433E" w:rsidRDefault="004176B6" w:rsidP="006C488F">
      <w:pPr>
        <w:jc w:val="center"/>
        <w:rPr>
          <w:sz w:val="26"/>
          <w:szCs w:val="26"/>
        </w:rPr>
      </w:pPr>
    </w:p>
    <w:p w:rsidR="00913C9C" w:rsidRPr="00B6433E" w:rsidRDefault="00C56E94" w:rsidP="007A4D6D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B6433E">
        <w:rPr>
          <w:sz w:val="26"/>
          <w:szCs w:val="26"/>
        </w:rPr>
        <w:t>Объекты централизованной системы водоснабжения</w:t>
      </w:r>
    </w:p>
    <w:p w:rsidR="009408C7" w:rsidRPr="00B6433E" w:rsidRDefault="009408C7" w:rsidP="009408C7">
      <w:pPr>
        <w:jc w:val="both"/>
        <w:rPr>
          <w:sz w:val="26"/>
          <w:szCs w:val="26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4111"/>
        <w:gridCol w:w="1778"/>
        <w:gridCol w:w="2049"/>
        <w:gridCol w:w="1843"/>
        <w:gridCol w:w="2409"/>
      </w:tblGrid>
      <w:tr w:rsidR="009408C7" w:rsidRPr="00B6433E" w:rsidTr="00A247D6">
        <w:trPr>
          <w:trHeight w:val="46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CD13AE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proofErr w:type="gramStart"/>
            <w:r w:rsidRPr="00B6433E">
              <w:rPr>
                <w:sz w:val="24"/>
                <w:szCs w:val="24"/>
              </w:rPr>
              <w:t>п</w:t>
            </w:r>
            <w:proofErr w:type="gramEnd"/>
            <w:r w:rsidRPr="00B6433E">
              <w:rPr>
                <w:sz w:val="24"/>
                <w:szCs w:val="24"/>
              </w:rPr>
              <w:t>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Описание технических характеристик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Наличие передаточного акта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Постановка на кадастровый учет</w:t>
            </w:r>
          </w:p>
        </w:tc>
      </w:tr>
      <w:tr w:rsidR="009408C7" w:rsidRPr="00B6433E" w:rsidTr="00A247D6">
        <w:trPr>
          <w:trHeight w:val="40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Диаметр, </w:t>
            </w:r>
            <w:proofErr w:type="gramStart"/>
            <w:r w:rsidRPr="00B6433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B6433E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rPr>
                <w:sz w:val="24"/>
                <w:szCs w:val="24"/>
              </w:rPr>
            </w:pPr>
          </w:p>
        </w:tc>
      </w:tr>
      <w:tr w:rsidR="009408C7" w:rsidRPr="00B6433E" w:rsidTr="00A247D6">
        <w:trPr>
          <w:trHeight w:val="21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</w:t>
            </w:r>
          </w:p>
        </w:tc>
      </w:tr>
      <w:tr w:rsidR="009408C7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Красноармейская,</w:t>
            </w:r>
            <w:r w:rsidRPr="00B6433E">
              <w:rPr>
                <w:sz w:val="24"/>
                <w:szCs w:val="24"/>
              </w:rPr>
              <w:br/>
              <w:t>д. 27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1E1B08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9408C7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Элеваторная -</w:t>
            </w:r>
            <w:r w:rsidRPr="00B6433E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B6433E">
              <w:rPr>
                <w:sz w:val="24"/>
                <w:szCs w:val="24"/>
              </w:rPr>
              <w:t>Турундаевская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100, 150, 200, 300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1E1B08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3106,9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9408C7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Осаново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100, 110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8D4F4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C32FF5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8D4F4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35:24:0501012:5854</w:t>
            </w:r>
          </w:p>
        </w:tc>
      </w:tr>
      <w:tr w:rsidR="00411488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Советский пр-т, д. 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50,63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35:24:02</w:t>
            </w:r>
            <w:r w:rsidR="00902238">
              <w:rPr>
                <w:sz w:val="24"/>
                <w:szCs w:val="24"/>
              </w:rPr>
              <w:t>0</w:t>
            </w:r>
            <w:r w:rsidRPr="00B6433E">
              <w:rPr>
                <w:sz w:val="24"/>
                <w:szCs w:val="24"/>
              </w:rPr>
              <w:t>2012:373</w:t>
            </w:r>
          </w:p>
        </w:tc>
      </w:tr>
      <w:tr w:rsidR="00411488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Возрождения, д. 82а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35:24:0403003:10517</w:t>
            </w:r>
          </w:p>
        </w:tc>
      </w:tr>
      <w:tr w:rsidR="00411488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Беляева, д. 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110,160,225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35:24:0502004:2970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Молодежная, д. 20б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35:24:0501009:8690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Завражский</w:t>
            </w:r>
            <w:proofErr w:type="spellEnd"/>
            <w:r w:rsidRPr="00B6433E">
              <w:rPr>
                <w:sz w:val="24"/>
                <w:szCs w:val="24"/>
              </w:rPr>
              <w:t xml:space="preserve"> пер.,</w:t>
            </w:r>
            <w:r w:rsidRPr="00B6433E">
              <w:rPr>
                <w:sz w:val="24"/>
                <w:szCs w:val="24"/>
              </w:rPr>
              <w:br/>
              <w:t>д. 4а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35:24:0201001:2126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Пугачева, д. 28а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35:24:0000000:4882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1E1B08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Пугачева, д. 50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110,160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35:24:0303006:13769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Фрязиновская</w:t>
            </w:r>
            <w:proofErr w:type="spellEnd"/>
            <w:r w:rsidRPr="00B6433E">
              <w:rPr>
                <w:sz w:val="24"/>
                <w:szCs w:val="24"/>
              </w:rPr>
              <w:t>, д. 25г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35:24:0305021:6146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Окружное шоссе, </w:t>
            </w:r>
            <w:r w:rsidRPr="00B6433E">
              <w:rPr>
                <w:sz w:val="24"/>
                <w:szCs w:val="24"/>
              </w:rPr>
              <w:br/>
              <w:t>д. 22б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35:24:0403003:10594</w:t>
            </w: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Галкинская</w:t>
            </w:r>
            <w:proofErr w:type="spellEnd"/>
            <w:r w:rsidRPr="00B6433E">
              <w:rPr>
                <w:sz w:val="24"/>
                <w:szCs w:val="24"/>
              </w:rPr>
              <w:t>, д. 101,103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35:24:0000000:4905</w:t>
            </w:r>
          </w:p>
        </w:tc>
      </w:tr>
      <w:tr w:rsidR="00411488" w:rsidRPr="00B6433E" w:rsidTr="00E94F63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Горького, д. 106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Набережная 6 Армии, д. 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Кубинская, д. 13а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C94E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35:24:0102004:3310</w:t>
            </w:r>
          </w:p>
        </w:tc>
      </w:tr>
      <w:tr w:rsidR="00411488" w:rsidRPr="00B6433E" w:rsidTr="00E94F6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Февральский переулок, д.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63,110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411488" w:rsidRPr="00B6433E" w:rsidTr="00933102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Казакова, д. 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411488" w:rsidRPr="00B6433E" w:rsidTr="00E94F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Казакова, д. 10б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8" w:rsidRPr="00B6433E" w:rsidRDefault="00411488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Болонина</w:t>
            </w:r>
            <w:proofErr w:type="spellEnd"/>
            <w:r w:rsidRPr="00B6433E">
              <w:rPr>
                <w:sz w:val="24"/>
                <w:szCs w:val="24"/>
              </w:rPr>
              <w:t>, д. 7а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110,225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241,81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Герцена, д. 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35:24:0000000:4914</w:t>
            </w: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45662" w:rsidP="005A1F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4-я Садовая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5A1F87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200B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200B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с. </w:t>
            </w:r>
            <w:proofErr w:type="gramStart"/>
            <w:r w:rsidRPr="00B6433E">
              <w:rPr>
                <w:sz w:val="24"/>
                <w:szCs w:val="24"/>
              </w:rPr>
              <w:t>Молочное</w:t>
            </w:r>
            <w:proofErr w:type="gramEnd"/>
            <w:r w:rsidRPr="00B6433E">
              <w:rPr>
                <w:sz w:val="24"/>
                <w:szCs w:val="24"/>
              </w:rPr>
              <w:t>, ул. Парковая, д. 5а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200B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40,65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200B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200B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200B6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Козленская</w:t>
            </w:r>
            <w:proofErr w:type="spellEnd"/>
            <w:r w:rsidRPr="00B6433E">
              <w:rPr>
                <w:sz w:val="24"/>
                <w:szCs w:val="24"/>
              </w:rPr>
              <w:t>, д. 61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Кирпичная, д. 8а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Ленинградская, д. 136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35:24:0401010:3110</w:t>
            </w: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Ленинградская, д. 144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100,114,150,159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Чехова, д. 61а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Медуницинская</w:t>
            </w:r>
            <w:proofErr w:type="spellEnd"/>
            <w:r w:rsidRPr="00B6433E">
              <w:rPr>
                <w:sz w:val="24"/>
                <w:szCs w:val="24"/>
              </w:rPr>
              <w:t>, д. 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Гоголя, д. 37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Новгородская, д. 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35:24:0501010:5436</w:t>
            </w:r>
          </w:p>
        </w:tc>
      </w:tr>
      <w:tr w:rsidR="00545662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Окружное шоссе, д. 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933102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Сергея </w:t>
            </w:r>
            <w:proofErr w:type="spellStart"/>
            <w:r w:rsidRPr="00B6433E">
              <w:rPr>
                <w:sz w:val="24"/>
                <w:szCs w:val="24"/>
              </w:rPr>
              <w:t>Преминина</w:t>
            </w:r>
            <w:proofErr w:type="spellEnd"/>
            <w:r w:rsidRPr="00B6433E">
              <w:rPr>
                <w:sz w:val="24"/>
                <w:szCs w:val="24"/>
              </w:rPr>
              <w:t>,</w:t>
            </w:r>
            <w:r w:rsidRPr="00B6433E">
              <w:rPr>
                <w:sz w:val="24"/>
                <w:szCs w:val="24"/>
              </w:rPr>
              <w:br/>
              <w:t>д. 4,6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110,160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173,59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Республиканская, д. 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Республиканская, д. 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Чернышевского, д. 65б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45662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Водопроводная сеть</w:t>
            </w:r>
          </w:p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Возрождения, д. 31а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98,48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62" w:rsidRPr="00B6433E" w:rsidRDefault="00545662" w:rsidP="00BB00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4D36" w:rsidRPr="00B6433E" w:rsidRDefault="00AC4D36" w:rsidP="006C488F">
      <w:pPr>
        <w:jc w:val="center"/>
        <w:rPr>
          <w:sz w:val="10"/>
          <w:szCs w:val="10"/>
        </w:rPr>
      </w:pPr>
    </w:p>
    <w:p w:rsidR="006D3B2B" w:rsidRPr="00B6433E" w:rsidRDefault="006D3B2B" w:rsidP="006C488F">
      <w:pPr>
        <w:jc w:val="center"/>
        <w:rPr>
          <w:sz w:val="10"/>
          <w:szCs w:val="10"/>
        </w:rPr>
      </w:pPr>
    </w:p>
    <w:p w:rsidR="006D3B2B" w:rsidRPr="00B6433E" w:rsidRDefault="006D3B2B" w:rsidP="006C488F">
      <w:pPr>
        <w:jc w:val="center"/>
        <w:rPr>
          <w:sz w:val="10"/>
          <w:szCs w:val="10"/>
        </w:rPr>
      </w:pPr>
    </w:p>
    <w:p w:rsidR="00260ACB" w:rsidRPr="00B6433E" w:rsidRDefault="00260ACB" w:rsidP="006C488F">
      <w:pPr>
        <w:jc w:val="center"/>
        <w:rPr>
          <w:sz w:val="10"/>
          <w:szCs w:val="10"/>
        </w:rPr>
      </w:pPr>
    </w:p>
    <w:p w:rsidR="00C56E94" w:rsidRPr="00B6433E" w:rsidRDefault="003043B9" w:rsidP="007A4D6D">
      <w:pPr>
        <w:numPr>
          <w:ilvl w:val="0"/>
          <w:numId w:val="5"/>
        </w:numPr>
        <w:ind w:left="0" w:firstLine="0"/>
        <w:rPr>
          <w:sz w:val="26"/>
          <w:szCs w:val="26"/>
        </w:rPr>
      </w:pPr>
      <w:r w:rsidRPr="00B6433E">
        <w:rPr>
          <w:sz w:val="26"/>
          <w:szCs w:val="26"/>
        </w:rPr>
        <w:t>О</w:t>
      </w:r>
      <w:r w:rsidR="00C56E94" w:rsidRPr="00B6433E">
        <w:rPr>
          <w:sz w:val="26"/>
          <w:szCs w:val="26"/>
        </w:rPr>
        <w:t>бъекты централизованн</w:t>
      </w:r>
      <w:r w:rsidR="00A95190" w:rsidRPr="00B6433E">
        <w:rPr>
          <w:sz w:val="26"/>
          <w:szCs w:val="26"/>
        </w:rPr>
        <w:t>ых</w:t>
      </w:r>
      <w:r w:rsidR="00C56E94" w:rsidRPr="00B6433E">
        <w:rPr>
          <w:sz w:val="26"/>
          <w:szCs w:val="26"/>
        </w:rPr>
        <w:t xml:space="preserve"> систем водоотведения</w:t>
      </w:r>
    </w:p>
    <w:p w:rsidR="006D3B2B" w:rsidRPr="00B6433E" w:rsidRDefault="006D3B2B" w:rsidP="006D3B2B">
      <w:pPr>
        <w:rPr>
          <w:sz w:val="26"/>
          <w:szCs w:val="26"/>
        </w:rPr>
      </w:pPr>
    </w:p>
    <w:p w:rsidR="00C56E94" w:rsidRPr="00B6433E" w:rsidRDefault="00C56E94" w:rsidP="006C488F">
      <w:pPr>
        <w:jc w:val="center"/>
        <w:rPr>
          <w:sz w:val="10"/>
          <w:szCs w:val="10"/>
        </w:rPr>
      </w:pPr>
    </w:p>
    <w:tbl>
      <w:tblPr>
        <w:tblW w:w="153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4195"/>
        <w:gridCol w:w="1587"/>
        <w:gridCol w:w="2049"/>
        <w:gridCol w:w="1843"/>
        <w:gridCol w:w="2344"/>
      </w:tblGrid>
      <w:tr w:rsidR="009408C7" w:rsidRPr="00B6433E" w:rsidTr="00A247D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CD13AE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proofErr w:type="gramStart"/>
            <w:r w:rsidRPr="00B6433E">
              <w:rPr>
                <w:sz w:val="24"/>
                <w:szCs w:val="24"/>
              </w:rPr>
              <w:t>п</w:t>
            </w:r>
            <w:proofErr w:type="gramEnd"/>
            <w:r w:rsidRPr="00B6433E">
              <w:rPr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Описание технических характеристик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Наличие передаточного акта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Постановка на кадастровый учет</w:t>
            </w:r>
          </w:p>
        </w:tc>
      </w:tr>
      <w:tr w:rsidR="009408C7" w:rsidRPr="00B6433E" w:rsidTr="00A247D6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Диаметр, </w:t>
            </w:r>
            <w:proofErr w:type="gramStart"/>
            <w:r w:rsidRPr="00B6433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B6433E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A247D6" w:rsidRPr="00B6433E" w:rsidTr="00A247D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D6" w:rsidRPr="00B6433E" w:rsidRDefault="00A247D6" w:rsidP="00BB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08C7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Красноармейская,</w:t>
            </w:r>
            <w:r w:rsidRPr="00B6433E">
              <w:rPr>
                <w:sz w:val="24"/>
                <w:szCs w:val="24"/>
              </w:rPr>
              <w:br/>
              <w:t>д. 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150, 200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9408C7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Лермонтова, д. 15а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137,90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C7" w:rsidRPr="00B6433E" w:rsidRDefault="009408C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Заречная, д. 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150,160,200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35:24:0305005:1032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Чернышевского,</w:t>
            </w:r>
            <w:r w:rsidRPr="00B6433E">
              <w:rPr>
                <w:sz w:val="24"/>
                <w:szCs w:val="24"/>
              </w:rPr>
              <w:br/>
              <w:t>д. 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35:24:0303003:2965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Текстильщиков, д. 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35:24:0502007:2799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Возрождения, д. 82а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150,200,300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35:24:0403003:10518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Беляева, д. 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35:24:0502004:2971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Молодежная, д. 20б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250,315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35:24:0501009:8689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Завражский</w:t>
            </w:r>
            <w:proofErr w:type="spellEnd"/>
            <w:r w:rsidRPr="00B6433E">
              <w:rPr>
                <w:sz w:val="24"/>
                <w:szCs w:val="24"/>
              </w:rPr>
              <w:t xml:space="preserve"> пер.,</w:t>
            </w:r>
            <w:r w:rsidR="00A247D6">
              <w:rPr>
                <w:sz w:val="24"/>
                <w:szCs w:val="24"/>
              </w:rPr>
              <w:t xml:space="preserve"> </w:t>
            </w:r>
            <w:r w:rsidRPr="00B6433E">
              <w:rPr>
                <w:sz w:val="24"/>
                <w:szCs w:val="24"/>
              </w:rPr>
              <w:t>д. 4а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35:24:0201001:2127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Пугачева, д. 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35:24:0303006:13767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Тендрякова, д. 46а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35:24:0402007:4145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Фрязиновская</w:t>
            </w:r>
            <w:proofErr w:type="spellEnd"/>
            <w:r w:rsidRPr="00B6433E">
              <w:rPr>
                <w:sz w:val="24"/>
                <w:szCs w:val="24"/>
              </w:rPr>
              <w:t>, д. 25г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35:24:0305021:6147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Окружное шоссе, </w:t>
            </w:r>
            <w:r w:rsidRPr="00B6433E">
              <w:rPr>
                <w:sz w:val="24"/>
                <w:szCs w:val="24"/>
              </w:rPr>
              <w:br/>
              <w:t>д. 22б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C94E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35:24:0403003:10593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Галкинская</w:t>
            </w:r>
            <w:proofErr w:type="spellEnd"/>
            <w:r w:rsidRPr="00B6433E">
              <w:rPr>
                <w:sz w:val="24"/>
                <w:szCs w:val="24"/>
              </w:rPr>
              <w:t>, д. 101,103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35:24:0000000:4904</w:t>
            </w:r>
          </w:p>
        </w:tc>
      </w:tr>
      <w:tr w:rsidR="0057460A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Горького, д. 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0D61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A" w:rsidRPr="00B6433E" w:rsidRDefault="0057460A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A82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E94F63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Набережная 6 Армии,</w:t>
            </w:r>
            <w:r w:rsidRPr="00B6433E">
              <w:rPr>
                <w:sz w:val="24"/>
                <w:szCs w:val="24"/>
              </w:rPr>
              <w:br/>
              <w:t xml:space="preserve"> д.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Ярославская, д. 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Февральский переулок, д.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Казакова, д. 10б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Болонина</w:t>
            </w:r>
            <w:proofErr w:type="spellEnd"/>
            <w:r w:rsidRPr="00B6433E">
              <w:rPr>
                <w:sz w:val="24"/>
                <w:szCs w:val="24"/>
              </w:rPr>
              <w:t>, д. 7а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773249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22,62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Герцена, д.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35:24:0000000:4915</w:t>
            </w: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с. </w:t>
            </w:r>
            <w:proofErr w:type="gramStart"/>
            <w:r w:rsidRPr="00B6433E">
              <w:rPr>
                <w:sz w:val="24"/>
                <w:szCs w:val="24"/>
              </w:rPr>
              <w:t>Молочное</w:t>
            </w:r>
            <w:proofErr w:type="gramEnd"/>
            <w:r w:rsidRPr="00B6433E">
              <w:rPr>
                <w:sz w:val="24"/>
                <w:szCs w:val="24"/>
              </w:rPr>
              <w:t>, ул. Парковая, д. 5а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Кирова, д. 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Некрасовский переулок, д.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Козленская</w:t>
            </w:r>
            <w:proofErr w:type="spellEnd"/>
            <w:r w:rsidRPr="00B6433E">
              <w:rPr>
                <w:sz w:val="24"/>
                <w:szCs w:val="24"/>
              </w:rPr>
              <w:t>, д. 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Кирпичная, д. 8а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Ленинградская, д. 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165,92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35:24:0401010:3109</w:t>
            </w: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A247D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Ленинградская, д. 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Некрасова д. 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914DD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Чехова, д. 61а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76,22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1E223E" w:rsidRPr="00B6433E" w:rsidTr="001E2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5A1F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Малая Сибирская, д. 7а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E" w:rsidRPr="00B6433E" w:rsidRDefault="001E223E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B6433E">
              <w:rPr>
                <w:sz w:val="24"/>
                <w:szCs w:val="24"/>
              </w:rPr>
              <w:t>Медуницинская</w:t>
            </w:r>
            <w:proofErr w:type="spellEnd"/>
            <w:r w:rsidRPr="00B6433E">
              <w:rPr>
                <w:sz w:val="24"/>
                <w:szCs w:val="24"/>
              </w:rPr>
              <w:t>, д. 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106,65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Гоголя, д. 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200,250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A247D6" w:rsidP="00A2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Новгородская, д. 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150,160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35:24:0000000:4916</w:t>
            </w: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101D76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 xml:space="preserve">г. Вологда, ул. Сергея </w:t>
            </w:r>
            <w:proofErr w:type="spellStart"/>
            <w:r w:rsidRPr="00B6433E">
              <w:rPr>
                <w:sz w:val="24"/>
                <w:szCs w:val="24"/>
              </w:rPr>
              <w:t>Преминина</w:t>
            </w:r>
            <w:proofErr w:type="spellEnd"/>
            <w:r w:rsidRPr="00B6433E">
              <w:rPr>
                <w:sz w:val="24"/>
                <w:szCs w:val="24"/>
              </w:rPr>
              <w:t>,</w:t>
            </w:r>
            <w:r w:rsidRPr="00B6433E">
              <w:rPr>
                <w:sz w:val="24"/>
                <w:szCs w:val="24"/>
              </w:rPr>
              <w:br/>
              <w:t>д. 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Республиканская, д.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160,200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101D76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Республиканская, д. 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F9467C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Тополевый переулок</w:t>
            </w:r>
            <w:r w:rsidR="00F9467C" w:rsidRPr="00B6433E">
              <w:rPr>
                <w:sz w:val="24"/>
                <w:szCs w:val="24"/>
              </w:rPr>
              <w:t>,</w:t>
            </w:r>
            <w:r w:rsidR="00F9467C" w:rsidRPr="00B6433E">
              <w:rPr>
                <w:sz w:val="24"/>
                <w:szCs w:val="24"/>
              </w:rPr>
              <w:br/>
              <w:t>д. 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Яшина, д. 1а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35:24:0202041:777</w:t>
            </w:r>
          </w:p>
        </w:tc>
      </w:tr>
      <w:tr w:rsidR="00BB0087" w:rsidRPr="00B6433E" w:rsidTr="00BB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933102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B0087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Чернышевского, д. 65б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CD06AB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9,61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B6433E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87" w:rsidRPr="00B6433E" w:rsidRDefault="00DF1564" w:rsidP="00BB0087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35:24:0304003:2184</w:t>
            </w:r>
          </w:p>
        </w:tc>
      </w:tr>
      <w:tr w:rsidR="006D273A" w:rsidRPr="00B6433E" w:rsidTr="006D2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933102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6D273A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Возрождения, д. 31а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200,315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287,8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B6433E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</w:p>
        </w:tc>
      </w:tr>
      <w:tr w:rsidR="006D273A" w:rsidRPr="0057460A" w:rsidTr="006D2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933102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42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г. Вологда, ул. Ягодная, д.10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B6433E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300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Default="006D273A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195,6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57460A" w:rsidRDefault="00B6433E" w:rsidP="008A3189">
            <w:pPr>
              <w:jc w:val="center"/>
              <w:rPr>
                <w:sz w:val="24"/>
                <w:szCs w:val="24"/>
              </w:rPr>
            </w:pPr>
            <w:r w:rsidRPr="00B6433E">
              <w:rPr>
                <w:sz w:val="24"/>
                <w:szCs w:val="24"/>
              </w:rPr>
              <w:t>имеется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3A" w:rsidRPr="0057460A" w:rsidRDefault="006D273A" w:rsidP="008A31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D0A" w:rsidRDefault="001A4D0A" w:rsidP="00B60A41">
      <w:pPr>
        <w:rPr>
          <w:sz w:val="26"/>
          <w:szCs w:val="26"/>
        </w:rPr>
      </w:pPr>
    </w:p>
    <w:sectPr w:rsidR="001A4D0A" w:rsidSect="00A247D6">
      <w:headerReference w:type="default" r:id="rId9"/>
      <w:pgSz w:w="16840" w:h="11907" w:orient="landscape"/>
      <w:pgMar w:top="1843" w:right="539" w:bottom="993" w:left="1276" w:header="584" w:footer="4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ED" w:rsidRDefault="003046ED" w:rsidP="001A0FF1">
      <w:r>
        <w:separator/>
      </w:r>
    </w:p>
  </w:endnote>
  <w:endnote w:type="continuationSeparator" w:id="0">
    <w:p w:rsidR="003046ED" w:rsidRDefault="003046ED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ED" w:rsidRDefault="003046ED" w:rsidP="001A0FF1">
      <w:r>
        <w:separator/>
      </w:r>
    </w:p>
  </w:footnote>
  <w:footnote w:type="continuationSeparator" w:id="0">
    <w:p w:rsidR="003046ED" w:rsidRDefault="003046ED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143102"/>
      <w:docPartObj>
        <w:docPartGallery w:val="Page Numbers (Top of Page)"/>
        <w:docPartUnique/>
      </w:docPartObj>
    </w:sdtPr>
    <w:sdtEndPr/>
    <w:sdtContent>
      <w:p w:rsidR="00BB0087" w:rsidRDefault="0002114D">
        <w:pPr>
          <w:pStyle w:val="a3"/>
          <w:jc w:val="center"/>
        </w:pPr>
        <w:r>
          <w:fldChar w:fldCharType="begin"/>
        </w:r>
        <w:r w:rsidR="00BB0087">
          <w:instrText>PAGE   \* MERGEFORMAT</w:instrText>
        </w:r>
        <w:r>
          <w:fldChar w:fldCharType="separate"/>
        </w:r>
        <w:r w:rsidR="00183A58">
          <w:rPr>
            <w:noProof/>
          </w:rPr>
          <w:t>2</w:t>
        </w:r>
        <w:r>
          <w:fldChar w:fldCharType="end"/>
        </w:r>
      </w:p>
    </w:sdtContent>
  </w:sdt>
  <w:p w:rsidR="00BB0087" w:rsidRDefault="00BB00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7F5"/>
    <w:multiLevelType w:val="hybridMultilevel"/>
    <w:tmpl w:val="09C29B88"/>
    <w:lvl w:ilvl="0" w:tplc="EA4C0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32914"/>
    <w:multiLevelType w:val="hybridMultilevel"/>
    <w:tmpl w:val="74EAD48C"/>
    <w:lvl w:ilvl="0" w:tplc="3928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0513C"/>
    <w:multiLevelType w:val="hybridMultilevel"/>
    <w:tmpl w:val="74EAD48C"/>
    <w:lvl w:ilvl="0" w:tplc="3928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142A2"/>
    <w:multiLevelType w:val="hybridMultilevel"/>
    <w:tmpl w:val="CBA4E11E"/>
    <w:lvl w:ilvl="0" w:tplc="99AE5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576588"/>
    <w:multiLevelType w:val="hybridMultilevel"/>
    <w:tmpl w:val="CBA4E11E"/>
    <w:lvl w:ilvl="0" w:tplc="99AE5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1640"/>
    <w:rsid w:val="00004FAB"/>
    <w:rsid w:val="00006171"/>
    <w:rsid w:val="000123A7"/>
    <w:rsid w:val="00013389"/>
    <w:rsid w:val="00013D14"/>
    <w:rsid w:val="0002114D"/>
    <w:rsid w:val="000233AF"/>
    <w:rsid w:val="00023E90"/>
    <w:rsid w:val="000354DD"/>
    <w:rsid w:val="0004098F"/>
    <w:rsid w:val="00041E71"/>
    <w:rsid w:val="0004358E"/>
    <w:rsid w:val="00044C2F"/>
    <w:rsid w:val="00050C97"/>
    <w:rsid w:val="000539D6"/>
    <w:rsid w:val="00055BB8"/>
    <w:rsid w:val="00056D1A"/>
    <w:rsid w:val="0006363F"/>
    <w:rsid w:val="0006628D"/>
    <w:rsid w:val="0006779C"/>
    <w:rsid w:val="00067926"/>
    <w:rsid w:val="00067CF0"/>
    <w:rsid w:val="000716B1"/>
    <w:rsid w:val="00072B98"/>
    <w:rsid w:val="00072D48"/>
    <w:rsid w:val="00072F41"/>
    <w:rsid w:val="00074401"/>
    <w:rsid w:val="00074FC5"/>
    <w:rsid w:val="000757A6"/>
    <w:rsid w:val="00075D4B"/>
    <w:rsid w:val="000760DA"/>
    <w:rsid w:val="00077233"/>
    <w:rsid w:val="00077D06"/>
    <w:rsid w:val="00082FE9"/>
    <w:rsid w:val="00084E5B"/>
    <w:rsid w:val="000856EA"/>
    <w:rsid w:val="00086811"/>
    <w:rsid w:val="00090565"/>
    <w:rsid w:val="000A102B"/>
    <w:rsid w:val="000A1CB3"/>
    <w:rsid w:val="000A1EB9"/>
    <w:rsid w:val="000A47D9"/>
    <w:rsid w:val="000A6D4B"/>
    <w:rsid w:val="000A7841"/>
    <w:rsid w:val="000B1AEB"/>
    <w:rsid w:val="000B1CEF"/>
    <w:rsid w:val="000B1D40"/>
    <w:rsid w:val="000B3863"/>
    <w:rsid w:val="000B6533"/>
    <w:rsid w:val="000B67A4"/>
    <w:rsid w:val="000C535B"/>
    <w:rsid w:val="000C738B"/>
    <w:rsid w:val="000D00D0"/>
    <w:rsid w:val="000D613E"/>
    <w:rsid w:val="000D7627"/>
    <w:rsid w:val="000E32B7"/>
    <w:rsid w:val="000E6C2B"/>
    <w:rsid w:val="000F270E"/>
    <w:rsid w:val="000F7B28"/>
    <w:rsid w:val="00101D76"/>
    <w:rsid w:val="00103C6A"/>
    <w:rsid w:val="0010698A"/>
    <w:rsid w:val="0011279E"/>
    <w:rsid w:val="0011337A"/>
    <w:rsid w:val="00114E81"/>
    <w:rsid w:val="00115C5E"/>
    <w:rsid w:val="00115EC2"/>
    <w:rsid w:val="001170FA"/>
    <w:rsid w:val="00117258"/>
    <w:rsid w:val="0011757B"/>
    <w:rsid w:val="00120200"/>
    <w:rsid w:val="001227E4"/>
    <w:rsid w:val="001265DC"/>
    <w:rsid w:val="0013035E"/>
    <w:rsid w:val="0013207C"/>
    <w:rsid w:val="00132253"/>
    <w:rsid w:val="0013523D"/>
    <w:rsid w:val="00136379"/>
    <w:rsid w:val="00140258"/>
    <w:rsid w:val="0014068E"/>
    <w:rsid w:val="00140BA4"/>
    <w:rsid w:val="00141165"/>
    <w:rsid w:val="00141787"/>
    <w:rsid w:val="00146899"/>
    <w:rsid w:val="0015115E"/>
    <w:rsid w:val="001531FA"/>
    <w:rsid w:val="00153CF5"/>
    <w:rsid w:val="001550D6"/>
    <w:rsid w:val="00160350"/>
    <w:rsid w:val="00160ABD"/>
    <w:rsid w:val="001646EA"/>
    <w:rsid w:val="0016695D"/>
    <w:rsid w:val="00166E62"/>
    <w:rsid w:val="00170AB1"/>
    <w:rsid w:val="00171293"/>
    <w:rsid w:val="00171399"/>
    <w:rsid w:val="001769CF"/>
    <w:rsid w:val="00176EA0"/>
    <w:rsid w:val="00177279"/>
    <w:rsid w:val="00180745"/>
    <w:rsid w:val="00181BBD"/>
    <w:rsid w:val="00183A58"/>
    <w:rsid w:val="00184A44"/>
    <w:rsid w:val="00184A86"/>
    <w:rsid w:val="00184DE3"/>
    <w:rsid w:val="001875FD"/>
    <w:rsid w:val="00191563"/>
    <w:rsid w:val="001916E3"/>
    <w:rsid w:val="0019468C"/>
    <w:rsid w:val="001953B9"/>
    <w:rsid w:val="00196575"/>
    <w:rsid w:val="001A0FF1"/>
    <w:rsid w:val="001A254A"/>
    <w:rsid w:val="001A4D0A"/>
    <w:rsid w:val="001A6175"/>
    <w:rsid w:val="001B3E4A"/>
    <w:rsid w:val="001B72D0"/>
    <w:rsid w:val="001B78C4"/>
    <w:rsid w:val="001B7D1A"/>
    <w:rsid w:val="001C199B"/>
    <w:rsid w:val="001C2848"/>
    <w:rsid w:val="001C2A1C"/>
    <w:rsid w:val="001C2C64"/>
    <w:rsid w:val="001C60F2"/>
    <w:rsid w:val="001D0289"/>
    <w:rsid w:val="001D152D"/>
    <w:rsid w:val="001D5049"/>
    <w:rsid w:val="001D770B"/>
    <w:rsid w:val="001E1B08"/>
    <w:rsid w:val="001E223E"/>
    <w:rsid w:val="001E25B4"/>
    <w:rsid w:val="001E714F"/>
    <w:rsid w:val="001E7EB8"/>
    <w:rsid w:val="001F4AA6"/>
    <w:rsid w:val="001F5776"/>
    <w:rsid w:val="001F6AE7"/>
    <w:rsid w:val="00200DD5"/>
    <w:rsid w:val="00202BF2"/>
    <w:rsid w:val="0020414F"/>
    <w:rsid w:val="00204395"/>
    <w:rsid w:val="002049BD"/>
    <w:rsid w:val="00205F69"/>
    <w:rsid w:val="0021026D"/>
    <w:rsid w:val="002109FE"/>
    <w:rsid w:val="00215C9F"/>
    <w:rsid w:val="00220861"/>
    <w:rsid w:val="0022420F"/>
    <w:rsid w:val="002245CA"/>
    <w:rsid w:val="0022465F"/>
    <w:rsid w:val="00224E17"/>
    <w:rsid w:val="002273D0"/>
    <w:rsid w:val="00230B11"/>
    <w:rsid w:val="00230B4B"/>
    <w:rsid w:val="002327CD"/>
    <w:rsid w:val="00233255"/>
    <w:rsid w:val="00235C82"/>
    <w:rsid w:val="0024098C"/>
    <w:rsid w:val="00242EF2"/>
    <w:rsid w:val="00243834"/>
    <w:rsid w:val="00244678"/>
    <w:rsid w:val="002452EF"/>
    <w:rsid w:val="00251E41"/>
    <w:rsid w:val="00253AC1"/>
    <w:rsid w:val="00254B6E"/>
    <w:rsid w:val="0025593C"/>
    <w:rsid w:val="00255F8A"/>
    <w:rsid w:val="00260ACB"/>
    <w:rsid w:val="00265461"/>
    <w:rsid w:val="00267431"/>
    <w:rsid w:val="00270519"/>
    <w:rsid w:val="00270738"/>
    <w:rsid w:val="00275ED9"/>
    <w:rsid w:val="00277407"/>
    <w:rsid w:val="002809B9"/>
    <w:rsid w:val="00281BC4"/>
    <w:rsid w:val="002910D9"/>
    <w:rsid w:val="00291B3F"/>
    <w:rsid w:val="00292424"/>
    <w:rsid w:val="002957E0"/>
    <w:rsid w:val="00296845"/>
    <w:rsid w:val="0029797C"/>
    <w:rsid w:val="002A46AD"/>
    <w:rsid w:val="002B2263"/>
    <w:rsid w:val="002B279A"/>
    <w:rsid w:val="002B4990"/>
    <w:rsid w:val="002B4DB0"/>
    <w:rsid w:val="002B7B03"/>
    <w:rsid w:val="002C04AE"/>
    <w:rsid w:val="002C47EC"/>
    <w:rsid w:val="002C515F"/>
    <w:rsid w:val="002C67A0"/>
    <w:rsid w:val="002C7DC2"/>
    <w:rsid w:val="002D16B8"/>
    <w:rsid w:val="002E07CF"/>
    <w:rsid w:val="002E0977"/>
    <w:rsid w:val="002E2A67"/>
    <w:rsid w:val="002E3DFC"/>
    <w:rsid w:val="002E43DB"/>
    <w:rsid w:val="002E465C"/>
    <w:rsid w:val="002E4C4E"/>
    <w:rsid w:val="002E785F"/>
    <w:rsid w:val="002F0891"/>
    <w:rsid w:val="002F273C"/>
    <w:rsid w:val="002F2AFC"/>
    <w:rsid w:val="002F2F1C"/>
    <w:rsid w:val="002F413C"/>
    <w:rsid w:val="002F5B51"/>
    <w:rsid w:val="002F5F52"/>
    <w:rsid w:val="002F7112"/>
    <w:rsid w:val="002F7E04"/>
    <w:rsid w:val="002F7FB3"/>
    <w:rsid w:val="003017BA"/>
    <w:rsid w:val="00302CC4"/>
    <w:rsid w:val="00303647"/>
    <w:rsid w:val="003043B9"/>
    <w:rsid w:val="003046ED"/>
    <w:rsid w:val="00304A98"/>
    <w:rsid w:val="00304FD0"/>
    <w:rsid w:val="00310D6D"/>
    <w:rsid w:val="0031228F"/>
    <w:rsid w:val="00313A1D"/>
    <w:rsid w:val="00316024"/>
    <w:rsid w:val="00321196"/>
    <w:rsid w:val="00321C94"/>
    <w:rsid w:val="00323684"/>
    <w:rsid w:val="00324422"/>
    <w:rsid w:val="0032476D"/>
    <w:rsid w:val="003247E0"/>
    <w:rsid w:val="00324DF0"/>
    <w:rsid w:val="00325A55"/>
    <w:rsid w:val="003260F3"/>
    <w:rsid w:val="003320E9"/>
    <w:rsid w:val="00333138"/>
    <w:rsid w:val="00333872"/>
    <w:rsid w:val="0033440B"/>
    <w:rsid w:val="00334EB4"/>
    <w:rsid w:val="003419AC"/>
    <w:rsid w:val="0034219F"/>
    <w:rsid w:val="00344470"/>
    <w:rsid w:val="00346DBC"/>
    <w:rsid w:val="003470CC"/>
    <w:rsid w:val="00352E8F"/>
    <w:rsid w:val="00360065"/>
    <w:rsid w:val="00363D0B"/>
    <w:rsid w:val="00364BF4"/>
    <w:rsid w:val="00366923"/>
    <w:rsid w:val="0037101E"/>
    <w:rsid w:val="003723CB"/>
    <w:rsid w:val="003745B4"/>
    <w:rsid w:val="00376CDA"/>
    <w:rsid w:val="0038025F"/>
    <w:rsid w:val="00380470"/>
    <w:rsid w:val="00383A56"/>
    <w:rsid w:val="00383C7F"/>
    <w:rsid w:val="0038497B"/>
    <w:rsid w:val="00384BEC"/>
    <w:rsid w:val="00385492"/>
    <w:rsid w:val="00386388"/>
    <w:rsid w:val="0038797B"/>
    <w:rsid w:val="00390939"/>
    <w:rsid w:val="00391E25"/>
    <w:rsid w:val="00393140"/>
    <w:rsid w:val="00394009"/>
    <w:rsid w:val="0039443D"/>
    <w:rsid w:val="00396A33"/>
    <w:rsid w:val="003A01D7"/>
    <w:rsid w:val="003A059F"/>
    <w:rsid w:val="003A229D"/>
    <w:rsid w:val="003A2E80"/>
    <w:rsid w:val="003A42DF"/>
    <w:rsid w:val="003A73A6"/>
    <w:rsid w:val="003B070B"/>
    <w:rsid w:val="003B207D"/>
    <w:rsid w:val="003B3E18"/>
    <w:rsid w:val="003B4599"/>
    <w:rsid w:val="003B50C0"/>
    <w:rsid w:val="003B7380"/>
    <w:rsid w:val="003C0F50"/>
    <w:rsid w:val="003C1C43"/>
    <w:rsid w:val="003C3458"/>
    <w:rsid w:val="003C5527"/>
    <w:rsid w:val="003D2447"/>
    <w:rsid w:val="003D3C9A"/>
    <w:rsid w:val="003D5578"/>
    <w:rsid w:val="003D6809"/>
    <w:rsid w:val="003D745C"/>
    <w:rsid w:val="003E1641"/>
    <w:rsid w:val="003E2E2F"/>
    <w:rsid w:val="003E2F84"/>
    <w:rsid w:val="003E4B73"/>
    <w:rsid w:val="003E649B"/>
    <w:rsid w:val="003F06AD"/>
    <w:rsid w:val="003F4ECE"/>
    <w:rsid w:val="00401B74"/>
    <w:rsid w:val="00404F65"/>
    <w:rsid w:val="004051D9"/>
    <w:rsid w:val="004112FD"/>
    <w:rsid w:val="00411488"/>
    <w:rsid w:val="004122DF"/>
    <w:rsid w:val="00412CBD"/>
    <w:rsid w:val="00415222"/>
    <w:rsid w:val="00416B42"/>
    <w:rsid w:val="004176B6"/>
    <w:rsid w:val="00421B9E"/>
    <w:rsid w:val="0042209F"/>
    <w:rsid w:val="004228B8"/>
    <w:rsid w:val="0042582C"/>
    <w:rsid w:val="00426C60"/>
    <w:rsid w:val="00432ABA"/>
    <w:rsid w:val="00434342"/>
    <w:rsid w:val="00435A57"/>
    <w:rsid w:val="00441706"/>
    <w:rsid w:val="004436BF"/>
    <w:rsid w:val="00454A54"/>
    <w:rsid w:val="00455656"/>
    <w:rsid w:val="00455AD8"/>
    <w:rsid w:val="00457DBB"/>
    <w:rsid w:val="0046132B"/>
    <w:rsid w:val="00461F7F"/>
    <w:rsid w:val="004631AB"/>
    <w:rsid w:val="00463DE5"/>
    <w:rsid w:val="004649D1"/>
    <w:rsid w:val="004671E2"/>
    <w:rsid w:val="00472F4A"/>
    <w:rsid w:val="00473F5C"/>
    <w:rsid w:val="00474A57"/>
    <w:rsid w:val="004760BC"/>
    <w:rsid w:val="00476DF1"/>
    <w:rsid w:val="00477E55"/>
    <w:rsid w:val="00480B71"/>
    <w:rsid w:val="004813CD"/>
    <w:rsid w:val="0048160A"/>
    <w:rsid w:val="00482E36"/>
    <w:rsid w:val="0048434B"/>
    <w:rsid w:val="00484C9E"/>
    <w:rsid w:val="0048650A"/>
    <w:rsid w:val="00486D77"/>
    <w:rsid w:val="004879AF"/>
    <w:rsid w:val="004904D5"/>
    <w:rsid w:val="00495A61"/>
    <w:rsid w:val="00496B78"/>
    <w:rsid w:val="00497490"/>
    <w:rsid w:val="004A5007"/>
    <w:rsid w:val="004B2AD1"/>
    <w:rsid w:val="004B347C"/>
    <w:rsid w:val="004B46EF"/>
    <w:rsid w:val="004C0E7B"/>
    <w:rsid w:val="004C2851"/>
    <w:rsid w:val="004C737C"/>
    <w:rsid w:val="004D03F4"/>
    <w:rsid w:val="004D0C14"/>
    <w:rsid w:val="004D0C82"/>
    <w:rsid w:val="004D59C2"/>
    <w:rsid w:val="004D6361"/>
    <w:rsid w:val="004D7D30"/>
    <w:rsid w:val="004E4F66"/>
    <w:rsid w:val="004E6C9E"/>
    <w:rsid w:val="004F04DB"/>
    <w:rsid w:val="004F0797"/>
    <w:rsid w:val="004F0E91"/>
    <w:rsid w:val="004F7CDE"/>
    <w:rsid w:val="0050223B"/>
    <w:rsid w:val="0050226B"/>
    <w:rsid w:val="00502879"/>
    <w:rsid w:val="00502B82"/>
    <w:rsid w:val="00503022"/>
    <w:rsid w:val="0050490F"/>
    <w:rsid w:val="005123DA"/>
    <w:rsid w:val="00513DF9"/>
    <w:rsid w:val="005141CE"/>
    <w:rsid w:val="00515E72"/>
    <w:rsid w:val="00521263"/>
    <w:rsid w:val="005216D6"/>
    <w:rsid w:val="00521871"/>
    <w:rsid w:val="00523634"/>
    <w:rsid w:val="00523D75"/>
    <w:rsid w:val="00524D6C"/>
    <w:rsid w:val="0053302F"/>
    <w:rsid w:val="00537891"/>
    <w:rsid w:val="00537DA5"/>
    <w:rsid w:val="00545662"/>
    <w:rsid w:val="00545965"/>
    <w:rsid w:val="00546053"/>
    <w:rsid w:val="00550D9F"/>
    <w:rsid w:val="00551108"/>
    <w:rsid w:val="0055604E"/>
    <w:rsid w:val="00556911"/>
    <w:rsid w:val="00557023"/>
    <w:rsid w:val="00557079"/>
    <w:rsid w:val="005632AD"/>
    <w:rsid w:val="00564FA8"/>
    <w:rsid w:val="005662D5"/>
    <w:rsid w:val="00566756"/>
    <w:rsid w:val="00573202"/>
    <w:rsid w:val="0057460A"/>
    <w:rsid w:val="00583D37"/>
    <w:rsid w:val="00590F5F"/>
    <w:rsid w:val="00594A39"/>
    <w:rsid w:val="0059637B"/>
    <w:rsid w:val="00597005"/>
    <w:rsid w:val="005A072B"/>
    <w:rsid w:val="005A0A19"/>
    <w:rsid w:val="005A1F87"/>
    <w:rsid w:val="005A2C87"/>
    <w:rsid w:val="005A2C95"/>
    <w:rsid w:val="005A4843"/>
    <w:rsid w:val="005A583E"/>
    <w:rsid w:val="005B0F77"/>
    <w:rsid w:val="005B1224"/>
    <w:rsid w:val="005B1482"/>
    <w:rsid w:val="005B2796"/>
    <w:rsid w:val="005B4C45"/>
    <w:rsid w:val="005B4CF5"/>
    <w:rsid w:val="005B5287"/>
    <w:rsid w:val="005B6EC7"/>
    <w:rsid w:val="005B7F7E"/>
    <w:rsid w:val="005C0333"/>
    <w:rsid w:val="005C1BD8"/>
    <w:rsid w:val="005C2DF2"/>
    <w:rsid w:val="005C457A"/>
    <w:rsid w:val="005C6909"/>
    <w:rsid w:val="005D2CA6"/>
    <w:rsid w:val="005D3C40"/>
    <w:rsid w:val="005D3D68"/>
    <w:rsid w:val="005D4E88"/>
    <w:rsid w:val="005D75A6"/>
    <w:rsid w:val="005D7A69"/>
    <w:rsid w:val="005E012C"/>
    <w:rsid w:val="005E1842"/>
    <w:rsid w:val="005E33FF"/>
    <w:rsid w:val="005E6AAA"/>
    <w:rsid w:val="005F7DEF"/>
    <w:rsid w:val="00600A2C"/>
    <w:rsid w:val="00600EC1"/>
    <w:rsid w:val="006013E4"/>
    <w:rsid w:val="00601771"/>
    <w:rsid w:val="00601EBE"/>
    <w:rsid w:val="0060656F"/>
    <w:rsid w:val="00610B04"/>
    <w:rsid w:val="006114BC"/>
    <w:rsid w:val="006130D2"/>
    <w:rsid w:val="006138D5"/>
    <w:rsid w:val="00614C70"/>
    <w:rsid w:val="0061539E"/>
    <w:rsid w:val="00616E53"/>
    <w:rsid w:val="00616FAF"/>
    <w:rsid w:val="00617EEE"/>
    <w:rsid w:val="006221A7"/>
    <w:rsid w:val="0062377C"/>
    <w:rsid w:val="006249EF"/>
    <w:rsid w:val="00624AAA"/>
    <w:rsid w:val="00626232"/>
    <w:rsid w:val="0063142C"/>
    <w:rsid w:val="00632CD6"/>
    <w:rsid w:val="006334BE"/>
    <w:rsid w:val="006348EB"/>
    <w:rsid w:val="006365F1"/>
    <w:rsid w:val="0063684F"/>
    <w:rsid w:val="0064018E"/>
    <w:rsid w:val="00641B3D"/>
    <w:rsid w:val="0064204E"/>
    <w:rsid w:val="00646809"/>
    <w:rsid w:val="00650AD0"/>
    <w:rsid w:val="006513CC"/>
    <w:rsid w:val="00652494"/>
    <w:rsid w:val="006525CD"/>
    <w:rsid w:val="0065380D"/>
    <w:rsid w:val="00654106"/>
    <w:rsid w:val="006545CE"/>
    <w:rsid w:val="006576C4"/>
    <w:rsid w:val="006608D3"/>
    <w:rsid w:val="00661CC2"/>
    <w:rsid w:val="00671040"/>
    <w:rsid w:val="00672599"/>
    <w:rsid w:val="00673B0F"/>
    <w:rsid w:val="00673C09"/>
    <w:rsid w:val="00677DED"/>
    <w:rsid w:val="0068017F"/>
    <w:rsid w:val="0068046D"/>
    <w:rsid w:val="00681021"/>
    <w:rsid w:val="006857A8"/>
    <w:rsid w:val="00685DCF"/>
    <w:rsid w:val="00687DC9"/>
    <w:rsid w:val="00690B0F"/>
    <w:rsid w:val="0069265B"/>
    <w:rsid w:val="006929EC"/>
    <w:rsid w:val="006A2091"/>
    <w:rsid w:val="006A215F"/>
    <w:rsid w:val="006A22D2"/>
    <w:rsid w:val="006A5E93"/>
    <w:rsid w:val="006A7EBF"/>
    <w:rsid w:val="006B0A51"/>
    <w:rsid w:val="006B2D99"/>
    <w:rsid w:val="006B3538"/>
    <w:rsid w:val="006B5C60"/>
    <w:rsid w:val="006B7849"/>
    <w:rsid w:val="006C2CAA"/>
    <w:rsid w:val="006C42B4"/>
    <w:rsid w:val="006C488F"/>
    <w:rsid w:val="006D0123"/>
    <w:rsid w:val="006D17FC"/>
    <w:rsid w:val="006D1A5E"/>
    <w:rsid w:val="006D1FA9"/>
    <w:rsid w:val="006D2462"/>
    <w:rsid w:val="006D273A"/>
    <w:rsid w:val="006D2C25"/>
    <w:rsid w:val="006D3B2B"/>
    <w:rsid w:val="006D5E27"/>
    <w:rsid w:val="006E211A"/>
    <w:rsid w:val="006E4866"/>
    <w:rsid w:val="006E4A8A"/>
    <w:rsid w:val="006E670D"/>
    <w:rsid w:val="006E76BF"/>
    <w:rsid w:val="006F06D5"/>
    <w:rsid w:val="006F30E7"/>
    <w:rsid w:val="00704FE3"/>
    <w:rsid w:val="00712044"/>
    <w:rsid w:val="00713F2D"/>
    <w:rsid w:val="007167C0"/>
    <w:rsid w:val="0071687B"/>
    <w:rsid w:val="00716AE1"/>
    <w:rsid w:val="00716F22"/>
    <w:rsid w:val="0071719C"/>
    <w:rsid w:val="00717427"/>
    <w:rsid w:val="00721C41"/>
    <w:rsid w:val="0072253C"/>
    <w:rsid w:val="00722E84"/>
    <w:rsid w:val="007246BF"/>
    <w:rsid w:val="00725552"/>
    <w:rsid w:val="00726832"/>
    <w:rsid w:val="00727B2D"/>
    <w:rsid w:val="0073033C"/>
    <w:rsid w:val="007307D3"/>
    <w:rsid w:val="00730BF2"/>
    <w:rsid w:val="00732A65"/>
    <w:rsid w:val="00733C2D"/>
    <w:rsid w:val="00735B8B"/>
    <w:rsid w:val="007370C8"/>
    <w:rsid w:val="00741D7D"/>
    <w:rsid w:val="00741E54"/>
    <w:rsid w:val="00750146"/>
    <w:rsid w:val="00751525"/>
    <w:rsid w:val="00751756"/>
    <w:rsid w:val="007525FA"/>
    <w:rsid w:val="0075616A"/>
    <w:rsid w:val="00757E46"/>
    <w:rsid w:val="007616E7"/>
    <w:rsid w:val="00764158"/>
    <w:rsid w:val="00764231"/>
    <w:rsid w:val="00765186"/>
    <w:rsid w:val="00767860"/>
    <w:rsid w:val="007707EF"/>
    <w:rsid w:val="00770DB1"/>
    <w:rsid w:val="00773249"/>
    <w:rsid w:val="007747DB"/>
    <w:rsid w:val="007775A0"/>
    <w:rsid w:val="0078747D"/>
    <w:rsid w:val="007877A1"/>
    <w:rsid w:val="007952D4"/>
    <w:rsid w:val="00797BEC"/>
    <w:rsid w:val="007A2375"/>
    <w:rsid w:val="007A2E96"/>
    <w:rsid w:val="007A33C3"/>
    <w:rsid w:val="007A41D2"/>
    <w:rsid w:val="007A4D6D"/>
    <w:rsid w:val="007A545A"/>
    <w:rsid w:val="007A7761"/>
    <w:rsid w:val="007B0114"/>
    <w:rsid w:val="007B031A"/>
    <w:rsid w:val="007B1A4E"/>
    <w:rsid w:val="007B2267"/>
    <w:rsid w:val="007B4752"/>
    <w:rsid w:val="007B61FC"/>
    <w:rsid w:val="007C0BD7"/>
    <w:rsid w:val="007C0D46"/>
    <w:rsid w:val="007C26B6"/>
    <w:rsid w:val="007C284F"/>
    <w:rsid w:val="007C384C"/>
    <w:rsid w:val="007C4AC6"/>
    <w:rsid w:val="007C65D7"/>
    <w:rsid w:val="007C686B"/>
    <w:rsid w:val="007D0C99"/>
    <w:rsid w:val="007D0E1D"/>
    <w:rsid w:val="007D1C6A"/>
    <w:rsid w:val="007D238D"/>
    <w:rsid w:val="007D4524"/>
    <w:rsid w:val="007D5BCC"/>
    <w:rsid w:val="007D70E0"/>
    <w:rsid w:val="007E26A8"/>
    <w:rsid w:val="007E2B17"/>
    <w:rsid w:val="007E6606"/>
    <w:rsid w:val="007E6D7C"/>
    <w:rsid w:val="007F0694"/>
    <w:rsid w:val="007F6912"/>
    <w:rsid w:val="007F7480"/>
    <w:rsid w:val="007F7C89"/>
    <w:rsid w:val="008005F7"/>
    <w:rsid w:val="00801C11"/>
    <w:rsid w:val="00801D8B"/>
    <w:rsid w:val="00803B0F"/>
    <w:rsid w:val="00805599"/>
    <w:rsid w:val="0080584F"/>
    <w:rsid w:val="00806F5B"/>
    <w:rsid w:val="00814EBC"/>
    <w:rsid w:val="008159A6"/>
    <w:rsid w:val="00815E14"/>
    <w:rsid w:val="00815E16"/>
    <w:rsid w:val="00816700"/>
    <w:rsid w:val="0081751A"/>
    <w:rsid w:val="00820206"/>
    <w:rsid w:val="00824BF7"/>
    <w:rsid w:val="00826087"/>
    <w:rsid w:val="00830CE4"/>
    <w:rsid w:val="0083414D"/>
    <w:rsid w:val="00841DD8"/>
    <w:rsid w:val="0084244E"/>
    <w:rsid w:val="00842D96"/>
    <w:rsid w:val="008433E5"/>
    <w:rsid w:val="00843B88"/>
    <w:rsid w:val="00844C55"/>
    <w:rsid w:val="00851C4B"/>
    <w:rsid w:val="00851D23"/>
    <w:rsid w:val="00852016"/>
    <w:rsid w:val="0085282E"/>
    <w:rsid w:val="0085677A"/>
    <w:rsid w:val="00857E48"/>
    <w:rsid w:val="0086078B"/>
    <w:rsid w:val="00862252"/>
    <w:rsid w:val="00862A44"/>
    <w:rsid w:val="008730C5"/>
    <w:rsid w:val="0087541B"/>
    <w:rsid w:val="00875BE7"/>
    <w:rsid w:val="00881C14"/>
    <w:rsid w:val="008825EC"/>
    <w:rsid w:val="008905CE"/>
    <w:rsid w:val="00893583"/>
    <w:rsid w:val="00894EF5"/>
    <w:rsid w:val="00895CD8"/>
    <w:rsid w:val="00896753"/>
    <w:rsid w:val="008A0FB7"/>
    <w:rsid w:val="008A1077"/>
    <w:rsid w:val="008A3DB5"/>
    <w:rsid w:val="008A508F"/>
    <w:rsid w:val="008A6B6C"/>
    <w:rsid w:val="008A7E76"/>
    <w:rsid w:val="008B2AFE"/>
    <w:rsid w:val="008B4B4A"/>
    <w:rsid w:val="008B54B2"/>
    <w:rsid w:val="008B5515"/>
    <w:rsid w:val="008B6B24"/>
    <w:rsid w:val="008B6E68"/>
    <w:rsid w:val="008C137B"/>
    <w:rsid w:val="008C28B6"/>
    <w:rsid w:val="008C5003"/>
    <w:rsid w:val="008C563D"/>
    <w:rsid w:val="008C7EFB"/>
    <w:rsid w:val="008C7F19"/>
    <w:rsid w:val="008D060B"/>
    <w:rsid w:val="008D179E"/>
    <w:rsid w:val="008D359B"/>
    <w:rsid w:val="008D35C1"/>
    <w:rsid w:val="008D3D30"/>
    <w:rsid w:val="008D4722"/>
    <w:rsid w:val="008D4F4A"/>
    <w:rsid w:val="008D53EB"/>
    <w:rsid w:val="008D7DE4"/>
    <w:rsid w:val="008E1052"/>
    <w:rsid w:val="008E1143"/>
    <w:rsid w:val="008E2D8B"/>
    <w:rsid w:val="008F05DE"/>
    <w:rsid w:val="008F070D"/>
    <w:rsid w:val="008F3817"/>
    <w:rsid w:val="00901FEA"/>
    <w:rsid w:val="00902238"/>
    <w:rsid w:val="00903CCE"/>
    <w:rsid w:val="00904447"/>
    <w:rsid w:val="00905857"/>
    <w:rsid w:val="009067CE"/>
    <w:rsid w:val="00911851"/>
    <w:rsid w:val="00912669"/>
    <w:rsid w:val="00913C9C"/>
    <w:rsid w:val="00913CDA"/>
    <w:rsid w:val="009150F9"/>
    <w:rsid w:val="00915C70"/>
    <w:rsid w:val="00916C12"/>
    <w:rsid w:val="0092463B"/>
    <w:rsid w:val="009277B5"/>
    <w:rsid w:val="00931ABF"/>
    <w:rsid w:val="00931CF3"/>
    <w:rsid w:val="009327EE"/>
    <w:rsid w:val="00933102"/>
    <w:rsid w:val="00934FF9"/>
    <w:rsid w:val="009353EB"/>
    <w:rsid w:val="009368FC"/>
    <w:rsid w:val="009408C7"/>
    <w:rsid w:val="00940C82"/>
    <w:rsid w:val="0094642C"/>
    <w:rsid w:val="00946508"/>
    <w:rsid w:val="00956647"/>
    <w:rsid w:val="009577B8"/>
    <w:rsid w:val="009612D8"/>
    <w:rsid w:val="00961735"/>
    <w:rsid w:val="009622D6"/>
    <w:rsid w:val="009623C4"/>
    <w:rsid w:val="00963383"/>
    <w:rsid w:val="0096411B"/>
    <w:rsid w:val="00970F25"/>
    <w:rsid w:val="009740CE"/>
    <w:rsid w:val="0097668F"/>
    <w:rsid w:val="00977329"/>
    <w:rsid w:val="00977864"/>
    <w:rsid w:val="009817F8"/>
    <w:rsid w:val="00982916"/>
    <w:rsid w:val="00982F8D"/>
    <w:rsid w:val="00984364"/>
    <w:rsid w:val="00985D80"/>
    <w:rsid w:val="00990105"/>
    <w:rsid w:val="00991B9F"/>
    <w:rsid w:val="00991DC5"/>
    <w:rsid w:val="00992187"/>
    <w:rsid w:val="009959AE"/>
    <w:rsid w:val="00997188"/>
    <w:rsid w:val="009A362E"/>
    <w:rsid w:val="009A5110"/>
    <w:rsid w:val="009A7D4A"/>
    <w:rsid w:val="009B0F92"/>
    <w:rsid w:val="009B2223"/>
    <w:rsid w:val="009B33FC"/>
    <w:rsid w:val="009B6E93"/>
    <w:rsid w:val="009C2A40"/>
    <w:rsid w:val="009C2F78"/>
    <w:rsid w:val="009C5C41"/>
    <w:rsid w:val="009C7340"/>
    <w:rsid w:val="009D1153"/>
    <w:rsid w:val="009D157B"/>
    <w:rsid w:val="009D1811"/>
    <w:rsid w:val="009D2C0B"/>
    <w:rsid w:val="009D35FD"/>
    <w:rsid w:val="009D4052"/>
    <w:rsid w:val="009D4384"/>
    <w:rsid w:val="009D495E"/>
    <w:rsid w:val="009D5A55"/>
    <w:rsid w:val="009D697B"/>
    <w:rsid w:val="009D6F2C"/>
    <w:rsid w:val="009E3070"/>
    <w:rsid w:val="009E4AC5"/>
    <w:rsid w:val="009F0766"/>
    <w:rsid w:val="009F1F20"/>
    <w:rsid w:val="009F26DA"/>
    <w:rsid w:val="009F5B87"/>
    <w:rsid w:val="009F65A5"/>
    <w:rsid w:val="00A01A12"/>
    <w:rsid w:val="00A06EAF"/>
    <w:rsid w:val="00A11FF9"/>
    <w:rsid w:val="00A17C6F"/>
    <w:rsid w:val="00A2187B"/>
    <w:rsid w:val="00A22DFD"/>
    <w:rsid w:val="00A23395"/>
    <w:rsid w:val="00A2444E"/>
    <w:rsid w:val="00A247D6"/>
    <w:rsid w:val="00A26874"/>
    <w:rsid w:val="00A26EC3"/>
    <w:rsid w:val="00A3168F"/>
    <w:rsid w:val="00A3273A"/>
    <w:rsid w:val="00A33D17"/>
    <w:rsid w:val="00A34DF7"/>
    <w:rsid w:val="00A40219"/>
    <w:rsid w:val="00A45E4C"/>
    <w:rsid w:val="00A50EAB"/>
    <w:rsid w:val="00A51178"/>
    <w:rsid w:val="00A524EA"/>
    <w:rsid w:val="00A52600"/>
    <w:rsid w:val="00A551F4"/>
    <w:rsid w:val="00A5768A"/>
    <w:rsid w:val="00A57F52"/>
    <w:rsid w:val="00A60A35"/>
    <w:rsid w:val="00A61935"/>
    <w:rsid w:val="00A63724"/>
    <w:rsid w:val="00A6590E"/>
    <w:rsid w:val="00A65A2F"/>
    <w:rsid w:val="00A65F7E"/>
    <w:rsid w:val="00A673F8"/>
    <w:rsid w:val="00A70F36"/>
    <w:rsid w:val="00A713AF"/>
    <w:rsid w:val="00A724CA"/>
    <w:rsid w:val="00A758B9"/>
    <w:rsid w:val="00A7705B"/>
    <w:rsid w:val="00A82248"/>
    <w:rsid w:val="00A8307F"/>
    <w:rsid w:val="00A874C0"/>
    <w:rsid w:val="00A878E6"/>
    <w:rsid w:val="00A87D09"/>
    <w:rsid w:val="00A94AE0"/>
    <w:rsid w:val="00A950D4"/>
    <w:rsid w:val="00A95190"/>
    <w:rsid w:val="00A97635"/>
    <w:rsid w:val="00AA0D6D"/>
    <w:rsid w:val="00AA286F"/>
    <w:rsid w:val="00AA5D84"/>
    <w:rsid w:val="00AA6872"/>
    <w:rsid w:val="00AB032B"/>
    <w:rsid w:val="00AB1A5F"/>
    <w:rsid w:val="00AB1AD3"/>
    <w:rsid w:val="00AB2A3A"/>
    <w:rsid w:val="00AB3BFD"/>
    <w:rsid w:val="00AB6192"/>
    <w:rsid w:val="00AC2AB0"/>
    <w:rsid w:val="00AC4D36"/>
    <w:rsid w:val="00AC6B06"/>
    <w:rsid w:val="00AC6EA4"/>
    <w:rsid w:val="00AC7370"/>
    <w:rsid w:val="00AD0D68"/>
    <w:rsid w:val="00AD2367"/>
    <w:rsid w:val="00AE0D2D"/>
    <w:rsid w:val="00AE3502"/>
    <w:rsid w:val="00AE6E22"/>
    <w:rsid w:val="00AF4D20"/>
    <w:rsid w:val="00B01109"/>
    <w:rsid w:val="00B02466"/>
    <w:rsid w:val="00B04E89"/>
    <w:rsid w:val="00B074B8"/>
    <w:rsid w:val="00B12483"/>
    <w:rsid w:val="00B132D7"/>
    <w:rsid w:val="00B13AA8"/>
    <w:rsid w:val="00B17728"/>
    <w:rsid w:val="00B260DE"/>
    <w:rsid w:val="00B26C93"/>
    <w:rsid w:val="00B26F83"/>
    <w:rsid w:val="00B2788C"/>
    <w:rsid w:val="00B3262C"/>
    <w:rsid w:val="00B33F58"/>
    <w:rsid w:val="00B35D19"/>
    <w:rsid w:val="00B37E06"/>
    <w:rsid w:val="00B41453"/>
    <w:rsid w:val="00B43E74"/>
    <w:rsid w:val="00B5029B"/>
    <w:rsid w:val="00B50AAC"/>
    <w:rsid w:val="00B50F68"/>
    <w:rsid w:val="00B531F3"/>
    <w:rsid w:val="00B562F5"/>
    <w:rsid w:val="00B60A41"/>
    <w:rsid w:val="00B61201"/>
    <w:rsid w:val="00B613C2"/>
    <w:rsid w:val="00B6433E"/>
    <w:rsid w:val="00B70A13"/>
    <w:rsid w:val="00B721F9"/>
    <w:rsid w:val="00B73C4E"/>
    <w:rsid w:val="00B76C60"/>
    <w:rsid w:val="00B77B62"/>
    <w:rsid w:val="00B800E4"/>
    <w:rsid w:val="00B80107"/>
    <w:rsid w:val="00B80658"/>
    <w:rsid w:val="00B82103"/>
    <w:rsid w:val="00B8424F"/>
    <w:rsid w:val="00B844B7"/>
    <w:rsid w:val="00B847A1"/>
    <w:rsid w:val="00B852A8"/>
    <w:rsid w:val="00B8603C"/>
    <w:rsid w:val="00B865BD"/>
    <w:rsid w:val="00B87023"/>
    <w:rsid w:val="00B914DD"/>
    <w:rsid w:val="00B96A57"/>
    <w:rsid w:val="00B97459"/>
    <w:rsid w:val="00BA1FB0"/>
    <w:rsid w:val="00BA212B"/>
    <w:rsid w:val="00BA214D"/>
    <w:rsid w:val="00BA2480"/>
    <w:rsid w:val="00BA6A63"/>
    <w:rsid w:val="00BB0087"/>
    <w:rsid w:val="00BB56C8"/>
    <w:rsid w:val="00BB5731"/>
    <w:rsid w:val="00BB600C"/>
    <w:rsid w:val="00BC3F17"/>
    <w:rsid w:val="00BC3F53"/>
    <w:rsid w:val="00BC4C55"/>
    <w:rsid w:val="00BC54E1"/>
    <w:rsid w:val="00BD0D75"/>
    <w:rsid w:val="00BD7915"/>
    <w:rsid w:val="00BD7D78"/>
    <w:rsid w:val="00BE7FCE"/>
    <w:rsid w:val="00BF238F"/>
    <w:rsid w:val="00BF33EF"/>
    <w:rsid w:val="00BF4908"/>
    <w:rsid w:val="00C01294"/>
    <w:rsid w:val="00C11368"/>
    <w:rsid w:val="00C14F30"/>
    <w:rsid w:val="00C15D79"/>
    <w:rsid w:val="00C16174"/>
    <w:rsid w:val="00C31E9B"/>
    <w:rsid w:val="00C32767"/>
    <w:rsid w:val="00C32FF5"/>
    <w:rsid w:val="00C33438"/>
    <w:rsid w:val="00C3343F"/>
    <w:rsid w:val="00C34106"/>
    <w:rsid w:val="00C3557C"/>
    <w:rsid w:val="00C357B4"/>
    <w:rsid w:val="00C47932"/>
    <w:rsid w:val="00C53E57"/>
    <w:rsid w:val="00C53EFB"/>
    <w:rsid w:val="00C54C0D"/>
    <w:rsid w:val="00C55330"/>
    <w:rsid w:val="00C560E4"/>
    <w:rsid w:val="00C5653E"/>
    <w:rsid w:val="00C56E94"/>
    <w:rsid w:val="00C57770"/>
    <w:rsid w:val="00C57CD2"/>
    <w:rsid w:val="00C61673"/>
    <w:rsid w:val="00C628A1"/>
    <w:rsid w:val="00C6356F"/>
    <w:rsid w:val="00C650AC"/>
    <w:rsid w:val="00C65FEA"/>
    <w:rsid w:val="00C74B73"/>
    <w:rsid w:val="00C90C45"/>
    <w:rsid w:val="00C92A17"/>
    <w:rsid w:val="00C92C8E"/>
    <w:rsid w:val="00C94DB6"/>
    <w:rsid w:val="00C94E89"/>
    <w:rsid w:val="00CA0B82"/>
    <w:rsid w:val="00CA31DA"/>
    <w:rsid w:val="00CA3432"/>
    <w:rsid w:val="00CA3515"/>
    <w:rsid w:val="00CA54BE"/>
    <w:rsid w:val="00CA5859"/>
    <w:rsid w:val="00CA5EC4"/>
    <w:rsid w:val="00CB173D"/>
    <w:rsid w:val="00CB42AB"/>
    <w:rsid w:val="00CC147C"/>
    <w:rsid w:val="00CC30EB"/>
    <w:rsid w:val="00CC396E"/>
    <w:rsid w:val="00CC4F10"/>
    <w:rsid w:val="00CC7168"/>
    <w:rsid w:val="00CD06AB"/>
    <w:rsid w:val="00CD13AE"/>
    <w:rsid w:val="00CD18F7"/>
    <w:rsid w:val="00CD3977"/>
    <w:rsid w:val="00CD5163"/>
    <w:rsid w:val="00CD67F8"/>
    <w:rsid w:val="00CD72E3"/>
    <w:rsid w:val="00CE029D"/>
    <w:rsid w:val="00CE08C4"/>
    <w:rsid w:val="00CE224E"/>
    <w:rsid w:val="00CE2676"/>
    <w:rsid w:val="00CE2F8B"/>
    <w:rsid w:val="00CE3976"/>
    <w:rsid w:val="00CE50C4"/>
    <w:rsid w:val="00CF0075"/>
    <w:rsid w:val="00CF0484"/>
    <w:rsid w:val="00CF1960"/>
    <w:rsid w:val="00CF30DA"/>
    <w:rsid w:val="00CF3165"/>
    <w:rsid w:val="00CF4880"/>
    <w:rsid w:val="00CF57DA"/>
    <w:rsid w:val="00CF6254"/>
    <w:rsid w:val="00CF66EA"/>
    <w:rsid w:val="00D00FE9"/>
    <w:rsid w:val="00D0105B"/>
    <w:rsid w:val="00D01400"/>
    <w:rsid w:val="00D0619D"/>
    <w:rsid w:val="00D065EE"/>
    <w:rsid w:val="00D1052E"/>
    <w:rsid w:val="00D10C09"/>
    <w:rsid w:val="00D12E5A"/>
    <w:rsid w:val="00D174BB"/>
    <w:rsid w:val="00D204A4"/>
    <w:rsid w:val="00D211A8"/>
    <w:rsid w:val="00D21D2A"/>
    <w:rsid w:val="00D2302E"/>
    <w:rsid w:val="00D24255"/>
    <w:rsid w:val="00D247A8"/>
    <w:rsid w:val="00D2530B"/>
    <w:rsid w:val="00D26B84"/>
    <w:rsid w:val="00D3034B"/>
    <w:rsid w:val="00D304F0"/>
    <w:rsid w:val="00D334F7"/>
    <w:rsid w:val="00D35AAD"/>
    <w:rsid w:val="00D40540"/>
    <w:rsid w:val="00D41BF3"/>
    <w:rsid w:val="00D42104"/>
    <w:rsid w:val="00D42937"/>
    <w:rsid w:val="00D458F1"/>
    <w:rsid w:val="00D4754E"/>
    <w:rsid w:val="00D53C5B"/>
    <w:rsid w:val="00D55D00"/>
    <w:rsid w:val="00D5677F"/>
    <w:rsid w:val="00D651D3"/>
    <w:rsid w:val="00D6795C"/>
    <w:rsid w:val="00D70558"/>
    <w:rsid w:val="00D70FF2"/>
    <w:rsid w:val="00D74721"/>
    <w:rsid w:val="00D74956"/>
    <w:rsid w:val="00D74B8F"/>
    <w:rsid w:val="00D7503D"/>
    <w:rsid w:val="00D752C0"/>
    <w:rsid w:val="00D75DD1"/>
    <w:rsid w:val="00D7706A"/>
    <w:rsid w:val="00D80E91"/>
    <w:rsid w:val="00D81F6A"/>
    <w:rsid w:val="00D83DE8"/>
    <w:rsid w:val="00D83F2A"/>
    <w:rsid w:val="00D87B1C"/>
    <w:rsid w:val="00D91241"/>
    <w:rsid w:val="00D9464B"/>
    <w:rsid w:val="00DA00E8"/>
    <w:rsid w:val="00DA032E"/>
    <w:rsid w:val="00DA13A5"/>
    <w:rsid w:val="00DA3D02"/>
    <w:rsid w:val="00DA6CF9"/>
    <w:rsid w:val="00DA75C0"/>
    <w:rsid w:val="00DA7C55"/>
    <w:rsid w:val="00DB008B"/>
    <w:rsid w:val="00DB0EE8"/>
    <w:rsid w:val="00DB65B1"/>
    <w:rsid w:val="00DB7F76"/>
    <w:rsid w:val="00DC1B6F"/>
    <w:rsid w:val="00DC2CCD"/>
    <w:rsid w:val="00DC7DFF"/>
    <w:rsid w:val="00DD070A"/>
    <w:rsid w:val="00DD23A1"/>
    <w:rsid w:val="00DD66DB"/>
    <w:rsid w:val="00DD759F"/>
    <w:rsid w:val="00DE2CC8"/>
    <w:rsid w:val="00DE3D8F"/>
    <w:rsid w:val="00DE4FFF"/>
    <w:rsid w:val="00DF1564"/>
    <w:rsid w:val="00DF78BE"/>
    <w:rsid w:val="00E034DB"/>
    <w:rsid w:val="00E055DA"/>
    <w:rsid w:val="00E11ED4"/>
    <w:rsid w:val="00E12F38"/>
    <w:rsid w:val="00E15B4F"/>
    <w:rsid w:val="00E21F5E"/>
    <w:rsid w:val="00E2533A"/>
    <w:rsid w:val="00E25A28"/>
    <w:rsid w:val="00E30C18"/>
    <w:rsid w:val="00E34DC1"/>
    <w:rsid w:val="00E355B7"/>
    <w:rsid w:val="00E3597C"/>
    <w:rsid w:val="00E425E0"/>
    <w:rsid w:val="00E44EBA"/>
    <w:rsid w:val="00E46625"/>
    <w:rsid w:val="00E474E4"/>
    <w:rsid w:val="00E47E90"/>
    <w:rsid w:val="00E522C9"/>
    <w:rsid w:val="00E562E4"/>
    <w:rsid w:val="00E6049B"/>
    <w:rsid w:val="00E64079"/>
    <w:rsid w:val="00E678C0"/>
    <w:rsid w:val="00E74F32"/>
    <w:rsid w:val="00E77457"/>
    <w:rsid w:val="00E8140A"/>
    <w:rsid w:val="00E8364B"/>
    <w:rsid w:val="00E837FD"/>
    <w:rsid w:val="00E84DFA"/>
    <w:rsid w:val="00E87D86"/>
    <w:rsid w:val="00E87E59"/>
    <w:rsid w:val="00E90D90"/>
    <w:rsid w:val="00E90E4F"/>
    <w:rsid w:val="00E93556"/>
    <w:rsid w:val="00E93BFC"/>
    <w:rsid w:val="00E94F63"/>
    <w:rsid w:val="00E9740A"/>
    <w:rsid w:val="00EA03A2"/>
    <w:rsid w:val="00EA4C36"/>
    <w:rsid w:val="00EA65AE"/>
    <w:rsid w:val="00EA7D78"/>
    <w:rsid w:val="00EB0428"/>
    <w:rsid w:val="00EB0719"/>
    <w:rsid w:val="00EB3182"/>
    <w:rsid w:val="00EB4563"/>
    <w:rsid w:val="00EB55BD"/>
    <w:rsid w:val="00EB6B78"/>
    <w:rsid w:val="00EB7255"/>
    <w:rsid w:val="00EC2884"/>
    <w:rsid w:val="00EC2CB9"/>
    <w:rsid w:val="00EC393F"/>
    <w:rsid w:val="00ED011B"/>
    <w:rsid w:val="00ED2598"/>
    <w:rsid w:val="00ED25F4"/>
    <w:rsid w:val="00ED49E9"/>
    <w:rsid w:val="00ED5C3F"/>
    <w:rsid w:val="00ED665A"/>
    <w:rsid w:val="00ED788D"/>
    <w:rsid w:val="00EE3655"/>
    <w:rsid w:val="00EE413D"/>
    <w:rsid w:val="00EE760E"/>
    <w:rsid w:val="00EF0920"/>
    <w:rsid w:val="00EF3F6F"/>
    <w:rsid w:val="00EF404A"/>
    <w:rsid w:val="00EF48E4"/>
    <w:rsid w:val="00EF74ED"/>
    <w:rsid w:val="00F03F82"/>
    <w:rsid w:val="00F050BB"/>
    <w:rsid w:val="00F058F2"/>
    <w:rsid w:val="00F06888"/>
    <w:rsid w:val="00F12D61"/>
    <w:rsid w:val="00F13163"/>
    <w:rsid w:val="00F15820"/>
    <w:rsid w:val="00F164A2"/>
    <w:rsid w:val="00F20EF3"/>
    <w:rsid w:val="00F213A4"/>
    <w:rsid w:val="00F223A9"/>
    <w:rsid w:val="00F2340C"/>
    <w:rsid w:val="00F24228"/>
    <w:rsid w:val="00F24D42"/>
    <w:rsid w:val="00F25E03"/>
    <w:rsid w:val="00F26282"/>
    <w:rsid w:val="00F301DA"/>
    <w:rsid w:val="00F30AC7"/>
    <w:rsid w:val="00F33DFA"/>
    <w:rsid w:val="00F359C3"/>
    <w:rsid w:val="00F35AED"/>
    <w:rsid w:val="00F407D5"/>
    <w:rsid w:val="00F44B1A"/>
    <w:rsid w:val="00F46765"/>
    <w:rsid w:val="00F53E51"/>
    <w:rsid w:val="00F545CA"/>
    <w:rsid w:val="00F56C5F"/>
    <w:rsid w:val="00F604FA"/>
    <w:rsid w:val="00F61124"/>
    <w:rsid w:val="00F65B4A"/>
    <w:rsid w:val="00F71222"/>
    <w:rsid w:val="00F762D7"/>
    <w:rsid w:val="00F763EE"/>
    <w:rsid w:val="00F803BE"/>
    <w:rsid w:val="00F84FCD"/>
    <w:rsid w:val="00F90C88"/>
    <w:rsid w:val="00F93BFD"/>
    <w:rsid w:val="00F9467C"/>
    <w:rsid w:val="00F9630B"/>
    <w:rsid w:val="00F965D9"/>
    <w:rsid w:val="00FA0557"/>
    <w:rsid w:val="00FA08A7"/>
    <w:rsid w:val="00FB5AAC"/>
    <w:rsid w:val="00FB7B16"/>
    <w:rsid w:val="00FC3710"/>
    <w:rsid w:val="00FC572B"/>
    <w:rsid w:val="00FC5D35"/>
    <w:rsid w:val="00FC6031"/>
    <w:rsid w:val="00FC7162"/>
    <w:rsid w:val="00FD0E2F"/>
    <w:rsid w:val="00FD60AF"/>
    <w:rsid w:val="00FD7177"/>
    <w:rsid w:val="00FE0148"/>
    <w:rsid w:val="00FE0B6C"/>
    <w:rsid w:val="00FE1A4D"/>
    <w:rsid w:val="00FE573D"/>
    <w:rsid w:val="00FE5EE4"/>
    <w:rsid w:val="00FE7511"/>
    <w:rsid w:val="00FE7C48"/>
    <w:rsid w:val="00FF0418"/>
    <w:rsid w:val="00FF1319"/>
    <w:rsid w:val="00FF256C"/>
    <w:rsid w:val="00FF303F"/>
    <w:rsid w:val="00FF3898"/>
    <w:rsid w:val="00FF3DFD"/>
    <w:rsid w:val="00FF5341"/>
    <w:rsid w:val="00FF5961"/>
    <w:rsid w:val="00FF7674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uiPriority w:val="99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0E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uiPriority w:val="99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0E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0101-74DF-4B39-893B-89FB9B95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8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2022-05-25T10:28:00Z</cp:lastPrinted>
  <dcterms:created xsi:type="dcterms:W3CDTF">2024-09-30T12:20:00Z</dcterms:created>
  <dcterms:modified xsi:type="dcterms:W3CDTF">2024-09-30T12:20:00Z</dcterms:modified>
</cp:coreProperties>
</file>