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FF" w:rsidRPr="009E7954" w:rsidRDefault="00761C1E" w:rsidP="009E7954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r w:rsidRPr="009E7954">
        <w:rPr>
          <w:sz w:val="26"/>
          <w:szCs w:val="26"/>
        </w:rPr>
        <w:t xml:space="preserve">Разработчик проекта: </w:t>
      </w:r>
      <w:r w:rsidR="00D95CFF" w:rsidRPr="009E7954">
        <w:rPr>
          <w:sz w:val="26"/>
          <w:szCs w:val="26"/>
        </w:rPr>
        <w:t>Департамент экономического развития Администрации города Вологды.</w:t>
      </w:r>
    </w:p>
    <w:p w:rsidR="00761C1E" w:rsidRPr="009E7954" w:rsidRDefault="00761C1E" w:rsidP="009E7954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r w:rsidRPr="009E7954">
        <w:rPr>
          <w:sz w:val="26"/>
          <w:szCs w:val="26"/>
        </w:rPr>
        <w:t xml:space="preserve">Дата начала и окончания приема заключений по результатам независимой антикоррупционной экспертизы: </w:t>
      </w:r>
      <w:r w:rsidRPr="00C03EA2">
        <w:rPr>
          <w:sz w:val="26"/>
          <w:szCs w:val="26"/>
        </w:rPr>
        <w:t xml:space="preserve">в течение </w:t>
      </w:r>
      <w:r w:rsidR="00186377">
        <w:rPr>
          <w:sz w:val="26"/>
          <w:szCs w:val="26"/>
        </w:rPr>
        <w:t>7</w:t>
      </w:r>
      <w:r w:rsidRPr="00C03EA2">
        <w:rPr>
          <w:sz w:val="26"/>
          <w:szCs w:val="26"/>
        </w:rPr>
        <w:t xml:space="preserve"> дней</w:t>
      </w:r>
      <w:r w:rsidR="009E7954" w:rsidRPr="0002680B">
        <w:rPr>
          <w:color w:val="FF0000"/>
          <w:sz w:val="26"/>
          <w:szCs w:val="26"/>
        </w:rPr>
        <w:t xml:space="preserve"> </w:t>
      </w:r>
      <w:r w:rsidR="009E7954" w:rsidRPr="002B0AEB">
        <w:rPr>
          <w:sz w:val="26"/>
          <w:szCs w:val="26"/>
        </w:rPr>
        <w:t xml:space="preserve">(с </w:t>
      </w:r>
      <w:r w:rsidR="00186377">
        <w:rPr>
          <w:sz w:val="26"/>
          <w:szCs w:val="26"/>
        </w:rPr>
        <w:t>16</w:t>
      </w:r>
      <w:r w:rsidR="00F07F86" w:rsidRPr="002B0AEB">
        <w:rPr>
          <w:sz w:val="26"/>
          <w:szCs w:val="26"/>
        </w:rPr>
        <w:t>.</w:t>
      </w:r>
      <w:r w:rsidR="00931EBD">
        <w:rPr>
          <w:sz w:val="26"/>
          <w:szCs w:val="26"/>
        </w:rPr>
        <w:t>09</w:t>
      </w:r>
      <w:r w:rsidR="009E7954" w:rsidRPr="002B0AEB">
        <w:rPr>
          <w:sz w:val="26"/>
          <w:szCs w:val="26"/>
        </w:rPr>
        <w:t>.20</w:t>
      </w:r>
      <w:r w:rsidR="00ED144F">
        <w:rPr>
          <w:sz w:val="26"/>
          <w:szCs w:val="26"/>
        </w:rPr>
        <w:t>24</w:t>
      </w:r>
      <w:r w:rsidR="00E33964" w:rsidRPr="002B0AEB">
        <w:rPr>
          <w:sz w:val="26"/>
          <w:szCs w:val="26"/>
        </w:rPr>
        <w:t xml:space="preserve"> г</w:t>
      </w:r>
      <w:r w:rsidR="00917A17" w:rsidRPr="002B0AEB">
        <w:rPr>
          <w:sz w:val="26"/>
          <w:szCs w:val="26"/>
        </w:rPr>
        <w:t>.</w:t>
      </w:r>
      <w:r w:rsidR="00F07F86" w:rsidRPr="002B0AEB">
        <w:rPr>
          <w:sz w:val="26"/>
          <w:szCs w:val="26"/>
        </w:rPr>
        <w:t xml:space="preserve"> по </w:t>
      </w:r>
      <w:r w:rsidR="00931EBD">
        <w:rPr>
          <w:sz w:val="26"/>
          <w:szCs w:val="26"/>
        </w:rPr>
        <w:t>22</w:t>
      </w:r>
      <w:r w:rsidR="009E7954" w:rsidRPr="002B0AEB">
        <w:rPr>
          <w:sz w:val="26"/>
          <w:szCs w:val="26"/>
        </w:rPr>
        <w:t>.</w:t>
      </w:r>
      <w:r w:rsidR="00931EBD">
        <w:rPr>
          <w:sz w:val="26"/>
          <w:szCs w:val="26"/>
        </w:rPr>
        <w:t>09</w:t>
      </w:r>
      <w:r w:rsidR="009E7954" w:rsidRPr="002B0AEB">
        <w:rPr>
          <w:sz w:val="26"/>
          <w:szCs w:val="26"/>
        </w:rPr>
        <w:t>.20</w:t>
      </w:r>
      <w:r w:rsidR="00ED144F">
        <w:rPr>
          <w:sz w:val="26"/>
          <w:szCs w:val="26"/>
        </w:rPr>
        <w:t>24</w:t>
      </w:r>
      <w:r w:rsidR="00E33964" w:rsidRPr="002B0AEB">
        <w:rPr>
          <w:sz w:val="26"/>
          <w:szCs w:val="26"/>
        </w:rPr>
        <w:t xml:space="preserve"> г</w:t>
      </w:r>
      <w:r w:rsidR="00917A17" w:rsidRPr="002B0AEB">
        <w:rPr>
          <w:sz w:val="26"/>
          <w:szCs w:val="26"/>
        </w:rPr>
        <w:t>.</w:t>
      </w:r>
      <w:r w:rsidR="009E7954" w:rsidRPr="002B0AEB">
        <w:rPr>
          <w:sz w:val="26"/>
          <w:szCs w:val="26"/>
        </w:rPr>
        <w:t>)</w:t>
      </w:r>
      <w:r w:rsidRPr="009E7954">
        <w:rPr>
          <w:sz w:val="26"/>
          <w:szCs w:val="26"/>
        </w:rPr>
        <w:t xml:space="preserve"> </w:t>
      </w:r>
      <w:r w:rsidR="0099218F">
        <w:rPr>
          <w:sz w:val="26"/>
          <w:szCs w:val="26"/>
        </w:rPr>
        <w:br/>
      </w:r>
      <w:r w:rsidRPr="009E7954">
        <w:rPr>
          <w:sz w:val="26"/>
          <w:szCs w:val="26"/>
        </w:rPr>
        <w:t>в информационно-телекоммуникационной сети «Интернет».</w:t>
      </w:r>
    </w:p>
    <w:p w:rsidR="00851934" w:rsidRPr="00851934" w:rsidRDefault="001C1028" w:rsidP="00864756">
      <w:pPr>
        <w:shd w:val="clear" w:color="auto" w:fill="FFFFFF"/>
        <w:spacing w:line="360" w:lineRule="auto"/>
        <w:ind w:firstLine="709"/>
        <w:jc w:val="both"/>
      </w:pPr>
      <w:r w:rsidRPr="009E7954">
        <w:rPr>
          <w:sz w:val="26"/>
          <w:szCs w:val="26"/>
        </w:rPr>
        <w:t>Способы направления разработчику проекта заключений по результатам независимой антикоррупционной экспертизы</w:t>
      </w:r>
      <w:r>
        <w:rPr>
          <w:sz w:val="26"/>
          <w:szCs w:val="26"/>
        </w:rPr>
        <w:t>, публичных консультаций</w:t>
      </w:r>
      <w:r w:rsidRPr="009E7954">
        <w:rPr>
          <w:sz w:val="26"/>
          <w:szCs w:val="26"/>
        </w:rPr>
        <w:t xml:space="preserve">: почтовой связью или курьерским способом по адресу: </w:t>
      </w:r>
      <w:smartTag w:uri="urn:schemas-microsoft-com:office:smarttags" w:element="metricconverter">
        <w:smartTagPr>
          <w:attr w:name="ProductID" w:val="160000, г"/>
        </w:smartTagPr>
        <w:r w:rsidRPr="009E7954">
          <w:rPr>
            <w:sz w:val="26"/>
            <w:szCs w:val="26"/>
          </w:rPr>
          <w:t>160000, г</w:t>
        </w:r>
      </w:smartTag>
      <w:r w:rsidRPr="009E7954">
        <w:rPr>
          <w:sz w:val="26"/>
          <w:szCs w:val="26"/>
        </w:rPr>
        <w:t xml:space="preserve">. Вологда, ул. Козленская, 6, Департамент экономического развития Администрации города Вологды, на адрес электронной почты: </w:t>
      </w:r>
      <w:r w:rsidR="00BB652C" w:rsidRPr="00BB652C">
        <w:rPr>
          <w:sz w:val="26"/>
          <w:szCs w:val="26"/>
          <w:lang w:val="en-US"/>
        </w:rPr>
        <w:t>nikeshycheva</w:t>
      </w:r>
      <w:r w:rsidR="00BB652C" w:rsidRPr="00BB652C">
        <w:rPr>
          <w:sz w:val="26"/>
          <w:szCs w:val="26"/>
        </w:rPr>
        <w:t>.</w:t>
      </w:r>
      <w:r w:rsidR="00BB652C">
        <w:rPr>
          <w:sz w:val="26"/>
          <w:szCs w:val="26"/>
          <w:lang w:val="en-US"/>
        </w:rPr>
        <w:t>elena</w:t>
      </w:r>
      <w:bookmarkStart w:id="0" w:name="_GoBack"/>
      <w:bookmarkEnd w:id="0"/>
      <w:r w:rsidR="00BB652C" w:rsidRPr="00BB652C">
        <w:rPr>
          <w:sz w:val="26"/>
          <w:szCs w:val="26"/>
        </w:rPr>
        <w:t>@</w:t>
      </w:r>
      <w:r w:rsidR="00BB652C">
        <w:rPr>
          <w:sz w:val="26"/>
          <w:szCs w:val="26"/>
          <w:lang w:val="en-US"/>
        </w:rPr>
        <w:t>vologda</w:t>
      </w:r>
      <w:r w:rsidR="00BB652C" w:rsidRPr="00BB652C">
        <w:rPr>
          <w:sz w:val="26"/>
          <w:szCs w:val="26"/>
        </w:rPr>
        <w:t>-</w:t>
      </w:r>
      <w:r w:rsidR="00BB652C">
        <w:rPr>
          <w:sz w:val="26"/>
          <w:szCs w:val="26"/>
          <w:lang w:val="en-US"/>
        </w:rPr>
        <w:t>city</w:t>
      </w:r>
      <w:r w:rsidR="00BB652C" w:rsidRPr="00BB652C">
        <w:rPr>
          <w:sz w:val="26"/>
          <w:szCs w:val="26"/>
        </w:rPr>
        <w:t>.</w:t>
      </w:r>
      <w:r w:rsidR="00BB652C">
        <w:rPr>
          <w:sz w:val="26"/>
          <w:szCs w:val="26"/>
          <w:lang w:val="en-US"/>
        </w:rPr>
        <w:t>ru</w:t>
      </w:r>
      <w:r w:rsidRPr="009E7954">
        <w:rPr>
          <w:sz w:val="26"/>
          <w:szCs w:val="26"/>
        </w:rPr>
        <w:t>.</w:t>
      </w:r>
    </w:p>
    <w:sectPr w:rsidR="00851934" w:rsidRPr="00851934" w:rsidSect="00227B64">
      <w:headerReference w:type="default" r:id="rId6"/>
      <w:footerReference w:type="default" r:id="rId7"/>
      <w:pgSz w:w="11906" w:h="16838"/>
      <w:pgMar w:top="425" w:right="567" w:bottom="568" w:left="1701" w:header="709" w:footer="7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9D1" w:rsidRDefault="004B29D1" w:rsidP="00756AF1">
      <w:r>
        <w:separator/>
      </w:r>
    </w:p>
  </w:endnote>
  <w:endnote w:type="continuationSeparator" w:id="0">
    <w:p w:rsidR="004B29D1" w:rsidRDefault="004B29D1" w:rsidP="0075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AF1" w:rsidRPr="009E7954" w:rsidRDefault="009E7954" w:rsidP="009E7954">
    <w:pPr>
      <w:pStyle w:val="a4"/>
      <w:rPr>
        <w:sz w:val="16"/>
      </w:rPr>
    </w:pPr>
    <w:r>
      <w:rPr>
        <w:sz w:val="16"/>
      </w:rPr>
      <w:t>ДЭР.КАН\ДЭР.КАС.119\D:\КАС\ПАГВ\размещение на сайте\Схема 3951\Схема 4 квартал 2017\УИОС (2).docx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9D1" w:rsidRDefault="004B29D1" w:rsidP="00756AF1">
      <w:r>
        <w:separator/>
      </w:r>
    </w:p>
  </w:footnote>
  <w:footnote w:type="continuationSeparator" w:id="0">
    <w:p w:rsidR="004B29D1" w:rsidRDefault="004B29D1" w:rsidP="00756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2F" w:rsidRDefault="00C71DB6">
    <w:pPr>
      <w:pStyle w:val="a6"/>
      <w:jc w:val="center"/>
    </w:pPr>
    <w:r>
      <w:fldChar w:fldCharType="begin"/>
    </w:r>
    <w:r w:rsidR="00571DEC">
      <w:instrText xml:space="preserve"> PAGE   \* MERGEFORMAT </w:instrText>
    </w:r>
    <w:r>
      <w:fldChar w:fldCharType="separate"/>
    </w:r>
    <w:r w:rsidR="00186377">
      <w:rPr>
        <w:noProof/>
      </w:rPr>
      <w:t>2</w:t>
    </w:r>
    <w:r>
      <w:rPr>
        <w:noProof/>
      </w:rPr>
      <w:fldChar w:fldCharType="end"/>
    </w:r>
  </w:p>
  <w:p w:rsidR="005E332F" w:rsidRDefault="005E33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FFF"/>
    <w:rsid w:val="00012765"/>
    <w:rsid w:val="00014D1D"/>
    <w:rsid w:val="00020F64"/>
    <w:rsid w:val="0002680B"/>
    <w:rsid w:val="00027E56"/>
    <w:rsid w:val="00031154"/>
    <w:rsid w:val="00035C94"/>
    <w:rsid w:val="00051224"/>
    <w:rsid w:val="00062797"/>
    <w:rsid w:val="00064663"/>
    <w:rsid w:val="00067C13"/>
    <w:rsid w:val="00072247"/>
    <w:rsid w:val="000725D5"/>
    <w:rsid w:val="00077FC8"/>
    <w:rsid w:val="00082237"/>
    <w:rsid w:val="000843AD"/>
    <w:rsid w:val="000867BA"/>
    <w:rsid w:val="00090735"/>
    <w:rsid w:val="000915BA"/>
    <w:rsid w:val="00095605"/>
    <w:rsid w:val="000A794B"/>
    <w:rsid w:val="000A7DDB"/>
    <w:rsid w:val="000B4544"/>
    <w:rsid w:val="000D0AAF"/>
    <w:rsid w:val="000E3871"/>
    <w:rsid w:val="000F076F"/>
    <w:rsid w:val="00100B6A"/>
    <w:rsid w:val="00123C94"/>
    <w:rsid w:val="00126BB1"/>
    <w:rsid w:val="0013036C"/>
    <w:rsid w:val="001307F3"/>
    <w:rsid w:val="00133004"/>
    <w:rsid w:val="00164C94"/>
    <w:rsid w:val="00172A62"/>
    <w:rsid w:val="00186377"/>
    <w:rsid w:val="001873E3"/>
    <w:rsid w:val="001879DC"/>
    <w:rsid w:val="00191BCB"/>
    <w:rsid w:val="00192935"/>
    <w:rsid w:val="00197BA0"/>
    <w:rsid w:val="001A215D"/>
    <w:rsid w:val="001B3AB1"/>
    <w:rsid w:val="001B5518"/>
    <w:rsid w:val="001B66E0"/>
    <w:rsid w:val="001B6E92"/>
    <w:rsid w:val="001C1028"/>
    <w:rsid w:val="001C25A0"/>
    <w:rsid w:val="001E07C6"/>
    <w:rsid w:val="001E1F04"/>
    <w:rsid w:val="001F327D"/>
    <w:rsid w:val="00202C6F"/>
    <w:rsid w:val="00205313"/>
    <w:rsid w:val="00227B64"/>
    <w:rsid w:val="002328CD"/>
    <w:rsid w:val="00237C81"/>
    <w:rsid w:val="00242118"/>
    <w:rsid w:val="00244256"/>
    <w:rsid w:val="00244288"/>
    <w:rsid w:val="00247654"/>
    <w:rsid w:val="00251C6F"/>
    <w:rsid w:val="00254E48"/>
    <w:rsid w:val="00256269"/>
    <w:rsid w:val="00257081"/>
    <w:rsid w:val="002633DC"/>
    <w:rsid w:val="002639EB"/>
    <w:rsid w:val="00264A19"/>
    <w:rsid w:val="00281DE1"/>
    <w:rsid w:val="0028217E"/>
    <w:rsid w:val="00292748"/>
    <w:rsid w:val="002A125C"/>
    <w:rsid w:val="002B0AEB"/>
    <w:rsid w:val="002B1DEC"/>
    <w:rsid w:val="002C5A15"/>
    <w:rsid w:val="002C5A80"/>
    <w:rsid w:val="002D0922"/>
    <w:rsid w:val="002D46E1"/>
    <w:rsid w:val="002E2F4D"/>
    <w:rsid w:val="002F68DD"/>
    <w:rsid w:val="002F7E50"/>
    <w:rsid w:val="0031024A"/>
    <w:rsid w:val="0031289E"/>
    <w:rsid w:val="00320114"/>
    <w:rsid w:val="003213F7"/>
    <w:rsid w:val="00321AD6"/>
    <w:rsid w:val="00333045"/>
    <w:rsid w:val="00353278"/>
    <w:rsid w:val="0035383C"/>
    <w:rsid w:val="00357647"/>
    <w:rsid w:val="003625A8"/>
    <w:rsid w:val="00377231"/>
    <w:rsid w:val="00393338"/>
    <w:rsid w:val="00396671"/>
    <w:rsid w:val="003C3CFC"/>
    <w:rsid w:val="003D1658"/>
    <w:rsid w:val="003E2379"/>
    <w:rsid w:val="003E4F86"/>
    <w:rsid w:val="00400D14"/>
    <w:rsid w:val="004334E5"/>
    <w:rsid w:val="004409F6"/>
    <w:rsid w:val="00440A94"/>
    <w:rsid w:val="004439BB"/>
    <w:rsid w:val="00451E7A"/>
    <w:rsid w:val="004527F1"/>
    <w:rsid w:val="00454441"/>
    <w:rsid w:val="004661ED"/>
    <w:rsid w:val="00467EEC"/>
    <w:rsid w:val="00470513"/>
    <w:rsid w:val="00481C98"/>
    <w:rsid w:val="00482C2A"/>
    <w:rsid w:val="0048315C"/>
    <w:rsid w:val="00484134"/>
    <w:rsid w:val="004A3D59"/>
    <w:rsid w:val="004A7861"/>
    <w:rsid w:val="004B29D1"/>
    <w:rsid w:val="004B2E9B"/>
    <w:rsid w:val="004C27C3"/>
    <w:rsid w:val="004C3406"/>
    <w:rsid w:val="004D7BA4"/>
    <w:rsid w:val="004F3A09"/>
    <w:rsid w:val="004F4CB1"/>
    <w:rsid w:val="005030F0"/>
    <w:rsid w:val="0052016D"/>
    <w:rsid w:val="0055466E"/>
    <w:rsid w:val="00562F43"/>
    <w:rsid w:val="00571DEC"/>
    <w:rsid w:val="0058010F"/>
    <w:rsid w:val="005A3B30"/>
    <w:rsid w:val="005B37F7"/>
    <w:rsid w:val="005B61D2"/>
    <w:rsid w:val="005C04EE"/>
    <w:rsid w:val="005C0E74"/>
    <w:rsid w:val="005C4695"/>
    <w:rsid w:val="005C58A5"/>
    <w:rsid w:val="005C5F9D"/>
    <w:rsid w:val="005D1D78"/>
    <w:rsid w:val="005D7ED0"/>
    <w:rsid w:val="005E332F"/>
    <w:rsid w:val="005F2AFC"/>
    <w:rsid w:val="005F4D01"/>
    <w:rsid w:val="006010F9"/>
    <w:rsid w:val="00604736"/>
    <w:rsid w:val="00617116"/>
    <w:rsid w:val="006323FC"/>
    <w:rsid w:val="006354B2"/>
    <w:rsid w:val="006452B2"/>
    <w:rsid w:val="00651D9E"/>
    <w:rsid w:val="00662BF1"/>
    <w:rsid w:val="006677E1"/>
    <w:rsid w:val="00674D6D"/>
    <w:rsid w:val="00685F93"/>
    <w:rsid w:val="00697976"/>
    <w:rsid w:val="006A32B7"/>
    <w:rsid w:val="006B5922"/>
    <w:rsid w:val="006B598A"/>
    <w:rsid w:val="006C04D1"/>
    <w:rsid w:val="006C39C4"/>
    <w:rsid w:val="006C6402"/>
    <w:rsid w:val="006D334D"/>
    <w:rsid w:val="006D710D"/>
    <w:rsid w:val="006F129E"/>
    <w:rsid w:val="006F405D"/>
    <w:rsid w:val="00702EF0"/>
    <w:rsid w:val="0070436C"/>
    <w:rsid w:val="007062D0"/>
    <w:rsid w:val="007160E1"/>
    <w:rsid w:val="00726819"/>
    <w:rsid w:val="00741AEE"/>
    <w:rsid w:val="00753044"/>
    <w:rsid w:val="00756301"/>
    <w:rsid w:val="00756AF1"/>
    <w:rsid w:val="00760932"/>
    <w:rsid w:val="00761C1E"/>
    <w:rsid w:val="007643E9"/>
    <w:rsid w:val="00771ED7"/>
    <w:rsid w:val="007860EA"/>
    <w:rsid w:val="00790F28"/>
    <w:rsid w:val="00791934"/>
    <w:rsid w:val="0079605B"/>
    <w:rsid w:val="007A039C"/>
    <w:rsid w:val="007C0C13"/>
    <w:rsid w:val="007C5984"/>
    <w:rsid w:val="007D3D4A"/>
    <w:rsid w:val="007D3FA0"/>
    <w:rsid w:val="007E59C2"/>
    <w:rsid w:val="008049E7"/>
    <w:rsid w:val="00811039"/>
    <w:rsid w:val="00811349"/>
    <w:rsid w:val="008175A8"/>
    <w:rsid w:val="008333A2"/>
    <w:rsid w:val="00850A47"/>
    <w:rsid w:val="00851934"/>
    <w:rsid w:val="00852205"/>
    <w:rsid w:val="008548E5"/>
    <w:rsid w:val="00864756"/>
    <w:rsid w:val="00864EE7"/>
    <w:rsid w:val="00867D90"/>
    <w:rsid w:val="00882CF4"/>
    <w:rsid w:val="00884E6A"/>
    <w:rsid w:val="00887941"/>
    <w:rsid w:val="00890CCA"/>
    <w:rsid w:val="00893A99"/>
    <w:rsid w:val="008962F6"/>
    <w:rsid w:val="008A34DE"/>
    <w:rsid w:val="008A3E1B"/>
    <w:rsid w:val="008A6C82"/>
    <w:rsid w:val="008B07CB"/>
    <w:rsid w:val="008D0566"/>
    <w:rsid w:val="008D0FFF"/>
    <w:rsid w:val="008D5482"/>
    <w:rsid w:val="008E5ADC"/>
    <w:rsid w:val="00900A82"/>
    <w:rsid w:val="00916A91"/>
    <w:rsid w:val="00917A17"/>
    <w:rsid w:val="00931EBD"/>
    <w:rsid w:val="00937E1F"/>
    <w:rsid w:val="00954E24"/>
    <w:rsid w:val="009631AD"/>
    <w:rsid w:val="009715E0"/>
    <w:rsid w:val="00973058"/>
    <w:rsid w:val="00974320"/>
    <w:rsid w:val="0099218F"/>
    <w:rsid w:val="0099373F"/>
    <w:rsid w:val="00997D99"/>
    <w:rsid w:val="009B01F9"/>
    <w:rsid w:val="009B7CE2"/>
    <w:rsid w:val="009C0D21"/>
    <w:rsid w:val="009C421D"/>
    <w:rsid w:val="009E7954"/>
    <w:rsid w:val="009F3CA6"/>
    <w:rsid w:val="00A058E2"/>
    <w:rsid w:val="00A0627A"/>
    <w:rsid w:val="00A13850"/>
    <w:rsid w:val="00A35D14"/>
    <w:rsid w:val="00A36624"/>
    <w:rsid w:val="00A41E3A"/>
    <w:rsid w:val="00A42E32"/>
    <w:rsid w:val="00A61E44"/>
    <w:rsid w:val="00A667CE"/>
    <w:rsid w:val="00A84806"/>
    <w:rsid w:val="00A84B28"/>
    <w:rsid w:val="00A86CB2"/>
    <w:rsid w:val="00A87881"/>
    <w:rsid w:val="00A93437"/>
    <w:rsid w:val="00A9747D"/>
    <w:rsid w:val="00AA7FE5"/>
    <w:rsid w:val="00AC1BEC"/>
    <w:rsid w:val="00B221CB"/>
    <w:rsid w:val="00B227F5"/>
    <w:rsid w:val="00B325D8"/>
    <w:rsid w:val="00B32606"/>
    <w:rsid w:val="00B37A1D"/>
    <w:rsid w:val="00B37D73"/>
    <w:rsid w:val="00B45C7A"/>
    <w:rsid w:val="00B5027C"/>
    <w:rsid w:val="00B813A2"/>
    <w:rsid w:val="00B91D08"/>
    <w:rsid w:val="00BA071A"/>
    <w:rsid w:val="00BB652C"/>
    <w:rsid w:val="00BC23B3"/>
    <w:rsid w:val="00BE312E"/>
    <w:rsid w:val="00C03EA2"/>
    <w:rsid w:val="00C133D9"/>
    <w:rsid w:val="00C2298B"/>
    <w:rsid w:val="00C353A2"/>
    <w:rsid w:val="00C540AD"/>
    <w:rsid w:val="00C700A9"/>
    <w:rsid w:val="00C71DB6"/>
    <w:rsid w:val="00C857EF"/>
    <w:rsid w:val="00C86ACF"/>
    <w:rsid w:val="00CA03A8"/>
    <w:rsid w:val="00CA7261"/>
    <w:rsid w:val="00CB09CC"/>
    <w:rsid w:val="00CD1AFD"/>
    <w:rsid w:val="00CD46BE"/>
    <w:rsid w:val="00CD7B61"/>
    <w:rsid w:val="00CF7E59"/>
    <w:rsid w:val="00D11911"/>
    <w:rsid w:val="00D2354D"/>
    <w:rsid w:val="00D2389E"/>
    <w:rsid w:val="00D271A7"/>
    <w:rsid w:val="00D34BEA"/>
    <w:rsid w:val="00D60A34"/>
    <w:rsid w:val="00D74D00"/>
    <w:rsid w:val="00D91CB7"/>
    <w:rsid w:val="00D95CFF"/>
    <w:rsid w:val="00D970EF"/>
    <w:rsid w:val="00D9766A"/>
    <w:rsid w:val="00D97707"/>
    <w:rsid w:val="00DA1207"/>
    <w:rsid w:val="00DC0233"/>
    <w:rsid w:val="00DC047C"/>
    <w:rsid w:val="00DC099B"/>
    <w:rsid w:val="00DD1B6E"/>
    <w:rsid w:val="00DE0481"/>
    <w:rsid w:val="00DE5A30"/>
    <w:rsid w:val="00DF1295"/>
    <w:rsid w:val="00E07A3B"/>
    <w:rsid w:val="00E10E59"/>
    <w:rsid w:val="00E33964"/>
    <w:rsid w:val="00E35BF4"/>
    <w:rsid w:val="00E400D3"/>
    <w:rsid w:val="00E403A8"/>
    <w:rsid w:val="00E44B21"/>
    <w:rsid w:val="00E70E46"/>
    <w:rsid w:val="00E728EF"/>
    <w:rsid w:val="00E8084A"/>
    <w:rsid w:val="00E85189"/>
    <w:rsid w:val="00E86CF2"/>
    <w:rsid w:val="00E915D3"/>
    <w:rsid w:val="00E93E0A"/>
    <w:rsid w:val="00ED144F"/>
    <w:rsid w:val="00ED33CA"/>
    <w:rsid w:val="00ED52CE"/>
    <w:rsid w:val="00F038DA"/>
    <w:rsid w:val="00F05A1A"/>
    <w:rsid w:val="00F07F86"/>
    <w:rsid w:val="00F15AF4"/>
    <w:rsid w:val="00F15B36"/>
    <w:rsid w:val="00F275B9"/>
    <w:rsid w:val="00F420EE"/>
    <w:rsid w:val="00F43651"/>
    <w:rsid w:val="00F436A0"/>
    <w:rsid w:val="00F46561"/>
    <w:rsid w:val="00F64099"/>
    <w:rsid w:val="00F709BC"/>
    <w:rsid w:val="00F719E7"/>
    <w:rsid w:val="00F733BB"/>
    <w:rsid w:val="00F81840"/>
    <w:rsid w:val="00F852BC"/>
    <w:rsid w:val="00F96FB3"/>
    <w:rsid w:val="00FA13AE"/>
    <w:rsid w:val="00FB4E8C"/>
    <w:rsid w:val="00FB58B5"/>
    <w:rsid w:val="00FB6A56"/>
    <w:rsid w:val="00FE56F4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6B55B6FE"/>
  <w15:docId w15:val="{FE344476-44CF-4D06-B66A-97D4C458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6279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qFormat/>
    <w:rsid w:val="00756A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62B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7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">
    <w:name w:val="Iau?iue"/>
    <w:link w:val="Iauiue0"/>
    <w:rsid w:val="00051224"/>
    <w:rPr>
      <w:rFonts w:ascii="Times New Roman" w:eastAsia="Times New Roman" w:hAnsi="Times New Roman"/>
      <w:sz w:val="26"/>
    </w:rPr>
  </w:style>
  <w:style w:type="paragraph" w:customStyle="1" w:styleId="caaieiaie1">
    <w:name w:val="caaieiaie 1"/>
    <w:basedOn w:val="Iauiue"/>
    <w:next w:val="Iauiue"/>
    <w:rsid w:val="00051224"/>
    <w:pPr>
      <w:keepNext/>
    </w:pPr>
    <w:rPr>
      <w:b/>
      <w:sz w:val="28"/>
    </w:rPr>
  </w:style>
  <w:style w:type="paragraph" w:styleId="a3">
    <w:name w:val="Normal (Web)"/>
    <w:basedOn w:val="a"/>
    <w:uiPriority w:val="99"/>
    <w:rsid w:val="00D34BE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rsid w:val="00790F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790F28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CF7E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756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56A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56AF1"/>
    <w:rPr>
      <w:rFonts w:ascii="Times New Roman" w:eastAsia="Times New Roman" w:hAnsi="Times New Roman"/>
    </w:rPr>
  </w:style>
  <w:style w:type="paragraph" w:customStyle="1" w:styleId="ConsPlusNormal">
    <w:name w:val="ConsPlusNormal"/>
    <w:rsid w:val="00662BF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uiPriority w:val="9"/>
    <w:rsid w:val="00662BF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014D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191B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91BCB"/>
    <w:rPr>
      <w:rFonts w:ascii="Tahoma" w:eastAsia="Times New Roman" w:hAnsi="Tahoma" w:cs="Tahoma"/>
      <w:sz w:val="16"/>
      <w:szCs w:val="16"/>
    </w:rPr>
  </w:style>
  <w:style w:type="character" w:customStyle="1" w:styleId="Iauiue0">
    <w:name w:val="Iau?iue Знак"/>
    <w:link w:val="Iauiue"/>
    <w:rsid w:val="006C6402"/>
    <w:rPr>
      <w:rFonts w:ascii="Times New Roman" w:eastAsia="Times New Roman" w:hAnsi="Times New Roman"/>
      <w:sz w:val="26"/>
    </w:rPr>
  </w:style>
  <w:style w:type="character" w:styleId="aa">
    <w:name w:val="Hyperlink"/>
    <w:basedOn w:val="a0"/>
    <w:uiPriority w:val="99"/>
    <w:unhideWhenUsed/>
    <w:rsid w:val="009E7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!&#1041;&#1083;&#1072;&#1085;&#1082;&#1080;\&#1041;&#1083;&#1072;&#1085;&#1082;&#1080;%20&#1089;&#1090;&#1088;&#1091;&#1082;&#1090;&#1091;&#1088;&#1085;&#1099;&#1093;%20&#1087;&#1086;&#1076;&#1088;&#1072;&#1079;&#1076;&#1077;&#1083;&#1077;&#1085;&#1080;&#1081;\&#1069;&#1059;\&#1069;&#1082;&#1086;&#1085;&#1086;&#1084;&#1080;&#1095;&#1077;&#1089;&#1082;&#1086;&#1077;%20&#1091;&#1087;&#1088;&#1072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Экономическое управление.dot</Template>
  <TotalTime>23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645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http://vologda-portal.ru/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Zarnitsyn_AV</dc:creator>
  <cp:lastModifiedBy>Александр Затепягин</cp:lastModifiedBy>
  <cp:revision>12</cp:revision>
  <cp:lastPrinted>2020-05-29T05:20:00Z</cp:lastPrinted>
  <dcterms:created xsi:type="dcterms:W3CDTF">2020-10-27T08:42:00Z</dcterms:created>
  <dcterms:modified xsi:type="dcterms:W3CDTF">2024-09-16T14:13:00Z</dcterms:modified>
</cp:coreProperties>
</file>