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8516"/>
        <w:gridCol w:w="6056"/>
      </w:tblGrid>
      <w:tr w:rsidR="00562399" w:rsidRPr="00CC1743" w:rsidTr="004A5F97">
        <w:trPr>
          <w:trHeight w:val="1122"/>
        </w:trPr>
        <w:tc>
          <w:tcPr>
            <w:tcW w:w="8516" w:type="dxa"/>
            <w:vAlign w:val="center"/>
          </w:tcPr>
          <w:p w:rsidR="00562399" w:rsidRPr="00CC1743" w:rsidRDefault="00562399" w:rsidP="001E56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vAlign w:val="center"/>
          </w:tcPr>
          <w:p w:rsidR="00562399" w:rsidRPr="001B77F2" w:rsidRDefault="00562399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3</w:t>
            </w:r>
          </w:p>
          <w:p w:rsidR="00562399" w:rsidRPr="001B77F2" w:rsidRDefault="00562399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территориальной и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збирательной 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комиссии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города Вологды</w:t>
            </w:r>
          </w:p>
          <w:p w:rsidR="00562399" w:rsidRPr="001B77F2" w:rsidRDefault="00562399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smartTag w:uri="urn:schemas-microsoft-com:office:smarttags" w:element="date">
              <w:smartTagPr>
                <w:attr w:name="Year" w:val="2024"/>
                <w:attr w:name="Day" w:val="02"/>
                <w:attr w:name="Month" w:val="8"/>
                <w:attr w:name="ls" w:val="trans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02 августа</w:t>
              </w:r>
              <w:r w:rsidRPr="001B77F2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2024 г.</w:t>
              </w:r>
            </w:smartTag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Pr="008A71D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A71D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770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62399" w:rsidRPr="00CC1743" w:rsidRDefault="00562399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(машиночитаемый вид, обязательная форма)</w:t>
            </w:r>
          </w:p>
        </w:tc>
      </w:tr>
    </w:tbl>
    <w:p w:rsidR="00562399" w:rsidRPr="00CC1743" w:rsidRDefault="00562399" w:rsidP="004A5F9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Вологодская область, </w:t>
      </w: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562399" w:rsidRPr="00CC1743" w:rsidRDefault="00562399" w:rsidP="004A5F97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901B6E">
        <w:rPr>
          <w:rFonts w:ascii="Times New Roman" w:hAnsi="Times New Roman"/>
          <w:i/>
          <w:sz w:val="20"/>
          <w:szCs w:val="20"/>
          <w:lang w:eastAsia="ru-RU"/>
        </w:rPr>
        <w:t>(наименование муниципального образования)</w:t>
      </w:r>
    </w:p>
    <w:p w:rsidR="00562399" w:rsidRPr="00CC1743" w:rsidRDefault="00562399" w:rsidP="004A5F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562399" w:rsidRPr="00CC1743" w:rsidRDefault="00562399" w:rsidP="004A5F97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комиссии)</w:t>
      </w:r>
    </w:p>
    <w:p w:rsidR="00562399" w:rsidRDefault="00562399" w:rsidP="004A5F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562399" w:rsidRPr="004E069E" w:rsidRDefault="00562399" w:rsidP="004A5F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06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Выборы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депутатов Вологодской городской Думы нового созыва</w:t>
      </w:r>
      <w:r w:rsidRPr="004E06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smartTag w:uri="urn:schemas-microsoft-com:office:smarttags" w:element="date">
        <w:smartTagPr>
          <w:attr w:name="Year" w:val="2024"/>
          <w:attr w:name="Day" w:val="8"/>
          <w:attr w:name="Month" w:val="9"/>
          <w:attr w:name="ls" w:val="trans"/>
        </w:smartTagPr>
        <w:r w:rsidRPr="004E069E">
          <w:rPr>
            <w:rFonts w:ascii="Times New Roman" w:hAnsi="Times New Roman"/>
            <w:b/>
            <w:bCs/>
            <w:sz w:val="28"/>
            <w:szCs w:val="28"/>
            <w:lang w:eastAsia="ru-RU"/>
          </w:rPr>
          <w:t>8 сентября 2024 года</w:t>
        </w:r>
      </w:smartTag>
    </w:p>
    <w:p w:rsidR="00562399" w:rsidRPr="00CC1743" w:rsidRDefault="00562399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562399" w:rsidRPr="00CC1743" w:rsidRDefault="00562399" w:rsidP="00C6010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Pr="00773CD9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объединением, выдвинувшим зарегистрированного кандидата/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562399" w:rsidRPr="00CC1743" w:rsidRDefault="00562399" w:rsidP="004A5F97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>
        <w:rPr>
          <w:rFonts w:ascii="Times New Roman" w:hAnsi="Times New Roman"/>
          <w:i/>
          <w:sz w:val="20"/>
          <w:szCs w:val="20"/>
          <w:lang w:eastAsia="ru-RU"/>
        </w:rPr>
        <w:t>наименование избирательного объединения/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313"/>
        <w:gridCol w:w="1340"/>
        <w:gridCol w:w="1893"/>
        <w:gridCol w:w="2115"/>
        <w:gridCol w:w="4392"/>
        <w:gridCol w:w="2061"/>
      </w:tblGrid>
      <w:tr w:rsidR="00562399" w:rsidRPr="00CC1743" w:rsidTr="006835C3">
        <w:tc>
          <w:tcPr>
            <w:tcW w:w="228" w:type="pct"/>
          </w:tcPr>
          <w:p w:rsidR="00562399" w:rsidRPr="00CC1743" w:rsidRDefault="00562399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82" w:type="pct"/>
          </w:tcPr>
          <w:p w:rsidR="00562399" w:rsidRPr="00CC1743" w:rsidRDefault="00562399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" w:type="pct"/>
          </w:tcPr>
          <w:p w:rsidR="00562399" w:rsidRPr="00CC1743" w:rsidRDefault="00562399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0" w:type="pct"/>
          </w:tcPr>
          <w:p w:rsidR="00562399" w:rsidRPr="00CC1743" w:rsidRDefault="00562399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</w:tcPr>
          <w:p w:rsidR="00562399" w:rsidRPr="00CC1743" w:rsidRDefault="00562399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:rsidR="00562399" w:rsidRPr="00CC1743" w:rsidRDefault="00562399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697" w:type="pct"/>
          </w:tcPr>
          <w:p w:rsidR="00562399" w:rsidRPr="00CC1743" w:rsidRDefault="00562399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562399" w:rsidRPr="00CC1743" w:rsidTr="006835C3">
        <w:tc>
          <w:tcPr>
            <w:tcW w:w="228" w:type="pct"/>
            <w:vAlign w:val="center"/>
          </w:tcPr>
          <w:p w:rsidR="00562399" w:rsidRPr="00CC1743" w:rsidRDefault="00562399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vAlign w:val="center"/>
          </w:tcPr>
          <w:p w:rsidR="00562399" w:rsidRPr="00CC1743" w:rsidRDefault="00562399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vAlign w:val="center"/>
          </w:tcPr>
          <w:p w:rsidR="00562399" w:rsidRPr="00CC1743" w:rsidRDefault="00562399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:rsidR="00562399" w:rsidRPr="00CC1743" w:rsidRDefault="00562399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Align w:val="center"/>
          </w:tcPr>
          <w:p w:rsidR="00562399" w:rsidRPr="00CC1743" w:rsidRDefault="00562399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pct"/>
            <w:vAlign w:val="center"/>
          </w:tcPr>
          <w:p w:rsidR="00562399" w:rsidRPr="00CC1743" w:rsidRDefault="00562399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</w:tcPr>
          <w:p w:rsidR="00562399" w:rsidRPr="00CC1743" w:rsidRDefault="00562399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62399" w:rsidRPr="00CC1743" w:rsidTr="006835C3">
        <w:trPr>
          <w:trHeight w:hRule="exact" w:val="253"/>
        </w:trPr>
        <w:tc>
          <w:tcPr>
            <w:tcW w:w="228" w:type="pct"/>
            <w:vAlign w:val="center"/>
          </w:tcPr>
          <w:p w:rsidR="00562399" w:rsidRPr="00CC1743" w:rsidRDefault="00562399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562399" w:rsidRPr="00CC1743" w:rsidRDefault="00562399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Align w:val="center"/>
          </w:tcPr>
          <w:p w:rsidR="00562399" w:rsidRPr="00CC1743" w:rsidRDefault="00562399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562399" w:rsidRPr="00CC1743" w:rsidRDefault="00562399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Align w:val="center"/>
          </w:tcPr>
          <w:p w:rsidR="00562399" w:rsidRPr="00CC1743" w:rsidRDefault="00562399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vAlign w:val="center"/>
          </w:tcPr>
          <w:p w:rsidR="00562399" w:rsidRPr="00CC1743" w:rsidRDefault="00562399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</w:tcPr>
          <w:p w:rsidR="00562399" w:rsidRPr="00CC1743" w:rsidRDefault="00562399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62399" w:rsidRPr="00CC1743" w:rsidRDefault="00562399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62399" w:rsidRPr="00CC1743" w:rsidRDefault="00562399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62399" w:rsidRPr="00CC1743" w:rsidRDefault="00562399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sectPr w:rsidR="00562399" w:rsidRPr="00CC1743" w:rsidSect="001531C9">
      <w:headerReference w:type="default" r:id="rId7"/>
      <w:headerReference w:type="first" r:id="rId8"/>
      <w:footnotePr>
        <w:numFmt w:val="chicago"/>
      </w:footnotePr>
      <w:pgSz w:w="16840" w:h="11907" w:orient="landscape" w:code="9"/>
      <w:pgMar w:top="567" w:right="1134" w:bottom="567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399" w:rsidRDefault="00562399" w:rsidP="00E90DBB">
      <w:pPr>
        <w:spacing w:after="0" w:line="240" w:lineRule="auto"/>
      </w:pPr>
      <w:r>
        <w:separator/>
      </w:r>
    </w:p>
  </w:endnote>
  <w:endnote w:type="continuationSeparator" w:id="0">
    <w:p w:rsidR="00562399" w:rsidRDefault="00562399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399" w:rsidRDefault="00562399" w:rsidP="00E90DBB">
      <w:pPr>
        <w:spacing w:after="0" w:line="240" w:lineRule="auto"/>
      </w:pPr>
      <w:r>
        <w:separator/>
      </w:r>
    </w:p>
  </w:footnote>
  <w:footnote w:type="continuationSeparator" w:id="0">
    <w:p w:rsidR="00562399" w:rsidRDefault="00562399" w:rsidP="00E9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99" w:rsidRDefault="00562399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99" w:rsidRDefault="005623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color w:val="000000"/>
      </w:rPr>
    </w:lvl>
  </w:abstractNum>
  <w:abstractNum w:abstractNumId="6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FBA"/>
    <w:rsid w:val="0000013D"/>
    <w:rsid w:val="000017AF"/>
    <w:rsid w:val="0000250E"/>
    <w:rsid w:val="00002F9F"/>
    <w:rsid w:val="0000339D"/>
    <w:rsid w:val="00005BC3"/>
    <w:rsid w:val="00006285"/>
    <w:rsid w:val="00006A88"/>
    <w:rsid w:val="00006FB4"/>
    <w:rsid w:val="00010969"/>
    <w:rsid w:val="00011ADD"/>
    <w:rsid w:val="00013957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56BB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831"/>
    <w:rsid w:val="00035AF9"/>
    <w:rsid w:val="00036A60"/>
    <w:rsid w:val="00037B04"/>
    <w:rsid w:val="0004073F"/>
    <w:rsid w:val="00041035"/>
    <w:rsid w:val="00042492"/>
    <w:rsid w:val="00042848"/>
    <w:rsid w:val="0004624D"/>
    <w:rsid w:val="00047EFF"/>
    <w:rsid w:val="00050684"/>
    <w:rsid w:val="00051748"/>
    <w:rsid w:val="00054D10"/>
    <w:rsid w:val="0005528D"/>
    <w:rsid w:val="0005561A"/>
    <w:rsid w:val="00055C0B"/>
    <w:rsid w:val="00057DCC"/>
    <w:rsid w:val="00062442"/>
    <w:rsid w:val="00063030"/>
    <w:rsid w:val="000669E5"/>
    <w:rsid w:val="00070ABA"/>
    <w:rsid w:val="00071F75"/>
    <w:rsid w:val="00073836"/>
    <w:rsid w:val="00073E97"/>
    <w:rsid w:val="000769BB"/>
    <w:rsid w:val="00077774"/>
    <w:rsid w:val="00077C85"/>
    <w:rsid w:val="00077E04"/>
    <w:rsid w:val="000801EA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3F51"/>
    <w:rsid w:val="00094A92"/>
    <w:rsid w:val="00095DCF"/>
    <w:rsid w:val="000971FF"/>
    <w:rsid w:val="000978E9"/>
    <w:rsid w:val="000A2503"/>
    <w:rsid w:val="000A3BB1"/>
    <w:rsid w:val="000B2335"/>
    <w:rsid w:val="000B5FBC"/>
    <w:rsid w:val="000C0E67"/>
    <w:rsid w:val="000C1FE9"/>
    <w:rsid w:val="000C28BD"/>
    <w:rsid w:val="000C37EB"/>
    <w:rsid w:val="000C41C8"/>
    <w:rsid w:val="000C7F45"/>
    <w:rsid w:val="000D18A0"/>
    <w:rsid w:val="000D25BD"/>
    <w:rsid w:val="000D57DC"/>
    <w:rsid w:val="000D7328"/>
    <w:rsid w:val="000D7814"/>
    <w:rsid w:val="000E043D"/>
    <w:rsid w:val="000E2931"/>
    <w:rsid w:val="000E3FD0"/>
    <w:rsid w:val="000E5E79"/>
    <w:rsid w:val="000E7A97"/>
    <w:rsid w:val="000F01E0"/>
    <w:rsid w:val="000F1FB1"/>
    <w:rsid w:val="000F4AC6"/>
    <w:rsid w:val="000F5BB4"/>
    <w:rsid w:val="000F6ED1"/>
    <w:rsid w:val="00100BB7"/>
    <w:rsid w:val="00100C88"/>
    <w:rsid w:val="00102007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C60"/>
    <w:rsid w:val="00175D06"/>
    <w:rsid w:val="001766C7"/>
    <w:rsid w:val="001814AE"/>
    <w:rsid w:val="00181F8D"/>
    <w:rsid w:val="0018367A"/>
    <w:rsid w:val="00184308"/>
    <w:rsid w:val="00184958"/>
    <w:rsid w:val="00185472"/>
    <w:rsid w:val="001876A9"/>
    <w:rsid w:val="0019142C"/>
    <w:rsid w:val="001914B3"/>
    <w:rsid w:val="00194F11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E0D"/>
    <w:rsid w:val="001B77F2"/>
    <w:rsid w:val="001C169B"/>
    <w:rsid w:val="001C275A"/>
    <w:rsid w:val="001C3074"/>
    <w:rsid w:val="001C48CD"/>
    <w:rsid w:val="001C6C48"/>
    <w:rsid w:val="001C7C0E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50D8"/>
    <w:rsid w:val="00211579"/>
    <w:rsid w:val="00214DB1"/>
    <w:rsid w:val="00216751"/>
    <w:rsid w:val="002177BB"/>
    <w:rsid w:val="00220640"/>
    <w:rsid w:val="00220A2C"/>
    <w:rsid w:val="00222CAB"/>
    <w:rsid w:val="00225EE8"/>
    <w:rsid w:val="002273DD"/>
    <w:rsid w:val="002274E9"/>
    <w:rsid w:val="0023029E"/>
    <w:rsid w:val="00230ACF"/>
    <w:rsid w:val="00230EAC"/>
    <w:rsid w:val="00231D80"/>
    <w:rsid w:val="002326A1"/>
    <w:rsid w:val="0023337B"/>
    <w:rsid w:val="0023385B"/>
    <w:rsid w:val="00233E24"/>
    <w:rsid w:val="0023536E"/>
    <w:rsid w:val="002410A5"/>
    <w:rsid w:val="00242C09"/>
    <w:rsid w:val="00243323"/>
    <w:rsid w:val="002446F9"/>
    <w:rsid w:val="00247905"/>
    <w:rsid w:val="00252A2C"/>
    <w:rsid w:val="00253C28"/>
    <w:rsid w:val="00254184"/>
    <w:rsid w:val="00254E7F"/>
    <w:rsid w:val="00255ED1"/>
    <w:rsid w:val="0025691F"/>
    <w:rsid w:val="00257ADD"/>
    <w:rsid w:val="00257C24"/>
    <w:rsid w:val="00261774"/>
    <w:rsid w:val="00261A69"/>
    <w:rsid w:val="002641DD"/>
    <w:rsid w:val="002649BD"/>
    <w:rsid w:val="0026727D"/>
    <w:rsid w:val="00267CE7"/>
    <w:rsid w:val="00267DD1"/>
    <w:rsid w:val="002702A0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88B"/>
    <w:rsid w:val="00287A3D"/>
    <w:rsid w:val="00290C65"/>
    <w:rsid w:val="00292D1B"/>
    <w:rsid w:val="00294936"/>
    <w:rsid w:val="00294E17"/>
    <w:rsid w:val="00296B33"/>
    <w:rsid w:val="00296D00"/>
    <w:rsid w:val="00297D29"/>
    <w:rsid w:val="002B0C09"/>
    <w:rsid w:val="002B0D1C"/>
    <w:rsid w:val="002B10E5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F64"/>
    <w:rsid w:val="002E40FB"/>
    <w:rsid w:val="002E5B79"/>
    <w:rsid w:val="002E60E6"/>
    <w:rsid w:val="002E6470"/>
    <w:rsid w:val="002E7966"/>
    <w:rsid w:val="002E7B24"/>
    <w:rsid w:val="002F0B66"/>
    <w:rsid w:val="002F402C"/>
    <w:rsid w:val="002F4D1D"/>
    <w:rsid w:val="002F776F"/>
    <w:rsid w:val="002F7AF9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5108"/>
    <w:rsid w:val="003455F9"/>
    <w:rsid w:val="00345AB2"/>
    <w:rsid w:val="003472DD"/>
    <w:rsid w:val="003520A7"/>
    <w:rsid w:val="00352541"/>
    <w:rsid w:val="00352DC5"/>
    <w:rsid w:val="00352F99"/>
    <w:rsid w:val="00353A11"/>
    <w:rsid w:val="0035480F"/>
    <w:rsid w:val="0035692A"/>
    <w:rsid w:val="00360B9B"/>
    <w:rsid w:val="00362D78"/>
    <w:rsid w:val="00363D4F"/>
    <w:rsid w:val="00364C75"/>
    <w:rsid w:val="00365588"/>
    <w:rsid w:val="003665A8"/>
    <w:rsid w:val="00367968"/>
    <w:rsid w:val="00371EC1"/>
    <w:rsid w:val="00372A42"/>
    <w:rsid w:val="003777DC"/>
    <w:rsid w:val="0038087D"/>
    <w:rsid w:val="003819D0"/>
    <w:rsid w:val="00383F1A"/>
    <w:rsid w:val="003860C1"/>
    <w:rsid w:val="00393BC2"/>
    <w:rsid w:val="00393E3D"/>
    <w:rsid w:val="00394540"/>
    <w:rsid w:val="003953AB"/>
    <w:rsid w:val="003977D2"/>
    <w:rsid w:val="003977F8"/>
    <w:rsid w:val="003979E7"/>
    <w:rsid w:val="003A03A2"/>
    <w:rsid w:val="003A093A"/>
    <w:rsid w:val="003A0B36"/>
    <w:rsid w:val="003A1BC4"/>
    <w:rsid w:val="003A29F4"/>
    <w:rsid w:val="003A530F"/>
    <w:rsid w:val="003A5AC0"/>
    <w:rsid w:val="003A5D45"/>
    <w:rsid w:val="003A749E"/>
    <w:rsid w:val="003A782F"/>
    <w:rsid w:val="003B021A"/>
    <w:rsid w:val="003B2052"/>
    <w:rsid w:val="003B2150"/>
    <w:rsid w:val="003B3F24"/>
    <w:rsid w:val="003B406A"/>
    <w:rsid w:val="003B5AF2"/>
    <w:rsid w:val="003B5FC1"/>
    <w:rsid w:val="003B6BA8"/>
    <w:rsid w:val="003C0375"/>
    <w:rsid w:val="003C06B0"/>
    <w:rsid w:val="003C0EF3"/>
    <w:rsid w:val="003C4BB9"/>
    <w:rsid w:val="003C63EC"/>
    <w:rsid w:val="003C7B8C"/>
    <w:rsid w:val="003D13DF"/>
    <w:rsid w:val="003D18C0"/>
    <w:rsid w:val="003D18C9"/>
    <w:rsid w:val="003D2F3C"/>
    <w:rsid w:val="003D4B85"/>
    <w:rsid w:val="003D6B9A"/>
    <w:rsid w:val="003D7571"/>
    <w:rsid w:val="003D7D2C"/>
    <w:rsid w:val="003E0BFF"/>
    <w:rsid w:val="003E157D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698C"/>
    <w:rsid w:val="003F71DF"/>
    <w:rsid w:val="003F75CA"/>
    <w:rsid w:val="00400199"/>
    <w:rsid w:val="00400B12"/>
    <w:rsid w:val="00401C4B"/>
    <w:rsid w:val="00403449"/>
    <w:rsid w:val="00403AAB"/>
    <w:rsid w:val="00404A8E"/>
    <w:rsid w:val="00405BB9"/>
    <w:rsid w:val="00406C10"/>
    <w:rsid w:val="00410D8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9FB"/>
    <w:rsid w:val="00455DB5"/>
    <w:rsid w:val="004571CB"/>
    <w:rsid w:val="00457478"/>
    <w:rsid w:val="0045764F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ECB"/>
    <w:rsid w:val="0046622A"/>
    <w:rsid w:val="0047109C"/>
    <w:rsid w:val="004717DA"/>
    <w:rsid w:val="00471A6C"/>
    <w:rsid w:val="0047201F"/>
    <w:rsid w:val="004738D8"/>
    <w:rsid w:val="004741D6"/>
    <w:rsid w:val="00474DFC"/>
    <w:rsid w:val="004805BF"/>
    <w:rsid w:val="00480632"/>
    <w:rsid w:val="00483693"/>
    <w:rsid w:val="00484641"/>
    <w:rsid w:val="00484707"/>
    <w:rsid w:val="004849B7"/>
    <w:rsid w:val="00486D22"/>
    <w:rsid w:val="004906EC"/>
    <w:rsid w:val="00490D93"/>
    <w:rsid w:val="00491A21"/>
    <w:rsid w:val="00491C07"/>
    <w:rsid w:val="00493428"/>
    <w:rsid w:val="00493FA0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CD9"/>
    <w:rsid w:val="004A5F97"/>
    <w:rsid w:val="004A70BB"/>
    <w:rsid w:val="004B0F2A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D7723"/>
    <w:rsid w:val="004E0342"/>
    <w:rsid w:val="004E055D"/>
    <w:rsid w:val="004E069E"/>
    <w:rsid w:val="004E09A7"/>
    <w:rsid w:val="004E12EF"/>
    <w:rsid w:val="004E1AC6"/>
    <w:rsid w:val="004E33E1"/>
    <w:rsid w:val="004E4595"/>
    <w:rsid w:val="004E5868"/>
    <w:rsid w:val="004E7C8D"/>
    <w:rsid w:val="004F084C"/>
    <w:rsid w:val="004F0E65"/>
    <w:rsid w:val="004F1390"/>
    <w:rsid w:val="004F1FDF"/>
    <w:rsid w:val="004F27DC"/>
    <w:rsid w:val="004F37FF"/>
    <w:rsid w:val="004F3FB8"/>
    <w:rsid w:val="004F4558"/>
    <w:rsid w:val="004F6F15"/>
    <w:rsid w:val="004F77FE"/>
    <w:rsid w:val="0050006C"/>
    <w:rsid w:val="00500AE7"/>
    <w:rsid w:val="0050168C"/>
    <w:rsid w:val="00506A12"/>
    <w:rsid w:val="00506BC6"/>
    <w:rsid w:val="00507C7D"/>
    <w:rsid w:val="00510892"/>
    <w:rsid w:val="0051095B"/>
    <w:rsid w:val="00511106"/>
    <w:rsid w:val="0051148D"/>
    <w:rsid w:val="005143A5"/>
    <w:rsid w:val="005174BA"/>
    <w:rsid w:val="00517BAF"/>
    <w:rsid w:val="00520A2D"/>
    <w:rsid w:val="00521497"/>
    <w:rsid w:val="005249A3"/>
    <w:rsid w:val="0052591F"/>
    <w:rsid w:val="00525D76"/>
    <w:rsid w:val="00531152"/>
    <w:rsid w:val="00531619"/>
    <w:rsid w:val="005318EE"/>
    <w:rsid w:val="005351AD"/>
    <w:rsid w:val="00536E9E"/>
    <w:rsid w:val="00537F3B"/>
    <w:rsid w:val="00540425"/>
    <w:rsid w:val="00542515"/>
    <w:rsid w:val="005443AA"/>
    <w:rsid w:val="00544B4E"/>
    <w:rsid w:val="00544C88"/>
    <w:rsid w:val="005467E1"/>
    <w:rsid w:val="00546951"/>
    <w:rsid w:val="0055074C"/>
    <w:rsid w:val="00554DC1"/>
    <w:rsid w:val="00556593"/>
    <w:rsid w:val="00556865"/>
    <w:rsid w:val="00562399"/>
    <w:rsid w:val="00562E99"/>
    <w:rsid w:val="00563848"/>
    <w:rsid w:val="00563964"/>
    <w:rsid w:val="00564289"/>
    <w:rsid w:val="00564905"/>
    <w:rsid w:val="005651C4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6099"/>
    <w:rsid w:val="005865B0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D1C"/>
    <w:rsid w:val="005A1FFC"/>
    <w:rsid w:val="005A5EB8"/>
    <w:rsid w:val="005A6955"/>
    <w:rsid w:val="005A74A4"/>
    <w:rsid w:val="005B0F98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6926"/>
    <w:rsid w:val="00606F63"/>
    <w:rsid w:val="00607D5F"/>
    <w:rsid w:val="00611D9F"/>
    <w:rsid w:val="006120BF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476F"/>
    <w:rsid w:val="00634801"/>
    <w:rsid w:val="006362AF"/>
    <w:rsid w:val="00636870"/>
    <w:rsid w:val="00636A87"/>
    <w:rsid w:val="00636C80"/>
    <w:rsid w:val="006376EB"/>
    <w:rsid w:val="006378FF"/>
    <w:rsid w:val="006435F5"/>
    <w:rsid w:val="00643A5F"/>
    <w:rsid w:val="00645048"/>
    <w:rsid w:val="00645399"/>
    <w:rsid w:val="006461FE"/>
    <w:rsid w:val="00646C9E"/>
    <w:rsid w:val="00654FDD"/>
    <w:rsid w:val="0065529C"/>
    <w:rsid w:val="00660A2E"/>
    <w:rsid w:val="00662561"/>
    <w:rsid w:val="0066309B"/>
    <w:rsid w:val="00671C8D"/>
    <w:rsid w:val="0067341B"/>
    <w:rsid w:val="006745F5"/>
    <w:rsid w:val="00676E6A"/>
    <w:rsid w:val="00676ED6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A08BF"/>
    <w:rsid w:val="006A0B59"/>
    <w:rsid w:val="006A5002"/>
    <w:rsid w:val="006A519C"/>
    <w:rsid w:val="006A61EE"/>
    <w:rsid w:val="006A7011"/>
    <w:rsid w:val="006B044B"/>
    <w:rsid w:val="006B1363"/>
    <w:rsid w:val="006B2D66"/>
    <w:rsid w:val="006B53E5"/>
    <w:rsid w:val="006B7C42"/>
    <w:rsid w:val="006C080C"/>
    <w:rsid w:val="006C1325"/>
    <w:rsid w:val="006C1641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6BD9"/>
    <w:rsid w:val="006E6BE3"/>
    <w:rsid w:val="006E745A"/>
    <w:rsid w:val="006F387F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652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7750"/>
    <w:rsid w:val="00737886"/>
    <w:rsid w:val="00737C5E"/>
    <w:rsid w:val="007403E1"/>
    <w:rsid w:val="007404C5"/>
    <w:rsid w:val="00743BCD"/>
    <w:rsid w:val="00751E89"/>
    <w:rsid w:val="00753D33"/>
    <w:rsid w:val="007550B0"/>
    <w:rsid w:val="00755A9A"/>
    <w:rsid w:val="0075678C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3CD9"/>
    <w:rsid w:val="007743C9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4EE5"/>
    <w:rsid w:val="007B6B67"/>
    <w:rsid w:val="007B782E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59F8"/>
    <w:rsid w:val="007D5EFD"/>
    <w:rsid w:val="007D7794"/>
    <w:rsid w:val="007E0D33"/>
    <w:rsid w:val="007E2F35"/>
    <w:rsid w:val="007E3178"/>
    <w:rsid w:val="007E390D"/>
    <w:rsid w:val="007E47DF"/>
    <w:rsid w:val="007E48F5"/>
    <w:rsid w:val="007E4A93"/>
    <w:rsid w:val="007E554F"/>
    <w:rsid w:val="007E5632"/>
    <w:rsid w:val="007E6F1B"/>
    <w:rsid w:val="007E7B41"/>
    <w:rsid w:val="007F17F6"/>
    <w:rsid w:val="007F23A9"/>
    <w:rsid w:val="007F317B"/>
    <w:rsid w:val="007F4744"/>
    <w:rsid w:val="007F59A1"/>
    <w:rsid w:val="007F6314"/>
    <w:rsid w:val="00801917"/>
    <w:rsid w:val="00803B6C"/>
    <w:rsid w:val="0080416B"/>
    <w:rsid w:val="00804B77"/>
    <w:rsid w:val="0080588D"/>
    <w:rsid w:val="008110B3"/>
    <w:rsid w:val="008114D3"/>
    <w:rsid w:val="00811DEF"/>
    <w:rsid w:val="00812FEE"/>
    <w:rsid w:val="008131B2"/>
    <w:rsid w:val="00813FD0"/>
    <w:rsid w:val="00816B23"/>
    <w:rsid w:val="00817E04"/>
    <w:rsid w:val="0082104B"/>
    <w:rsid w:val="008226AC"/>
    <w:rsid w:val="00823B43"/>
    <w:rsid w:val="00826FB4"/>
    <w:rsid w:val="0082753D"/>
    <w:rsid w:val="00830C45"/>
    <w:rsid w:val="008310A9"/>
    <w:rsid w:val="008313C2"/>
    <w:rsid w:val="008351F4"/>
    <w:rsid w:val="00835E0D"/>
    <w:rsid w:val="00842EB5"/>
    <w:rsid w:val="00842FE5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4A69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A2A"/>
    <w:rsid w:val="008A33FA"/>
    <w:rsid w:val="008A3AC4"/>
    <w:rsid w:val="008A63C4"/>
    <w:rsid w:val="008A65E6"/>
    <w:rsid w:val="008A678E"/>
    <w:rsid w:val="008A71D9"/>
    <w:rsid w:val="008B065B"/>
    <w:rsid w:val="008B21DB"/>
    <w:rsid w:val="008B2443"/>
    <w:rsid w:val="008B34CF"/>
    <w:rsid w:val="008B4A7B"/>
    <w:rsid w:val="008C079D"/>
    <w:rsid w:val="008C0FBA"/>
    <w:rsid w:val="008C12B3"/>
    <w:rsid w:val="008C1471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3911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F4"/>
    <w:rsid w:val="008F533A"/>
    <w:rsid w:val="008F5B92"/>
    <w:rsid w:val="008F7440"/>
    <w:rsid w:val="00900A36"/>
    <w:rsid w:val="00901B6E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5774"/>
    <w:rsid w:val="00920734"/>
    <w:rsid w:val="009207D1"/>
    <w:rsid w:val="009221C9"/>
    <w:rsid w:val="00925091"/>
    <w:rsid w:val="00925344"/>
    <w:rsid w:val="00930865"/>
    <w:rsid w:val="00931D6A"/>
    <w:rsid w:val="00931F05"/>
    <w:rsid w:val="0093283D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395"/>
    <w:rsid w:val="00943785"/>
    <w:rsid w:val="00943A43"/>
    <w:rsid w:val="00944591"/>
    <w:rsid w:val="00944A12"/>
    <w:rsid w:val="00944A21"/>
    <w:rsid w:val="0094628F"/>
    <w:rsid w:val="00952657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4A5D"/>
    <w:rsid w:val="00966B3C"/>
    <w:rsid w:val="00967127"/>
    <w:rsid w:val="009718FB"/>
    <w:rsid w:val="009732BC"/>
    <w:rsid w:val="00973C45"/>
    <w:rsid w:val="00975059"/>
    <w:rsid w:val="0097669F"/>
    <w:rsid w:val="009779DD"/>
    <w:rsid w:val="00980CEB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4E8B"/>
    <w:rsid w:val="009B53AA"/>
    <w:rsid w:val="009B5537"/>
    <w:rsid w:val="009B6386"/>
    <w:rsid w:val="009B77C4"/>
    <w:rsid w:val="009B7B88"/>
    <w:rsid w:val="009C0AD0"/>
    <w:rsid w:val="009C2305"/>
    <w:rsid w:val="009C346F"/>
    <w:rsid w:val="009C37CC"/>
    <w:rsid w:val="009C63AF"/>
    <w:rsid w:val="009C6DFA"/>
    <w:rsid w:val="009D0109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8CE"/>
    <w:rsid w:val="009F6605"/>
    <w:rsid w:val="00A0062C"/>
    <w:rsid w:val="00A00AC9"/>
    <w:rsid w:val="00A04F09"/>
    <w:rsid w:val="00A077D7"/>
    <w:rsid w:val="00A10874"/>
    <w:rsid w:val="00A10FCE"/>
    <w:rsid w:val="00A1247C"/>
    <w:rsid w:val="00A139EE"/>
    <w:rsid w:val="00A14618"/>
    <w:rsid w:val="00A15660"/>
    <w:rsid w:val="00A16BD9"/>
    <w:rsid w:val="00A16C25"/>
    <w:rsid w:val="00A213C2"/>
    <w:rsid w:val="00A21F8F"/>
    <w:rsid w:val="00A22EB0"/>
    <w:rsid w:val="00A23791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442"/>
    <w:rsid w:val="00A4776E"/>
    <w:rsid w:val="00A5030A"/>
    <w:rsid w:val="00A51F6E"/>
    <w:rsid w:val="00A5302F"/>
    <w:rsid w:val="00A53478"/>
    <w:rsid w:val="00A55C5A"/>
    <w:rsid w:val="00A57072"/>
    <w:rsid w:val="00A570E3"/>
    <w:rsid w:val="00A5752F"/>
    <w:rsid w:val="00A62518"/>
    <w:rsid w:val="00A63D08"/>
    <w:rsid w:val="00A662A3"/>
    <w:rsid w:val="00A66639"/>
    <w:rsid w:val="00A67D08"/>
    <w:rsid w:val="00A70296"/>
    <w:rsid w:val="00A724AE"/>
    <w:rsid w:val="00A73CAF"/>
    <w:rsid w:val="00A74C94"/>
    <w:rsid w:val="00A7546E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BFF"/>
    <w:rsid w:val="00A95C16"/>
    <w:rsid w:val="00A97B2C"/>
    <w:rsid w:val="00AA0677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2BAA"/>
    <w:rsid w:val="00AD2019"/>
    <w:rsid w:val="00AD242D"/>
    <w:rsid w:val="00AD2B00"/>
    <w:rsid w:val="00AD3FC0"/>
    <w:rsid w:val="00AD4062"/>
    <w:rsid w:val="00AD5179"/>
    <w:rsid w:val="00AE0753"/>
    <w:rsid w:val="00AE0D6D"/>
    <w:rsid w:val="00AE102A"/>
    <w:rsid w:val="00AE34B2"/>
    <w:rsid w:val="00AE3F7A"/>
    <w:rsid w:val="00AE7B4C"/>
    <w:rsid w:val="00AF121C"/>
    <w:rsid w:val="00AF2D16"/>
    <w:rsid w:val="00AF3246"/>
    <w:rsid w:val="00AF33BE"/>
    <w:rsid w:val="00AF5B32"/>
    <w:rsid w:val="00AF5CFA"/>
    <w:rsid w:val="00B0058E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3E23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3DAE"/>
    <w:rsid w:val="00B3436E"/>
    <w:rsid w:val="00B35380"/>
    <w:rsid w:val="00B35785"/>
    <w:rsid w:val="00B3772B"/>
    <w:rsid w:val="00B40629"/>
    <w:rsid w:val="00B42CD9"/>
    <w:rsid w:val="00B432B8"/>
    <w:rsid w:val="00B43749"/>
    <w:rsid w:val="00B44CF9"/>
    <w:rsid w:val="00B4532E"/>
    <w:rsid w:val="00B455EC"/>
    <w:rsid w:val="00B5140E"/>
    <w:rsid w:val="00B5463A"/>
    <w:rsid w:val="00B54B9F"/>
    <w:rsid w:val="00B57A33"/>
    <w:rsid w:val="00B63F28"/>
    <w:rsid w:val="00B6465A"/>
    <w:rsid w:val="00B6562C"/>
    <w:rsid w:val="00B675B7"/>
    <w:rsid w:val="00B70235"/>
    <w:rsid w:val="00B706F1"/>
    <w:rsid w:val="00B70E84"/>
    <w:rsid w:val="00B71AEC"/>
    <w:rsid w:val="00B73C27"/>
    <w:rsid w:val="00B74452"/>
    <w:rsid w:val="00B76136"/>
    <w:rsid w:val="00B769E4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643E"/>
    <w:rsid w:val="00BC0B21"/>
    <w:rsid w:val="00BC1E4B"/>
    <w:rsid w:val="00BC3516"/>
    <w:rsid w:val="00BC5309"/>
    <w:rsid w:val="00BC5619"/>
    <w:rsid w:val="00BC5626"/>
    <w:rsid w:val="00BC6353"/>
    <w:rsid w:val="00BC705D"/>
    <w:rsid w:val="00BC7285"/>
    <w:rsid w:val="00BD2381"/>
    <w:rsid w:val="00BD34CC"/>
    <w:rsid w:val="00BD420A"/>
    <w:rsid w:val="00BD5A69"/>
    <w:rsid w:val="00BE3171"/>
    <w:rsid w:val="00BE3225"/>
    <w:rsid w:val="00BE3E8A"/>
    <w:rsid w:val="00BE4D59"/>
    <w:rsid w:val="00BE6174"/>
    <w:rsid w:val="00BE6581"/>
    <w:rsid w:val="00BE6FED"/>
    <w:rsid w:val="00BE7931"/>
    <w:rsid w:val="00BF33EA"/>
    <w:rsid w:val="00BF5476"/>
    <w:rsid w:val="00BF57BA"/>
    <w:rsid w:val="00BF6617"/>
    <w:rsid w:val="00BF7611"/>
    <w:rsid w:val="00C013B1"/>
    <w:rsid w:val="00C03FA2"/>
    <w:rsid w:val="00C05142"/>
    <w:rsid w:val="00C05500"/>
    <w:rsid w:val="00C07CD5"/>
    <w:rsid w:val="00C10337"/>
    <w:rsid w:val="00C129A6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45ED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0101"/>
    <w:rsid w:val="00C638F8"/>
    <w:rsid w:val="00C64AE4"/>
    <w:rsid w:val="00C677FA"/>
    <w:rsid w:val="00C67BB2"/>
    <w:rsid w:val="00C701BC"/>
    <w:rsid w:val="00C706D7"/>
    <w:rsid w:val="00C71D60"/>
    <w:rsid w:val="00C75745"/>
    <w:rsid w:val="00C75D9D"/>
    <w:rsid w:val="00C8226A"/>
    <w:rsid w:val="00C826DE"/>
    <w:rsid w:val="00C84B4C"/>
    <w:rsid w:val="00C84D92"/>
    <w:rsid w:val="00C87C80"/>
    <w:rsid w:val="00C90433"/>
    <w:rsid w:val="00C917AF"/>
    <w:rsid w:val="00C92553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9B9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C0AF3"/>
    <w:rsid w:val="00CC1588"/>
    <w:rsid w:val="00CC1743"/>
    <w:rsid w:val="00CC20A1"/>
    <w:rsid w:val="00CC2F31"/>
    <w:rsid w:val="00CC3D5B"/>
    <w:rsid w:val="00CC4D75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70E"/>
    <w:rsid w:val="00CD7843"/>
    <w:rsid w:val="00CE097C"/>
    <w:rsid w:val="00CE0CDC"/>
    <w:rsid w:val="00CE0F66"/>
    <w:rsid w:val="00CE12ED"/>
    <w:rsid w:val="00CE1B09"/>
    <w:rsid w:val="00CE1EBC"/>
    <w:rsid w:val="00CE2301"/>
    <w:rsid w:val="00CE288E"/>
    <w:rsid w:val="00CE3209"/>
    <w:rsid w:val="00CE320A"/>
    <w:rsid w:val="00CE4573"/>
    <w:rsid w:val="00CE47C4"/>
    <w:rsid w:val="00CE53BF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37DD"/>
    <w:rsid w:val="00D0380A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F39"/>
    <w:rsid w:val="00D44F9A"/>
    <w:rsid w:val="00D45EB3"/>
    <w:rsid w:val="00D47413"/>
    <w:rsid w:val="00D4781E"/>
    <w:rsid w:val="00D502AC"/>
    <w:rsid w:val="00D51B62"/>
    <w:rsid w:val="00D5283A"/>
    <w:rsid w:val="00D52D15"/>
    <w:rsid w:val="00D53ED6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22EF"/>
    <w:rsid w:val="00D634DB"/>
    <w:rsid w:val="00D657FC"/>
    <w:rsid w:val="00D674D2"/>
    <w:rsid w:val="00D67C3B"/>
    <w:rsid w:val="00D70C7A"/>
    <w:rsid w:val="00D73049"/>
    <w:rsid w:val="00D74ACA"/>
    <w:rsid w:val="00D74B29"/>
    <w:rsid w:val="00D75362"/>
    <w:rsid w:val="00D758A3"/>
    <w:rsid w:val="00D75D37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4C43"/>
    <w:rsid w:val="00D97410"/>
    <w:rsid w:val="00DA11D5"/>
    <w:rsid w:val="00DA15E8"/>
    <w:rsid w:val="00DA189E"/>
    <w:rsid w:val="00DA213C"/>
    <w:rsid w:val="00DA2576"/>
    <w:rsid w:val="00DA3850"/>
    <w:rsid w:val="00DA551D"/>
    <w:rsid w:val="00DA716E"/>
    <w:rsid w:val="00DA7649"/>
    <w:rsid w:val="00DB1039"/>
    <w:rsid w:val="00DB1250"/>
    <w:rsid w:val="00DB31F8"/>
    <w:rsid w:val="00DB5F26"/>
    <w:rsid w:val="00DC1DB3"/>
    <w:rsid w:val="00DC1EA0"/>
    <w:rsid w:val="00DC47A8"/>
    <w:rsid w:val="00DC4975"/>
    <w:rsid w:val="00DD0D48"/>
    <w:rsid w:val="00DD19F0"/>
    <w:rsid w:val="00DD3B11"/>
    <w:rsid w:val="00DD52FC"/>
    <w:rsid w:val="00DD69FD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10248"/>
    <w:rsid w:val="00E127AB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403D3"/>
    <w:rsid w:val="00E41094"/>
    <w:rsid w:val="00E44B4D"/>
    <w:rsid w:val="00E44D2A"/>
    <w:rsid w:val="00E45367"/>
    <w:rsid w:val="00E46338"/>
    <w:rsid w:val="00E50ADE"/>
    <w:rsid w:val="00E50D3D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0253"/>
    <w:rsid w:val="00E61B8F"/>
    <w:rsid w:val="00E61C03"/>
    <w:rsid w:val="00E629AF"/>
    <w:rsid w:val="00E629EF"/>
    <w:rsid w:val="00E62EA7"/>
    <w:rsid w:val="00E63BB5"/>
    <w:rsid w:val="00E643EB"/>
    <w:rsid w:val="00E65375"/>
    <w:rsid w:val="00E66DA2"/>
    <w:rsid w:val="00E67469"/>
    <w:rsid w:val="00E71E66"/>
    <w:rsid w:val="00E72994"/>
    <w:rsid w:val="00E73495"/>
    <w:rsid w:val="00E73CD7"/>
    <w:rsid w:val="00E75122"/>
    <w:rsid w:val="00E75B42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3CAA"/>
    <w:rsid w:val="00E956D8"/>
    <w:rsid w:val="00E959F3"/>
    <w:rsid w:val="00E95D57"/>
    <w:rsid w:val="00E96EB8"/>
    <w:rsid w:val="00E97100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A3C"/>
    <w:rsid w:val="00EB363D"/>
    <w:rsid w:val="00EB4FBA"/>
    <w:rsid w:val="00EB516A"/>
    <w:rsid w:val="00EB651A"/>
    <w:rsid w:val="00EC15C6"/>
    <w:rsid w:val="00EC1C49"/>
    <w:rsid w:val="00EC572E"/>
    <w:rsid w:val="00ED0A8F"/>
    <w:rsid w:val="00ED1FF9"/>
    <w:rsid w:val="00ED240C"/>
    <w:rsid w:val="00ED24B3"/>
    <w:rsid w:val="00ED4727"/>
    <w:rsid w:val="00ED52C7"/>
    <w:rsid w:val="00ED5466"/>
    <w:rsid w:val="00ED5E58"/>
    <w:rsid w:val="00ED6B5A"/>
    <w:rsid w:val="00EE2143"/>
    <w:rsid w:val="00EE48FB"/>
    <w:rsid w:val="00EE50AE"/>
    <w:rsid w:val="00EF136A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192A"/>
    <w:rsid w:val="00F02D20"/>
    <w:rsid w:val="00F03906"/>
    <w:rsid w:val="00F06206"/>
    <w:rsid w:val="00F065FF"/>
    <w:rsid w:val="00F07715"/>
    <w:rsid w:val="00F100D0"/>
    <w:rsid w:val="00F1050C"/>
    <w:rsid w:val="00F10ADC"/>
    <w:rsid w:val="00F113D7"/>
    <w:rsid w:val="00F11C12"/>
    <w:rsid w:val="00F15716"/>
    <w:rsid w:val="00F1620C"/>
    <w:rsid w:val="00F16E1D"/>
    <w:rsid w:val="00F174A2"/>
    <w:rsid w:val="00F20549"/>
    <w:rsid w:val="00F20D43"/>
    <w:rsid w:val="00F239CE"/>
    <w:rsid w:val="00F247D1"/>
    <w:rsid w:val="00F27070"/>
    <w:rsid w:val="00F27A24"/>
    <w:rsid w:val="00F27B5B"/>
    <w:rsid w:val="00F27CE9"/>
    <w:rsid w:val="00F31550"/>
    <w:rsid w:val="00F3243D"/>
    <w:rsid w:val="00F330A9"/>
    <w:rsid w:val="00F360A7"/>
    <w:rsid w:val="00F40312"/>
    <w:rsid w:val="00F4246F"/>
    <w:rsid w:val="00F4296D"/>
    <w:rsid w:val="00F44A60"/>
    <w:rsid w:val="00F45295"/>
    <w:rsid w:val="00F50738"/>
    <w:rsid w:val="00F50D06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3934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77436"/>
    <w:rsid w:val="00F827FB"/>
    <w:rsid w:val="00F8288C"/>
    <w:rsid w:val="00F83051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2C82"/>
    <w:rsid w:val="00FA2F68"/>
    <w:rsid w:val="00FA3187"/>
    <w:rsid w:val="00FA6976"/>
    <w:rsid w:val="00FA6E9C"/>
    <w:rsid w:val="00FB07EC"/>
    <w:rsid w:val="00FB0FF3"/>
    <w:rsid w:val="00FB10FC"/>
    <w:rsid w:val="00FB24D7"/>
    <w:rsid w:val="00FB329C"/>
    <w:rsid w:val="00FB32B9"/>
    <w:rsid w:val="00FB3D8E"/>
    <w:rsid w:val="00FB46DE"/>
    <w:rsid w:val="00FB4CD3"/>
    <w:rsid w:val="00FB4D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277"/>
    <w:rsid w:val="00FF12AF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7D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E647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E6470"/>
    <w:rPr>
      <w:rFonts w:ascii="Cambria" w:hAnsi="Cambria" w:cs="Times New Roman"/>
      <w:i/>
      <w:iCs/>
      <w:color w:val="365F91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DefaultParagraphFont"/>
    <w:uiPriority w:val="99"/>
    <w:rsid w:val="00EB4FB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EB4FB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90DB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90DBB"/>
    <w:rPr>
      <w:rFonts w:cs="Times New Roman"/>
    </w:rPr>
  </w:style>
  <w:style w:type="paragraph" w:styleId="ListParagraph">
    <w:name w:val="List Paragraph"/>
    <w:basedOn w:val="Normal"/>
    <w:uiPriority w:val="99"/>
    <w:qFormat/>
    <w:rsid w:val="00E653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758A3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D758A3"/>
    <w:rPr>
      <w:rFonts w:cs="Times New Roman"/>
      <w:vertAlign w:val="superscript"/>
    </w:rPr>
  </w:style>
  <w:style w:type="paragraph" w:customStyle="1" w:styleId="14-15">
    <w:name w:val="14-15"/>
    <w:basedOn w:val="Normal"/>
    <w:uiPriority w:val="99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4354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3542F"/>
    <w:rPr>
      <w:rFonts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43542F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uiPriority w:val="99"/>
    <w:rsid w:val="00E73495"/>
    <w:pPr>
      <w:widowControl w:val="0"/>
      <w:autoSpaceDE w:val="0"/>
      <w:autoSpaceDN w:val="0"/>
    </w:pPr>
    <w:rPr>
      <w:szCs w:val="20"/>
    </w:rPr>
  </w:style>
  <w:style w:type="paragraph" w:customStyle="1" w:styleId="a">
    <w:name w:val="текст сноски"/>
    <w:basedOn w:val="Normal"/>
    <w:uiPriority w:val="99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822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2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228D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2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228D"/>
    <w:rPr>
      <w:b/>
      <w:bCs/>
    </w:rPr>
  </w:style>
  <w:style w:type="paragraph" w:styleId="NormalWeb">
    <w:name w:val="Normal (Web)"/>
    <w:basedOn w:val="Normal"/>
    <w:uiPriority w:val="99"/>
    <w:semiHidden/>
    <w:rsid w:val="00D47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200</Words>
  <Characters>1144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Людмила Александровна</dc:creator>
  <cp:keywords/>
  <dc:description/>
  <cp:lastModifiedBy>777</cp:lastModifiedBy>
  <cp:revision>3</cp:revision>
  <cp:lastPrinted>2024-07-16T12:34:00Z</cp:lastPrinted>
  <dcterms:created xsi:type="dcterms:W3CDTF">2024-07-20T09:36:00Z</dcterms:created>
  <dcterms:modified xsi:type="dcterms:W3CDTF">2024-08-01T15:05:00Z</dcterms:modified>
</cp:coreProperties>
</file>