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8805"/>
        <w:gridCol w:w="5983"/>
      </w:tblGrid>
      <w:tr w:rsidR="00B44045" w:rsidRPr="00CC1743" w:rsidTr="00F14694">
        <w:trPr>
          <w:trHeight w:val="732"/>
        </w:trPr>
        <w:tc>
          <w:tcPr>
            <w:tcW w:w="8965" w:type="dxa"/>
          </w:tcPr>
          <w:p w:rsidR="00B44045" w:rsidRPr="00F14694" w:rsidRDefault="00B44045" w:rsidP="00F14694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vAlign w:val="center"/>
          </w:tcPr>
          <w:p w:rsidR="00B44045" w:rsidRPr="00F14694" w:rsidRDefault="00B44045" w:rsidP="00F14694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69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:rsidR="00B44045" w:rsidRPr="00F14694" w:rsidRDefault="00B44045" w:rsidP="00F14694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F1469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F14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 и</w:t>
            </w:r>
            <w:r w:rsidRPr="00F14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збирательной </w:t>
            </w:r>
          </w:p>
          <w:p w:rsidR="00B44045" w:rsidRPr="00F14694" w:rsidRDefault="00B44045" w:rsidP="00F14694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Вологды</w:t>
            </w:r>
          </w:p>
          <w:p w:rsidR="00B44045" w:rsidRPr="00F14694" w:rsidRDefault="00B44045" w:rsidP="00F146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smartTag w:uri="urn:schemas-microsoft-com:office:smarttags" w:element="date">
              <w:smartTagPr>
                <w:attr w:name="Year" w:val="2024"/>
                <w:attr w:name="Day" w:val="02"/>
                <w:attr w:name="Month" w:val="8"/>
                <w:attr w:name="ls" w:val="trans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02</w:t>
              </w:r>
              <w:r w:rsidRPr="00F14694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августа</w:t>
              </w:r>
              <w:r w:rsidRPr="00F14694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2024 г.</w:t>
              </w:r>
            </w:smartTag>
            <w:r w:rsidRPr="00F14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8F6DE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F6DE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  <w:r w:rsidRPr="00F14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4045" w:rsidRPr="00F14694" w:rsidRDefault="00B44045" w:rsidP="00F146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694">
              <w:rPr>
                <w:rFonts w:ascii="Times New Roman" w:hAnsi="Times New Roman"/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B44045" w:rsidRPr="00CC1743" w:rsidRDefault="00B44045" w:rsidP="00773CD9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Вологодская область, </w:t>
      </w: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B44045" w:rsidRPr="00CC1743" w:rsidRDefault="00B44045" w:rsidP="00773CD9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901B6E">
        <w:rPr>
          <w:rFonts w:ascii="Times New Roman" w:hAnsi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B44045" w:rsidRPr="00CC1743" w:rsidRDefault="00B44045" w:rsidP="00773C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B44045" w:rsidRDefault="00B44045" w:rsidP="009D0109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</w:t>
      </w:r>
      <w:r>
        <w:rPr>
          <w:rFonts w:ascii="Times New Roman" w:hAnsi="Times New Roman"/>
          <w:i/>
          <w:sz w:val="20"/>
          <w:szCs w:val="20"/>
          <w:lang w:eastAsia="ru-RU"/>
        </w:rPr>
        <w:t>риальной избирательной комиссии)</w:t>
      </w:r>
    </w:p>
    <w:p w:rsidR="00B44045" w:rsidRPr="009D0109" w:rsidRDefault="00B44045" w:rsidP="009D0109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B44045" w:rsidRPr="004E069E" w:rsidRDefault="00B44045" w:rsidP="00773C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Выборы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депутатов Вологодской городской Думы нового созыва</w:t>
      </w:r>
      <w:r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24"/>
          <w:attr w:name="Day" w:val="8"/>
          <w:attr w:name="Month" w:val="9"/>
          <w:attr w:name="ls" w:val="trans"/>
        </w:smartTagPr>
        <w:r w:rsidRPr="004E069E">
          <w:rPr>
            <w:rFonts w:ascii="Times New Roman" w:hAnsi="Times New Roman"/>
            <w:b/>
            <w:bCs/>
            <w:sz w:val="28"/>
            <w:szCs w:val="28"/>
            <w:lang w:eastAsia="ru-RU"/>
          </w:rPr>
          <w:t>8 сентября 2024 года</w:t>
        </w:r>
      </w:smartTag>
    </w:p>
    <w:p w:rsidR="00B44045" w:rsidRPr="00CC1743" w:rsidRDefault="00B44045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44045" w:rsidRPr="00CC1743" w:rsidRDefault="00B44045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Pr="00773CD9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объединением, выдвинувшим зарегистрированного кандидата/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B44045" w:rsidRPr="00CC1743" w:rsidRDefault="00B44045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5"/>
        <w:gridCol w:w="2246"/>
        <w:gridCol w:w="1405"/>
        <w:gridCol w:w="1837"/>
        <w:gridCol w:w="1949"/>
        <w:gridCol w:w="4117"/>
        <w:gridCol w:w="2579"/>
      </w:tblGrid>
      <w:tr w:rsidR="00B44045" w:rsidRPr="00CC1743" w:rsidTr="006835C3">
        <w:tc>
          <w:tcPr>
            <w:tcW w:w="221" w:type="pct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B44045" w:rsidRPr="00CC1743" w:rsidTr="006835C3">
        <w:tc>
          <w:tcPr>
            <w:tcW w:w="221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44045" w:rsidRPr="00CC1743" w:rsidTr="006835C3">
        <w:trPr>
          <w:trHeight w:hRule="exact" w:val="253"/>
        </w:trPr>
        <w:tc>
          <w:tcPr>
            <w:tcW w:w="221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B44045" w:rsidRPr="00CC1743" w:rsidRDefault="00B44045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44045" w:rsidRPr="00CC1743" w:rsidRDefault="00B44045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закона области </w:t>
      </w:r>
      <w:r w:rsidRPr="008F6DE8">
        <w:rPr>
          <w:rFonts w:ascii="Times New Roman" w:hAnsi="Times New Roman"/>
          <w:sz w:val="24"/>
          <w:szCs w:val="24"/>
          <w:lang w:eastAsia="ru-RU"/>
        </w:rPr>
        <w:t>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</w:t>
      </w:r>
      <w:r w:rsidRPr="00CC1743">
        <w:rPr>
          <w:rFonts w:ascii="Times New Roman" w:hAnsi="Times New Roman"/>
          <w:sz w:val="24"/>
          <w:szCs w:val="24"/>
          <w:lang w:eastAsia="ru-RU"/>
        </w:rPr>
        <w:t>.</w:t>
      </w:r>
    </w:p>
    <w:p w:rsidR="00B44045" w:rsidRPr="00CC1743" w:rsidRDefault="00B44045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44045" w:rsidRPr="00CC1743" w:rsidRDefault="00B44045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f0hQIAABc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" stroked="f">
            <v:textbox>
              <w:txbxContent>
                <w:p w:rsidR="00B44045" w:rsidRPr="00454568" w:rsidRDefault="00B44045" w:rsidP="00A474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B44045" w:rsidRPr="00340D57" w:rsidRDefault="00B44045" w:rsidP="00A47442"/>
              </w:txbxContent>
            </v:textbox>
          </v:shape>
        </w:pic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B44045" w:rsidRPr="00CC1743" w:rsidRDefault="00B44045" w:rsidP="00A47442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кандидата/уполномоченного лица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избирательного объединения/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субъекта общественного контроля, дата) </w:t>
      </w:r>
    </w:p>
    <w:p w:rsidR="00B44045" w:rsidRPr="004B4117" w:rsidRDefault="00B44045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B44045" w:rsidRPr="00FB10FC" w:rsidRDefault="00B44045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:rsidR="00B44045" w:rsidRPr="00FB10FC" w:rsidRDefault="00B44045" w:rsidP="00FB10FC">
      <w:pPr>
        <w:pStyle w:val="FootnoteText"/>
        <w:ind w:firstLine="0"/>
      </w:pPr>
      <w:r w:rsidRPr="00FB10FC">
        <w:t xml:space="preserve">** Контактный телефон указывается по желанию. </w:t>
      </w:r>
    </w:p>
    <w:p w:rsidR="00B44045" w:rsidRPr="00FB10FC" w:rsidRDefault="00B44045" w:rsidP="00FB10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не проставляется в случае представления </w:t>
      </w:r>
      <w:r>
        <w:rPr>
          <w:rFonts w:ascii="Times New Roman" w:hAnsi="Times New Roman"/>
          <w:sz w:val="20"/>
          <w:szCs w:val="20"/>
        </w:rPr>
        <w:t>С</w:t>
      </w:r>
      <w:r w:rsidRPr="00FB10FC">
        <w:rPr>
          <w:rFonts w:ascii="Times New Roman" w:hAnsi="Times New Roman"/>
          <w:sz w:val="20"/>
          <w:szCs w:val="20"/>
        </w:rPr>
        <w:t>писка зарегистрированным кандидатом.</w:t>
      </w:r>
    </w:p>
    <w:p w:rsidR="00B44045" w:rsidRPr="00CC1743" w:rsidRDefault="00B44045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B44045" w:rsidRPr="00CC1743" w:rsidSect="001531C9">
      <w:headerReference w:type="default" r:id="rId7"/>
      <w:headerReference w:type="first" r:id="rId8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45" w:rsidRDefault="00B44045" w:rsidP="00E90DBB">
      <w:pPr>
        <w:spacing w:after="0" w:line="240" w:lineRule="auto"/>
      </w:pPr>
      <w:r>
        <w:separator/>
      </w:r>
    </w:p>
  </w:endnote>
  <w:endnote w:type="continuationSeparator" w:id="0">
    <w:p w:rsidR="00B44045" w:rsidRDefault="00B44045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45" w:rsidRDefault="00B44045" w:rsidP="00E90DBB">
      <w:pPr>
        <w:spacing w:after="0" w:line="240" w:lineRule="auto"/>
      </w:pPr>
      <w:r>
        <w:separator/>
      </w:r>
    </w:p>
  </w:footnote>
  <w:footnote w:type="continuationSeparator" w:id="0">
    <w:p w:rsidR="00B44045" w:rsidRDefault="00B44045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5" w:rsidRDefault="00B4404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5" w:rsidRDefault="00B440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/>
      </w:rPr>
    </w:lvl>
  </w:abstractNum>
  <w:abstractNum w:abstractNumId="6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FBA"/>
    <w:rsid w:val="0000013D"/>
    <w:rsid w:val="000017AF"/>
    <w:rsid w:val="0000250E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6F6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495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6470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7F8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052"/>
    <w:rsid w:val="003B2150"/>
    <w:rsid w:val="003B3F24"/>
    <w:rsid w:val="003B406A"/>
    <w:rsid w:val="003B5AF2"/>
    <w:rsid w:val="003B5FC1"/>
    <w:rsid w:val="003B6BA8"/>
    <w:rsid w:val="003C0375"/>
    <w:rsid w:val="003C06B0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1299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6622A"/>
    <w:rsid w:val="0047109C"/>
    <w:rsid w:val="004717DA"/>
    <w:rsid w:val="00471A6C"/>
    <w:rsid w:val="0047201F"/>
    <w:rsid w:val="004738D8"/>
    <w:rsid w:val="004741D6"/>
    <w:rsid w:val="00474DFC"/>
    <w:rsid w:val="004805BF"/>
    <w:rsid w:val="00480632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5F97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723"/>
    <w:rsid w:val="004E0342"/>
    <w:rsid w:val="004E055D"/>
    <w:rsid w:val="004E069E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3FB8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D1C"/>
    <w:rsid w:val="005A1FF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35F5"/>
    <w:rsid w:val="00643A5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6A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445D"/>
    <w:rsid w:val="0069715A"/>
    <w:rsid w:val="006A08BF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1641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3CD9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9F8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F1B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0588D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4A69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6DE8"/>
    <w:rsid w:val="008F7440"/>
    <w:rsid w:val="00900A36"/>
    <w:rsid w:val="00901B6E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395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109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121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3749"/>
    <w:rsid w:val="00B44045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5626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06F3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2553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9B9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1EBC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4781E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3049"/>
    <w:rsid w:val="00D74ACA"/>
    <w:rsid w:val="00D74B29"/>
    <w:rsid w:val="00D75362"/>
    <w:rsid w:val="00D758A3"/>
    <w:rsid w:val="00D75D37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4C43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174C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43EB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4C40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36A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4694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436"/>
    <w:rsid w:val="00F827FB"/>
    <w:rsid w:val="00F8288C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3187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4959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7D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647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E6470"/>
    <w:rPr>
      <w:rFonts w:ascii="Cambria" w:hAnsi="Cambria" w:cs="Times New Roman"/>
      <w:i/>
      <w:iCs/>
      <w:color w:val="365F9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EB4F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B4FB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0D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0D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E65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758A3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758A3"/>
    <w:rPr>
      <w:rFonts w:cs="Times New Roman"/>
      <w:vertAlign w:val="superscript"/>
    </w:rPr>
  </w:style>
  <w:style w:type="paragraph" w:customStyle="1" w:styleId="14-15">
    <w:name w:val="14-15"/>
    <w:basedOn w:val="Normal"/>
    <w:uiPriority w:val="99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4354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3542F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3542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uiPriority w:val="99"/>
    <w:rsid w:val="00E73495"/>
    <w:pPr>
      <w:widowControl w:val="0"/>
      <w:autoSpaceDE w:val="0"/>
      <w:autoSpaceDN w:val="0"/>
    </w:pPr>
    <w:rPr>
      <w:szCs w:val="20"/>
    </w:rPr>
  </w:style>
  <w:style w:type="paragraph" w:customStyle="1" w:styleId="a">
    <w:name w:val="текст сноски"/>
    <w:basedOn w:val="Normal"/>
    <w:uiPriority w:val="99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822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2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228D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228D"/>
    <w:rPr>
      <w:b/>
      <w:bCs/>
    </w:rPr>
  </w:style>
  <w:style w:type="paragraph" w:styleId="NormalWeb">
    <w:name w:val="Normal (Web)"/>
    <w:basedOn w:val="Normal"/>
    <w:uiPriority w:val="99"/>
    <w:semiHidden/>
    <w:rsid w:val="00D47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297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Людмила Александровна</dc:creator>
  <cp:keywords/>
  <dc:description/>
  <cp:lastModifiedBy>777</cp:lastModifiedBy>
  <cp:revision>3</cp:revision>
  <cp:lastPrinted>2024-07-16T12:34:00Z</cp:lastPrinted>
  <dcterms:created xsi:type="dcterms:W3CDTF">2024-07-20T09:36:00Z</dcterms:created>
  <dcterms:modified xsi:type="dcterms:W3CDTF">2024-08-01T15:03:00Z</dcterms:modified>
</cp:coreProperties>
</file>