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6B" w:rsidRDefault="006C63F5" w:rsidP="00F20D6B">
      <w:pPr>
        <w:pStyle w:val="Iauiue"/>
        <w:jc w:val="center"/>
        <w:rPr>
          <w:szCs w:val="26"/>
        </w:rPr>
      </w:pPr>
      <w:bookmarkStart w:id="0" w:name="_GoBack"/>
      <w:bookmarkEnd w:id="0"/>
      <w:r>
        <w:t xml:space="preserve">                                                                              </w:t>
      </w:r>
      <w:r w:rsidR="000E49FF">
        <w:t xml:space="preserve">  </w:t>
      </w:r>
      <w:r w:rsidR="00D44078">
        <w:t xml:space="preserve">             </w:t>
      </w:r>
      <w:r w:rsidR="00F20D6B">
        <w:rPr>
          <w:szCs w:val="26"/>
        </w:rPr>
        <w:t>УТВЕРЖДЕНО</w:t>
      </w:r>
    </w:p>
    <w:p w:rsidR="004F4EB8" w:rsidRDefault="004F4EB8" w:rsidP="004F4EB8">
      <w:pPr>
        <w:pStyle w:val="Iauiue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</w:t>
      </w:r>
      <w:r w:rsidR="00F20D6B">
        <w:rPr>
          <w:szCs w:val="26"/>
        </w:rPr>
        <w:t>постановлением</w:t>
      </w:r>
    </w:p>
    <w:p w:rsidR="00F20D6B" w:rsidRDefault="00F20D6B" w:rsidP="004F4EB8">
      <w:pPr>
        <w:pStyle w:val="Iauiue"/>
        <w:jc w:val="right"/>
        <w:rPr>
          <w:szCs w:val="26"/>
        </w:rPr>
      </w:pPr>
      <w:r>
        <w:rPr>
          <w:szCs w:val="26"/>
        </w:rPr>
        <w:t>Администрации города Вологды</w:t>
      </w:r>
    </w:p>
    <w:p w:rsidR="00F20D6B" w:rsidRPr="00635480" w:rsidRDefault="00EF1B01" w:rsidP="00EF1B01">
      <w:pPr>
        <w:pStyle w:val="Iauiue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</w:t>
      </w:r>
      <w:r w:rsidR="00F20D6B">
        <w:rPr>
          <w:szCs w:val="26"/>
        </w:rPr>
        <w:t>от</w:t>
      </w:r>
      <w:r>
        <w:rPr>
          <w:szCs w:val="26"/>
        </w:rPr>
        <w:t xml:space="preserve"> </w:t>
      </w:r>
      <w:r w:rsidR="00D310D3">
        <w:rPr>
          <w:szCs w:val="26"/>
        </w:rPr>
        <w:t>01.03.2024</w:t>
      </w:r>
      <w:r>
        <w:rPr>
          <w:szCs w:val="26"/>
        </w:rPr>
        <w:t xml:space="preserve"> </w:t>
      </w:r>
      <w:r w:rsidR="00F20D6B">
        <w:rPr>
          <w:szCs w:val="26"/>
        </w:rPr>
        <w:t>№</w:t>
      </w:r>
      <w:r>
        <w:rPr>
          <w:szCs w:val="26"/>
        </w:rPr>
        <w:t xml:space="preserve"> </w:t>
      </w:r>
      <w:r w:rsidR="00D310D3">
        <w:rPr>
          <w:szCs w:val="26"/>
        </w:rPr>
        <w:t>249</w:t>
      </w:r>
    </w:p>
    <w:p w:rsidR="00A226FC" w:rsidRPr="000E49FF" w:rsidRDefault="00A226FC" w:rsidP="009B2DAF">
      <w:pPr>
        <w:pStyle w:val="ConsPlusNormal"/>
        <w:jc w:val="center"/>
        <w:rPr>
          <w:b/>
        </w:rPr>
      </w:pPr>
    </w:p>
    <w:p w:rsidR="00A226FC" w:rsidRDefault="00A226FC" w:rsidP="00A226FC">
      <w:pPr>
        <w:pStyle w:val="ConsPlusTitle"/>
        <w:jc w:val="center"/>
      </w:pPr>
      <w:r>
        <w:t>Состав</w:t>
      </w:r>
    </w:p>
    <w:p w:rsidR="003B25D1" w:rsidRPr="003B25D1" w:rsidRDefault="00484D7D" w:rsidP="003B25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3B25D1" w:rsidRPr="003B25D1">
        <w:rPr>
          <w:b/>
          <w:sz w:val="26"/>
          <w:szCs w:val="26"/>
        </w:rPr>
        <w:t xml:space="preserve">ежведомственной рабочей группы по вопросам реализации </w:t>
      </w:r>
    </w:p>
    <w:p w:rsidR="003B25D1" w:rsidRPr="003B25D1" w:rsidRDefault="003B25D1" w:rsidP="003B25D1">
      <w:pPr>
        <w:jc w:val="center"/>
        <w:rPr>
          <w:b/>
          <w:sz w:val="26"/>
          <w:szCs w:val="26"/>
        </w:rPr>
      </w:pPr>
      <w:r w:rsidRPr="003B25D1">
        <w:rPr>
          <w:b/>
          <w:sz w:val="26"/>
          <w:szCs w:val="26"/>
        </w:rPr>
        <w:t xml:space="preserve">прав граждан на приобретение земельных участков и расположенных </w:t>
      </w:r>
    </w:p>
    <w:p w:rsidR="003B25D1" w:rsidRDefault="003B25D1" w:rsidP="003B25D1">
      <w:pPr>
        <w:pStyle w:val="ConsPlusTitle"/>
        <w:jc w:val="center"/>
        <w:rPr>
          <w:szCs w:val="26"/>
        </w:rPr>
      </w:pPr>
      <w:r w:rsidRPr="003B25D1">
        <w:rPr>
          <w:szCs w:val="26"/>
        </w:rPr>
        <w:t>на них гаражей в границах территории городского округа города Вологды</w:t>
      </w:r>
      <w:r>
        <w:rPr>
          <w:szCs w:val="26"/>
        </w:rPr>
        <w:t xml:space="preserve"> </w:t>
      </w:r>
    </w:p>
    <w:p w:rsidR="00A226FC" w:rsidRPr="000E49FF" w:rsidRDefault="00A226FC" w:rsidP="005201C9">
      <w:pPr>
        <w:pStyle w:val="ConsPlusNormal"/>
        <w:jc w:val="right"/>
        <w:rPr>
          <w:b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866"/>
        <w:gridCol w:w="6915"/>
      </w:tblGrid>
      <w:tr w:rsidR="006E70CF" w:rsidRPr="00495D46" w:rsidTr="00484D7D">
        <w:tc>
          <w:tcPr>
            <w:tcW w:w="2866" w:type="dxa"/>
            <w:shd w:val="clear" w:color="auto" w:fill="auto"/>
          </w:tcPr>
          <w:p w:rsidR="006E70CF" w:rsidRPr="00495D46" w:rsidRDefault="006E70CF" w:rsidP="00E83F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915" w:type="dxa"/>
            <w:shd w:val="clear" w:color="auto" w:fill="auto"/>
          </w:tcPr>
          <w:p w:rsidR="006E70CF" w:rsidRPr="00495D46" w:rsidRDefault="006E70CF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6E70CF" w:rsidRPr="00495D46" w:rsidTr="00484D7D">
        <w:tc>
          <w:tcPr>
            <w:tcW w:w="2866" w:type="dxa"/>
            <w:shd w:val="clear" w:color="auto" w:fill="auto"/>
          </w:tcPr>
          <w:p w:rsidR="003B25D1" w:rsidRDefault="003B25D1" w:rsidP="003B25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bCs/>
                <w:color w:val="000000"/>
                <w:sz w:val="26"/>
                <w:szCs w:val="26"/>
                <w:lang w:bidi="ru-RU"/>
              </w:rPr>
              <w:t>Малышкин</w:t>
            </w:r>
          </w:p>
          <w:p w:rsidR="003B25D1" w:rsidRPr="00495D46" w:rsidRDefault="003B25D1" w:rsidP="003B25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bCs/>
                <w:color w:val="000000"/>
                <w:sz w:val="26"/>
                <w:szCs w:val="26"/>
                <w:lang w:bidi="ru-RU"/>
              </w:rPr>
              <w:t>Артем Андреевич</w:t>
            </w:r>
          </w:p>
          <w:p w:rsidR="006E70CF" w:rsidRPr="00495D46" w:rsidRDefault="006E70CF" w:rsidP="002337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915" w:type="dxa"/>
            <w:shd w:val="clear" w:color="auto" w:fill="auto"/>
          </w:tcPr>
          <w:p w:rsidR="006E70CF" w:rsidRPr="00495D46" w:rsidRDefault="002337C6" w:rsidP="00484D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начальник Департамента </w:t>
            </w:r>
            <w:r w:rsidR="003B25D1">
              <w:rPr>
                <w:color w:val="000000"/>
                <w:sz w:val="26"/>
                <w:szCs w:val="26"/>
                <w:lang w:bidi="ru-RU"/>
              </w:rPr>
              <w:t>градостроительства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Администрации города Вологды</w:t>
            </w:r>
            <w:r w:rsidR="006E70CF" w:rsidRPr="00495D46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="00A16810">
              <w:rPr>
                <w:color w:val="000000"/>
                <w:sz w:val="26"/>
                <w:szCs w:val="26"/>
                <w:lang w:bidi="ru-RU"/>
              </w:rPr>
              <w:t>п</w:t>
            </w:r>
            <w:r w:rsidR="008C7CAD">
              <w:rPr>
                <w:color w:val="000000"/>
                <w:sz w:val="26"/>
                <w:szCs w:val="26"/>
                <w:lang w:bidi="ru-RU"/>
              </w:rPr>
              <w:t>редседатель</w:t>
            </w:r>
            <w:r w:rsidR="006E70CF" w:rsidRPr="00495D46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484D7D">
              <w:rPr>
                <w:color w:val="000000"/>
                <w:sz w:val="26"/>
                <w:szCs w:val="26"/>
                <w:lang w:bidi="ru-RU"/>
              </w:rPr>
              <w:t>м</w:t>
            </w:r>
            <w:r w:rsidR="0014257E">
              <w:rPr>
                <w:color w:val="000000"/>
                <w:sz w:val="26"/>
                <w:szCs w:val="26"/>
                <w:lang w:bidi="ru-RU"/>
              </w:rPr>
              <w:t>ежведомственной  рабочей группы по вопросам реализации прав граждан на приобретение земельных участков и расположенных на них гаражей в границах городского округа города Вологды (далее – Рабочая группа)</w:t>
            </w:r>
            <w:r w:rsidR="006E70CF">
              <w:rPr>
                <w:color w:val="000000"/>
                <w:sz w:val="26"/>
                <w:szCs w:val="26"/>
                <w:lang w:bidi="ru-RU"/>
              </w:rPr>
              <w:t>;</w:t>
            </w:r>
          </w:p>
        </w:tc>
      </w:tr>
      <w:tr w:rsidR="006E70CF" w:rsidRPr="00495D46" w:rsidTr="00484D7D">
        <w:tc>
          <w:tcPr>
            <w:tcW w:w="2866" w:type="dxa"/>
            <w:shd w:val="clear" w:color="auto" w:fill="auto"/>
          </w:tcPr>
          <w:p w:rsidR="006E70CF" w:rsidRDefault="006E70CF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B25D1" w:rsidRDefault="003B25D1" w:rsidP="003B2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</w:t>
            </w:r>
          </w:p>
          <w:p w:rsidR="004C35DC" w:rsidRPr="00495D46" w:rsidRDefault="003B25D1" w:rsidP="003B2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Вадимовна</w:t>
            </w:r>
          </w:p>
          <w:p w:rsidR="006E70CF" w:rsidRDefault="006E70CF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54F5E" w:rsidRDefault="00D54F5E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57E" w:rsidRDefault="0014257E" w:rsidP="00142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57E" w:rsidRDefault="0014257E" w:rsidP="00142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Глуханова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D54F5E" w:rsidRPr="00495D46" w:rsidRDefault="00A16810" w:rsidP="00A168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Валерьевна</w:t>
            </w:r>
          </w:p>
        </w:tc>
        <w:tc>
          <w:tcPr>
            <w:tcW w:w="6915" w:type="dxa"/>
            <w:shd w:val="clear" w:color="auto" w:fill="auto"/>
          </w:tcPr>
          <w:p w:rsidR="006E70CF" w:rsidRDefault="006E70CF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  <w:p w:rsidR="006E70CF" w:rsidRDefault="003B25D1" w:rsidP="00D629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proofErr w:type="gramStart"/>
            <w:r w:rsidR="002337C6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2337C6">
              <w:rPr>
                <w:sz w:val="26"/>
                <w:szCs w:val="26"/>
              </w:rPr>
              <w:t xml:space="preserve"> </w:t>
            </w:r>
            <w:r w:rsidR="004C35DC">
              <w:rPr>
                <w:sz w:val="26"/>
                <w:szCs w:val="26"/>
              </w:rPr>
              <w:t>Департамента градостроительства</w:t>
            </w:r>
            <w:r w:rsidR="006E70CF" w:rsidRPr="00BC327C">
              <w:rPr>
                <w:sz w:val="26"/>
                <w:szCs w:val="26"/>
              </w:rPr>
              <w:t xml:space="preserve"> Администрации города Вологды</w:t>
            </w:r>
            <w:proofErr w:type="gramEnd"/>
            <w:r>
              <w:rPr>
                <w:sz w:val="26"/>
                <w:szCs w:val="26"/>
              </w:rPr>
              <w:t xml:space="preserve"> по вопросам </w:t>
            </w:r>
            <w:r w:rsidR="0014257E">
              <w:rPr>
                <w:sz w:val="26"/>
                <w:szCs w:val="26"/>
              </w:rPr>
              <w:t>строительства и землепользования</w:t>
            </w:r>
            <w:r w:rsidR="006E70CF">
              <w:rPr>
                <w:sz w:val="26"/>
                <w:szCs w:val="26"/>
              </w:rPr>
              <w:t xml:space="preserve">, </w:t>
            </w:r>
            <w:r w:rsidR="008C7CAD">
              <w:rPr>
                <w:sz w:val="26"/>
                <w:szCs w:val="26"/>
              </w:rPr>
              <w:t xml:space="preserve">заместитель </w:t>
            </w:r>
            <w:r w:rsidR="00A16810">
              <w:rPr>
                <w:sz w:val="26"/>
                <w:szCs w:val="26"/>
              </w:rPr>
              <w:t>п</w:t>
            </w:r>
            <w:r w:rsidR="008C7CAD">
              <w:rPr>
                <w:sz w:val="26"/>
                <w:szCs w:val="26"/>
              </w:rPr>
              <w:t xml:space="preserve">редседателя </w:t>
            </w:r>
            <w:r w:rsidR="00A16810">
              <w:rPr>
                <w:sz w:val="26"/>
                <w:szCs w:val="26"/>
              </w:rPr>
              <w:t>Рабочей группы</w:t>
            </w:r>
            <w:r w:rsidR="00D629B7">
              <w:rPr>
                <w:sz w:val="26"/>
                <w:szCs w:val="26"/>
              </w:rPr>
              <w:t>;</w:t>
            </w:r>
          </w:p>
          <w:p w:rsidR="00DC0ADE" w:rsidRDefault="00DC0ADE" w:rsidP="00D629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  <w:p w:rsidR="00D629B7" w:rsidRPr="00495D46" w:rsidRDefault="0014257E" w:rsidP="00484D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bCs/>
                <w:color w:val="000000"/>
                <w:sz w:val="26"/>
                <w:szCs w:val="26"/>
                <w:lang w:bidi="ru-RU"/>
              </w:rPr>
              <w:t>главный специалист по</w:t>
            </w:r>
            <w:r w:rsidR="00A16810">
              <w:rPr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r w:rsidR="00A16810" w:rsidRPr="00E51569">
              <w:rPr>
                <w:sz w:val="26"/>
              </w:rPr>
              <w:t>оформлению прав на земельные участки, находящиеся в государственной собственности,</w:t>
            </w:r>
            <w:r w:rsidR="00A16810" w:rsidRPr="00E51569">
              <w:rPr>
                <w:sz w:val="26"/>
                <w:szCs w:val="26"/>
              </w:rPr>
              <w:t xml:space="preserve"> Отдела </w:t>
            </w:r>
            <w:proofErr w:type="gramStart"/>
            <w:r w:rsidR="00A16810" w:rsidRPr="00E51569">
              <w:rPr>
                <w:sz w:val="26"/>
                <w:szCs w:val="26"/>
              </w:rPr>
              <w:t>землепользования</w:t>
            </w:r>
            <w:r>
              <w:rPr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r w:rsidR="002337C6">
              <w:rPr>
                <w:bCs/>
                <w:color w:val="000000"/>
                <w:sz w:val="26"/>
                <w:szCs w:val="26"/>
                <w:lang w:bidi="ru-RU"/>
              </w:rPr>
              <w:t xml:space="preserve">Департамента </w:t>
            </w:r>
            <w:r>
              <w:rPr>
                <w:bCs/>
                <w:color w:val="000000"/>
                <w:sz w:val="26"/>
                <w:szCs w:val="26"/>
                <w:lang w:bidi="ru-RU"/>
              </w:rPr>
              <w:t>градостроительства</w:t>
            </w:r>
            <w:r w:rsidR="002337C6">
              <w:rPr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r w:rsidR="00DC0ADE">
              <w:rPr>
                <w:sz w:val="26"/>
              </w:rPr>
              <w:t>Администрации города</w:t>
            </w:r>
            <w:proofErr w:type="gramEnd"/>
            <w:r w:rsidR="00DC0ADE">
              <w:rPr>
                <w:sz w:val="26"/>
              </w:rPr>
              <w:t xml:space="preserve"> Вологды, секретарь </w:t>
            </w:r>
            <w:r>
              <w:rPr>
                <w:sz w:val="26"/>
              </w:rPr>
              <w:t>Рабочей группы</w:t>
            </w:r>
          </w:p>
        </w:tc>
      </w:tr>
      <w:tr w:rsidR="006E70CF" w:rsidRPr="00495D46" w:rsidTr="00484D7D">
        <w:tc>
          <w:tcPr>
            <w:tcW w:w="9781" w:type="dxa"/>
            <w:gridSpan w:val="2"/>
            <w:shd w:val="clear" w:color="auto" w:fill="auto"/>
          </w:tcPr>
          <w:p w:rsidR="00214BE2" w:rsidRDefault="00214BE2" w:rsidP="00E369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bidi="ru-RU"/>
              </w:rPr>
            </w:pPr>
          </w:p>
          <w:p w:rsidR="00457844" w:rsidRDefault="00457844" w:rsidP="00214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bidi="ru-RU"/>
              </w:rPr>
            </w:pPr>
          </w:p>
          <w:p w:rsidR="006E70CF" w:rsidRDefault="006E70CF" w:rsidP="00484D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bidi="ru-RU"/>
              </w:rPr>
            </w:pPr>
            <w:r w:rsidRPr="00495D46">
              <w:rPr>
                <w:bCs/>
                <w:color w:val="000000"/>
                <w:sz w:val="26"/>
                <w:szCs w:val="26"/>
                <w:lang w:bidi="ru-RU"/>
              </w:rPr>
              <w:t xml:space="preserve">Члены </w:t>
            </w:r>
            <w:r w:rsidR="00416BE9">
              <w:rPr>
                <w:bCs/>
                <w:color w:val="000000"/>
                <w:sz w:val="26"/>
                <w:szCs w:val="26"/>
                <w:lang w:bidi="ru-RU"/>
              </w:rPr>
              <w:t>Рабочей группы</w:t>
            </w:r>
            <w:r w:rsidRPr="00495D46">
              <w:rPr>
                <w:bCs/>
                <w:color w:val="000000"/>
                <w:sz w:val="26"/>
                <w:szCs w:val="26"/>
                <w:lang w:bidi="ru-RU"/>
              </w:rPr>
              <w:t>:</w:t>
            </w:r>
          </w:p>
          <w:p w:rsidR="007A747C" w:rsidRPr="00495D46" w:rsidRDefault="007A747C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14257E" w:rsidRPr="00495D46" w:rsidTr="00484D7D">
        <w:tc>
          <w:tcPr>
            <w:tcW w:w="2866" w:type="dxa"/>
            <w:shd w:val="clear" w:color="auto" w:fill="auto"/>
          </w:tcPr>
          <w:p w:rsidR="0014257E" w:rsidRDefault="0014257E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</w:t>
            </w:r>
          </w:p>
          <w:p w:rsidR="0014257E" w:rsidRPr="00495D46" w:rsidRDefault="0014257E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Ольга Ивановна</w:t>
            </w:r>
          </w:p>
        </w:tc>
        <w:tc>
          <w:tcPr>
            <w:tcW w:w="6915" w:type="dxa"/>
            <w:shd w:val="clear" w:color="auto" w:fill="auto"/>
          </w:tcPr>
          <w:p w:rsidR="0014257E" w:rsidRDefault="0014257E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</w:rPr>
              <w:t>Отдела землепользования Департамента градостроительства Администрации города Вологды</w:t>
            </w:r>
            <w:proofErr w:type="gramEnd"/>
            <w:r w:rsidRPr="00495D46">
              <w:rPr>
                <w:sz w:val="26"/>
                <w:szCs w:val="26"/>
              </w:rPr>
              <w:t>;</w:t>
            </w:r>
          </w:p>
          <w:p w:rsidR="0014257E" w:rsidRPr="00495D46" w:rsidRDefault="0014257E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A16810" w:rsidRPr="00495D46" w:rsidTr="00484D7D">
        <w:tc>
          <w:tcPr>
            <w:tcW w:w="2866" w:type="dxa"/>
            <w:shd w:val="clear" w:color="auto" w:fill="auto"/>
          </w:tcPr>
          <w:p w:rsidR="00A16810" w:rsidRDefault="00A16810" w:rsidP="00904F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Тулупова</w:t>
            </w:r>
          </w:p>
          <w:p w:rsidR="00A16810" w:rsidRPr="00495D46" w:rsidRDefault="00A16810" w:rsidP="00904F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Лариса Николаевна</w:t>
            </w:r>
          </w:p>
          <w:p w:rsidR="00A16810" w:rsidRPr="00495D46" w:rsidRDefault="00A16810" w:rsidP="00904F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915" w:type="dxa"/>
            <w:shd w:val="clear" w:color="auto" w:fill="auto"/>
          </w:tcPr>
          <w:p w:rsidR="00A16810" w:rsidRDefault="00A16810" w:rsidP="00904F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по предоставлению земельных </w:t>
            </w:r>
            <w:proofErr w:type="gramStart"/>
            <w:r>
              <w:rPr>
                <w:sz w:val="26"/>
                <w:szCs w:val="26"/>
              </w:rPr>
              <w:t>участков Отдела землепользования Департамента градостроительства Администрации города Вологды</w:t>
            </w:r>
            <w:proofErr w:type="gramEnd"/>
            <w:r w:rsidRPr="00495D46">
              <w:rPr>
                <w:sz w:val="26"/>
                <w:szCs w:val="26"/>
              </w:rPr>
              <w:t>;</w:t>
            </w:r>
          </w:p>
          <w:p w:rsidR="00A16810" w:rsidRPr="00495D46" w:rsidRDefault="00A16810" w:rsidP="00904F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6E70CF" w:rsidRPr="00495D46" w:rsidTr="00484D7D">
        <w:tc>
          <w:tcPr>
            <w:tcW w:w="2866" w:type="dxa"/>
            <w:shd w:val="clear" w:color="auto" w:fill="auto"/>
          </w:tcPr>
          <w:p w:rsidR="0014257E" w:rsidRDefault="0014257E" w:rsidP="00142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Рогов </w:t>
            </w:r>
          </w:p>
          <w:p w:rsidR="00A16810" w:rsidRPr="00495D46" w:rsidRDefault="00A16810" w:rsidP="001425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Владимир Алексеевич</w:t>
            </w:r>
          </w:p>
          <w:p w:rsidR="006E70CF" w:rsidRPr="00495D46" w:rsidRDefault="006E70CF" w:rsidP="001425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915" w:type="dxa"/>
            <w:shd w:val="clear" w:color="auto" w:fill="auto"/>
          </w:tcPr>
          <w:p w:rsidR="00D629B7" w:rsidRPr="00495D46" w:rsidRDefault="00C86162" w:rsidP="00484D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proofErr w:type="gramStart"/>
            <w:r w:rsidR="0014257E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1425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Департамента имущественных отношений Администрации города</w:t>
            </w:r>
            <w:proofErr w:type="gramEnd"/>
            <w:r>
              <w:rPr>
                <w:sz w:val="26"/>
                <w:szCs w:val="26"/>
              </w:rPr>
              <w:t xml:space="preserve"> Вологды – начальник </w:t>
            </w:r>
            <w:r w:rsidR="0014257E">
              <w:rPr>
                <w:sz w:val="26"/>
                <w:szCs w:val="26"/>
              </w:rPr>
              <w:t xml:space="preserve">Отдела аренды и организации торгов </w:t>
            </w:r>
            <w:r w:rsidR="002337C6">
              <w:rPr>
                <w:sz w:val="26"/>
                <w:szCs w:val="26"/>
              </w:rPr>
              <w:t xml:space="preserve">Департамента </w:t>
            </w:r>
            <w:r w:rsidR="0014257E">
              <w:rPr>
                <w:sz w:val="26"/>
                <w:szCs w:val="26"/>
              </w:rPr>
              <w:t>имущественных отношений</w:t>
            </w:r>
            <w:r w:rsidR="006E70CF">
              <w:rPr>
                <w:sz w:val="26"/>
                <w:szCs w:val="26"/>
              </w:rPr>
              <w:t xml:space="preserve"> Администрации города Вологды</w:t>
            </w:r>
            <w:r w:rsidR="006E70CF" w:rsidRPr="00495D46">
              <w:rPr>
                <w:sz w:val="26"/>
                <w:szCs w:val="26"/>
              </w:rPr>
              <w:t>;</w:t>
            </w:r>
          </w:p>
        </w:tc>
      </w:tr>
      <w:tr w:rsidR="0014257E" w:rsidRPr="00495D46" w:rsidTr="00484D7D">
        <w:tc>
          <w:tcPr>
            <w:tcW w:w="2866" w:type="dxa"/>
            <w:shd w:val="clear" w:color="auto" w:fill="auto"/>
          </w:tcPr>
          <w:p w:rsidR="0014257E" w:rsidRPr="00495D46" w:rsidRDefault="0014257E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915" w:type="dxa"/>
            <w:shd w:val="clear" w:color="auto" w:fill="auto"/>
          </w:tcPr>
          <w:p w:rsidR="0014257E" w:rsidRPr="00495D46" w:rsidRDefault="0014257E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14257E" w:rsidRPr="00495D46" w:rsidTr="00484D7D">
        <w:tc>
          <w:tcPr>
            <w:tcW w:w="2866" w:type="dxa"/>
            <w:shd w:val="clear" w:color="auto" w:fill="auto"/>
          </w:tcPr>
          <w:p w:rsidR="00ED0EEB" w:rsidRDefault="00ED0EEB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Рунге </w:t>
            </w:r>
          </w:p>
          <w:p w:rsidR="0014257E" w:rsidRDefault="00ED0EEB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Эвальдовна</w:t>
            </w:r>
          </w:p>
          <w:p w:rsidR="0014257E" w:rsidRPr="00495D46" w:rsidRDefault="0014257E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915" w:type="dxa"/>
            <w:shd w:val="clear" w:color="auto" w:fill="auto"/>
          </w:tcPr>
          <w:p w:rsidR="0014257E" w:rsidRDefault="00ED0EEB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по вопросам градостроительства и земельным вопросам </w:t>
            </w:r>
            <w:r w:rsidR="00443D16">
              <w:rPr>
                <w:sz w:val="26"/>
                <w:szCs w:val="26"/>
              </w:rPr>
              <w:t>Правового управления</w:t>
            </w:r>
            <w:r w:rsidR="0014257E">
              <w:rPr>
                <w:sz w:val="26"/>
                <w:szCs w:val="26"/>
              </w:rPr>
              <w:t xml:space="preserve"> Администрации города Вологды</w:t>
            </w:r>
            <w:r w:rsidR="0014257E" w:rsidRPr="00495D46">
              <w:rPr>
                <w:sz w:val="26"/>
                <w:szCs w:val="26"/>
              </w:rPr>
              <w:t>;</w:t>
            </w:r>
          </w:p>
          <w:p w:rsidR="00484D7D" w:rsidRPr="00495D46" w:rsidRDefault="00484D7D" w:rsidP="004307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6E70CF" w:rsidRPr="00495D46" w:rsidTr="00484D7D">
        <w:tc>
          <w:tcPr>
            <w:tcW w:w="2866" w:type="dxa"/>
            <w:shd w:val="clear" w:color="auto" w:fill="auto"/>
          </w:tcPr>
          <w:p w:rsidR="00ED0EEB" w:rsidRDefault="00ED0EEB" w:rsidP="00907C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Комиссарова</w:t>
            </w:r>
          </w:p>
          <w:p w:rsidR="0071550A" w:rsidRDefault="00ED0EEB" w:rsidP="00907C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Васильевна</w:t>
            </w:r>
            <w:r w:rsidR="0071550A">
              <w:rPr>
                <w:sz w:val="26"/>
                <w:szCs w:val="26"/>
              </w:rPr>
              <w:t xml:space="preserve">                            </w:t>
            </w:r>
          </w:p>
          <w:p w:rsidR="00214BE2" w:rsidRDefault="00214BE2" w:rsidP="00907C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55DE5" w:rsidRDefault="00155DE5" w:rsidP="00907C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14BE2" w:rsidRDefault="00214BE2" w:rsidP="00907C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14BE2" w:rsidRDefault="00214BE2" w:rsidP="00907C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14BE2" w:rsidRDefault="00214BE2" w:rsidP="00907C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</w:p>
          <w:p w:rsidR="00214BE2" w:rsidRPr="00495D46" w:rsidRDefault="00214BE2" w:rsidP="00907C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15" w:type="dxa"/>
            <w:shd w:val="clear" w:color="auto" w:fill="auto"/>
          </w:tcPr>
          <w:p w:rsidR="0071550A" w:rsidRDefault="00ED0EEB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 отдела правового обеспечения</w:t>
            </w:r>
            <w:r w:rsidR="00155DE5">
              <w:rPr>
                <w:sz w:val="26"/>
                <w:szCs w:val="26"/>
              </w:rPr>
              <w:t xml:space="preserve"> </w:t>
            </w:r>
            <w:r w:rsidR="0071550A">
              <w:rPr>
                <w:sz w:val="26"/>
                <w:szCs w:val="26"/>
              </w:rPr>
              <w:t>Управления Федеральной службы государственной регистрации, кадастра и картографии по Вологодской области</w:t>
            </w:r>
            <w:r w:rsidR="00484D7D">
              <w:rPr>
                <w:sz w:val="26"/>
                <w:szCs w:val="26"/>
              </w:rPr>
              <w:t xml:space="preserve"> (по согласованию)</w:t>
            </w:r>
            <w:r w:rsidR="0071550A">
              <w:rPr>
                <w:sz w:val="26"/>
                <w:szCs w:val="26"/>
              </w:rPr>
              <w:t>;</w:t>
            </w:r>
          </w:p>
          <w:p w:rsidR="0071550A" w:rsidRDefault="0071550A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14BE2" w:rsidRDefault="00155DE5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Управления Федеральной налоговой службы </w:t>
            </w:r>
            <w:r w:rsidR="00214BE2">
              <w:rPr>
                <w:sz w:val="26"/>
                <w:szCs w:val="26"/>
              </w:rPr>
              <w:t>по Вологодской области</w:t>
            </w:r>
            <w:r w:rsidR="00214BE2" w:rsidRPr="00214BE2">
              <w:rPr>
                <w:sz w:val="26"/>
                <w:szCs w:val="26"/>
              </w:rPr>
              <w:t xml:space="preserve"> </w:t>
            </w:r>
            <w:r w:rsidR="00484D7D">
              <w:rPr>
                <w:sz w:val="26"/>
                <w:szCs w:val="26"/>
              </w:rPr>
              <w:t>(по согласованию)</w:t>
            </w:r>
            <w:r w:rsidR="00214BE2">
              <w:rPr>
                <w:sz w:val="26"/>
                <w:szCs w:val="26"/>
              </w:rPr>
              <w:t>;</w:t>
            </w:r>
          </w:p>
          <w:p w:rsidR="00484D7D" w:rsidRDefault="00484D7D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70C72" w:rsidRPr="00214BE2" w:rsidRDefault="00070C72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</w:t>
            </w:r>
            <w:r w:rsidR="00484D7D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</w:t>
            </w:r>
            <w:r w:rsidR="00484D7D">
              <w:rPr>
                <w:sz w:val="26"/>
                <w:szCs w:val="26"/>
              </w:rPr>
              <w:t xml:space="preserve">или иной представитель </w:t>
            </w:r>
            <w:r>
              <w:rPr>
                <w:sz w:val="26"/>
                <w:szCs w:val="26"/>
              </w:rPr>
              <w:t>гаражно-строительн</w:t>
            </w:r>
            <w:r w:rsidR="00484D7D">
              <w:rPr>
                <w:sz w:val="26"/>
                <w:szCs w:val="26"/>
              </w:rPr>
              <w:t>ого</w:t>
            </w:r>
            <w:r>
              <w:rPr>
                <w:sz w:val="26"/>
                <w:szCs w:val="26"/>
              </w:rPr>
              <w:t xml:space="preserve"> кооператив</w:t>
            </w:r>
            <w:r w:rsidR="00484D7D">
              <w:rPr>
                <w:sz w:val="26"/>
                <w:szCs w:val="26"/>
              </w:rPr>
              <w:t>а</w:t>
            </w:r>
          </w:p>
          <w:p w:rsidR="00214BE2" w:rsidRDefault="00214BE2" w:rsidP="00E369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E70CF" w:rsidRPr="00495D46" w:rsidRDefault="006E70CF" w:rsidP="00155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70CF" w:rsidRPr="00C4057E" w:rsidTr="00484D7D">
        <w:trPr>
          <w:trHeight w:val="753"/>
        </w:trPr>
        <w:tc>
          <w:tcPr>
            <w:tcW w:w="2866" w:type="dxa"/>
            <w:shd w:val="clear" w:color="auto" w:fill="auto"/>
          </w:tcPr>
          <w:p w:rsidR="00214BE2" w:rsidRPr="00214BE2" w:rsidRDefault="00214BE2" w:rsidP="00214B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915" w:type="dxa"/>
            <w:shd w:val="clear" w:color="auto" w:fill="auto"/>
          </w:tcPr>
          <w:p w:rsidR="006E70CF" w:rsidRPr="00C4057E" w:rsidRDefault="006E70CF" w:rsidP="00E36970"/>
        </w:tc>
      </w:tr>
    </w:tbl>
    <w:p w:rsidR="00457844" w:rsidRPr="00457844" w:rsidRDefault="00457844" w:rsidP="00457844">
      <w:pPr>
        <w:pStyle w:val="Iauiue"/>
        <w:rPr>
          <w:szCs w:val="26"/>
        </w:rPr>
      </w:pPr>
    </w:p>
    <w:sectPr w:rsidR="00457844" w:rsidRPr="00457844" w:rsidSect="00484D7D">
      <w:pgSz w:w="11907" w:h="16840" w:code="9"/>
      <w:pgMar w:top="851" w:right="567" w:bottom="851" w:left="1701" w:header="720" w:footer="4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2C" w:rsidRDefault="00F7192C">
      <w:r>
        <w:separator/>
      </w:r>
    </w:p>
  </w:endnote>
  <w:endnote w:type="continuationSeparator" w:id="0">
    <w:p w:rsidR="00F7192C" w:rsidRDefault="00F7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2C" w:rsidRDefault="00F7192C">
      <w:r>
        <w:separator/>
      </w:r>
    </w:p>
  </w:footnote>
  <w:footnote w:type="continuationSeparator" w:id="0">
    <w:p w:rsidR="00F7192C" w:rsidRDefault="00F7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A17929"/>
    <w:multiLevelType w:val="hybridMultilevel"/>
    <w:tmpl w:val="EC7C04F8"/>
    <w:lvl w:ilvl="0" w:tplc="14A8C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23499"/>
    <w:multiLevelType w:val="hybridMultilevel"/>
    <w:tmpl w:val="0B46D036"/>
    <w:lvl w:ilvl="0" w:tplc="93D4A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CE1E47"/>
    <w:multiLevelType w:val="hybridMultilevel"/>
    <w:tmpl w:val="1BE69C18"/>
    <w:lvl w:ilvl="0" w:tplc="302C97D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A3D"/>
    <w:rsid w:val="000000D8"/>
    <w:rsid w:val="00006171"/>
    <w:rsid w:val="00011326"/>
    <w:rsid w:val="0001157A"/>
    <w:rsid w:val="00012258"/>
    <w:rsid w:val="000124A7"/>
    <w:rsid w:val="00014B5E"/>
    <w:rsid w:val="00017530"/>
    <w:rsid w:val="00017D98"/>
    <w:rsid w:val="000225BD"/>
    <w:rsid w:val="00022A61"/>
    <w:rsid w:val="00023E90"/>
    <w:rsid w:val="00024E8E"/>
    <w:rsid w:val="00031F60"/>
    <w:rsid w:val="00033907"/>
    <w:rsid w:val="00033EA4"/>
    <w:rsid w:val="00041846"/>
    <w:rsid w:val="000418F4"/>
    <w:rsid w:val="00041E71"/>
    <w:rsid w:val="00050C97"/>
    <w:rsid w:val="00050EAD"/>
    <w:rsid w:val="00054196"/>
    <w:rsid w:val="000547A4"/>
    <w:rsid w:val="00056D1A"/>
    <w:rsid w:val="0006016C"/>
    <w:rsid w:val="00062FB0"/>
    <w:rsid w:val="000651E7"/>
    <w:rsid w:val="00067926"/>
    <w:rsid w:val="00067DEB"/>
    <w:rsid w:val="00070214"/>
    <w:rsid w:val="00070C72"/>
    <w:rsid w:val="000711F0"/>
    <w:rsid w:val="00072D48"/>
    <w:rsid w:val="00074BA2"/>
    <w:rsid w:val="00077D06"/>
    <w:rsid w:val="00080AE9"/>
    <w:rsid w:val="00082108"/>
    <w:rsid w:val="00082266"/>
    <w:rsid w:val="00084E5B"/>
    <w:rsid w:val="0008639E"/>
    <w:rsid w:val="000909D9"/>
    <w:rsid w:val="0009222A"/>
    <w:rsid w:val="00093423"/>
    <w:rsid w:val="0009519F"/>
    <w:rsid w:val="00096D66"/>
    <w:rsid w:val="00097A0E"/>
    <w:rsid w:val="000A0E7C"/>
    <w:rsid w:val="000A302D"/>
    <w:rsid w:val="000A4DEE"/>
    <w:rsid w:val="000B1CEF"/>
    <w:rsid w:val="000B1D40"/>
    <w:rsid w:val="000B42E0"/>
    <w:rsid w:val="000C6816"/>
    <w:rsid w:val="000D20BD"/>
    <w:rsid w:val="000E49FF"/>
    <w:rsid w:val="00104101"/>
    <w:rsid w:val="001042A4"/>
    <w:rsid w:val="00104886"/>
    <w:rsid w:val="0011125E"/>
    <w:rsid w:val="0011337A"/>
    <w:rsid w:val="00114E81"/>
    <w:rsid w:val="00116E6D"/>
    <w:rsid w:val="001170FA"/>
    <w:rsid w:val="00120F7B"/>
    <w:rsid w:val="00121382"/>
    <w:rsid w:val="00122B6A"/>
    <w:rsid w:val="00122C2E"/>
    <w:rsid w:val="001237B0"/>
    <w:rsid w:val="00123B99"/>
    <w:rsid w:val="00130C1A"/>
    <w:rsid w:val="001320C8"/>
    <w:rsid w:val="00132253"/>
    <w:rsid w:val="00132C9A"/>
    <w:rsid w:val="0013523D"/>
    <w:rsid w:val="001414E3"/>
    <w:rsid w:val="00142034"/>
    <w:rsid w:val="0014257E"/>
    <w:rsid w:val="00143197"/>
    <w:rsid w:val="00144039"/>
    <w:rsid w:val="001448A4"/>
    <w:rsid w:val="001472EA"/>
    <w:rsid w:val="00147C74"/>
    <w:rsid w:val="00147FCA"/>
    <w:rsid w:val="00151003"/>
    <w:rsid w:val="00153CF5"/>
    <w:rsid w:val="00155B75"/>
    <w:rsid w:val="00155DE5"/>
    <w:rsid w:val="0015629D"/>
    <w:rsid w:val="001646EA"/>
    <w:rsid w:val="0016576D"/>
    <w:rsid w:val="001659DC"/>
    <w:rsid w:val="0016695D"/>
    <w:rsid w:val="00166E62"/>
    <w:rsid w:val="00167BB5"/>
    <w:rsid w:val="00167CE2"/>
    <w:rsid w:val="001733B2"/>
    <w:rsid w:val="0017396F"/>
    <w:rsid w:val="0017657B"/>
    <w:rsid w:val="00176D86"/>
    <w:rsid w:val="00180745"/>
    <w:rsid w:val="00183210"/>
    <w:rsid w:val="001846EE"/>
    <w:rsid w:val="00184BC6"/>
    <w:rsid w:val="001855D2"/>
    <w:rsid w:val="0018600A"/>
    <w:rsid w:val="00186DBB"/>
    <w:rsid w:val="00190BAA"/>
    <w:rsid w:val="00191868"/>
    <w:rsid w:val="0019263C"/>
    <w:rsid w:val="00193BE0"/>
    <w:rsid w:val="001953B9"/>
    <w:rsid w:val="00195BE9"/>
    <w:rsid w:val="00196495"/>
    <w:rsid w:val="001974AF"/>
    <w:rsid w:val="001A055C"/>
    <w:rsid w:val="001A6175"/>
    <w:rsid w:val="001A6977"/>
    <w:rsid w:val="001A7A3E"/>
    <w:rsid w:val="001B1DA5"/>
    <w:rsid w:val="001B6CD5"/>
    <w:rsid w:val="001B728D"/>
    <w:rsid w:val="001C0851"/>
    <w:rsid w:val="001C2C64"/>
    <w:rsid w:val="001C2D79"/>
    <w:rsid w:val="001C5876"/>
    <w:rsid w:val="001D152D"/>
    <w:rsid w:val="001D1B73"/>
    <w:rsid w:val="001D72B6"/>
    <w:rsid w:val="001E253B"/>
    <w:rsid w:val="001E25B4"/>
    <w:rsid w:val="001E43B5"/>
    <w:rsid w:val="001E45E8"/>
    <w:rsid w:val="001E4A39"/>
    <w:rsid w:val="001E76A3"/>
    <w:rsid w:val="001F0BE8"/>
    <w:rsid w:val="001F5BA4"/>
    <w:rsid w:val="001F67B3"/>
    <w:rsid w:val="00201980"/>
    <w:rsid w:val="0020354C"/>
    <w:rsid w:val="00206386"/>
    <w:rsid w:val="00206D4C"/>
    <w:rsid w:val="002115F1"/>
    <w:rsid w:val="00214BE2"/>
    <w:rsid w:val="00215502"/>
    <w:rsid w:val="00217514"/>
    <w:rsid w:val="00221DA8"/>
    <w:rsid w:val="00225384"/>
    <w:rsid w:val="00226369"/>
    <w:rsid w:val="002273D0"/>
    <w:rsid w:val="00232700"/>
    <w:rsid w:val="002337C6"/>
    <w:rsid w:val="00234C2A"/>
    <w:rsid w:val="00235C45"/>
    <w:rsid w:val="00242EF2"/>
    <w:rsid w:val="0024383D"/>
    <w:rsid w:val="002453EF"/>
    <w:rsid w:val="00245BE3"/>
    <w:rsid w:val="00247D99"/>
    <w:rsid w:val="002536DB"/>
    <w:rsid w:val="00253AC1"/>
    <w:rsid w:val="00254B1A"/>
    <w:rsid w:val="002618FE"/>
    <w:rsid w:val="002626B5"/>
    <w:rsid w:val="00270738"/>
    <w:rsid w:val="00273701"/>
    <w:rsid w:val="00274908"/>
    <w:rsid w:val="00275B48"/>
    <w:rsid w:val="00283A38"/>
    <w:rsid w:val="00284C77"/>
    <w:rsid w:val="00291B3F"/>
    <w:rsid w:val="00292EF5"/>
    <w:rsid w:val="002957E0"/>
    <w:rsid w:val="002A0995"/>
    <w:rsid w:val="002B156B"/>
    <w:rsid w:val="002B431B"/>
    <w:rsid w:val="002B483F"/>
    <w:rsid w:val="002C04AE"/>
    <w:rsid w:val="002C0980"/>
    <w:rsid w:val="002C1635"/>
    <w:rsid w:val="002C25D3"/>
    <w:rsid w:val="002C575F"/>
    <w:rsid w:val="002E1B08"/>
    <w:rsid w:val="002E6BF0"/>
    <w:rsid w:val="002E785F"/>
    <w:rsid w:val="002F2F1C"/>
    <w:rsid w:val="002F458A"/>
    <w:rsid w:val="002F5100"/>
    <w:rsid w:val="002F5F52"/>
    <w:rsid w:val="002F7112"/>
    <w:rsid w:val="002F7FB3"/>
    <w:rsid w:val="00303B1B"/>
    <w:rsid w:val="00304D53"/>
    <w:rsid w:val="00307977"/>
    <w:rsid w:val="00314A2E"/>
    <w:rsid w:val="00314CC3"/>
    <w:rsid w:val="00316024"/>
    <w:rsid w:val="003163D7"/>
    <w:rsid w:val="00317EF6"/>
    <w:rsid w:val="00320CCA"/>
    <w:rsid w:val="003216A0"/>
    <w:rsid w:val="003242F4"/>
    <w:rsid w:val="00324ECE"/>
    <w:rsid w:val="00325A55"/>
    <w:rsid w:val="0032736B"/>
    <w:rsid w:val="00330FDF"/>
    <w:rsid w:val="00331E76"/>
    <w:rsid w:val="003373FC"/>
    <w:rsid w:val="00342857"/>
    <w:rsid w:val="00345608"/>
    <w:rsid w:val="00345FCB"/>
    <w:rsid w:val="003472D0"/>
    <w:rsid w:val="00355984"/>
    <w:rsid w:val="00356789"/>
    <w:rsid w:val="0036051B"/>
    <w:rsid w:val="00361A8B"/>
    <w:rsid w:val="00366604"/>
    <w:rsid w:val="00367AA1"/>
    <w:rsid w:val="0037051B"/>
    <w:rsid w:val="0037101E"/>
    <w:rsid w:val="003721DE"/>
    <w:rsid w:val="003737B1"/>
    <w:rsid w:val="003739E7"/>
    <w:rsid w:val="00376462"/>
    <w:rsid w:val="0038114C"/>
    <w:rsid w:val="00383295"/>
    <w:rsid w:val="00383610"/>
    <w:rsid w:val="00383C7F"/>
    <w:rsid w:val="0038497B"/>
    <w:rsid w:val="00386C77"/>
    <w:rsid w:val="0038797B"/>
    <w:rsid w:val="00391E74"/>
    <w:rsid w:val="00392684"/>
    <w:rsid w:val="00392F5D"/>
    <w:rsid w:val="0039443D"/>
    <w:rsid w:val="00395A3D"/>
    <w:rsid w:val="00395E4C"/>
    <w:rsid w:val="00397A30"/>
    <w:rsid w:val="003A059F"/>
    <w:rsid w:val="003A4E10"/>
    <w:rsid w:val="003A7160"/>
    <w:rsid w:val="003A73A6"/>
    <w:rsid w:val="003B09A7"/>
    <w:rsid w:val="003B25D1"/>
    <w:rsid w:val="003B4599"/>
    <w:rsid w:val="003B7300"/>
    <w:rsid w:val="003C15F2"/>
    <w:rsid w:val="003C2733"/>
    <w:rsid w:val="003C5527"/>
    <w:rsid w:val="003C5DF4"/>
    <w:rsid w:val="003D3BEC"/>
    <w:rsid w:val="003D6809"/>
    <w:rsid w:val="003D745C"/>
    <w:rsid w:val="003E1266"/>
    <w:rsid w:val="003E1641"/>
    <w:rsid w:val="003F3BC1"/>
    <w:rsid w:val="003F4735"/>
    <w:rsid w:val="003F4E59"/>
    <w:rsid w:val="003F4ECE"/>
    <w:rsid w:val="003F7BB4"/>
    <w:rsid w:val="004016B6"/>
    <w:rsid w:val="00401B74"/>
    <w:rsid w:val="00404287"/>
    <w:rsid w:val="00406902"/>
    <w:rsid w:val="00412CBD"/>
    <w:rsid w:val="00416BE9"/>
    <w:rsid w:val="00421120"/>
    <w:rsid w:val="00421B9E"/>
    <w:rsid w:val="004227CB"/>
    <w:rsid w:val="00422E61"/>
    <w:rsid w:val="00425501"/>
    <w:rsid w:val="0042582C"/>
    <w:rsid w:val="0042704D"/>
    <w:rsid w:val="00431EAC"/>
    <w:rsid w:val="00434118"/>
    <w:rsid w:val="00434239"/>
    <w:rsid w:val="00435424"/>
    <w:rsid w:val="004359F3"/>
    <w:rsid w:val="00441706"/>
    <w:rsid w:val="00443D16"/>
    <w:rsid w:val="00450A86"/>
    <w:rsid w:val="00452C21"/>
    <w:rsid w:val="00455AD8"/>
    <w:rsid w:val="00457844"/>
    <w:rsid w:val="00457A8E"/>
    <w:rsid w:val="00457C38"/>
    <w:rsid w:val="00460BC7"/>
    <w:rsid w:val="0046132B"/>
    <w:rsid w:val="00461FB0"/>
    <w:rsid w:val="00462E4E"/>
    <w:rsid w:val="00463CD2"/>
    <w:rsid w:val="00471336"/>
    <w:rsid w:val="00471FB8"/>
    <w:rsid w:val="00473052"/>
    <w:rsid w:val="00474A57"/>
    <w:rsid w:val="0047774A"/>
    <w:rsid w:val="00477D5B"/>
    <w:rsid w:val="0048160A"/>
    <w:rsid w:val="00482E95"/>
    <w:rsid w:val="0048434B"/>
    <w:rsid w:val="00484C9E"/>
    <w:rsid w:val="00484D7D"/>
    <w:rsid w:val="0048539E"/>
    <w:rsid w:val="00485539"/>
    <w:rsid w:val="004A23F7"/>
    <w:rsid w:val="004A2683"/>
    <w:rsid w:val="004A4137"/>
    <w:rsid w:val="004B3BEB"/>
    <w:rsid w:val="004B3DFD"/>
    <w:rsid w:val="004B6DC1"/>
    <w:rsid w:val="004C1D94"/>
    <w:rsid w:val="004C1E18"/>
    <w:rsid w:val="004C3596"/>
    <w:rsid w:val="004C35DC"/>
    <w:rsid w:val="004C4CF2"/>
    <w:rsid w:val="004C7FF1"/>
    <w:rsid w:val="004D062F"/>
    <w:rsid w:val="004D4B0A"/>
    <w:rsid w:val="004E235C"/>
    <w:rsid w:val="004E38CF"/>
    <w:rsid w:val="004E4F66"/>
    <w:rsid w:val="004E60CB"/>
    <w:rsid w:val="004E6C9E"/>
    <w:rsid w:val="004F257A"/>
    <w:rsid w:val="004F2ADE"/>
    <w:rsid w:val="004F3978"/>
    <w:rsid w:val="004F43C3"/>
    <w:rsid w:val="004F4EB8"/>
    <w:rsid w:val="004F7CDE"/>
    <w:rsid w:val="00502562"/>
    <w:rsid w:val="0050490F"/>
    <w:rsid w:val="00506451"/>
    <w:rsid w:val="00506FFB"/>
    <w:rsid w:val="0051182D"/>
    <w:rsid w:val="0051220F"/>
    <w:rsid w:val="005149A5"/>
    <w:rsid w:val="005160EA"/>
    <w:rsid w:val="005201C9"/>
    <w:rsid w:val="00521963"/>
    <w:rsid w:val="00523634"/>
    <w:rsid w:val="00524D6C"/>
    <w:rsid w:val="00525BA1"/>
    <w:rsid w:val="00527525"/>
    <w:rsid w:val="005302B6"/>
    <w:rsid w:val="0053167F"/>
    <w:rsid w:val="005322FA"/>
    <w:rsid w:val="005348BC"/>
    <w:rsid w:val="00536D4B"/>
    <w:rsid w:val="00537891"/>
    <w:rsid w:val="0054059D"/>
    <w:rsid w:val="0054222C"/>
    <w:rsid w:val="00547A95"/>
    <w:rsid w:val="00554BF3"/>
    <w:rsid w:val="00556F75"/>
    <w:rsid w:val="00557023"/>
    <w:rsid w:val="00557392"/>
    <w:rsid w:val="00572F63"/>
    <w:rsid w:val="00575DCB"/>
    <w:rsid w:val="00584C0C"/>
    <w:rsid w:val="005916E1"/>
    <w:rsid w:val="005939FD"/>
    <w:rsid w:val="00594A39"/>
    <w:rsid w:val="0059637B"/>
    <w:rsid w:val="005A072B"/>
    <w:rsid w:val="005A0A19"/>
    <w:rsid w:val="005A1A4E"/>
    <w:rsid w:val="005A2E8B"/>
    <w:rsid w:val="005A4B60"/>
    <w:rsid w:val="005A583E"/>
    <w:rsid w:val="005B040E"/>
    <w:rsid w:val="005B2796"/>
    <w:rsid w:val="005B27A8"/>
    <w:rsid w:val="005B574B"/>
    <w:rsid w:val="005B5D79"/>
    <w:rsid w:val="005C1BD8"/>
    <w:rsid w:val="005C1C96"/>
    <w:rsid w:val="005C1E96"/>
    <w:rsid w:val="005D0260"/>
    <w:rsid w:val="005D216A"/>
    <w:rsid w:val="005D32E5"/>
    <w:rsid w:val="005D33DC"/>
    <w:rsid w:val="005D4E88"/>
    <w:rsid w:val="005D7A69"/>
    <w:rsid w:val="005E378A"/>
    <w:rsid w:val="005E4E20"/>
    <w:rsid w:val="005E5D8A"/>
    <w:rsid w:val="005E771B"/>
    <w:rsid w:val="005F2EB5"/>
    <w:rsid w:val="005F3869"/>
    <w:rsid w:val="00601E1C"/>
    <w:rsid w:val="00601EBE"/>
    <w:rsid w:val="00611774"/>
    <w:rsid w:val="00621284"/>
    <w:rsid w:val="006215CD"/>
    <w:rsid w:val="00621F27"/>
    <w:rsid w:val="006221A7"/>
    <w:rsid w:val="0062377C"/>
    <w:rsid w:val="00625050"/>
    <w:rsid w:val="0062719F"/>
    <w:rsid w:val="006276AA"/>
    <w:rsid w:val="006317AA"/>
    <w:rsid w:val="00632509"/>
    <w:rsid w:val="00632CD6"/>
    <w:rsid w:val="00634180"/>
    <w:rsid w:val="00635480"/>
    <w:rsid w:val="0063684F"/>
    <w:rsid w:val="006406F3"/>
    <w:rsid w:val="00645129"/>
    <w:rsid w:val="00650AD0"/>
    <w:rsid w:val="006518C6"/>
    <w:rsid w:val="00651E03"/>
    <w:rsid w:val="006525CD"/>
    <w:rsid w:val="0065718D"/>
    <w:rsid w:val="00660CF5"/>
    <w:rsid w:val="00665833"/>
    <w:rsid w:val="00667CC4"/>
    <w:rsid w:val="00671040"/>
    <w:rsid w:val="00671461"/>
    <w:rsid w:val="00671CDE"/>
    <w:rsid w:val="00673B0F"/>
    <w:rsid w:val="006769A5"/>
    <w:rsid w:val="00681C96"/>
    <w:rsid w:val="006824D6"/>
    <w:rsid w:val="006929EC"/>
    <w:rsid w:val="006968AC"/>
    <w:rsid w:val="00697EE2"/>
    <w:rsid w:val="006A3821"/>
    <w:rsid w:val="006A47C8"/>
    <w:rsid w:val="006A512B"/>
    <w:rsid w:val="006A5F99"/>
    <w:rsid w:val="006A78D0"/>
    <w:rsid w:val="006A7EBF"/>
    <w:rsid w:val="006B0A51"/>
    <w:rsid w:val="006B0CE1"/>
    <w:rsid w:val="006B22EA"/>
    <w:rsid w:val="006B23FB"/>
    <w:rsid w:val="006B4BAD"/>
    <w:rsid w:val="006C0875"/>
    <w:rsid w:val="006C284A"/>
    <w:rsid w:val="006C63F5"/>
    <w:rsid w:val="006C6EE9"/>
    <w:rsid w:val="006D5E27"/>
    <w:rsid w:val="006D7C91"/>
    <w:rsid w:val="006E3438"/>
    <w:rsid w:val="006E5271"/>
    <w:rsid w:val="006E70CF"/>
    <w:rsid w:val="006E7413"/>
    <w:rsid w:val="006F2431"/>
    <w:rsid w:val="006F5391"/>
    <w:rsid w:val="006F54DF"/>
    <w:rsid w:val="006F7D4C"/>
    <w:rsid w:val="00700509"/>
    <w:rsid w:val="0070068A"/>
    <w:rsid w:val="00701F95"/>
    <w:rsid w:val="00702AB1"/>
    <w:rsid w:val="00706B2D"/>
    <w:rsid w:val="00711A8E"/>
    <w:rsid w:val="007129DB"/>
    <w:rsid w:val="00713B3C"/>
    <w:rsid w:val="00714F35"/>
    <w:rsid w:val="0071550A"/>
    <w:rsid w:val="007173BB"/>
    <w:rsid w:val="00717427"/>
    <w:rsid w:val="00721414"/>
    <w:rsid w:val="0072547E"/>
    <w:rsid w:val="00726832"/>
    <w:rsid w:val="0072702B"/>
    <w:rsid w:val="007305AD"/>
    <w:rsid w:val="007307D3"/>
    <w:rsid w:val="0073196F"/>
    <w:rsid w:val="0073284F"/>
    <w:rsid w:val="00735E95"/>
    <w:rsid w:val="00740539"/>
    <w:rsid w:val="00741108"/>
    <w:rsid w:val="00741E54"/>
    <w:rsid w:val="007452ED"/>
    <w:rsid w:val="007470EC"/>
    <w:rsid w:val="007512D0"/>
    <w:rsid w:val="00754D50"/>
    <w:rsid w:val="00757EE9"/>
    <w:rsid w:val="00761AD4"/>
    <w:rsid w:val="00764231"/>
    <w:rsid w:val="007707EF"/>
    <w:rsid w:val="0078146E"/>
    <w:rsid w:val="0078302B"/>
    <w:rsid w:val="007844D6"/>
    <w:rsid w:val="00785F9B"/>
    <w:rsid w:val="00786E07"/>
    <w:rsid w:val="0078732C"/>
    <w:rsid w:val="00787C0B"/>
    <w:rsid w:val="00791CA1"/>
    <w:rsid w:val="00792B4E"/>
    <w:rsid w:val="007935F9"/>
    <w:rsid w:val="0079387D"/>
    <w:rsid w:val="00795B3A"/>
    <w:rsid w:val="00796EEB"/>
    <w:rsid w:val="00797BEC"/>
    <w:rsid w:val="007A1F9C"/>
    <w:rsid w:val="007A2C52"/>
    <w:rsid w:val="007A747C"/>
    <w:rsid w:val="007B0114"/>
    <w:rsid w:val="007B031A"/>
    <w:rsid w:val="007B1242"/>
    <w:rsid w:val="007B30D2"/>
    <w:rsid w:val="007C0326"/>
    <w:rsid w:val="007C035B"/>
    <w:rsid w:val="007C2C5B"/>
    <w:rsid w:val="007C2FAF"/>
    <w:rsid w:val="007C3484"/>
    <w:rsid w:val="007C3702"/>
    <w:rsid w:val="007C384C"/>
    <w:rsid w:val="007C4077"/>
    <w:rsid w:val="007C4454"/>
    <w:rsid w:val="007C5E65"/>
    <w:rsid w:val="007C5FFD"/>
    <w:rsid w:val="007D015F"/>
    <w:rsid w:val="007D133B"/>
    <w:rsid w:val="007D1C6A"/>
    <w:rsid w:val="007D62F5"/>
    <w:rsid w:val="007D7508"/>
    <w:rsid w:val="007E2B17"/>
    <w:rsid w:val="007E67D1"/>
    <w:rsid w:val="007F0B39"/>
    <w:rsid w:val="007F2CD6"/>
    <w:rsid w:val="00804736"/>
    <w:rsid w:val="00804F3F"/>
    <w:rsid w:val="0080584F"/>
    <w:rsid w:val="00806F5B"/>
    <w:rsid w:val="00810FCB"/>
    <w:rsid w:val="0081189E"/>
    <w:rsid w:val="00812C17"/>
    <w:rsid w:val="008159A6"/>
    <w:rsid w:val="008207C5"/>
    <w:rsid w:val="00820C3A"/>
    <w:rsid w:val="008213FC"/>
    <w:rsid w:val="008224FD"/>
    <w:rsid w:val="0082283F"/>
    <w:rsid w:val="008245F4"/>
    <w:rsid w:val="0082688A"/>
    <w:rsid w:val="00827FAE"/>
    <w:rsid w:val="008316A8"/>
    <w:rsid w:val="00831E89"/>
    <w:rsid w:val="00832039"/>
    <w:rsid w:val="00832859"/>
    <w:rsid w:val="00834246"/>
    <w:rsid w:val="008353B4"/>
    <w:rsid w:val="00836364"/>
    <w:rsid w:val="0084244E"/>
    <w:rsid w:val="0084481A"/>
    <w:rsid w:val="00853CA9"/>
    <w:rsid w:val="00856F73"/>
    <w:rsid w:val="00862692"/>
    <w:rsid w:val="00863E4D"/>
    <w:rsid w:val="00867B9E"/>
    <w:rsid w:val="00867EB4"/>
    <w:rsid w:val="00873C0C"/>
    <w:rsid w:val="00873D20"/>
    <w:rsid w:val="00875BE7"/>
    <w:rsid w:val="00875BFE"/>
    <w:rsid w:val="00877372"/>
    <w:rsid w:val="008778BB"/>
    <w:rsid w:val="00881E11"/>
    <w:rsid w:val="008821EF"/>
    <w:rsid w:val="0088230C"/>
    <w:rsid w:val="008A4CE5"/>
    <w:rsid w:val="008A6B76"/>
    <w:rsid w:val="008B2AFE"/>
    <w:rsid w:val="008B54B2"/>
    <w:rsid w:val="008B6ED4"/>
    <w:rsid w:val="008C28B6"/>
    <w:rsid w:val="008C7CAD"/>
    <w:rsid w:val="008D3A5B"/>
    <w:rsid w:val="008D4722"/>
    <w:rsid w:val="008D5FFD"/>
    <w:rsid w:val="008D6311"/>
    <w:rsid w:val="008D6353"/>
    <w:rsid w:val="008D724F"/>
    <w:rsid w:val="008E2A73"/>
    <w:rsid w:val="008E4A88"/>
    <w:rsid w:val="008E5572"/>
    <w:rsid w:val="008E6695"/>
    <w:rsid w:val="008E6807"/>
    <w:rsid w:val="008F07D5"/>
    <w:rsid w:val="008F745C"/>
    <w:rsid w:val="00901E23"/>
    <w:rsid w:val="00907C08"/>
    <w:rsid w:val="00910266"/>
    <w:rsid w:val="00910ECD"/>
    <w:rsid w:val="00911851"/>
    <w:rsid w:val="00913CDA"/>
    <w:rsid w:val="00915C70"/>
    <w:rsid w:val="00920179"/>
    <w:rsid w:val="00920355"/>
    <w:rsid w:val="00921D09"/>
    <w:rsid w:val="0092463B"/>
    <w:rsid w:val="009246F6"/>
    <w:rsid w:val="009277B5"/>
    <w:rsid w:val="0093082A"/>
    <w:rsid w:val="009327EE"/>
    <w:rsid w:val="00932881"/>
    <w:rsid w:val="009353EB"/>
    <w:rsid w:val="009368FC"/>
    <w:rsid w:val="009370A1"/>
    <w:rsid w:val="009372F1"/>
    <w:rsid w:val="00937637"/>
    <w:rsid w:val="0094345F"/>
    <w:rsid w:val="00944DC8"/>
    <w:rsid w:val="00945003"/>
    <w:rsid w:val="0095440C"/>
    <w:rsid w:val="009553D7"/>
    <w:rsid w:val="009577B8"/>
    <w:rsid w:val="009612F9"/>
    <w:rsid w:val="00963383"/>
    <w:rsid w:val="0096411B"/>
    <w:rsid w:val="0097334B"/>
    <w:rsid w:val="0097668F"/>
    <w:rsid w:val="009766B2"/>
    <w:rsid w:val="00976B16"/>
    <w:rsid w:val="009772FB"/>
    <w:rsid w:val="009808B8"/>
    <w:rsid w:val="00980B47"/>
    <w:rsid w:val="00982916"/>
    <w:rsid w:val="009945F2"/>
    <w:rsid w:val="009959AE"/>
    <w:rsid w:val="009972BC"/>
    <w:rsid w:val="009A6FB3"/>
    <w:rsid w:val="009A76E6"/>
    <w:rsid w:val="009B05AE"/>
    <w:rsid w:val="009B0F92"/>
    <w:rsid w:val="009B2223"/>
    <w:rsid w:val="009B2DAF"/>
    <w:rsid w:val="009B33FC"/>
    <w:rsid w:val="009B698F"/>
    <w:rsid w:val="009B6AAD"/>
    <w:rsid w:val="009B6E93"/>
    <w:rsid w:val="009C0D85"/>
    <w:rsid w:val="009C2A40"/>
    <w:rsid w:val="009C4D09"/>
    <w:rsid w:val="009C684E"/>
    <w:rsid w:val="009D1DB9"/>
    <w:rsid w:val="009D22F4"/>
    <w:rsid w:val="009D4384"/>
    <w:rsid w:val="009D6F2C"/>
    <w:rsid w:val="009E0B76"/>
    <w:rsid w:val="009E11AA"/>
    <w:rsid w:val="009E182A"/>
    <w:rsid w:val="009E2EA4"/>
    <w:rsid w:val="009E3954"/>
    <w:rsid w:val="009E7D8C"/>
    <w:rsid w:val="009F2709"/>
    <w:rsid w:val="009F45F3"/>
    <w:rsid w:val="009F6093"/>
    <w:rsid w:val="009F65A5"/>
    <w:rsid w:val="009F7E84"/>
    <w:rsid w:val="00A052A8"/>
    <w:rsid w:val="00A06EAF"/>
    <w:rsid w:val="00A11FF9"/>
    <w:rsid w:val="00A1496D"/>
    <w:rsid w:val="00A15137"/>
    <w:rsid w:val="00A152CC"/>
    <w:rsid w:val="00A16810"/>
    <w:rsid w:val="00A22469"/>
    <w:rsid w:val="00A224EE"/>
    <w:rsid w:val="00A226FC"/>
    <w:rsid w:val="00A23395"/>
    <w:rsid w:val="00A33D17"/>
    <w:rsid w:val="00A36803"/>
    <w:rsid w:val="00A36F0A"/>
    <w:rsid w:val="00A40517"/>
    <w:rsid w:val="00A40821"/>
    <w:rsid w:val="00A45093"/>
    <w:rsid w:val="00A45B0C"/>
    <w:rsid w:val="00A52600"/>
    <w:rsid w:val="00A5298A"/>
    <w:rsid w:val="00A552F7"/>
    <w:rsid w:val="00A55549"/>
    <w:rsid w:val="00A575E8"/>
    <w:rsid w:val="00A57F52"/>
    <w:rsid w:val="00A61423"/>
    <w:rsid w:val="00A65F7E"/>
    <w:rsid w:val="00A702BB"/>
    <w:rsid w:val="00A72473"/>
    <w:rsid w:val="00A804C2"/>
    <w:rsid w:val="00A82C0A"/>
    <w:rsid w:val="00A911A6"/>
    <w:rsid w:val="00A91EF6"/>
    <w:rsid w:val="00A933EF"/>
    <w:rsid w:val="00A941E3"/>
    <w:rsid w:val="00A9522C"/>
    <w:rsid w:val="00AA09B0"/>
    <w:rsid w:val="00AA1125"/>
    <w:rsid w:val="00AA2BF6"/>
    <w:rsid w:val="00AA6604"/>
    <w:rsid w:val="00AA6BB4"/>
    <w:rsid w:val="00AA7F43"/>
    <w:rsid w:val="00AB1E32"/>
    <w:rsid w:val="00AB5556"/>
    <w:rsid w:val="00AB5BD7"/>
    <w:rsid w:val="00AB6192"/>
    <w:rsid w:val="00AB755D"/>
    <w:rsid w:val="00AC0B02"/>
    <w:rsid w:val="00AC5162"/>
    <w:rsid w:val="00AD0D68"/>
    <w:rsid w:val="00AD20E0"/>
    <w:rsid w:val="00AD4285"/>
    <w:rsid w:val="00AD5C52"/>
    <w:rsid w:val="00AD6000"/>
    <w:rsid w:val="00AE2C87"/>
    <w:rsid w:val="00AE45A1"/>
    <w:rsid w:val="00AE48FE"/>
    <w:rsid w:val="00AE6039"/>
    <w:rsid w:val="00AE7274"/>
    <w:rsid w:val="00AF0B41"/>
    <w:rsid w:val="00AF2DCB"/>
    <w:rsid w:val="00AF4829"/>
    <w:rsid w:val="00AF6B50"/>
    <w:rsid w:val="00AF7C18"/>
    <w:rsid w:val="00B01109"/>
    <w:rsid w:val="00B020C6"/>
    <w:rsid w:val="00B14781"/>
    <w:rsid w:val="00B20297"/>
    <w:rsid w:val="00B21DBA"/>
    <w:rsid w:val="00B22975"/>
    <w:rsid w:val="00B26C93"/>
    <w:rsid w:val="00B307EA"/>
    <w:rsid w:val="00B31137"/>
    <w:rsid w:val="00B32D56"/>
    <w:rsid w:val="00B35D19"/>
    <w:rsid w:val="00B41A50"/>
    <w:rsid w:val="00B41B49"/>
    <w:rsid w:val="00B4494B"/>
    <w:rsid w:val="00B46224"/>
    <w:rsid w:val="00B467D8"/>
    <w:rsid w:val="00B472E1"/>
    <w:rsid w:val="00B47484"/>
    <w:rsid w:val="00B474D5"/>
    <w:rsid w:val="00B531F3"/>
    <w:rsid w:val="00B54360"/>
    <w:rsid w:val="00B578C7"/>
    <w:rsid w:val="00B62ECE"/>
    <w:rsid w:val="00B719F5"/>
    <w:rsid w:val="00B74D06"/>
    <w:rsid w:val="00B760CD"/>
    <w:rsid w:val="00B76A14"/>
    <w:rsid w:val="00B808D2"/>
    <w:rsid w:val="00B84FDC"/>
    <w:rsid w:val="00B87023"/>
    <w:rsid w:val="00B91EBE"/>
    <w:rsid w:val="00B9652F"/>
    <w:rsid w:val="00B97459"/>
    <w:rsid w:val="00BA061C"/>
    <w:rsid w:val="00BA212B"/>
    <w:rsid w:val="00BA2EC3"/>
    <w:rsid w:val="00BA7106"/>
    <w:rsid w:val="00BA7FE1"/>
    <w:rsid w:val="00BB48C2"/>
    <w:rsid w:val="00BB4FB6"/>
    <w:rsid w:val="00BC3F41"/>
    <w:rsid w:val="00BC620D"/>
    <w:rsid w:val="00BD2612"/>
    <w:rsid w:val="00BD2995"/>
    <w:rsid w:val="00BD7D78"/>
    <w:rsid w:val="00BF1994"/>
    <w:rsid w:val="00BF2AE2"/>
    <w:rsid w:val="00BF33EF"/>
    <w:rsid w:val="00BF3838"/>
    <w:rsid w:val="00BF6266"/>
    <w:rsid w:val="00C020E8"/>
    <w:rsid w:val="00C0449D"/>
    <w:rsid w:val="00C078A8"/>
    <w:rsid w:val="00C118BB"/>
    <w:rsid w:val="00C14D14"/>
    <w:rsid w:val="00C15097"/>
    <w:rsid w:val="00C172BB"/>
    <w:rsid w:val="00C173F3"/>
    <w:rsid w:val="00C366D6"/>
    <w:rsid w:val="00C41BB8"/>
    <w:rsid w:val="00C43B8A"/>
    <w:rsid w:val="00C47932"/>
    <w:rsid w:val="00C5083D"/>
    <w:rsid w:val="00C510B1"/>
    <w:rsid w:val="00C53B02"/>
    <w:rsid w:val="00C53E57"/>
    <w:rsid w:val="00C54C0D"/>
    <w:rsid w:val="00C574AE"/>
    <w:rsid w:val="00C57CD2"/>
    <w:rsid w:val="00C64775"/>
    <w:rsid w:val="00C650AC"/>
    <w:rsid w:val="00C67D8E"/>
    <w:rsid w:val="00C757FB"/>
    <w:rsid w:val="00C766AB"/>
    <w:rsid w:val="00C86162"/>
    <w:rsid w:val="00C862EF"/>
    <w:rsid w:val="00C9284E"/>
    <w:rsid w:val="00C93D7B"/>
    <w:rsid w:val="00C94462"/>
    <w:rsid w:val="00C96890"/>
    <w:rsid w:val="00CA2FD6"/>
    <w:rsid w:val="00CA54FB"/>
    <w:rsid w:val="00CB5CBB"/>
    <w:rsid w:val="00CC13AE"/>
    <w:rsid w:val="00CC30EB"/>
    <w:rsid w:val="00CC36D6"/>
    <w:rsid w:val="00CC4C34"/>
    <w:rsid w:val="00CC7168"/>
    <w:rsid w:val="00CE2F8B"/>
    <w:rsid w:val="00CF168F"/>
    <w:rsid w:val="00CF30DA"/>
    <w:rsid w:val="00CF46BE"/>
    <w:rsid w:val="00CF472F"/>
    <w:rsid w:val="00CF66EA"/>
    <w:rsid w:val="00CF6A00"/>
    <w:rsid w:val="00D00772"/>
    <w:rsid w:val="00D00E14"/>
    <w:rsid w:val="00D01BDC"/>
    <w:rsid w:val="00D02EBA"/>
    <w:rsid w:val="00D0328B"/>
    <w:rsid w:val="00D0616E"/>
    <w:rsid w:val="00D065EE"/>
    <w:rsid w:val="00D074B9"/>
    <w:rsid w:val="00D12B4B"/>
    <w:rsid w:val="00D20B30"/>
    <w:rsid w:val="00D20EAC"/>
    <w:rsid w:val="00D211A8"/>
    <w:rsid w:val="00D21D2A"/>
    <w:rsid w:val="00D2302E"/>
    <w:rsid w:val="00D247A8"/>
    <w:rsid w:val="00D27010"/>
    <w:rsid w:val="00D3034B"/>
    <w:rsid w:val="00D310D3"/>
    <w:rsid w:val="00D368F8"/>
    <w:rsid w:val="00D40A4B"/>
    <w:rsid w:val="00D431B3"/>
    <w:rsid w:val="00D44078"/>
    <w:rsid w:val="00D4424F"/>
    <w:rsid w:val="00D44DF5"/>
    <w:rsid w:val="00D46387"/>
    <w:rsid w:val="00D53C5B"/>
    <w:rsid w:val="00D54F5E"/>
    <w:rsid w:val="00D5585A"/>
    <w:rsid w:val="00D55D00"/>
    <w:rsid w:val="00D56241"/>
    <w:rsid w:val="00D629B7"/>
    <w:rsid w:val="00D62E7B"/>
    <w:rsid w:val="00D651D3"/>
    <w:rsid w:val="00D745FA"/>
    <w:rsid w:val="00D7503D"/>
    <w:rsid w:val="00D83DE8"/>
    <w:rsid w:val="00D842BD"/>
    <w:rsid w:val="00D91241"/>
    <w:rsid w:val="00D912B7"/>
    <w:rsid w:val="00D91EF0"/>
    <w:rsid w:val="00D947D2"/>
    <w:rsid w:val="00D9483F"/>
    <w:rsid w:val="00DA6CF9"/>
    <w:rsid w:val="00DA75C0"/>
    <w:rsid w:val="00DA7C55"/>
    <w:rsid w:val="00DB22C7"/>
    <w:rsid w:val="00DB5655"/>
    <w:rsid w:val="00DB7621"/>
    <w:rsid w:val="00DC0ADE"/>
    <w:rsid w:val="00DC3AA2"/>
    <w:rsid w:val="00DC5AC1"/>
    <w:rsid w:val="00DC60F5"/>
    <w:rsid w:val="00DC7DFF"/>
    <w:rsid w:val="00DD06BB"/>
    <w:rsid w:val="00DD32BD"/>
    <w:rsid w:val="00DD54BD"/>
    <w:rsid w:val="00DD66DB"/>
    <w:rsid w:val="00DD7317"/>
    <w:rsid w:val="00DE30D3"/>
    <w:rsid w:val="00DE3D8F"/>
    <w:rsid w:val="00DE7C6C"/>
    <w:rsid w:val="00DF498E"/>
    <w:rsid w:val="00DF4A81"/>
    <w:rsid w:val="00DF5081"/>
    <w:rsid w:val="00DF6608"/>
    <w:rsid w:val="00DF6A7E"/>
    <w:rsid w:val="00DF78BE"/>
    <w:rsid w:val="00E01210"/>
    <w:rsid w:val="00E02493"/>
    <w:rsid w:val="00E034DB"/>
    <w:rsid w:val="00E03906"/>
    <w:rsid w:val="00E03BB0"/>
    <w:rsid w:val="00E046E2"/>
    <w:rsid w:val="00E07883"/>
    <w:rsid w:val="00E10445"/>
    <w:rsid w:val="00E1159D"/>
    <w:rsid w:val="00E1216E"/>
    <w:rsid w:val="00E12F38"/>
    <w:rsid w:val="00E156B4"/>
    <w:rsid w:val="00E23B4D"/>
    <w:rsid w:val="00E25A28"/>
    <w:rsid w:val="00E3026E"/>
    <w:rsid w:val="00E33EE5"/>
    <w:rsid w:val="00E44EBA"/>
    <w:rsid w:val="00E51461"/>
    <w:rsid w:val="00E53D4A"/>
    <w:rsid w:val="00E5514F"/>
    <w:rsid w:val="00E6049B"/>
    <w:rsid w:val="00E62903"/>
    <w:rsid w:val="00E71A70"/>
    <w:rsid w:val="00E73E18"/>
    <w:rsid w:val="00E756DE"/>
    <w:rsid w:val="00E77F25"/>
    <w:rsid w:val="00E80735"/>
    <w:rsid w:val="00E80C41"/>
    <w:rsid w:val="00E813A6"/>
    <w:rsid w:val="00E8140A"/>
    <w:rsid w:val="00E8270E"/>
    <w:rsid w:val="00E837C2"/>
    <w:rsid w:val="00E83FEC"/>
    <w:rsid w:val="00E8423E"/>
    <w:rsid w:val="00E8550F"/>
    <w:rsid w:val="00E87666"/>
    <w:rsid w:val="00E87814"/>
    <w:rsid w:val="00E92CB9"/>
    <w:rsid w:val="00E94A6E"/>
    <w:rsid w:val="00E95341"/>
    <w:rsid w:val="00E95901"/>
    <w:rsid w:val="00E97312"/>
    <w:rsid w:val="00E97417"/>
    <w:rsid w:val="00EB0428"/>
    <w:rsid w:val="00EB1D16"/>
    <w:rsid w:val="00EB2886"/>
    <w:rsid w:val="00EB45C9"/>
    <w:rsid w:val="00EB5253"/>
    <w:rsid w:val="00EB5965"/>
    <w:rsid w:val="00EB65C2"/>
    <w:rsid w:val="00EB7255"/>
    <w:rsid w:val="00EB7AB4"/>
    <w:rsid w:val="00EC1080"/>
    <w:rsid w:val="00EC15EC"/>
    <w:rsid w:val="00EC226C"/>
    <w:rsid w:val="00EC2884"/>
    <w:rsid w:val="00EC3B71"/>
    <w:rsid w:val="00EC7A59"/>
    <w:rsid w:val="00ED0EEB"/>
    <w:rsid w:val="00ED4ED3"/>
    <w:rsid w:val="00ED520C"/>
    <w:rsid w:val="00ED665A"/>
    <w:rsid w:val="00ED72DC"/>
    <w:rsid w:val="00EE4AB8"/>
    <w:rsid w:val="00EE5BAD"/>
    <w:rsid w:val="00EE5F85"/>
    <w:rsid w:val="00EE7138"/>
    <w:rsid w:val="00EE7179"/>
    <w:rsid w:val="00EE725F"/>
    <w:rsid w:val="00EE7D01"/>
    <w:rsid w:val="00EF1B01"/>
    <w:rsid w:val="00EF234E"/>
    <w:rsid w:val="00EF3F6F"/>
    <w:rsid w:val="00EF404A"/>
    <w:rsid w:val="00EF40E9"/>
    <w:rsid w:val="00EF4160"/>
    <w:rsid w:val="00EF4529"/>
    <w:rsid w:val="00EF4660"/>
    <w:rsid w:val="00EF4C98"/>
    <w:rsid w:val="00EF55A2"/>
    <w:rsid w:val="00EF7C34"/>
    <w:rsid w:val="00F00E76"/>
    <w:rsid w:val="00F03865"/>
    <w:rsid w:val="00F05E89"/>
    <w:rsid w:val="00F06CD2"/>
    <w:rsid w:val="00F073D5"/>
    <w:rsid w:val="00F10917"/>
    <w:rsid w:val="00F12279"/>
    <w:rsid w:val="00F123C4"/>
    <w:rsid w:val="00F125CF"/>
    <w:rsid w:val="00F147C9"/>
    <w:rsid w:val="00F14AC6"/>
    <w:rsid w:val="00F164A2"/>
    <w:rsid w:val="00F16891"/>
    <w:rsid w:val="00F20D6B"/>
    <w:rsid w:val="00F21042"/>
    <w:rsid w:val="00F228BA"/>
    <w:rsid w:val="00F238CE"/>
    <w:rsid w:val="00F23B5D"/>
    <w:rsid w:val="00F24228"/>
    <w:rsid w:val="00F2740A"/>
    <w:rsid w:val="00F32984"/>
    <w:rsid w:val="00F33337"/>
    <w:rsid w:val="00F407D5"/>
    <w:rsid w:val="00F43E88"/>
    <w:rsid w:val="00F4471E"/>
    <w:rsid w:val="00F47112"/>
    <w:rsid w:val="00F525ED"/>
    <w:rsid w:val="00F53E51"/>
    <w:rsid w:val="00F5641D"/>
    <w:rsid w:val="00F6081F"/>
    <w:rsid w:val="00F60E36"/>
    <w:rsid w:val="00F67590"/>
    <w:rsid w:val="00F67D61"/>
    <w:rsid w:val="00F70232"/>
    <w:rsid w:val="00F7192C"/>
    <w:rsid w:val="00F7320C"/>
    <w:rsid w:val="00F73481"/>
    <w:rsid w:val="00F7431C"/>
    <w:rsid w:val="00F762D7"/>
    <w:rsid w:val="00F803BE"/>
    <w:rsid w:val="00F81AEC"/>
    <w:rsid w:val="00F83F19"/>
    <w:rsid w:val="00F87C1B"/>
    <w:rsid w:val="00F93152"/>
    <w:rsid w:val="00FA0557"/>
    <w:rsid w:val="00FA3E7E"/>
    <w:rsid w:val="00FA4118"/>
    <w:rsid w:val="00FA7714"/>
    <w:rsid w:val="00FB1C46"/>
    <w:rsid w:val="00FB4CE9"/>
    <w:rsid w:val="00FC047F"/>
    <w:rsid w:val="00FC19F9"/>
    <w:rsid w:val="00FC3710"/>
    <w:rsid w:val="00FC6863"/>
    <w:rsid w:val="00FC745E"/>
    <w:rsid w:val="00FD2C75"/>
    <w:rsid w:val="00FD3F3C"/>
    <w:rsid w:val="00FD62EA"/>
    <w:rsid w:val="00FE0148"/>
    <w:rsid w:val="00FE1347"/>
    <w:rsid w:val="00FE441D"/>
    <w:rsid w:val="00FE573D"/>
    <w:rsid w:val="00FE7511"/>
    <w:rsid w:val="00FF052A"/>
    <w:rsid w:val="00FF2712"/>
    <w:rsid w:val="00FF303F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2BC"/>
  </w:style>
  <w:style w:type="paragraph" w:styleId="1">
    <w:name w:val="heading 1"/>
    <w:basedOn w:val="a"/>
    <w:next w:val="a"/>
    <w:link w:val="10"/>
    <w:qFormat/>
    <w:rsid w:val="009972BC"/>
    <w:pPr>
      <w:keepNext/>
      <w:jc w:val="both"/>
      <w:outlineLvl w:val="0"/>
    </w:pPr>
    <w:rPr>
      <w:sz w:val="26"/>
    </w:rPr>
  </w:style>
  <w:style w:type="paragraph" w:styleId="4">
    <w:name w:val="heading 4"/>
    <w:basedOn w:val="a"/>
    <w:next w:val="a"/>
    <w:link w:val="40"/>
    <w:unhideWhenUsed/>
    <w:qFormat/>
    <w:rsid w:val="006E70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E03BB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03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3C15F2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table" w:styleId="a6">
    <w:name w:val="Table Grid"/>
    <w:basedOn w:val="a1"/>
    <w:rsid w:val="003C1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3C15F2"/>
  </w:style>
  <w:style w:type="character" w:styleId="a8">
    <w:name w:val="footnote reference"/>
    <w:semiHidden/>
    <w:rsid w:val="003C15F2"/>
    <w:rPr>
      <w:vertAlign w:val="superscript"/>
    </w:rPr>
  </w:style>
  <w:style w:type="paragraph" w:styleId="a9">
    <w:name w:val="Body Text"/>
    <w:basedOn w:val="a"/>
    <w:link w:val="aa"/>
    <w:rsid w:val="003C15F2"/>
    <w:pPr>
      <w:jc w:val="both"/>
    </w:pPr>
    <w:rPr>
      <w:sz w:val="26"/>
    </w:rPr>
  </w:style>
  <w:style w:type="paragraph" w:styleId="ab">
    <w:name w:val="Plain Text"/>
    <w:basedOn w:val="a"/>
    <w:rsid w:val="003C15F2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711A8E"/>
  </w:style>
  <w:style w:type="paragraph" w:styleId="ac">
    <w:name w:val="Balloon Text"/>
    <w:basedOn w:val="a"/>
    <w:semiHidden/>
    <w:rsid w:val="00F525ED"/>
    <w:rPr>
      <w:rFonts w:ascii="Tahoma" w:hAnsi="Tahoma" w:cs="Tahoma"/>
      <w:sz w:val="16"/>
      <w:szCs w:val="16"/>
    </w:rPr>
  </w:style>
  <w:style w:type="character" w:customStyle="1" w:styleId="cfs1">
    <w:name w:val="cfs1"/>
    <w:basedOn w:val="a0"/>
    <w:rsid w:val="003721DE"/>
  </w:style>
  <w:style w:type="character" w:customStyle="1" w:styleId="aa">
    <w:name w:val="Основной текст Знак"/>
    <w:link w:val="a9"/>
    <w:rsid w:val="00AE6039"/>
    <w:rPr>
      <w:sz w:val="26"/>
    </w:rPr>
  </w:style>
  <w:style w:type="character" w:customStyle="1" w:styleId="Iauiue0">
    <w:name w:val="Iau?iue Знак"/>
    <w:link w:val="Iauiue"/>
    <w:locked/>
    <w:rsid w:val="00074BA2"/>
    <w:rPr>
      <w:sz w:val="26"/>
      <w:lang w:bidi="ar-SA"/>
    </w:rPr>
  </w:style>
  <w:style w:type="paragraph" w:customStyle="1" w:styleId="ConsPlusNormal">
    <w:name w:val="ConsPlusNormal"/>
    <w:rsid w:val="00C078A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rsid w:val="005B5D79"/>
    <w:rPr>
      <w:sz w:val="26"/>
    </w:rPr>
  </w:style>
  <w:style w:type="paragraph" w:customStyle="1" w:styleId="ConsPlusNonformat">
    <w:name w:val="ConsPlusNonformat"/>
    <w:rsid w:val="009553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553D7"/>
    <w:pPr>
      <w:widowControl w:val="0"/>
      <w:autoSpaceDE w:val="0"/>
      <w:autoSpaceDN w:val="0"/>
    </w:pPr>
    <w:rPr>
      <w:b/>
      <w:sz w:val="26"/>
    </w:rPr>
  </w:style>
  <w:style w:type="paragraph" w:customStyle="1" w:styleId="ad">
    <w:name w:val="Содержимое врезки"/>
    <w:basedOn w:val="a"/>
    <w:rsid w:val="00F87C1B"/>
    <w:pPr>
      <w:suppressAutoHyphens/>
    </w:pPr>
    <w:rPr>
      <w:color w:val="00000A"/>
    </w:rPr>
  </w:style>
  <w:style w:type="character" w:customStyle="1" w:styleId="40">
    <w:name w:val="Заголовок 4 Знак"/>
    <w:basedOn w:val="a0"/>
    <w:link w:val="4"/>
    <w:rsid w:val="006E70CF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2BC"/>
  </w:style>
  <w:style w:type="paragraph" w:styleId="1">
    <w:name w:val="heading 1"/>
    <w:basedOn w:val="a"/>
    <w:next w:val="a"/>
    <w:link w:val="10"/>
    <w:qFormat/>
    <w:rsid w:val="009972BC"/>
    <w:pPr>
      <w:keepNext/>
      <w:jc w:val="both"/>
      <w:outlineLvl w:val="0"/>
    </w:pPr>
    <w:rPr>
      <w:sz w:val="26"/>
    </w:rPr>
  </w:style>
  <w:style w:type="paragraph" w:styleId="4">
    <w:name w:val="heading 4"/>
    <w:basedOn w:val="a"/>
    <w:next w:val="a"/>
    <w:link w:val="40"/>
    <w:unhideWhenUsed/>
    <w:qFormat/>
    <w:rsid w:val="006E70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E03BB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03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3C15F2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table" w:styleId="a6">
    <w:name w:val="Table Grid"/>
    <w:basedOn w:val="a1"/>
    <w:rsid w:val="003C1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3C15F2"/>
  </w:style>
  <w:style w:type="character" w:styleId="a8">
    <w:name w:val="footnote reference"/>
    <w:semiHidden/>
    <w:rsid w:val="003C15F2"/>
    <w:rPr>
      <w:vertAlign w:val="superscript"/>
    </w:rPr>
  </w:style>
  <w:style w:type="paragraph" w:styleId="a9">
    <w:name w:val="Body Text"/>
    <w:basedOn w:val="a"/>
    <w:link w:val="aa"/>
    <w:rsid w:val="003C15F2"/>
    <w:pPr>
      <w:jc w:val="both"/>
    </w:pPr>
    <w:rPr>
      <w:sz w:val="26"/>
    </w:rPr>
  </w:style>
  <w:style w:type="paragraph" w:styleId="ab">
    <w:name w:val="Plain Text"/>
    <w:basedOn w:val="a"/>
    <w:rsid w:val="003C15F2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711A8E"/>
  </w:style>
  <w:style w:type="paragraph" w:styleId="ac">
    <w:name w:val="Balloon Text"/>
    <w:basedOn w:val="a"/>
    <w:semiHidden/>
    <w:rsid w:val="00F525ED"/>
    <w:rPr>
      <w:rFonts w:ascii="Tahoma" w:hAnsi="Tahoma" w:cs="Tahoma"/>
      <w:sz w:val="16"/>
      <w:szCs w:val="16"/>
    </w:rPr>
  </w:style>
  <w:style w:type="character" w:customStyle="1" w:styleId="cfs1">
    <w:name w:val="cfs1"/>
    <w:basedOn w:val="a0"/>
    <w:rsid w:val="003721DE"/>
  </w:style>
  <w:style w:type="character" w:customStyle="1" w:styleId="aa">
    <w:name w:val="Основной текст Знак"/>
    <w:link w:val="a9"/>
    <w:rsid w:val="00AE6039"/>
    <w:rPr>
      <w:sz w:val="26"/>
    </w:rPr>
  </w:style>
  <w:style w:type="character" w:customStyle="1" w:styleId="Iauiue0">
    <w:name w:val="Iau?iue Знак"/>
    <w:link w:val="Iauiue"/>
    <w:locked/>
    <w:rsid w:val="00074BA2"/>
    <w:rPr>
      <w:sz w:val="26"/>
      <w:lang w:bidi="ar-SA"/>
    </w:rPr>
  </w:style>
  <w:style w:type="paragraph" w:customStyle="1" w:styleId="ConsPlusNormal">
    <w:name w:val="ConsPlusNormal"/>
    <w:rsid w:val="00C078A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rsid w:val="005B5D79"/>
    <w:rPr>
      <w:sz w:val="26"/>
    </w:rPr>
  </w:style>
  <w:style w:type="paragraph" w:customStyle="1" w:styleId="ConsPlusNonformat">
    <w:name w:val="ConsPlusNonformat"/>
    <w:rsid w:val="009553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553D7"/>
    <w:pPr>
      <w:widowControl w:val="0"/>
      <w:autoSpaceDE w:val="0"/>
      <w:autoSpaceDN w:val="0"/>
    </w:pPr>
    <w:rPr>
      <w:b/>
      <w:sz w:val="26"/>
    </w:rPr>
  </w:style>
  <w:style w:type="paragraph" w:customStyle="1" w:styleId="ad">
    <w:name w:val="Содержимое врезки"/>
    <w:basedOn w:val="a"/>
    <w:rsid w:val="00F87C1B"/>
    <w:pPr>
      <w:suppressAutoHyphens/>
    </w:pPr>
    <w:rPr>
      <w:color w:val="00000A"/>
    </w:rPr>
  </w:style>
  <w:style w:type="character" w:customStyle="1" w:styleId="40">
    <w:name w:val="Заголовок 4 Знак"/>
    <w:basedOn w:val="a0"/>
    <w:link w:val="4"/>
    <w:rsid w:val="006E70CF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!&#1041;&#1083;&#1072;&#1085;&#1082;&#1080;\&#1054;&#1092;&#1080;&#1094;&#1080;&#1072;&#1083;&#1100;&#1085;&#1099;&#1077;%20&#1076;&#1086;&#1082;&#1091;&#1084;&#1077;&#1085;&#1090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1C15-1963-41AC-AB87-C782CEC6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Yukina_EL</dc:creator>
  <cp:lastModifiedBy>Неустроева Наталья Константиновна</cp:lastModifiedBy>
  <cp:revision>2</cp:revision>
  <cp:lastPrinted>2024-03-04T06:20:00Z</cp:lastPrinted>
  <dcterms:created xsi:type="dcterms:W3CDTF">2024-03-05T12:44:00Z</dcterms:created>
  <dcterms:modified xsi:type="dcterms:W3CDTF">2024-03-05T12:44:00Z</dcterms:modified>
</cp:coreProperties>
</file>