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41" w:rsidRDefault="00072F41" w:rsidP="006D3B2B">
      <w:pPr>
        <w:tabs>
          <w:tab w:val="left" w:pos="0"/>
        </w:tabs>
        <w:ind w:left="10348"/>
        <w:jc w:val="center"/>
        <w:rPr>
          <w:sz w:val="26"/>
        </w:rPr>
      </w:pPr>
      <w:bookmarkStart w:id="0" w:name="_GoBack"/>
      <w:bookmarkEnd w:id="0"/>
      <w:r>
        <w:rPr>
          <w:sz w:val="26"/>
        </w:rPr>
        <w:t>УТВЕРЖДЕН</w:t>
      </w:r>
    </w:p>
    <w:p w:rsidR="00072F41" w:rsidRDefault="00072F41" w:rsidP="006D3B2B">
      <w:pPr>
        <w:ind w:left="10348"/>
        <w:jc w:val="center"/>
        <w:rPr>
          <w:sz w:val="26"/>
        </w:rPr>
      </w:pPr>
      <w:r>
        <w:rPr>
          <w:sz w:val="26"/>
        </w:rPr>
        <w:t xml:space="preserve">постановлением </w:t>
      </w:r>
      <w:r w:rsidR="007768F1">
        <w:rPr>
          <w:sz w:val="26"/>
        </w:rPr>
        <w:br/>
      </w:r>
      <w:r>
        <w:rPr>
          <w:sz w:val="26"/>
        </w:rPr>
        <w:t>Администрации города Вологды</w:t>
      </w:r>
    </w:p>
    <w:p w:rsidR="00072F41" w:rsidRDefault="00072F41" w:rsidP="006D3B2B">
      <w:pPr>
        <w:ind w:left="10348"/>
        <w:jc w:val="center"/>
        <w:rPr>
          <w:sz w:val="26"/>
        </w:rPr>
      </w:pPr>
      <w:r>
        <w:rPr>
          <w:sz w:val="26"/>
        </w:rPr>
        <w:t>от 24 августа 2018 года № 999</w:t>
      </w:r>
    </w:p>
    <w:p w:rsidR="008A7E76" w:rsidRPr="008A7E76" w:rsidRDefault="00072F41" w:rsidP="006D3B2B">
      <w:pPr>
        <w:ind w:left="10348"/>
        <w:jc w:val="center"/>
        <w:rPr>
          <w:sz w:val="26"/>
        </w:rPr>
      </w:pPr>
      <w:proofErr w:type="gramStart"/>
      <w:r>
        <w:rPr>
          <w:sz w:val="26"/>
        </w:rPr>
        <w:t xml:space="preserve">(в редакции </w:t>
      </w:r>
      <w:r w:rsidR="008A7E76" w:rsidRPr="008A7E76">
        <w:rPr>
          <w:sz w:val="26"/>
        </w:rPr>
        <w:t>постановлени</w:t>
      </w:r>
      <w:r>
        <w:rPr>
          <w:sz w:val="26"/>
        </w:rPr>
        <w:t>я</w:t>
      </w:r>
      <w:r w:rsidR="008A7E76" w:rsidRPr="008A7E76">
        <w:rPr>
          <w:sz w:val="26"/>
        </w:rPr>
        <w:t xml:space="preserve"> Администрации</w:t>
      </w:r>
      <w:r w:rsidR="00F35AED">
        <w:rPr>
          <w:sz w:val="26"/>
        </w:rPr>
        <w:t xml:space="preserve"> </w:t>
      </w:r>
      <w:r w:rsidR="008A7E76" w:rsidRPr="008A7E76">
        <w:rPr>
          <w:sz w:val="26"/>
        </w:rPr>
        <w:t>города Вологды</w:t>
      </w:r>
      <w:proofErr w:type="gramEnd"/>
    </w:p>
    <w:p w:rsidR="00AC2AB0" w:rsidRDefault="007768F1" w:rsidP="006D3B2B">
      <w:pPr>
        <w:ind w:left="10348"/>
        <w:jc w:val="center"/>
        <w:rPr>
          <w:sz w:val="26"/>
        </w:rPr>
      </w:pPr>
      <w:r>
        <w:rPr>
          <w:sz w:val="26"/>
        </w:rPr>
        <w:t>о</w:t>
      </w:r>
      <w:r w:rsidR="008C7EFB">
        <w:rPr>
          <w:sz w:val="26"/>
        </w:rPr>
        <w:t>т</w:t>
      </w:r>
      <w:r>
        <w:rPr>
          <w:sz w:val="26"/>
        </w:rPr>
        <w:t xml:space="preserve"> </w:t>
      </w:r>
      <w:r w:rsidR="000A3768">
        <w:rPr>
          <w:sz w:val="26"/>
        </w:rPr>
        <w:t>05.02.2024</w:t>
      </w:r>
      <w:r>
        <w:rPr>
          <w:sz w:val="26"/>
        </w:rPr>
        <w:t xml:space="preserve"> </w:t>
      </w:r>
      <w:r w:rsidR="008C7EFB">
        <w:rPr>
          <w:sz w:val="26"/>
        </w:rPr>
        <w:t>№</w:t>
      </w:r>
      <w:r>
        <w:rPr>
          <w:sz w:val="26"/>
        </w:rPr>
        <w:t xml:space="preserve"> </w:t>
      </w:r>
      <w:r w:rsidR="000A3768">
        <w:rPr>
          <w:sz w:val="26"/>
        </w:rPr>
        <w:t>118</w:t>
      </w:r>
      <w:r w:rsidR="00072F41">
        <w:rPr>
          <w:sz w:val="26"/>
        </w:rPr>
        <w:t>)</w:t>
      </w:r>
    </w:p>
    <w:p w:rsidR="00AC2AB0" w:rsidRDefault="00AC2AB0" w:rsidP="008A7E76">
      <w:pPr>
        <w:ind w:left="4820"/>
        <w:jc w:val="center"/>
        <w:rPr>
          <w:sz w:val="26"/>
        </w:rPr>
      </w:pPr>
    </w:p>
    <w:p w:rsidR="00A40219" w:rsidRPr="0071719C" w:rsidRDefault="00A40219" w:rsidP="006C488F">
      <w:pPr>
        <w:jc w:val="center"/>
        <w:rPr>
          <w:sz w:val="18"/>
          <w:szCs w:val="18"/>
        </w:rPr>
      </w:pPr>
    </w:p>
    <w:p w:rsidR="00DD759F" w:rsidRDefault="004176B6" w:rsidP="006C488F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 бесхозяйных объектов централизованных систем холодного водоснабжения и водоотведения</w:t>
      </w:r>
    </w:p>
    <w:p w:rsidR="004176B6" w:rsidRDefault="004176B6" w:rsidP="006C488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территории </w:t>
      </w:r>
      <w:r w:rsidR="007F6912">
        <w:rPr>
          <w:sz w:val="26"/>
          <w:szCs w:val="26"/>
        </w:rPr>
        <w:t>городского округа города Вологды</w:t>
      </w:r>
    </w:p>
    <w:p w:rsidR="004176B6" w:rsidRDefault="004176B6" w:rsidP="006C488F">
      <w:pPr>
        <w:jc w:val="center"/>
        <w:rPr>
          <w:sz w:val="26"/>
          <w:szCs w:val="26"/>
        </w:rPr>
      </w:pPr>
    </w:p>
    <w:p w:rsidR="00913C9C" w:rsidRDefault="00C56E94" w:rsidP="007768F1">
      <w:pPr>
        <w:numPr>
          <w:ilvl w:val="0"/>
          <w:numId w:val="5"/>
        </w:numPr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Объекты централизованной системы водоснабжения</w:t>
      </w:r>
    </w:p>
    <w:p w:rsidR="009408C7" w:rsidRDefault="009408C7" w:rsidP="009408C7">
      <w:pPr>
        <w:jc w:val="both"/>
        <w:rPr>
          <w:sz w:val="26"/>
          <w:szCs w:val="26"/>
        </w:rPr>
      </w:pPr>
    </w:p>
    <w:tbl>
      <w:tblPr>
        <w:tblW w:w="155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19"/>
        <w:gridCol w:w="4648"/>
        <w:gridCol w:w="1559"/>
        <w:gridCol w:w="1985"/>
        <w:gridCol w:w="1843"/>
        <w:gridCol w:w="2409"/>
      </w:tblGrid>
      <w:tr w:rsidR="009408C7" w:rsidRPr="00101751" w:rsidTr="007768F1">
        <w:trPr>
          <w:trHeight w:val="4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7768F1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proofErr w:type="gramStart"/>
            <w:r w:rsidRPr="00101751">
              <w:rPr>
                <w:sz w:val="26"/>
                <w:szCs w:val="26"/>
              </w:rPr>
              <w:t>п</w:t>
            </w:r>
            <w:proofErr w:type="gramEnd"/>
            <w:r w:rsidRPr="00101751">
              <w:rPr>
                <w:sz w:val="26"/>
                <w:szCs w:val="26"/>
              </w:rPr>
              <w:t>/п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4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Местоположение объекта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Описание технических характеристик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Наличие передаточного акта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Постановка на кадастровый учет</w:t>
            </w:r>
          </w:p>
        </w:tc>
      </w:tr>
      <w:tr w:rsidR="009408C7" w:rsidRPr="00101751" w:rsidTr="007768F1">
        <w:trPr>
          <w:trHeight w:val="5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 xml:space="preserve">Диаметр, </w:t>
            </w:r>
          </w:p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 xml:space="preserve">Протяженность, </w:t>
            </w:r>
            <w:proofErr w:type="gramStart"/>
            <w:r w:rsidRPr="00101751">
              <w:rPr>
                <w:sz w:val="26"/>
                <w:szCs w:val="26"/>
              </w:rPr>
              <w:t>м</w:t>
            </w:r>
            <w:proofErr w:type="gram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7" w:rsidRPr="00101751" w:rsidRDefault="009408C7" w:rsidP="00F9708A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7" w:rsidRPr="00101751" w:rsidRDefault="009408C7" w:rsidP="00F9708A">
            <w:pPr>
              <w:rPr>
                <w:sz w:val="26"/>
                <w:szCs w:val="26"/>
              </w:rPr>
            </w:pPr>
          </w:p>
        </w:tc>
      </w:tr>
      <w:tr w:rsidR="009408C7" w:rsidRPr="00101751" w:rsidTr="007768F1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2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7</w:t>
            </w:r>
          </w:p>
        </w:tc>
      </w:tr>
      <w:tr w:rsidR="009408C7" w:rsidRPr="00101751" w:rsidTr="00776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Водопроводная сеть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7" w:rsidRPr="00101751" w:rsidRDefault="009408C7" w:rsidP="007768F1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г. Вологда,</w:t>
            </w:r>
            <w:r>
              <w:rPr>
                <w:sz w:val="26"/>
                <w:szCs w:val="26"/>
              </w:rPr>
              <w:t xml:space="preserve"> </w:t>
            </w:r>
            <w:r w:rsidRPr="00101751">
              <w:rPr>
                <w:sz w:val="26"/>
                <w:szCs w:val="26"/>
              </w:rPr>
              <w:t>ул. Красноармейская,</w:t>
            </w:r>
            <w:r w:rsidR="007768F1">
              <w:rPr>
                <w:sz w:val="26"/>
                <w:szCs w:val="26"/>
              </w:rPr>
              <w:t xml:space="preserve"> </w:t>
            </w:r>
            <w:r w:rsidRPr="00101751">
              <w:rPr>
                <w:sz w:val="26"/>
                <w:szCs w:val="26"/>
              </w:rPr>
              <w:t>д.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1E1B08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</w:p>
        </w:tc>
      </w:tr>
      <w:tr w:rsidR="009408C7" w:rsidRPr="00101751" w:rsidTr="00776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Водопроводная сеть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г. Вологда, ул. Элеваторная -</w:t>
            </w:r>
            <w:r>
              <w:rPr>
                <w:sz w:val="26"/>
                <w:szCs w:val="26"/>
              </w:rPr>
              <w:br/>
            </w:r>
            <w:r w:rsidRPr="00101751">
              <w:rPr>
                <w:sz w:val="26"/>
                <w:szCs w:val="26"/>
              </w:rPr>
              <w:t xml:space="preserve">ул. </w:t>
            </w:r>
            <w:proofErr w:type="spellStart"/>
            <w:r w:rsidRPr="00101751">
              <w:rPr>
                <w:sz w:val="26"/>
                <w:szCs w:val="26"/>
              </w:rPr>
              <w:t>Турундаевская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100, 150, 200, 300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1E1B08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3106,9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</w:p>
        </w:tc>
      </w:tr>
      <w:tr w:rsidR="009408C7" w:rsidRPr="00101751" w:rsidTr="00776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Водопроводная сеть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 xml:space="preserve">г. Вологда, ул. </w:t>
            </w:r>
            <w:proofErr w:type="spellStart"/>
            <w:r w:rsidRPr="00101751">
              <w:rPr>
                <w:sz w:val="26"/>
                <w:szCs w:val="26"/>
              </w:rPr>
              <w:t>Осаново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100, 110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797,9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C32FF5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</w:p>
        </w:tc>
      </w:tr>
      <w:tr w:rsidR="009408C7" w:rsidRPr="00101751" w:rsidTr="00776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Водопроводная сеть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proofErr w:type="gramStart"/>
            <w:r w:rsidRPr="00101751">
              <w:rPr>
                <w:sz w:val="26"/>
                <w:szCs w:val="26"/>
              </w:rPr>
              <w:t>г. Вологда, в границах квартала</w:t>
            </w:r>
            <w:r>
              <w:rPr>
                <w:sz w:val="26"/>
                <w:szCs w:val="26"/>
              </w:rPr>
              <w:br/>
            </w:r>
            <w:r w:rsidRPr="00101751">
              <w:rPr>
                <w:sz w:val="26"/>
                <w:szCs w:val="26"/>
              </w:rPr>
              <w:t xml:space="preserve">ул. Псковская - ул. Ленинградская - </w:t>
            </w:r>
            <w:r w:rsidR="007768F1">
              <w:rPr>
                <w:sz w:val="26"/>
                <w:szCs w:val="26"/>
              </w:rPr>
              <w:br/>
            </w:r>
            <w:r w:rsidRPr="00101751">
              <w:rPr>
                <w:sz w:val="26"/>
                <w:szCs w:val="26"/>
              </w:rPr>
              <w:t>ул. Костромская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1E1B08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63, 100, 150, 160, 200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1E1B08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E94F6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35:24:0402011:6020</w:t>
            </w:r>
          </w:p>
        </w:tc>
      </w:tr>
      <w:tr w:rsidR="009408C7" w:rsidRPr="00101751" w:rsidTr="00776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Водопроводная сеть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г. Вологда, ул. Зосимовская, д. 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83414D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83414D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E94F6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35:24:0202010:1352</w:t>
            </w:r>
          </w:p>
        </w:tc>
      </w:tr>
      <w:tr w:rsidR="009408C7" w:rsidRPr="00101751" w:rsidTr="00776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Водопроводная сеть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7" w:rsidRPr="00101751" w:rsidRDefault="009408C7" w:rsidP="007768F1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г. Вологда, наб. Пречистенская,</w:t>
            </w:r>
            <w:r w:rsidR="007768F1">
              <w:rPr>
                <w:sz w:val="26"/>
                <w:szCs w:val="26"/>
              </w:rPr>
              <w:t xml:space="preserve"> </w:t>
            </w:r>
            <w:r w:rsidRPr="00101751">
              <w:rPr>
                <w:sz w:val="26"/>
                <w:szCs w:val="26"/>
              </w:rPr>
              <w:t>д. 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CC396E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100,110,150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1E1B08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E94F6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35:24:0202010:1354</w:t>
            </w:r>
          </w:p>
        </w:tc>
      </w:tr>
      <w:tr w:rsidR="009408C7" w:rsidRPr="00101751" w:rsidTr="00776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Водопроводная сеть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г. Вологда, ул. М. Поповича, 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1E1B08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1E1B08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E94F6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35:24:0000000:4846</w:t>
            </w:r>
          </w:p>
        </w:tc>
      </w:tr>
      <w:tr w:rsidR="009408C7" w:rsidRPr="00101751" w:rsidTr="00776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1E1B08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9408C7" w:rsidRPr="00101751">
              <w:rPr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Водопроводная сеть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г. Вологда, ул. 4-ая 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1E1B08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1E1B08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E94F6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35:24:0104012:792</w:t>
            </w:r>
          </w:p>
        </w:tc>
      </w:tr>
      <w:tr w:rsidR="009408C7" w:rsidRPr="00101751" w:rsidTr="00776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1E1B08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408C7" w:rsidRPr="00101751">
              <w:rPr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Водопроводная сеть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г. Вологда, ул. 5-ая 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1E1B08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1E1B08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E94F6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35:24:0104012:791</w:t>
            </w:r>
          </w:p>
        </w:tc>
      </w:tr>
      <w:tr w:rsidR="009408C7" w:rsidRPr="00101751" w:rsidTr="00776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1E1B08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1</w:t>
            </w:r>
            <w:r w:rsidR="001E1B08">
              <w:rPr>
                <w:sz w:val="26"/>
                <w:szCs w:val="26"/>
              </w:rPr>
              <w:t>0</w:t>
            </w:r>
            <w:r w:rsidRPr="00101751">
              <w:rPr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Водопроводная сеть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г. Вологда, ул. 6-ая 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1E1B08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1E1B08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E94F6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35:24:0104012:790</w:t>
            </w:r>
          </w:p>
        </w:tc>
      </w:tr>
      <w:tr w:rsidR="009408C7" w:rsidRPr="00101751" w:rsidTr="00776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1E1B08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9408C7" w:rsidRPr="00101751">
              <w:rPr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Водопроводная сеть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г. Вологда, наб. 6 Армии, д. 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1E1B08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1E1B08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E94F6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35:24:0000000:4871</w:t>
            </w:r>
          </w:p>
        </w:tc>
      </w:tr>
      <w:tr w:rsidR="009408C7" w:rsidRPr="00101751" w:rsidTr="00776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1E1B08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9408C7" w:rsidRPr="00101751">
              <w:rPr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Водопроводная сеть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г. Вологда, ул. Советский пр-т,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F223A9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F223A9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E94F6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</w:p>
        </w:tc>
      </w:tr>
      <w:tr w:rsidR="00B26F83" w:rsidRPr="00101751" w:rsidTr="00776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1E1B08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B26F83" w:rsidRPr="00101751">
              <w:rPr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B26F8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Водопроводная сеть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B26F8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г. Вологда, ул. Возрождения, д. 82а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B26F83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B26F83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E94F6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B26F83" w:rsidP="00F9708A">
            <w:pPr>
              <w:jc w:val="center"/>
              <w:rPr>
                <w:sz w:val="26"/>
                <w:szCs w:val="26"/>
              </w:rPr>
            </w:pPr>
          </w:p>
        </w:tc>
      </w:tr>
      <w:tr w:rsidR="00B26F83" w:rsidRPr="00101751" w:rsidTr="007768F1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1E1B08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B26F83" w:rsidRPr="00101751">
              <w:rPr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B26F8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Водопроводная сеть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B26F8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г. Вологда, ул. Беляева, д.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B26F83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110,160,225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B26F83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454,24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E94F6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B26F83" w:rsidP="00F9708A">
            <w:pPr>
              <w:jc w:val="center"/>
              <w:rPr>
                <w:sz w:val="26"/>
                <w:szCs w:val="26"/>
              </w:rPr>
            </w:pPr>
          </w:p>
        </w:tc>
      </w:tr>
      <w:tr w:rsidR="00B26F83" w:rsidRPr="00101751" w:rsidTr="00776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1E1B08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B26F83" w:rsidRPr="00101751">
              <w:rPr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B26F8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Водопроводная сеть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B26F8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г. Вологда, ул. Молодежная, д. 20б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B26F83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B26F83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E94F6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B26F83" w:rsidP="00F9708A">
            <w:pPr>
              <w:jc w:val="center"/>
              <w:rPr>
                <w:sz w:val="26"/>
                <w:szCs w:val="26"/>
              </w:rPr>
            </w:pPr>
          </w:p>
        </w:tc>
      </w:tr>
      <w:tr w:rsidR="00B26F83" w:rsidRPr="00101751" w:rsidTr="00776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1E1B08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B26F83" w:rsidRPr="00101751">
              <w:rPr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B26F8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Водопроводная сеть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B26F83" w:rsidP="007768F1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 xml:space="preserve">г. Вологда, ул. </w:t>
            </w:r>
            <w:proofErr w:type="spellStart"/>
            <w:r w:rsidRPr="00101751">
              <w:rPr>
                <w:sz w:val="26"/>
                <w:szCs w:val="26"/>
              </w:rPr>
              <w:t>Завражский</w:t>
            </w:r>
            <w:proofErr w:type="spellEnd"/>
            <w:r w:rsidRPr="00101751">
              <w:rPr>
                <w:sz w:val="26"/>
                <w:szCs w:val="26"/>
              </w:rPr>
              <w:t xml:space="preserve"> пер.,</w:t>
            </w:r>
            <w:r w:rsidR="007768F1">
              <w:rPr>
                <w:sz w:val="26"/>
                <w:szCs w:val="26"/>
              </w:rPr>
              <w:t xml:space="preserve"> </w:t>
            </w:r>
            <w:r w:rsidRPr="00101751">
              <w:rPr>
                <w:sz w:val="26"/>
                <w:szCs w:val="26"/>
              </w:rPr>
              <w:t>д. 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B26F83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B26F83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E94F6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B26F83" w:rsidP="00F9708A">
            <w:pPr>
              <w:jc w:val="center"/>
              <w:rPr>
                <w:sz w:val="26"/>
                <w:szCs w:val="26"/>
              </w:rPr>
            </w:pPr>
          </w:p>
        </w:tc>
      </w:tr>
      <w:tr w:rsidR="00B26F83" w:rsidRPr="00101751" w:rsidTr="007768F1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1E1B08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B26F83" w:rsidRPr="00101751">
              <w:rPr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B26F8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Водопроводная сеть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B26F8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г. Вологда, ул. Пугачева, д. 28а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E77457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E77457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E94F6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B26F83" w:rsidP="00F9708A">
            <w:pPr>
              <w:jc w:val="center"/>
              <w:rPr>
                <w:sz w:val="26"/>
                <w:szCs w:val="26"/>
              </w:rPr>
            </w:pPr>
          </w:p>
        </w:tc>
      </w:tr>
      <w:tr w:rsidR="00B26F83" w:rsidRPr="00101751" w:rsidTr="007768F1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1E1B08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B26F83" w:rsidRPr="00101751">
              <w:rPr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B26F8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Водопроводная сеть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B26F8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г. Вологда, ул. Пугачева, д.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B26F83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110,160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B26F83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E94F6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B26F83" w:rsidP="00F9708A">
            <w:pPr>
              <w:jc w:val="center"/>
              <w:rPr>
                <w:sz w:val="26"/>
                <w:szCs w:val="26"/>
              </w:rPr>
            </w:pPr>
          </w:p>
        </w:tc>
      </w:tr>
      <w:tr w:rsidR="00B26F83" w:rsidRPr="00101751" w:rsidTr="007768F1">
        <w:trPr>
          <w:trHeight w:val="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1E1B08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B26F83" w:rsidRPr="00101751">
              <w:rPr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B26F8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Водопроводная сеть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B26F8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 xml:space="preserve">г. Вологда, с. </w:t>
            </w:r>
            <w:proofErr w:type="gramStart"/>
            <w:r w:rsidRPr="00101751">
              <w:rPr>
                <w:sz w:val="26"/>
                <w:szCs w:val="26"/>
              </w:rPr>
              <w:t>Молочное</w:t>
            </w:r>
            <w:proofErr w:type="gramEnd"/>
            <w:r w:rsidRPr="0010175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br/>
            </w:r>
            <w:r w:rsidRPr="00101751">
              <w:rPr>
                <w:sz w:val="26"/>
                <w:szCs w:val="26"/>
              </w:rPr>
              <w:t>ул. Октябрьская, д.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1E1B08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1E1B08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E94F6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83" w:rsidRPr="00101751" w:rsidRDefault="00B26F83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35:24:0601004:324</w:t>
            </w:r>
          </w:p>
        </w:tc>
      </w:tr>
    </w:tbl>
    <w:p w:rsidR="007768F1" w:rsidRDefault="007768F1" w:rsidP="007768F1">
      <w:pPr>
        <w:rPr>
          <w:sz w:val="26"/>
          <w:szCs w:val="26"/>
        </w:rPr>
      </w:pPr>
    </w:p>
    <w:p w:rsidR="007768F1" w:rsidRDefault="007768F1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56E94" w:rsidRPr="007768F1" w:rsidRDefault="003043B9" w:rsidP="007768F1">
      <w:pPr>
        <w:pStyle w:val="a9"/>
        <w:numPr>
          <w:ilvl w:val="0"/>
          <w:numId w:val="5"/>
        </w:numPr>
        <w:jc w:val="center"/>
        <w:rPr>
          <w:sz w:val="26"/>
          <w:szCs w:val="26"/>
        </w:rPr>
      </w:pPr>
      <w:r w:rsidRPr="007768F1">
        <w:rPr>
          <w:sz w:val="26"/>
          <w:szCs w:val="26"/>
        </w:rPr>
        <w:lastRenderedPageBreak/>
        <w:t>О</w:t>
      </w:r>
      <w:r w:rsidR="00C56E94" w:rsidRPr="007768F1">
        <w:rPr>
          <w:sz w:val="26"/>
          <w:szCs w:val="26"/>
        </w:rPr>
        <w:t>бъекты централизованн</w:t>
      </w:r>
      <w:r w:rsidR="00A95190" w:rsidRPr="007768F1">
        <w:rPr>
          <w:sz w:val="26"/>
          <w:szCs w:val="26"/>
        </w:rPr>
        <w:t>ых</w:t>
      </w:r>
      <w:r w:rsidR="00C56E94" w:rsidRPr="007768F1">
        <w:rPr>
          <w:sz w:val="26"/>
          <w:szCs w:val="26"/>
        </w:rPr>
        <w:t xml:space="preserve"> систем водоотведения</w:t>
      </w:r>
    </w:p>
    <w:p w:rsidR="006D3B2B" w:rsidRPr="00FE5EE4" w:rsidRDefault="006D3B2B" w:rsidP="006D3B2B">
      <w:pPr>
        <w:rPr>
          <w:sz w:val="26"/>
          <w:szCs w:val="26"/>
        </w:rPr>
      </w:pPr>
    </w:p>
    <w:p w:rsidR="00C56E94" w:rsidRPr="00FE5EE4" w:rsidRDefault="00C56E94" w:rsidP="006C488F">
      <w:pPr>
        <w:jc w:val="center"/>
        <w:rPr>
          <w:sz w:val="10"/>
          <w:szCs w:val="10"/>
        </w:rPr>
      </w:pPr>
    </w:p>
    <w:tbl>
      <w:tblPr>
        <w:tblW w:w="155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14"/>
        <w:gridCol w:w="4515"/>
        <w:gridCol w:w="1661"/>
        <w:gridCol w:w="1988"/>
        <w:gridCol w:w="1847"/>
        <w:gridCol w:w="2394"/>
      </w:tblGrid>
      <w:tr w:rsidR="009408C7" w:rsidRPr="00101751" w:rsidTr="007768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7768F1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proofErr w:type="gramStart"/>
            <w:r w:rsidRPr="00101751">
              <w:rPr>
                <w:sz w:val="26"/>
                <w:szCs w:val="26"/>
              </w:rPr>
              <w:t>п</w:t>
            </w:r>
            <w:proofErr w:type="gramEnd"/>
            <w:r w:rsidRPr="00101751">
              <w:rPr>
                <w:sz w:val="26"/>
                <w:szCs w:val="26"/>
              </w:rPr>
              <w:t>/п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Местоположение объекта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Описание технических характеристик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Наличие передаточного акта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Постановка на кадастровый учет</w:t>
            </w:r>
          </w:p>
        </w:tc>
      </w:tr>
      <w:tr w:rsidR="009408C7" w:rsidRPr="00101751" w:rsidTr="007768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 xml:space="preserve">Диаметр, </w:t>
            </w:r>
          </w:p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мм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 xml:space="preserve">Протяженность, </w:t>
            </w:r>
            <w:proofErr w:type="gramStart"/>
            <w:r w:rsidRPr="00101751">
              <w:rPr>
                <w:sz w:val="26"/>
                <w:szCs w:val="26"/>
              </w:rPr>
              <w:t>м</w:t>
            </w:r>
            <w:proofErr w:type="gramEnd"/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</w:p>
        </w:tc>
      </w:tr>
      <w:tr w:rsidR="009408C7" w:rsidRPr="00101751" w:rsidTr="00776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1.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Канализационная сеть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7768F1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г. Вологда, ул. Красноармейская,</w:t>
            </w:r>
            <w:r w:rsidR="007768F1">
              <w:rPr>
                <w:sz w:val="26"/>
                <w:szCs w:val="26"/>
              </w:rPr>
              <w:t xml:space="preserve"> </w:t>
            </w:r>
            <w:r w:rsidRPr="00101751">
              <w:rPr>
                <w:sz w:val="26"/>
                <w:szCs w:val="26"/>
              </w:rPr>
              <w:t>д. 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150, 200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270,00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имеется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</w:p>
        </w:tc>
      </w:tr>
      <w:tr w:rsidR="009408C7" w:rsidRPr="00101751" w:rsidTr="00776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2.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Канализационная сеть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г. Вологда, ул. Лермонтова, д. 15а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137,90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имеется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</w:p>
        </w:tc>
      </w:tr>
      <w:tr w:rsidR="009408C7" w:rsidRPr="00101751" w:rsidTr="00776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3.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Канализационная сеть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г. Вологда, Челюскинцев, д.9, 13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CC396E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1E1B08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E94F6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имеется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35:24:0201019:2293</w:t>
            </w:r>
          </w:p>
        </w:tc>
      </w:tr>
      <w:tr w:rsidR="009408C7" w:rsidRPr="00101751" w:rsidTr="00776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4.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Канализационная сеть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г. Вологда, ул. Зосимовская, д. 45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E84DFA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E84DFA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E94F6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имеется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35:24:0202010:1353</w:t>
            </w:r>
          </w:p>
        </w:tc>
      </w:tr>
      <w:tr w:rsidR="009408C7" w:rsidRPr="00101751" w:rsidTr="00776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5.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Канализационная сеть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7768F1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г. Вологда, наб. Пречистенская,</w:t>
            </w:r>
            <w:r w:rsidR="007768F1">
              <w:rPr>
                <w:sz w:val="26"/>
                <w:szCs w:val="26"/>
              </w:rPr>
              <w:t xml:space="preserve"> </w:t>
            </w:r>
            <w:r w:rsidRPr="00101751">
              <w:rPr>
                <w:sz w:val="26"/>
                <w:szCs w:val="26"/>
              </w:rPr>
              <w:t>д. 72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CC396E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1E1B08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E94F6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имеется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35:24:0202010:1355</w:t>
            </w:r>
          </w:p>
        </w:tc>
      </w:tr>
      <w:tr w:rsidR="009408C7" w:rsidRPr="00101751" w:rsidTr="00776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6.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Канализационная сеть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г. Вологда, ул. М. Поповича, д. 18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1E1B08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1E1B08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E94F6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имеется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35:24:0000000:4845</w:t>
            </w:r>
          </w:p>
        </w:tc>
      </w:tr>
      <w:tr w:rsidR="009408C7" w:rsidRPr="00101751" w:rsidTr="00776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7.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Канализационная сеть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г. Вологда, ул. Заречная, д. 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826087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150,160,200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826087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161,81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E94F6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имеется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</w:p>
        </w:tc>
      </w:tr>
      <w:tr w:rsidR="009408C7" w:rsidRPr="00101751" w:rsidTr="00776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8.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Канализационная сеть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7768F1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г. Вологда, ул. Чернышевского,</w:t>
            </w:r>
            <w:r w:rsidR="007768F1">
              <w:rPr>
                <w:sz w:val="26"/>
                <w:szCs w:val="26"/>
              </w:rPr>
              <w:t xml:space="preserve"> </w:t>
            </w:r>
            <w:r w:rsidRPr="00101751">
              <w:rPr>
                <w:sz w:val="26"/>
                <w:szCs w:val="26"/>
              </w:rPr>
              <w:t>д. 110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A65A2F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A65A2F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E94F6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имеется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</w:p>
        </w:tc>
      </w:tr>
      <w:tr w:rsidR="009408C7" w:rsidRPr="00101751" w:rsidTr="00776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9.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Канализационная сеть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г. Вологда, ул. Текстильщиков, д. 19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BB600C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BB600C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E94F6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имеется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</w:p>
        </w:tc>
      </w:tr>
      <w:tr w:rsidR="009408C7" w:rsidRPr="00101751" w:rsidTr="00776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E94F63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10.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Канализационная сеть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г. Вологда, ул. Возрождения, д. 82а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B26F83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150,200,300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B26F83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320,92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E94F6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имеется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</w:p>
        </w:tc>
      </w:tr>
      <w:tr w:rsidR="009408C7" w:rsidRPr="00101751" w:rsidTr="00776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E94F63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11.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Канализационная сеть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г. Вологда, ул. Беляева, д. 21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B26F83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B26F83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190,41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E94F6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имеется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</w:p>
        </w:tc>
      </w:tr>
      <w:tr w:rsidR="009408C7" w:rsidRPr="00101751" w:rsidTr="00776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E94F63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12.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Канализационная сеть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г. Вологда, ул. Молодежная, д. 20б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B26F83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250,315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B26F83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177,15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E94F6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имеется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</w:p>
        </w:tc>
      </w:tr>
      <w:tr w:rsidR="009408C7" w:rsidRPr="00101751" w:rsidTr="00776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E94F63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13.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Канализационная сеть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7768F1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 xml:space="preserve">г. Вологда, ул. </w:t>
            </w:r>
            <w:proofErr w:type="spellStart"/>
            <w:r w:rsidRPr="00101751">
              <w:rPr>
                <w:sz w:val="26"/>
                <w:szCs w:val="26"/>
              </w:rPr>
              <w:t>Завражский</w:t>
            </w:r>
            <w:proofErr w:type="spellEnd"/>
            <w:r w:rsidRPr="00101751">
              <w:rPr>
                <w:sz w:val="26"/>
                <w:szCs w:val="26"/>
              </w:rPr>
              <w:t xml:space="preserve"> пер.,</w:t>
            </w:r>
            <w:r w:rsidR="007768F1">
              <w:rPr>
                <w:sz w:val="26"/>
                <w:szCs w:val="26"/>
              </w:rPr>
              <w:t xml:space="preserve"> </w:t>
            </w:r>
            <w:r w:rsidRPr="00101751">
              <w:rPr>
                <w:sz w:val="26"/>
                <w:szCs w:val="26"/>
              </w:rPr>
              <w:t>д. 4а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B26F83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B26F83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216,14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E94F6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имеется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</w:p>
        </w:tc>
      </w:tr>
      <w:tr w:rsidR="009408C7" w:rsidRPr="00101751" w:rsidTr="00776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E94F63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Канализационная сеть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г. Вологда, ул. Пугачева, д. 50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E3597C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E3597C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127,59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E94F6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имеется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</w:p>
        </w:tc>
      </w:tr>
      <w:tr w:rsidR="009408C7" w:rsidRPr="00101751" w:rsidTr="007768F1">
        <w:trPr>
          <w:trHeight w:val="7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E94F63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15.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Канализационная сеть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 xml:space="preserve">г. Вологда, с. </w:t>
            </w:r>
            <w:proofErr w:type="gramStart"/>
            <w:r w:rsidRPr="00101751">
              <w:rPr>
                <w:sz w:val="26"/>
                <w:szCs w:val="26"/>
              </w:rPr>
              <w:t>Молочное</w:t>
            </w:r>
            <w:proofErr w:type="gramEnd"/>
            <w:r w:rsidRPr="00101751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br/>
            </w:r>
            <w:r w:rsidRPr="00101751">
              <w:rPr>
                <w:sz w:val="26"/>
                <w:szCs w:val="26"/>
              </w:rPr>
              <w:t>ул. Октябрьская, д. 39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1E1B08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100, 200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1E1B08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E94F63" w:rsidP="00F9708A">
            <w:pPr>
              <w:jc w:val="center"/>
              <w:rPr>
                <w:sz w:val="26"/>
                <w:szCs w:val="26"/>
              </w:rPr>
            </w:pPr>
            <w:r w:rsidRPr="00101751">
              <w:rPr>
                <w:sz w:val="26"/>
                <w:szCs w:val="26"/>
              </w:rPr>
              <w:t>имеется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101751" w:rsidRDefault="009408C7" w:rsidP="00F97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35:24:0601004:323</w:t>
            </w:r>
          </w:p>
        </w:tc>
      </w:tr>
    </w:tbl>
    <w:p w:rsidR="001A4D0A" w:rsidRDefault="001A4D0A" w:rsidP="00B60A41">
      <w:pPr>
        <w:rPr>
          <w:sz w:val="26"/>
          <w:szCs w:val="26"/>
        </w:rPr>
      </w:pPr>
    </w:p>
    <w:sectPr w:rsidR="001A4D0A" w:rsidSect="007768F1">
      <w:headerReference w:type="default" r:id="rId9"/>
      <w:pgSz w:w="16840" w:h="11907" w:orient="landscape"/>
      <w:pgMar w:top="1702" w:right="539" w:bottom="851" w:left="709" w:header="584" w:footer="3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A8B" w:rsidRDefault="00305A8B" w:rsidP="001A0FF1">
      <w:r>
        <w:separator/>
      </w:r>
    </w:p>
  </w:endnote>
  <w:endnote w:type="continuationSeparator" w:id="0">
    <w:p w:rsidR="00305A8B" w:rsidRDefault="00305A8B" w:rsidP="001A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A8B" w:rsidRDefault="00305A8B" w:rsidP="001A0FF1">
      <w:r>
        <w:separator/>
      </w:r>
    </w:p>
  </w:footnote>
  <w:footnote w:type="continuationSeparator" w:id="0">
    <w:p w:rsidR="00305A8B" w:rsidRDefault="00305A8B" w:rsidP="001A0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98149"/>
      <w:docPartObj>
        <w:docPartGallery w:val="Page Numbers (Top of Page)"/>
        <w:docPartUnique/>
      </w:docPartObj>
    </w:sdtPr>
    <w:sdtEndPr/>
    <w:sdtContent>
      <w:p w:rsidR="00502879" w:rsidRDefault="005E736D">
        <w:pPr>
          <w:pStyle w:val="a3"/>
          <w:jc w:val="center"/>
        </w:pPr>
        <w:r>
          <w:fldChar w:fldCharType="begin"/>
        </w:r>
        <w:r w:rsidR="00502879">
          <w:instrText>PAGE   \* MERGEFORMAT</w:instrText>
        </w:r>
        <w:r>
          <w:fldChar w:fldCharType="separate"/>
        </w:r>
        <w:r w:rsidR="006D1472">
          <w:rPr>
            <w:noProof/>
          </w:rPr>
          <w:t>2</w:t>
        </w:r>
        <w:r>
          <w:fldChar w:fldCharType="end"/>
        </w:r>
      </w:p>
    </w:sdtContent>
  </w:sdt>
  <w:p w:rsidR="00502879" w:rsidRDefault="005028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B37F5"/>
    <w:multiLevelType w:val="hybridMultilevel"/>
    <w:tmpl w:val="09C29B88"/>
    <w:lvl w:ilvl="0" w:tplc="EA4C0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132914"/>
    <w:multiLevelType w:val="hybridMultilevel"/>
    <w:tmpl w:val="74EAD48C"/>
    <w:lvl w:ilvl="0" w:tplc="39281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30513C"/>
    <w:multiLevelType w:val="hybridMultilevel"/>
    <w:tmpl w:val="74EAD48C"/>
    <w:lvl w:ilvl="0" w:tplc="39281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F142A2"/>
    <w:multiLevelType w:val="hybridMultilevel"/>
    <w:tmpl w:val="CBA4E11E"/>
    <w:lvl w:ilvl="0" w:tplc="99AE5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576588"/>
    <w:multiLevelType w:val="hybridMultilevel"/>
    <w:tmpl w:val="CBA4E11E"/>
    <w:lvl w:ilvl="0" w:tplc="99AE5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8B0DBF"/>
    <w:multiLevelType w:val="multilevel"/>
    <w:tmpl w:val="3F9480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84F"/>
    <w:rsid w:val="00001640"/>
    <w:rsid w:val="00004FAB"/>
    <w:rsid w:val="00006171"/>
    <w:rsid w:val="000123A7"/>
    <w:rsid w:val="00013389"/>
    <w:rsid w:val="00013D14"/>
    <w:rsid w:val="000233AF"/>
    <w:rsid w:val="00023E90"/>
    <w:rsid w:val="000354DD"/>
    <w:rsid w:val="0004098F"/>
    <w:rsid w:val="00041E71"/>
    <w:rsid w:val="0004358E"/>
    <w:rsid w:val="00044C2F"/>
    <w:rsid w:val="00050C97"/>
    <w:rsid w:val="000539D6"/>
    <w:rsid w:val="00055BB8"/>
    <w:rsid w:val="00056D1A"/>
    <w:rsid w:val="0006363F"/>
    <w:rsid w:val="0006628D"/>
    <w:rsid w:val="0006779C"/>
    <w:rsid w:val="00067926"/>
    <w:rsid w:val="00067CF0"/>
    <w:rsid w:val="000716B1"/>
    <w:rsid w:val="00072B98"/>
    <w:rsid w:val="00072D48"/>
    <w:rsid w:val="00072F41"/>
    <w:rsid w:val="00074401"/>
    <w:rsid w:val="00074FC5"/>
    <w:rsid w:val="000757A6"/>
    <w:rsid w:val="00075D4B"/>
    <w:rsid w:val="000760DA"/>
    <w:rsid w:val="00077233"/>
    <w:rsid w:val="00077D06"/>
    <w:rsid w:val="00082FE9"/>
    <w:rsid w:val="00084E5B"/>
    <w:rsid w:val="000856EA"/>
    <w:rsid w:val="00086811"/>
    <w:rsid w:val="00090565"/>
    <w:rsid w:val="000A102B"/>
    <w:rsid w:val="000A1CB3"/>
    <w:rsid w:val="000A1EB9"/>
    <w:rsid w:val="000A3768"/>
    <w:rsid w:val="000A47D9"/>
    <w:rsid w:val="000A6D4B"/>
    <w:rsid w:val="000A7841"/>
    <w:rsid w:val="000B1AEB"/>
    <w:rsid w:val="000B1CEF"/>
    <w:rsid w:val="000B1D40"/>
    <w:rsid w:val="000B3863"/>
    <w:rsid w:val="000B6533"/>
    <w:rsid w:val="000B67A4"/>
    <w:rsid w:val="000C535B"/>
    <w:rsid w:val="000C738B"/>
    <w:rsid w:val="000D00D0"/>
    <w:rsid w:val="000D7627"/>
    <w:rsid w:val="000E32B7"/>
    <w:rsid w:val="000E6C2B"/>
    <w:rsid w:val="000F270E"/>
    <w:rsid w:val="000F7B28"/>
    <w:rsid w:val="00103C6A"/>
    <w:rsid w:val="0010698A"/>
    <w:rsid w:val="0011279E"/>
    <w:rsid w:val="0011337A"/>
    <w:rsid w:val="00114E81"/>
    <w:rsid w:val="00115C5E"/>
    <w:rsid w:val="00115EC2"/>
    <w:rsid w:val="001170FA"/>
    <w:rsid w:val="00117258"/>
    <w:rsid w:val="0011757B"/>
    <w:rsid w:val="00120200"/>
    <w:rsid w:val="001227E4"/>
    <w:rsid w:val="001265DC"/>
    <w:rsid w:val="0013035E"/>
    <w:rsid w:val="0013207C"/>
    <w:rsid w:val="00132253"/>
    <w:rsid w:val="0013523D"/>
    <w:rsid w:val="00136379"/>
    <w:rsid w:val="00140258"/>
    <w:rsid w:val="0014068E"/>
    <w:rsid w:val="00140BA4"/>
    <w:rsid w:val="00141165"/>
    <w:rsid w:val="00141787"/>
    <w:rsid w:val="00146899"/>
    <w:rsid w:val="0015115E"/>
    <w:rsid w:val="001531FA"/>
    <w:rsid w:val="00153CF5"/>
    <w:rsid w:val="001550D6"/>
    <w:rsid w:val="00160350"/>
    <w:rsid w:val="00160ABD"/>
    <w:rsid w:val="001646EA"/>
    <w:rsid w:val="0016695D"/>
    <w:rsid w:val="00166E62"/>
    <w:rsid w:val="00170AB1"/>
    <w:rsid w:val="00171293"/>
    <w:rsid w:val="00171399"/>
    <w:rsid w:val="001769CF"/>
    <w:rsid w:val="00176EA0"/>
    <w:rsid w:val="00177279"/>
    <w:rsid w:val="00180745"/>
    <w:rsid w:val="00181BBD"/>
    <w:rsid w:val="00184A44"/>
    <w:rsid w:val="00184A86"/>
    <w:rsid w:val="00184DE3"/>
    <w:rsid w:val="001875FD"/>
    <w:rsid w:val="00191563"/>
    <w:rsid w:val="001916E3"/>
    <w:rsid w:val="0019468C"/>
    <w:rsid w:val="001953B9"/>
    <w:rsid w:val="00196575"/>
    <w:rsid w:val="001A0FF1"/>
    <w:rsid w:val="001A254A"/>
    <w:rsid w:val="001A4D0A"/>
    <w:rsid w:val="001A6175"/>
    <w:rsid w:val="001B3E4A"/>
    <w:rsid w:val="001B72D0"/>
    <w:rsid w:val="001B78C4"/>
    <w:rsid w:val="001B7D1A"/>
    <w:rsid w:val="001C199B"/>
    <w:rsid w:val="001C2848"/>
    <w:rsid w:val="001C2A1C"/>
    <w:rsid w:val="001C2C64"/>
    <w:rsid w:val="001C60F2"/>
    <w:rsid w:val="001D0289"/>
    <w:rsid w:val="001D152D"/>
    <w:rsid w:val="001D5049"/>
    <w:rsid w:val="001D770B"/>
    <w:rsid w:val="001E1B08"/>
    <w:rsid w:val="001E25B4"/>
    <w:rsid w:val="001E714F"/>
    <w:rsid w:val="001E7EB8"/>
    <w:rsid w:val="001F4AA6"/>
    <w:rsid w:val="001F5776"/>
    <w:rsid w:val="001F6AE7"/>
    <w:rsid w:val="00200DD5"/>
    <w:rsid w:val="00202BF2"/>
    <w:rsid w:val="0020414F"/>
    <w:rsid w:val="00204395"/>
    <w:rsid w:val="002049BD"/>
    <w:rsid w:val="00205F69"/>
    <w:rsid w:val="0021026D"/>
    <w:rsid w:val="002109FE"/>
    <w:rsid w:val="00215C9F"/>
    <w:rsid w:val="00220861"/>
    <w:rsid w:val="0022420F"/>
    <w:rsid w:val="002245CA"/>
    <w:rsid w:val="0022465F"/>
    <w:rsid w:val="00224E17"/>
    <w:rsid w:val="002273D0"/>
    <w:rsid w:val="00230B11"/>
    <w:rsid w:val="00230B4B"/>
    <w:rsid w:val="002327CD"/>
    <w:rsid w:val="00233255"/>
    <w:rsid w:val="00235C82"/>
    <w:rsid w:val="0024098C"/>
    <w:rsid w:val="00242EF2"/>
    <w:rsid w:val="00243834"/>
    <w:rsid w:val="00244678"/>
    <w:rsid w:val="002452EF"/>
    <w:rsid w:val="00251E41"/>
    <w:rsid w:val="00253AC1"/>
    <w:rsid w:val="00254B6E"/>
    <w:rsid w:val="0025593C"/>
    <w:rsid w:val="00255F8A"/>
    <w:rsid w:val="00260ACB"/>
    <w:rsid w:val="00265461"/>
    <w:rsid w:val="00267431"/>
    <w:rsid w:val="00270519"/>
    <w:rsid w:val="00270738"/>
    <w:rsid w:val="00275ED9"/>
    <w:rsid w:val="00277407"/>
    <w:rsid w:val="002809B9"/>
    <w:rsid w:val="00281BC4"/>
    <w:rsid w:val="002910D9"/>
    <w:rsid w:val="00291B3F"/>
    <w:rsid w:val="00292424"/>
    <w:rsid w:val="002957E0"/>
    <w:rsid w:val="00296845"/>
    <w:rsid w:val="0029797C"/>
    <w:rsid w:val="002A46AD"/>
    <w:rsid w:val="002B2263"/>
    <w:rsid w:val="002B279A"/>
    <w:rsid w:val="002B4990"/>
    <w:rsid w:val="002B4DB0"/>
    <w:rsid w:val="002B7B03"/>
    <w:rsid w:val="002C04AE"/>
    <w:rsid w:val="002C47EC"/>
    <w:rsid w:val="002C515F"/>
    <w:rsid w:val="002C67A0"/>
    <w:rsid w:val="002C7DC2"/>
    <w:rsid w:val="002D16B8"/>
    <w:rsid w:val="002E07CF"/>
    <w:rsid w:val="002E0977"/>
    <w:rsid w:val="002E2A67"/>
    <w:rsid w:val="002E3DFC"/>
    <w:rsid w:val="002E43DB"/>
    <w:rsid w:val="002E465C"/>
    <w:rsid w:val="002E4C4E"/>
    <w:rsid w:val="002E785F"/>
    <w:rsid w:val="002F0891"/>
    <w:rsid w:val="002F273C"/>
    <w:rsid w:val="002F2AFC"/>
    <w:rsid w:val="002F2F1C"/>
    <w:rsid w:val="002F413C"/>
    <w:rsid w:val="002F5B51"/>
    <w:rsid w:val="002F5F52"/>
    <w:rsid w:val="002F7112"/>
    <w:rsid w:val="002F7E04"/>
    <w:rsid w:val="002F7FB3"/>
    <w:rsid w:val="003017BA"/>
    <w:rsid w:val="00302CC4"/>
    <w:rsid w:val="00303647"/>
    <w:rsid w:val="003043B9"/>
    <w:rsid w:val="00304A98"/>
    <w:rsid w:val="00304FD0"/>
    <w:rsid w:val="00305A8B"/>
    <w:rsid w:val="00310D6D"/>
    <w:rsid w:val="0031228F"/>
    <w:rsid w:val="00313A1D"/>
    <w:rsid w:val="00316024"/>
    <w:rsid w:val="00321196"/>
    <w:rsid w:val="00321C94"/>
    <w:rsid w:val="00323684"/>
    <w:rsid w:val="00324422"/>
    <w:rsid w:val="003247E0"/>
    <w:rsid w:val="00324DF0"/>
    <w:rsid w:val="00325A55"/>
    <w:rsid w:val="003260F3"/>
    <w:rsid w:val="003320E9"/>
    <w:rsid w:val="00333138"/>
    <w:rsid w:val="00333872"/>
    <w:rsid w:val="0033440B"/>
    <w:rsid w:val="00334EB4"/>
    <w:rsid w:val="003419AC"/>
    <w:rsid w:val="0034219F"/>
    <w:rsid w:val="00344470"/>
    <w:rsid w:val="00346DBC"/>
    <w:rsid w:val="003470CC"/>
    <w:rsid w:val="00352E8F"/>
    <w:rsid w:val="00360065"/>
    <w:rsid w:val="00363D0B"/>
    <w:rsid w:val="00364BF4"/>
    <w:rsid w:val="00366923"/>
    <w:rsid w:val="0037101E"/>
    <w:rsid w:val="003723CB"/>
    <w:rsid w:val="00376CDA"/>
    <w:rsid w:val="0038025F"/>
    <w:rsid w:val="00380470"/>
    <w:rsid w:val="00383A56"/>
    <w:rsid w:val="00383C7F"/>
    <w:rsid w:val="0038497B"/>
    <w:rsid w:val="00384BEC"/>
    <w:rsid w:val="00385492"/>
    <w:rsid w:val="00386388"/>
    <w:rsid w:val="0038797B"/>
    <w:rsid w:val="00390939"/>
    <w:rsid w:val="00391E25"/>
    <w:rsid w:val="00393140"/>
    <w:rsid w:val="00394009"/>
    <w:rsid w:val="0039443D"/>
    <w:rsid w:val="00396A33"/>
    <w:rsid w:val="003A01D7"/>
    <w:rsid w:val="003A059F"/>
    <w:rsid w:val="003A229D"/>
    <w:rsid w:val="003A2E80"/>
    <w:rsid w:val="003A42DF"/>
    <w:rsid w:val="003A73A6"/>
    <w:rsid w:val="003B070B"/>
    <w:rsid w:val="003B207D"/>
    <w:rsid w:val="003B3E18"/>
    <w:rsid w:val="003B4599"/>
    <w:rsid w:val="003B50C0"/>
    <w:rsid w:val="003B7380"/>
    <w:rsid w:val="003C0F50"/>
    <w:rsid w:val="003C1C43"/>
    <w:rsid w:val="003C3458"/>
    <w:rsid w:val="003C5527"/>
    <w:rsid w:val="003D2447"/>
    <w:rsid w:val="003D3C9A"/>
    <w:rsid w:val="003D5578"/>
    <w:rsid w:val="003D6809"/>
    <w:rsid w:val="003D745C"/>
    <w:rsid w:val="003E1641"/>
    <w:rsid w:val="003E2E2F"/>
    <w:rsid w:val="003E2F84"/>
    <w:rsid w:val="003E4B73"/>
    <w:rsid w:val="003E649B"/>
    <w:rsid w:val="003F06AD"/>
    <w:rsid w:val="003F4ECE"/>
    <w:rsid w:val="00401B74"/>
    <w:rsid w:val="00404F65"/>
    <w:rsid w:val="004051D9"/>
    <w:rsid w:val="004112FD"/>
    <w:rsid w:val="00411DFA"/>
    <w:rsid w:val="004122DF"/>
    <w:rsid w:val="00412CBD"/>
    <w:rsid w:val="00415222"/>
    <w:rsid w:val="00416B42"/>
    <w:rsid w:val="004176B6"/>
    <w:rsid w:val="00421B9E"/>
    <w:rsid w:val="0042209F"/>
    <w:rsid w:val="004228B8"/>
    <w:rsid w:val="0042582C"/>
    <w:rsid w:val="00426C60"/>
    <w:rsid w:val="00432ABA"/>
    <w:rsid w:val="00435A57"/>
    <w:rsid w:val="00441706"/>
    <w:rsid w:val="004436BF"/>
    <w:rsid w:val="00454A54"/>
    <w:rsid w:val="00455656"/>
    <w:rsid w:val="00455AD8"/>
    <w:rsid w:val="00457DBB"/>
    <w:rsid w:val="0046132B"/>
    <w:rsid w:val="00461F7F"/>
    <w:rsid w:val="004631AB"/>
    <w:rsid w:val="00463DE5"/>
    <w:rsid w:val="004649D1"/>
    <w:rsid w:val="004671E2"/>
    <w:rsid w:val="00472F4A"/>
    <w:rsid w:val="00473F5C"/>
    <w:rsid w:val="00474A57"/>
    <w:rsid w:val="004760BC"/>
    <w:rsid w:val="00476DF1"/>
    <w:rsid w:val="00477E55"/>
    <w:rsid w:val="00480B71"/>
    <w:rsid w:val="004813CD"/>
    <w:rsid w:val="0048160A"/>
    <w:rsid w:val="00482E36"/>
    <w:rsid w:val="0048434B"/>
    <w:rsid w:val="00484C9E"/>
    <w:rsid w:val="0048650A"/>
    <w:rsid w:val="00486D77"/>
    <w:rsid w:val="004879AF"/>
    <w:rsid w:val="004904D5"/>
    <w:rsid w:val="00495A61"/>
    <w:rsid w:val="00496B78"/>
    <w:rsid w:val="00497490"/>
    <w:rsid w:val="004A5007"/>
    <w:rsid w:val="004B2AD1"/>
    <w:rsid w:val="004B347C"/>
    <w:rsid w:val="004B46EF"/>
    <w:rsid w:val="004C0E7B"/>
    <w:rsid w:val="004C2851"/>
    <w:rsid w:val="004C737C"/>
    <w:rsid w:val="004D03F4"/>
    <w:rsid w:val="004D0C14"/>
    <w:rsid w:val="004D0C82"/>
    <w:rsid w:val="004D59C2"/>
    <w:rsid w:val="004D6361"/>
    <w:rsid w:val="004D7D30"/>
    <w:rsid w:val="004E4F66"/>
    <w:rsid w:val="004E6C9E"/>
    <w:rsid w:val="004F04DB"/>
    <w:rsid w:val="004F0797"/>
    <w:rsid w:val="004F0E91"/>
    <w:rsid w:val="004F7CDE"/>
    <w:rsid w:val="0050223B"/>
    <w:rsid w:val="0050226B"/>
    <w:rsid w:val="00502879"/>
    <w:rsid w:val="00502B82"/>
    <w:rsid w:val="00503022"/>
    <w:rsid w:val="0050490F"/>
    <w:rsid w:val="005123DA"/>
    <w:rsid w:val="00513DF9"/>
    <w:rsid w:val="005141CE"/>
    <w:rsid w:val="00515E72"/>
    <w:rsid w:val="00521263"/>
    <w:rsid w:val="005216D6"/>
    <w:rsid w:val="00521871"/>
    <w:rsid w:val="00523634"/>
    <w:rsid w:val="00523D75"/>
    <w:rsid w:val="00524D6C"/>
    <w:rsid w:val="0053302F"/>
    <w:rsid w:val="00537891"/>
    <w:rsid w:val="00537DA5"/>
    <w:rsid w:val="00545965"/>
    <w:rsid w:val="00546053"/>
    <w:rsid w:val="00550D9F"/>
    <w:rsid w:val="00551108"/>
    <w:rsid w:val="0055604E"/>
    <w:rsid w:val="00556911"/>
    <w:rsid w:val="00557023"/>
    <w:rsid w:val="00557079"/>
    <w:rsid w:val="005632AD"/>
    <w:rsid w:val="00564FA8"/>
    <w:rsid w:val="005662D5"/>
    <w:rsid w:val="00566756"/>
    <w:rsid w:val="00573202"/>
    <w:rsid w:val="00583D37"/>
    <w:rsid w:val="00590F5F"/>
    <w:rsid w:val="00594A39"/>
    <w:rsid w:val="0059637B"/>
    <w:rsid w:val="00597005"/>
    <w:rsid w:val="005A072B"/>
    <w:rsid w:val="005A0A19"/>
    <w:rsid w:val="005A2C87"/>
    <w:rsid w:val="005A2C95"/>
    <w:rsid w:val="005A4843"/>
    <w:rsid w:val="005A583E"/>
    <w:rsid w:val="005B0F77"/>
    <w:rsid w:val="005B1224"/>
    <w:rsid w:val="005B1482"/>
    <w:rsid w:val="005B2796"/>
    <w:rsid w:val="005B4C45"/>
    <w:rsid w:val="005B4CF5"/>
    <w:rsid w:val="005B5287"/>
    <w:rsid w:val="005B6EC7"/>
    <w:rsid w:val="005B7F7E"/>
    <w:rsid w:val="005C0333"/>
    <w:rsid w:val="005C1BD8"/>
    <w:rsid w:val="005C2DF2"/>
    <w:rsid w:val="005C457A"/>
    <w:rsid w:val="005C6909"/>
    <w:rsid w:val="005D2CA6"/>
    <w:rsid w:val="005D3C40"/>
    <w:rsid w:val="005D3D68"/>
    <w:rsid w:val="005D4E88"/>
    <w:rsid w:val="005D75A6"/>
    <w:rsid w:val="005D7A69"/>
    <w:rsid w:val="005E012C"/>
    <w:rsid w:val="005E1842"/>
    <w:rsid w:val="005E33FF"/>
    <w:rsid w:val="005E6AAA"/>
    <w:rsid w:val="005E736D"/>
    <w:rsid w:val="005F7DEF"/>
    <w:rsid w:val="00600A2C"/>
    <w:rsid w:val="00600EC1"/>
    <w:rsid w:val="006013E4"/>
    <w:rsid w:val="00601771"/>
    <w:rsid w:val="00601EBE"/>
    <w:rsid w:val="0060656F"/>
    <w:rsid w:val="00610B04"/>
    <w:rsid w:val="006114BC"/>
    <w:rsid w:val="006130D2"/>
    <w:rsid w:val="006138D5"/>
    <w:rsid w:val="00614C70"/>
    <w:rsid w:val="0061539E"/>
    <w:rsid w:val="00616E53"/>
    <w:rsid w:val="00616FAF"/>
    <w:rsid w:val="00617EEE"/>
    <w:rsid w:val="006221A7"/>
    <w:rsid w:val="0062377C"/>
    <w:rsid w:val="006249EF"/>
    <w:rsid w:val="00624AAA"/>
    <w:rsid w:val="00626232"/>
    <w:rsid w:val="0063142C"/>
    <w:rsid w:val="00632CD6"/>
    <w:rsid w:val="006334BE"/>
    <w:rsid w:val="006348EB"/>
    <w:rsid w:val="006365F1"/>
    <w:rsid w:val="0063684F"/>
    <w:rsid w:val="0064018E"/>
    <w:rsid w:val="00641B3D"/>
    <w:rsid w:val="0064204E"/>
    <w:rsid w:val="00646809"/>
    <w:rsid w:val="00650AD0"/>
    <w:rsid w:val="006513CC"/>
    <w:rsid w:val="00652494"/>
    <w:rsid w:val="006525CD"/>
    <w:rsid w:val="0065380D"/>
    <w:rsid w:val="00654106"/>
    <w:rsid w:val="006545CE"/>
    <w:rsid w:val="006576C4"/>
    <w:rsid w:val="006608D3"/>
    <w:rsid w:val="00661CC2"/>
    <w:rsid w:val="00671040"/>
    <w:rsid w:val="00672599"/>
    <w:rsid w:val="00673B0F"/>
    <w:rsid w:val="00673C09"/>
    <w:rsid w:val="00677DED"/>
    <w:rsid w:val="0068017F"/>
    <w:rsid w:val="0068046D"/>
    <w:rsid w:val="00681021"/>
    <w:rsid w:val="006857A8"/>
    <w:rsid w:val="00685DCF"/>
    <w:rsid w:val="00687DC9"/>
    <w:rsid w:val="00690B0F"/>
    <w:rsid w:val="0069265B"/>
    <w:rsid w:val="006929EC"/>
    <w:rsid w:val="006A2091"/>
    <w:rsid w:val="006A215F"/>
    <w:rsid w:val="006A22D2"/>
    <w:rsid w:val="006A5E93"/>
    <w:rsid w:val="006A7EBF"/>
    <w:rsid w:val="006B0A51"/>
    <w:rsid w:val="006B2D99"/>
    <w:rsid w:val="006B3538"/>
    <w:rsid w:val="006B5C60"/>
    <w:rsid w:val="006B7849"/>
    <w:rsid w:val="006C2CAA"/>
    <w:rsid w:val="006C42B4"/>
    <w:rsid w:val="006C488F"/>
    <w:rsid w:val="006D0123"/>
    <w:rsid w:val="006D1472"/>
    <w:rsid w:val="006D17FC"/>
    <w:rsid w:val="006D1A5E"/>
    <w:rsid w:val="006D1FA9"/>
    <w:rsid w:val="006D2462"/>
    <w:rsid w:val="006D2C25"/>
    <w:rsid w:val="006D3B2B"/>
    <w:rsid w:val="006D5E27"/>
    <w:rsid w:val="006E211A"/>
    <w:rsid w:val="006E4866"/>
    <w:rsid w:val="006E4A8A"/>
    <w:rsid w:val="006E670D"/>
    <w:rsid w:val="006E76BF"/>
    <w:rsid w:val="006F06D5"/>
    <w:rsid w:val="006F30E7"/>
    <w:rsid w:val="00704FE3"/>
    <w:rsid w:val="00712044"/>
    <w:rsid w:val="00713F2D"/>
    <w:rsid w:val="007167C0"/>
    <w:rsid w:val="0071687B"/>
    <w:rsid w:val="00716AE1"/>
    <w:rsid w:val="00716F22"/>
    <w:rsid w:val="0071719C"/>
    <w:rsid w:val="00717427"/>
    <w:rsid w:val="00721C41"/>
    <w:rsid w:val="0072253C"/>
    <w:rsid w:val="00722E84"/>
    <w:rsid w:val="007246BF"/>
    <w:rsid w:val="00725552"/>
    <w:rsid w:val="00726832"/>
    <w:rsid w:val="00727B2D"/>
    <w:rsid w:val="0073033C"/>
    <w:rsid w:val="007307D3"/>
    <w:rsid w:val="00730BF2"/>
    <w:rsid w:val="00732A65"/>
    <w:rsid w:val="00733C2D"/>
    <w:rsid w:val="00735B8B"/>
    <w:rsid w:val="007370C8"/>
    <w:rsid w:val="00741D7D"/>
    <w:rsid w:val="00741E54"/>
    <w:rsid w:val="00750146"/>
    <w:rsid w:val="00751525"/>
    <w:rsid w:val="00751756"/>
    <w:rsid w:val="007525FA"/>
    <w:rsid w:val="0075616A"/>
    <w:rsid w:val="00757E46"/>
    <w:rsid w:val="007616E7"/>
    <w:rsid w:val="00764158"/>
    <w:rsid w:val="00764231"/>
    <w:rsid w:val="00765186"/>
    <w:rsid w:val="00767860"/>
    <w:rsid w:val="007707EF"/>
    <w:rsid w:val="00770DB1"/>
    <w:rsid w:val="007747DB"/>
    <w:rsid w:val="007768F1"/>
    <w:rsid w:val="007775A0"/>
    <w:rsid w:val="0078747D"/>
    <w:rsid w:val="007952D4"/>
    <w:rsid w:val="00797BEC"/>
    <w:rsid w:val="007A2375"/>
    <w:rsid w:val="007A2E96"/>
    <w:rsid w:val="007A33C3"/>
    <w:rsid w:val="007A41D2"/>
    <w:rsid w:val="007A4D6D"/>
    <w:rsid w:val="007A545A"/>
    <w:rsid w:val="007A7761"/>
    <w:rsid w:val="007B0114"/>
    <w:rsid w:val="007B031A"/>
    <w:rsid w:val="007B1A4E"/>
    <w:rsid w:val="007B4752"/>
    <w:rsid w:val="007B61FC"/>
    <w:rsid w:val="007C0BD7"/>
    <w:rsid w:val="007C0D46"/>
    <w:rsid w:val="007C26B6"/>
    <w:rsid w:val="007C284F"/>
    <w:rsid w:val="007C384C"/>
    <w:rsid w:val="007C65D7"/>
    <w:rsid w:val="007C686B"/>
    <w:rsid w:val="007D0C99"/>
    <w:rsid w:val="007D0E1D"/>
    <w:rsid w:val="007D1C6A"/>
    <w:rsid w:val="007D238D"/>
    <w:rsid w:val="007D4524"/>
    <w:rsid w:val="007D5BCC"/>
    <w:rsid w:val="007D70E0"/>
    <w:rsid w:val="007E26A8"/>
    <w:rsid w:val="007E2B17"/>
    <w:rsid w:val="007E6606"/>
    <w:rsid w:val="007E6D7C"/>
    <w:rsid w:val="007F0694"/>
    <w:rsid w:val="007F6912"/>
    <w:rsid w:val="007F7480"/>
    <w:rsid w:val="007F7C89"/>
    <w:rsid w:val="008005F7"/>
    <w:rsid w:val="00801C11"/>
    <w:rsid w:val="00801D8B"/>
    <w:rsid w:val="00803B0F"/>
    <w:rsid w:val="00805599"/>
    <w:rsid w:val="0080584F"/>
    <w:rsid w:val="00806F5B"/>
    <w:rsid w:val="00814EBC"/>
    <w:rsid w:val="008159A6"/>
    <w:rsid w:val="00815E14"/>
    <w:rsid w:val="00815E16"/>
    <w:rsid w:val="00816700"/>
    <w:rsid w:val="0081751A"/>
    <w:rsid w:val="00820206"/>
    <w:rsid w:val="00824BF7"/>
    <w:rsid w:val="00826087"/>
    <w:rsid w:val="00830CE4"/>
    <w:rsid w:val="0083414D"/>
    <w:rsid w:val="00841DD8"/>
    <w:rsid w:val="0084244E"/>
    <w:rsid w:val="00842D96"/>
    <w:rsid w:val="008433E5"/>
    <w:rsid w:val="00843B88"/>
    <w:rsid w:val="00844C55"/>
    <w:rsid w:val="00851C4B"/>
    <w:rsid w:val="00851D23"/>
    <w:rsid w:val="00852016"/>
    <w:rsid w:val="0085282E"/>
    <w:rsid w:val="0085677A"/>
    <w:rsid w:val="00857E48"/>
    <w:rsid w:val="0086078B"/>
    <w:rsid w:val="00862252"/>
    <w:rsid w:val="00862A44"/>
    <w:rsid w:val="008730C5"/>
    <w:rsid w:val="0087541B"/>
    <w:rsid w:val="00875BE7"/>
    <w:rsid w:val="00881C14"/>
    <w:rsid w:val="008825EC"/>
    <w:rsid w:val="008905CE"/>
    <w:rsid w:val="00893583"/>
    <w:rsid w:val="00894EF5"/>
    <w:rsid w:val="00895CD8"/>
    <w:rsid w:val="00896753"/>
    <w:rsid w:val="008A0FB7"/>
    <w:rsid w:val="008A1077"/>
    <w:rsid w:val="008A3DB5"/>
    <w:rsid w:val="008A508F"/>
    <w:rsid w:val="008A6B6C"/>
    <w:rsid w:val="008A7E76"/>
    <w:rsid w:val="008B2AFE"/>
    <w:rsid w:val="008B4B4A"/>
    <w:rsid w:val="008B54B2"/>
    <w:rsid w:val="008B5515"/>
    <w:rsid w:val="008B6B24"/>
    <w:rsid w:val="008B6E68"/>
    <w:rsid w:val="008C137B"/>
    <w:rsid w:val="008C28B6"/>
    <w:rsid w:val="008C5003"/>
    <w:rsid w:val="008C563D"/>
    <w:rsid w:val="008C7EFB"/>
    <w:rsid w:val="008C7F19"/>
    <w:rsid w:val="008D060B"/>
    <w:rsid w:val="008D179E"/>
    <w:rsid w:val="008D359B"/>
    <w:rsid w:val="008D35C1"/>
    <w:rsid w:val="008D3D30"/>
    <w:rsid w:val="008D4722"/>
    <w:rsid w:val="008D53EB"/>
    <w:rsid w:val="008D7DE4"/>
    <w:rsid w:val="008E1052"/>
    <w:rsid w:val="008E1143"/>
    <w:rsid w:val="008E2D8B"/>
    <w:rsid w:val="008F05DE"/>
    <w:rsid w:val="008F070D"/>
    <w:rsid w:val="008F3817"/>
    <w:rsid w:val="00901FEA"/>
    <w:rsid w:val="00903CCE"/>
    <w:rsid w:val="00904447"/>
    <w:rsid w:val="00905857"/>
    <w:rsid w:val="009067CE"/>
    <w:rsid w:val="00911851"/>
    <w:rsid w:val="00912669"/>
    <w:rsid w:val="00913C9C"/>
    <w:rsid w:val="00913CDA"/>
    <w:rsid w:val="009150F9"/>
    <w:rsid w:val="00915C70"/>
    <w:rsid w:val="00916C12"/>
    <w:rsid w:val="0092463B"/>
    <w:rsid w:val="009277B5"/>
    <w:rsid w:val="00931ABF"/>
    <w:rsid w:val="00931CF3"/>
    <w:rsid w:val="009327EE"/>
    <w:rsid w:val="00934FF9"/>
    <w:rsid w:val="009353EB"/>
    <w:rsid w:val="009368FC"/>
    <w:rsid w:val="009408C7"/>
    <w:rsid w:val="00940C82"/>
    <w:rsid w:val="0094642C"/>
    <w:rsid w:val="00946508"/>
    <w:rsid w:val="00956647"/>
    <w:rsid w:val="009577B8"/>
    <w:rsid w:val="009612D8"/>
    <w:rsid w:val="00961735"/>
    <w:rsid w:val="009622D6"/>
    <w:rsid w:val="009623C4"/>
    <w:rsid w:val="00963383"/>
    <w:rsid w:val="0096411B"/>
    <w:rsid w:val="00970F25"/>
    <w:rsid w:val="009740CE"/>
    <w:rsid w:val="0097668F"/>
    <w:rsid w:val="00977329"/>
    <w:rsid w:val="00977864"/>
    <w:rsid w:val="009817F8"/>
    <w:rsid w:val="00982916"/>
    <w:rsid w:val="00982F8D"/>
    <w:rsid w:val="00984364"/>
    <w:rsid w:val="00985D80"/>
    <w:rsid w:val="00990105"/>
    <w:rsid w:val="00991B9F"/>
    <w:rsid w:val="00991DC5"/>
    <w:rsid w:val="00992187"/>
    <w:rsid w:val="009959AE"/>
    <w:rsid w:val="00997188"/>
    <w:rsid w:val="009A362E"/>
    <w:rsid w:val="009A5110"/>
    <w:rsid w:val="009A7D4A"/>
    <w:rsid w:val="009B0F92"/>
    <w:rsid w:val="009B2223"/>
    <w:rsid w:val="009B33FC"/>
    <w:rsid w:val="009B6E93"/>
    <w:rsid w:val="009C2A40"/>
    <w:rsid w:val="009C2F78"/>
    <w:rsid w:val="009C5C41"/>
    <w:rsid w:val="009C7340"/>
    <w:rsid w:val="009D1153"/>
    <w:rsid w:val="009D157B"/>
    <w:rsid w:val="009D1811"/>
    <w:rsid w:val="009D2C0B"/>
    <w:rsid w:val="009D35FD"/>
    <w:rsid w:val="009D4052"/>
    <w:rsid w:val="009D4384"/>
    <w:rsid w:val="009D495E"/>
    <w:rsid w:val="009D5A55"/>
    <w:rsid w:val="009D697B"/>
    <w:rsid w:val="009D6F2C"/>
    <w:rsid w:val="009E3070"/>
    <w:rsid w:val="009E4AC5"/>
    <w:rsid w:val="009F0766"/>
    <w:rsid w:val="009F1F20"/>
    <w:rsid w:val="009F26DA"/>
    <w:rsid w:val="009F5B87"/>
    <w:rsid w:val="009F65A5"/>
    <w:rsid w:val="00A01A12"/>
    <w:rsid w:val="00A06EAF"/>
    <w:rsid w:val="00A11FF9"/>
    <w:rsid w:val="00A17C6F"/>
    <w:rsid w:val="00A2187B"/>
    <w:rsid w:val="00A22DFD"/>
    <w:rsid w:val="00A23395"/>
    <w:rsid w:val="00A2444E"/>
    <w:rsid w:val="00A26874"/>
    <w:rsid w:val="00A26EC3"/>
    <w:rsid w:val="00A3168F"/>
    <w:rsid w:val="00A3273A"/>
    <w:rsid w:val="00A33D17"/>
    <w:rsid w:val="00A34DF7"/>
    <w:rsid w:val="00A40219"/>
    <w:rsid w:val="00A50EAB"/>
    <w:rsid w:val="00A51178"/>
    <w:rsid w:val="00A524EA"/>
    <w:rsid w:val="00A52600"/>
    <w:rsid w:val="00A551F4"/>
    <w:rsid w:val="00A5768A"/>
    <w:rsid w:val="00A57F52"/>
    <w:rsid w:val="00A60A35"/>
    <w:rsid w:val="00A61935"/>
    <w:rsid w:val="00A63724"/>
    <w:rsid w:val="00A6590E"/>
    <w:rsid w:val="00A65A2F"/>
    <w:rsid w:val="00A65F7E"/>
    <w:rsid w:val="00A673F8"/>
    <w:rsid w:val="00A70F36"/>
    <w:rsid w:val="00A713AF"/>
    <w:rsid w:val="00A724CA"/>
    <w:rsid w:val="00A758B9"/>
    <w:rsid w:val="00A7705B"/>
    <w:rsid w:val="00A8307F"/>
    <w:rsid w:val="00A874C0"/>
    <w:rsid w:val="00A878E6"/>
    <w:rsid w:val="00A87D09"/>
    <w:rsid w:val="00A94AE0"/>
    <w:rsid w:val="00A950D4"/>
    <w:rsid w:val="00A95190"/>
    <w:rsid w:val="00A97635"/>
    <w:rsid w:val="00AA0D6D"/>
    <w:rsid w:val="00AA286F"/>
    <w:rsid w:val="00AA5D84"/>
    <w:rsid w:val="00AA6872"/>
    <w:rsid w:val="00AB032B"/>
    <w:rsid w:val="00AB1A5F"/>
    <w:rsid w:val="00AB1AD3"/>
    <w:rsid w:val="00AB2A3A"/>
    <w:rsid w:val="00AB3BFD"/>
    <w:rsid w:val="00AB6192"/>
    <w:rsid w:val="00AC2AB0"/>
    <w:rsid w:val="00AC4D36"/>
    <w:rsid w:val="00AC6B06"/>
    <w:rsid w:val="00AC6EA4"/>
    <w:rsid w:val="00AC7370"/>
    <w:rsid w:val="00AD0D68"/>
    <w:rsid w:val="00AD2367"/>
    <w:rsid w:val="00AE0D2D"/>
    <w:rsid w:val="00AE3502"/>
    <w:rsid w:val="00AE6E22"/>
    <w:rsid w:val="00AF4D20"/>
    <w:rsid w:val="00B01109"/>
    <w:rsid w:val="00B02466"/>
    <w:rsid w:val="00B04E89"/>
    <w:rsid w:val="00B074B8"/>
    <w:rsid w:val="00B12483"/>
    <w:rsid w:val="00B132D7"/>
    <w:rsid w:val="00B13AA8"/>
    <w:rsid w:val="00B17728"/>
    <w:rsid w:val="00B260DE"/>
    <w:rsid w:val="00B26C93"/>
    <w:rsid w:val="00B26F83"/>
    <w:rsid w:val="00B2788C"/>
    <w:rsid w:val="00B3262C"/>
    <w:rsid w:val="00B33F58"/>
    <w:rsid w:val="00B35D19"/>
    <w:rsid w:val="00B37E06"/>
    <w:rsid w:val="00B41453"/>
    <w:rsid w:val="00B43E74"/>
    <w:rsid w:val="00B5029B"/>
    <w:rsid w:val="00B50AAC"/>
    <w:rsid w:val="00B50F68"/>
    <w:rsid w:val="00B531F3"/>
    <w:rsid w:val="00B562F5"/>
    <w:rsid w:val="00B60A41"/>
    <w:rsid w:val="00B61201"/>
    <w:rsid w:val="00B613C2"/>
    <w:rsid w:val="00B70A13"/>
    <w:rsid w:val="00B721F9"/>
    <w:rsid w:val="00B73C4E"/>
    <w:rsid w:val="00B76C60"/>
    <w:rsid w:val="00B77B62"/>
    <w:rsid w:val="00B800E4"/>
    <w:rsid w:val="00B80107"/>
    <w:rsid w:val="00B80658"/>
    <w:rsid w:val="00B82103"/>
    <w:rsid w:val="00B8424F"/>
    <w:rsid w:val="00B844B7"/>
    <w:rsid w:val="00B847A1"/>
    <w:rsid w:val="00B852A8"/>
    <w:rsid w:val="00B8603C"/>
    <w:rsid w:val="00B865BD"/>
    <w:rsid w:val="00B87023"/>
    <w:rsid w:val="00B96A57"/>
    <w:rsid w:val="00B97459"/>
    <w:rsid w:val="00BA1FB0"/>
    <w:rsid w:val="00BA212B"/>
    <w:rsid w:val="00BA214D"/>
    <w:rsid w:val="00BA2480"/>
    <w:rsid w:val="00BA6A63"/>
    <w:rsid w:val="00BB56C8"/>
    <w:rsid w:val="00BB5731"/>
    <w:rsid w:val="00BB600C"/>
    <w:rsid w:val="00BC3F17"/>
    <w:rsid w:val="00BC3F53"/>
    <w:rsid w:val="00BC4C55"/>
    <w:rsid w:val="00BC54E1"/>
    <w:rsid w:val="00BD0D75"/>
    <w:rsid w:val="00BD7915"/>
    <w:rsid w:val="00BD7D78"/>
    <w:rsid w:val="00BE7FCE"/>
    <w:rsid w:val="00BF238F"/>
    <w:rsid w:val="00BF33EF"/>
    <w:rsid w:val="00BF4908"/>
    <w:rsid w:val="00C01294"/>
    <w:rsid w:val="00C11368"/>
    <w:rsid w:val="00C14F30"/>
    <w:rsid w:val="00C15D79"/>
    <w:rsid w:val="00C16174"/>
    <w:rsid w:val="00C31E9B"/>
    <w:rsid w:val="00C32767"/>
    <w:rsid w:val="00C32FF5"/>
    <w:rsid w:val="00C33438"/>
    <w:rsid w:val="00C3343F"/>
    <w:rsid w:val="00C34106"/>
    <w:rsid w:val="00C3557C"/>
    <w:rsid w:val="00C357B4"/>
    <w:rsid w:val="00C47932"/>
    <w:rsid w:val="00C53E57"/>
    <w:rsid w:val="00C53EFB"/>
    <w:rsid w:val="00C54C0D"/>
    <w:rsid w:val="00C55330"/>
    <w:rsid w:val="00C560E4"/>
    <w:rsid w:val="00C5653E"/>
    <w:rsid w:val="00C56E94"/>
    <w:rsid w:val="00C57770"/>
    <w:rsid w:val="00C57CD2"/>
    <w:rsid w:val="00C61673"/>
    <w:rsid w:val="00C628A1"/>
    <w:rsid w:val="00C6356F"/>
    <w:rsid w:val="00C650AC"/>
    <w:rsid w:val="00C65FEA"/>
    <w:rsid w:val="00C74B73"/>
    <w:rsid w:val="00C90C45"/>
    <w:rsid w:val="00C92A17"/>
    <w:rsid w:val="00C92C8E"/>
    <w:rsid w:val="00C94DB6"/>
    <w:rsid w:val="00CA0B82"/>
    <w:rsid w:val="00CA31DA"/>
    <w:rsid w:val="00CA3432"/>
    <w:rsid w:val="00CA3515"/>
    <w:rsid w:val="00CA54BE"/>
    <w:rsid w:val="00CA5859"/>
    <w:rsid w:val="00CA5EC4"/>
    <w:rsid w:val="00CB173D"/>
    <w:rsid w:val="00CB42AB"/>
    <w:rsid w:val="00CC147C"/>
    <w:rsid w:val="00CC30EB"/>
    <w:rsid w:val="00CC396E"/>
    <w:rsid w:val="00CC4F10"/>
    <w:rsid w:val="00CC7168"/>
    <w:rsid w:val="00CD18F7"/>
    <w:rsid w:val="00CD3977"/>
    <w:rsid w:val="00CD5163"/>
    <w:rsid w:val="00CD67F8"/>
    <w:rsid w:val="00CD72E3"/>
    <w:rsid w:val="00CE08C4"/>
    <w:rsid w:val="00CE224E"/>
    <w:rsid w:val="00CE2676"/>
    <w:rsid w:val="00CE2F8B"/>
    <w:rsid w:val="00CE3976"/>
    <w:rsid w:val="00CE50C4"/>
    <w:rsid w:val="00CF0075"/>
    <w:rsid w:val="00CF0484"/>
    <w:rsid w:val="00CF1960"/>
    <w:rsid w:val="00CF30DA"/>
    <w:rsid w:val="00CF3165"/>
    <w:rsid w:val="00CF4880"/>
    <w:rsid w:val="00CF57DA"/>
    <w:rsid w:val="00CF6254"/>
    <w:rsid w:val="00CF66EA"/>
    <w:rsid w:val="00D00FE9"/>
    <w:rsid w:val="00D0105B"/>
    <w:rsid w:val="00D01400"/>
    <w:rsid w:val="00D0619D"/>
    <w:rsid w:val="00D065EE"/>
    <w:rsid w:val="00D1052E"/>
    <w:rsid w:val="00D10C09"/>
    <w:rsid w:val="00D12E5A"/>
    <w:rsid w:val="00D204A4"/>
    <w:rsid w:val="00D211A8"/>
    <w:rsid w:val="00D21D2A"/>
    <w:rsid w:val="00D2302E"/>
    <w:rsid w:val="00D24255"/>
    <w:rsid w:val="00D247A8"/>
    <w:rsid w:val="00D2530B"/>
    <w:rsid w:val="00D26B84"/>
    <w:rsid w:val="00D3034B"/>
    <w:rsid w:val="00D304F0"/>
    <w:rsid w:val="00D334F7"/>
    <w:rsid w:val="00D35AAD"/>
    <w:rsid w:val="00D40540"/>
    <w:rsid w:val="00D41BF3"/>
    <w:rsid w:val="00D42104"/>
    <w:rsid w:val="00D42937"/>
    <w:rsid w:val="00D458F1"/>
    <w:rsid w:val="00D4754E"/>
    <w:rsid w:val="00D53C5B"/>
    <w:rsid w:val="00D55D00"/>
    <w:rsid w:val="00D5677F"/>
    <w:rsid w:val="00D651D3"/>
    <w:rsid w:val="00D6795C"/>
    <w:rsid w:val="00D70558"/>
    <w:rsid w:val="00D70FF2"/>
    <w:rsid w:val="00D74721"/>
    <w:rsid w:val="00D74956"/>
    <w:rsid w:val="00D74B8F"/>
    <w:rsid w:val="00D7503D"/>
    <w:rsid w:val="00D752C0"/>
    <w:rsid w:val="00D75DD1"/>
    <w:rsid w:val="00D7706A"/>
    <w:rsid w:val="00D80E91"/>
    <w:rsid w:val="00D81F6A"/>
    <w:rsid w:val="00D83DE8"/>
    <w:rsid w:val="00D83F2A"/>
    <w:rsid w:val="00D87B1C"/>
    <w:rsid w:val="00D91241"/>
    <w:rsid w:val="00D9464B"/>
    <w:rsid w:val="00DA00E8"/>
    <w:rsid w:val="00DA032E"/>
    <w:rsid w:val="00DA13A5"/>
    <w:rsid w:val="00DA3D02"/>
    <w:rsid w:val="00DA6CF9"/>
    <w:rsid w:val="00DA75C0"/>
    <w:rsid w:val="00DA7C55"/>
    <w:rsid w:val="00DB008B"/>
    <w:rsid w:val="00DB0EE8"/>
    <w:rsid w:val="00DB65B1"/>
    <w:rsid w:val="00DB7F76"/>
    <w:rsid w:val="00DC1B6F"/>
    <w:rsid w:val="00DC2CCD"/>
    <w:rsid w:val="00DC7DFF"/>
    <w:rsid w:val="00DD070A"/>
    <w:rsid w:val="00DD23A1"/>
    <w:rsid w:val="00DD66DB"/>
    <w:rsid w:val="00DD759F"/>
    <w:rsid w:val="00DE2CC8"/>
    <w:rsid w:val="00DE3D8F"/>
    <w:rsid w:val="00DF78BE"/>
    <w:rsid w:val="00E034DB"/>
    <w:rsid w:val="00E055DA"/>
    <w:rsid w:val="00E11ED4"/>
    <w:rsid w:val="00E12F38"/>
    <w:rsid w:val="00E15B4F"/>
    <w:rsid w:val="00E21F5E"/>
    <w:rsid w:val="00E2533A"/>
    <w:rsid w:val="00E25A28"/>
    <w:rsid w:val="00E30C18"/>
    <w:rsid w:val="00E34DC1"/>
    <w:rsid w:val="00E355B7"/>
    <w:rsid w:val="00E3597C"/>
    <w:rsid w:val="00E425E0"/>
    <w:rsid w:val="00E44EBA"/>
    <w:rsid w:val="00E46625"/>
    <w:rsid w:val="00E47E90"/>
    <w:rsid w:val="00E522C9"/>
    <w:rsid w:val="00E6049B"/>
    <w:rsid w:val="00E64079"/>
    <w:rsid w:val="00E678C0"/>
    <w:rsid w:val="00E74F32"/>
    <w:rsid w:val="00E77457"/>
    <w:rsid w:val="00E8140A"/>
    <w:rsid w:val="00E8364B"/>
    <w:rsid w:val="00E837FD"/>
    <w:rsid w:val="00E84DFA"/>
    <w:rsid w:val="00E87D86"/>
    <w:rsid w:val="00E90D90"/>
    <w:rsid w:val="00E90E4F"/>
    <w:rsid w:val="00E9104C"/>
    <w:rsid w:val="00E93556"/>
    <w:rsid w:val="00E93BFC"/>
    <w:rsid w:val="00E94F63"/>
    <w:rsid w:val="00E9740A"/>
    <w:rsid w:val="00EA03A2"/>
    <w:rsid w:val="00EA4C36"/>
    <w:rsid w:val="00EA65AE"/>
    <w:rsid w:val="00EA7D78"/>
    <w:rsid w:val="00EB0428"/>
    <w:rsid w:val="00EB0719"/>
    <w:rsid w:val="00EB3182"/>
    <w:rsid w:val="00EB4563"/>
    <w:rsid w:val="00EB55BD"/>
    <w:rsid w:val="00EB6B78"/>
    <w:rsid w:val="00EB7255"/>
    <w:rsid w:val="00EC2884"/>
    <w:rsid w:val="00EC2CB9"/>
    <w:rsid w:val="00EC393F"/>
    <w:rsid w:val="00ED011B"/>
    <w:rsid w:val="00ED2598"/>
    <w:rsid w:val="00ED25F4"/>
    <w:rsid w:val="00ED49E9"/>
    <w:rsid w:val="00ED5C3F"/>
    <w:rsid w:val="00ED665A"/>
    <w:rsid w:val="00ED788D"/>
    <w:rsid w:val="00EE3655"/>
    <w:rsid w:val="00EE760E"/>
    <w:rsid w:val="00EF0920"/>
    <w:rsid w:val="00EF3F6F"/>
    <w:rsid w:val="00EF404A"/>
    <w:rsid w:val="00EF48E4"/>
    <w:rsid w:val="00EF74ED"/>
    <w:rsid w:val="00F03F82"/>
    <w:rsid w:val="00F050BB"/>
    <w:rsid w:val="00F058F2"/>
    <w:rsid w:val="00F06888"/>
    <w:rsid w:val="00F12D61"/>
    <w:rsid w:val="00F13163"/>
    <w:rsid w:val="00F15820"/>
    <w:rsid w:val="00F164A2"/>
    <w:rsid w:val="00F20EF3"/>
    <w:rsid w:val="00F213A4"/>
    <w:rsid w:val="00F223A9"/>
    <w:rsid w:val="00F2340C"/>
    <w:rsid w:val="00F24228"/>
    <w:rsid w:val="00F24D42"/>
    <w:rsid w:val="00F25E03"/>
    <w:rsid w:val="00F26282"/>
    <w:rsid w:val="00F301DA"/>
    <w:rsid w:val="00F30AC7"/>
    <w:rsid w:val="00F33DFA"/>
    <w:rsid w:val="00F359C3"/>
    <w:rsid w:val="00F35AED"/>
    <w:rsid w:val="00F407D5"/>
    <w:rsid w:val="00F44B1A"/>
    <w:rsid w:val="00F46765"/>
    <w:rsid w:val="00F53E51"/>
    <w:rsid w:val="00F545CA"/>
    <w:rsid w:val="00F56C5F"/>
    <w:rsid w:val="00F604FA"/>
    <w:rsid w:val="00F61124"/>
    <w:rsid w:val="00F65B4A"/>
    <w:rsid w:val="00F71222"/>
    <w:rsid w:val="00F762D7"/>
    <w:rsid w:val="00F763EE"/>
    <w:rsid w:val="00F803BE"/>
    <w:rsid w:val="00F84FCD"/>
    <w:rsid w:val="00F90C88"/>
    <w:rsid w:val="00F93BFD"/>
    <w:rsid w:val="00F9630B"/>
    <w:rsid w:val="00F965D9"/>
    <w:rsid w:val="00FA0557"/>
    <w:rsid w:val="00FA08A7"/>
    <w:rsid w:val="00FB5AAC"/>
    <w:rsid w:val="00FB7B16"/>
    <w:rsid w:val="00FC3710"/>
    <w:rsid w:val="00FC572B"/>
    <w:rsid w:val="00FC5D35"/>
    <w:rsid w:val="00FC6031"/>
    <w:rsid w:val="00FC7162"/>
    <w:rsid w:val="00FD0E2F"/>
    <w:rsid w:val="00FD60AF"/>
    <w:rsid w:val="00FD7177"/>
    <w:rsid w:val="00FE0148"/>
    <w:rsid w:val="00FE0B6C"/>
    <w:rsid w:val="00FE1A4D"/>
    <w:rsid w:val="00FE573D"/>
    <w:rsid w:val="00FE5EE4"/>
    <w:rsid w:val="00FE7511"/>
    <w:rsid w:val="00FE7C48"/>
    <w:rsid w:val="00FF0418"/>
    <w:rsid w:val="00FF1319"/>
    <w:rsid w:val="00FF256C"/>
    <w:rsid w:val="00FF303F"/>
    <w:rsid w:val="00FF3898"/>
    <w:rsid w:val="00FF3DFD"/>
    <w:rsid w:val="00FF5341"/>
    <w:rsid w:val="00FF5961"/>
    <w:rsid w:val="00FF7674"/>
    <w:rsid w:val="00FF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62"/>
  </w:style>
  <w:style w:type="paragraph" w:styleId="1">
    <w:name w:val="heading 1"/>
    <w:basedOn w:val="a"/>
    <w:next w:val="a"/>
    <w:link w:val="10"/>
    <w:uiPriority w:val="99"/>
    <w:qFormat/>
    <w:rsid w:val="006D2462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495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1A0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0FF1"/>
    <w:rPr>
      <w:rFonts w:cs="Times New Roman"/>
    </w:rPr>
  </w:style>
  <w:style w:type="paragraph" w:styleId="a5">
    <w:name w:val="footer"/>
    <w:basedOn w:val="a"/>
    <w:link w:val="a6"/>
    <w:uiPriority w:val="99"/>
    <w:rsid w:val="001A0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A0FF1"/>
    <w:rPr>
      <w:rFonts w:cs="Times New Roman"/>
    </w:rPr>
  </w:style>
  <w:style w:type="paragraph" w:styleId="a7">
    <w:name w:val="Balloon Text"/>
    <w:basedOn w:val="a"/>
    <w:link w:val="a8"/>
    <w:uiPriority w:val="99"/>
    <w:rsid w:val="007C28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C284F"/>
    <w:rPr>
      <w:rFonts w:ascii="Tahoma" w:hAnsi="Tahoma" w:cs="Tahoma"/>
      <w:sz w:val="16"/>
      <w:szCs w:val="16"/>
    </w:rPr>
  </w:style>
  <w:style w:type="character" w:customStyle="1" w:styleId="Iauiue0">
    <w:name w:val="Iau?iue Знак"/>
    <w:link w:val="Iauiue"/>
    <w:uiPriority w:val="99"/>
    <w:locked/>
    <w:rsid w:val="007D4524"/>
    <w:rPr>
      <w:sz w:val="22"/>
      <w:szCs w:val="22"/>
      <w:lang w:val="ru-RU" w:eastAsia="ru-RU" w:bidi="ar-SA"/>
    </w:rPr>
  </w:style>
  <w:style w:type="paragraph" w:styleId="a9">
    <w:name w:val="List Paragraph"/>
    <w:basedOn w:val="a"/>
    <w:uiPriority w:val="99"/>
    <w:qFormat/>
    <w:rsid w:val="00940C8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C0BD7"/>
    <w:rPr>
      <w:color w:val="0000FF"/>
      <w:u w:val="single"/>
    </w:rPr>
  </w:style>
  <w:style w:type="paragraph" w:customStyle="1" w:styleId="ConsPlusNormal">
    <w:name w:val="ConsPlusNormal"/>
    <w:rsid w:val="00C31E9B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headertext">
    <w:name w:val="headertext"/>
    <w:basedOn w:val="a"/>
    <w:rsid w:val="0019468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9468C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locked/>
    <w:rsid w:val="006C48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0E3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62"/>
  </w:style>
  <w:style w:type="paragraph" w:styleId="1">
    <w:name w:val="heading 1"/>
    <w:basedOn w:val="a"/>
    <w:next w:val="a"/>
    <w:link w:val="10"/>
    <w:uiPriority w:val="99"/>
    <w:qFormat/>
    <w:rsid w:val="006D2462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495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1A0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0FF1"/>
    <w:rPr>
      <w:rFonts w:cs="Times New Roman"/>
    </w:rPr>
  </w:style>
  <w:style w:type="paragraph" w:styleId="a5">
    <w:name w:val="footer"/>
    <w:basedOn w:val="a"/>
    <w:link w:val="a6"/>
    <w:uiPriority w:val="99"/>
    <w:rsid w:val="001A0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A0FF1"/>
    <w:rPr>
      <w:rFonts w:cs="Times New Roman"/>
    </w:rPr>
  </w:style>
  <w:style w:type="paragraph" w:styleId="a7">
    <w:name w:val="Balloon Text"/>
    <w:basedOn w:val="a"/>
    <w:link w:val="a8"/>
    <w:uiPriority w:val="99"/>
    <w:rsid w:val="007C28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C284F"/>
    <w:rPr>
      <w:rFonts w:ascii="Tahoma" w:hAnsi="Tahoma" w:cs="Tahoma"/>
      <w:sz w:val="16"/>
      <w:szCs w:val="16"/>
    </w:rPr>
  </w:style>
  <w:style w:type="character" w:customStyle="1" w:styleId="Iauiue0">
    <w:name w:val="Iau?iue Знак"/>
    <w:link w:val="Iauiue"/>
    <w:uiPriority w:val="99"/>
    <w:locked/>
    <w:rsid w:val="007D4524"/>
    <w:rPr>
      <w:sz w:val="22"/>
      <w:szCs w:val="22"/>
      <w:lang w:val="ru-RU" w:eastAsia="ru-RU" w:bidi="ar-SA"/>
    </w:rPr>
  </w:style>
  <w:style w:type="paragraph" w:styleId="a9">
    <w:name w:val="List Paragraph"/>
    <w:basedOn w:val="a"/>
    <w:uiPriority w:val="99"/>
    <w:qFormat/>
    <w:rsid w:val="00940C8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C0BD7"/>
    <w:rPr>
      <w:color w:val="0000FF"/>
      <w:u w:val="single"/>
    </w:rPr>
  </w:style>
  <w:style w:type="paragraph" w:customStyle="1" w:styleId="ConsPlusNormal">
    <w:name w:val="ConsPlusNormal"/>
    <w:rsid w:val="00C31E9B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headertext">
    <w:name w:val="headertext"/>
    <w:basedOn w:val="a"/>
    <w:rsid w:val="0019468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9468C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locked/>
    <w:rsid w:val="006C48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0E3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SKOV~1\AppData\Local\Temp\7383002-739916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5D35A-4868-4020-AC13-6C97D306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7383002-7399169</Template>
  <TotalTime>1</TotalTime>
  <Pages>4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Noskova_SE</dc:creator>
  <cp:lastModifiedBy>Неустроева Наталья Константиновна</cp:lastModifiedBy>
  <cp:revision>2</cp:revision>
  <cp:lastPrinted>2022-05-25T10:28:00Z</cp:lastPrinted>
  <dcterms:created xsi:type="dcterms:W3CDTF">2024-02-06T08:08:00Z</dcterms:created>
  <dcterms:modified xsi:type="dcterms:W3CDTF">2024-02-06T08:08:00Z</dcterms:modified>
</cp:coreProperties>
</file>