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D421" w14:textId="68E31403" w:rsidR="00E20630" w:rsidRDefault="00E20630" w:rsidP="00E20630">
      <w:pPr>
        <w:pStyle w:val="aa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Информационное сообщение</w:t>
      </w:r>
    </w:p>
    <w:p w14:paraId="6A83975F" w14:textId="77777777" w:rsidR="00E20630" w:rsidRPr="00E20630" w:rsidRDefault="00E20630" w:rsidP="00E20630">
      <w:pPr>
        <w:pStyle w:val="aa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74238F" w14:textId="227A89A4" w:rsidR="008377AF" w:rsidRPr="006070B1" w:rsidRDefault="00C937E9" w:rsidP="00E20630">
      <w:pPr>
        <w:pStyle w:val="aa"/>
        <w:spacing w:line="360" w:lineRule="auto"/>
        <w:ind w:firstLine="709"/>
        <w:jc w:val="both"/>
        <w:rPr>
          <w:sz w:val="20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B958B9" w:rsidRPr="00B958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="00B958B9" w:rsidRPr="00B958B9">
        <w:rPr>
          <w:rFonts w:ascii="Times New Roman" w:hAnsi="Times New Roman" w:cs="Times New Roman"/>
          <w:sz w:val="26"/>
          <w:szCs w:val="26"/>
        </w:rPr>
        <w:t xml:space="preserve"> 2023 года </w:t>
      </w:r>
      <w:r w:rsidR="00BB2B49">
        <w:rPr>
          <w:rFonts w:ascii="Times New Roman" w:hAnsi="Times New Roman" w:cs="Times New Roman"/>
          <w:sz w:val="26"/>
          <w:szCs w:val="26"/>
        </w:rPr>
        <w:t xml:space="preserve">в 14:00 </w:t>
      </w:r>
      <w:r w:rsidR="00B958B9" w:rsidRPr="00B958B9">
        <w:rPr>
          <w:rFonts w:ascii="Times New Roman" w:hAnsi="Times New Roman" w:cs="Times New Roman"/>
          <w:sz w:val="26"/>
          <w:szCs w:val="26"/>
        </w:rPr>
        <w:t xml:space="preserve">состоится личный прием первого заместителя Губернатора области </w:t>
      </w:r>
      <w:proofErr w:type="spellStart"/>
      <w:r w:rsidR="00B958B9" w:rsidRPr="00B958B9">
        <w:rPr>
          <w:rFonts w:ascii="Times New Roman" w:hAnsi="Times New Roman" w:cs="Times New Roman"/>
          <w:sz w:val="26"/>
          <w:szCs w:val="26"/>
        </w:rPr>
        <w:t>Зайнака</w:t>
      </w:r>
      <w:proofErr w:type="spellEnd"/>
      <w:r w:rsidR="00B958B9" w:rsidRPr="00B958B9">
        <w:rPr>
          <w:rFonts w:ascii="Times New Roman" w:hAnsi="Times New Roman" w:cs="Times New Roman"/>
          <w:sz w:val="26"/>
          <w:szCs w:val="26"/>
        </w:rPr>
        <w:t xml:space="preserve"> Эдуарда </w:t>
      </w:r>
      <w:proofErr w:type="spellStart"/>
      <w:r w:rsidR="00B958B9" w:rsidRPr="00B958B9">
        <w:rPr>
          <w:rFonts w:ascii="Times New Roman" w:hAnsi="Times New Roman" w:cs="Times New Roman"/>
          <w:sz w:val="26"/>
          <w:szCs w:val="26"/>
        </w:rPr>
        <w:t>Насеховича</w:t>
      </w:r>
      <w:proofErr w:type="spellEnd"/>
      <w:r w:rsidR="00B958B9" w:rsidRPr="00B958B9">
        <w:rPr>
          <w:rFonts w:ascii="Times New Roman" w:hAnsi="Times New Roman" w:cs="Times New Roman"/>
          <w:sz w:val="26"/>
          <w:szCs w:val="26"/>
        </w:rPr>
        <w:t>. Прием состоится в Приемной Губернатора области и Правительства области по адресу:</w:t>
      </w:r>
      <w:r w:rsidR="003427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8B9" w:rsidRPr="00B958B9">
        <w:rPr>
          <w:rFonts w:ascii="Times New Roman" w:hAnsi="Times New Roman" w:cs="Times New Roman"/>
          <w:sz w:val="26"/>
          <w:szCs w:val="26"/>
        </w:rPr>
        <w:t>г.Вологда</w:t>
      </w:r>
      <w:proofErr w:type="spellEnd"/>
      <w:r w:rsidR="00B958B9" w:rsidRPr="00B958B9">
        <w:rPr>
          <w:rFonts w:ascii="Times New Roman" w:hAnsi="Times New Roman" w:cs="Times New Roman"/>
          <w:sz w:val="26"/>
          <w:szCs w:val="26"/>
        </w:rPr>
        <w:t xml:space="preserve">, ул. Герцена, </w:t>
      </w:r>
      <w:r w:rsidR="00342759">
        <w:rPr>
          <w:rFonts w:ascii="Times New Roman" w:hAnsi="Times New Roman" w:cs="Times New Roman"/>
          <w:sz w:val="26"/>
          <w:szCs w:val="26"/>
        </w:rPr>
        <w:t xml:space="preserve">  </w:t>
      </w:r>
      <w:r w:rsidR="00B958B9" w:rsidRPr="00B958B9">
        <w:rPr>
          <w:rFonts w:ascii="Times New Roman" w:hAnsi="Times New Roman" w:cs="Times New Roman"/>
          <w:sz w:val="26"/>
          <w:szCs w:val="26"/>
        </w:rPr>
        <w:t xml:space="preserve">д. 2 (вход со стороны ул. Пушкинской), запись на прием ведется по телефону: </w:t>
      </w:r>
      <w:r w:rsidR="00342759">
        <w:rPr>
          <w:rFonts w:ascii="Times New Roman" w:hAnsi="Times New Roman" w:cs="Times New Roman"/>
          <w:sz w:val="26"/>
          <w:szCs w:val="26"/>
        </w:rPr>
        <w:t xml:space="preserve">     </w:t>
      </w:r>
      <w:r w:rsidR="00B958B9" w:rsidRPr="00B958B9">
        <w:rPr>
          <w:rFonts w:ascii="Times New Roman" w:hAnsi="Times New Roman" w:cs="Times New Roman"/>
          <w:sz w:val="26"/>
          <w:szCs w:val="26"/>
        </w:rPr>
        <w:t>23-00-36 (доб.2662</w:t>
      </w:r>
      <w:r w:rsidR="00AB19CC">
        <w:rPr>
          <w:rFonts w:ascii="Times New Roman" w:hAnsi="Times New Roman" w:cs="Times New Roman"/>
          <w:sz w:val="26"/>
          <w:szCs w:val="26"/>
        </w:rPr>
        <w:t>, 2663</w:t>
      </w:r>
      <w:r w:rsidR="00B958B9" w:rsidRPr="00B958B9">
        <w:rPr>
          <w:rFonts w:ascii="Times New Roman" w:hAnsi="Times New Roman" w:cs="Times New Roman"/>
          <w:sz w:val="26"/>
          <w:szCs w:val="26"/>
        </w:rPr>
        <w:t>).</w:t>
      </w:r>
    </w:p>
    <w:sectPr w:rsidR="008377AF" w:rsidRPr="006070B1" w:rsidSect="006D6419">
      <w:headerReference w:type="even" r:id="rId7"/>
      <w:footerReference w:type="default" r:id="rId8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13C6" w14:textId="77777777" w:rsidR="00315EED" w:rsidRDefault="00315EED">
      <w:r>
        <w:separator/>
      </w:r>
    </w:p>
  </w:endnote>
  <w:endnote w:type="continuationSeparator" w:id="0">
    <w:p w14:paraId="4AC9F5C0" w14:textId="77777777" w:rsidR="00315EED" w:rsidRDefault="0031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DADA" w14:textId="77777777" w:rsidR="0018069A" w:rsidRPr="00927B30" w:rsidRDefault="00927B30" w:rsidP="00927B30">
    <w:pPr>
      <w:pStyle w:val="a4"/>
      <w:rPr>
        <w:sz w:val="16"/>
      </w:rPr>
    </w:pPr>
    <w:r>
      <w:rPr>
        <w:sz w:val="16"/>
      </w:rPr>
      <w:t>УД.КАВ\УД.ЛНН.30\C:\Users\Lipakova_NN\Desktop\документы\ежемесячный отчет\2017\Октябрь\УИОС\сопроводительное письмо.docx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E550" w14:textId="77777777" w:rsidR="00315EED" w:rsidRDefault="00315EED">
      <w:r>
        <w:separator/>
      </w:r>
    </w:p>
  </w:footnote>
  <w:footnote w:type="continuationSeparator" w:id="0">
    <w:p w14:paraId="3C1E53AE" w14:textId="77777777" w:rsidR="00315EED" w:rsidRDefault="0031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B1AE" w14:textId="77777777" w:rsidR="00B97601" w:rsidRDefault="005716AD" w:rsidP="0018069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9760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352EA8" w14:textId="77777777" w:rsidR="00B97601" w:rsidRDefault="00B976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CB6"/>
    <w:rsid w:val="00007636"/>
    <w:rsid w:val="00011C54"/>
    <w:rsid w:val="0001231C"/>
    <w:rsid w:val="00013612"/>
    <w:rsid w:val="0001367F"/>
    <w:rsid w:val="00013D1A"/>
    <w:rsid w:val="00014195"/>
    <w:rsid w:val="0002087B"/>
    <w:rsid w:val="00020D1B"/>
    <w:rsid w:val="000236EA"/>
    <w:rsid w:val="00024EF0"/>
    <w:rsid w:val="00026605"/>
    <w:rsid w:val="00031C1F"/>
    <w:rsid w:val="000346C2"/>
    <w:rsid w:val="00036B9B"/>
    <w:rsid w:val="00037F2F"/>
    <w:rsid w:val="00041116"/>
    <w:rsid w:val="00041C4E"/>
    <w:rsid w:val="00045290"/>
    <w:rsid w:val="00051224"/>
    <w:rsid w:val="00053417"/>
    <w:rsid w:val="00062134"/>
    <w:rsid w:val="00062797"/>
    <w:rsid w:val="00064938"/>
    <w:rsid w:val="000665AC"/>
    <w:rsid w:val="00070E81"/>
    <w:rsid w:val="00072349"/>
    <w:rsid w:val="00072446"/>
    <w:rsid w:val="0007250C"/>
    <w:rsid w:val="00072EA1"/>
    <w:rsid w:val="00073B92"/>
    <w:rsid w:val="00077188"/>
    <w:rsid w:val="000843AD"/>
    <w:rsid w:val="0008494E"/>
    <w:rsid w:val="00085928"/>
    <w:rsid w:val="00086726"/>
    <w:rsid w:val="0009156F"/>
    <w:rsid w:val="000961B2"/>
    <w:rsid w:val="000A4A43"/>
    <w:rsid w:val="000B0007"/>
    <w:rsid w:val="000B3A24"/>
    <w:rsid w:val="000B486F"/>
    <w:rsid w:val="000B66AB"/>
    <w:rsid w:val="000C2698"/>
    <w:rsid w:val="000C45E7"/>
    <w:rsid w:val="000C53CC"/>
    <w:rsid w:val="000D03E9"/>
    <w:rsid w:val="000D0861"/>
    <w:rsid w:val="000D3E57"/>
    <w:rsid w:val="000E2123"/>
    <w:rsid w:val="000E2C56"/>
    <w:rsid w:val="000E38F8"/>
    <w:rsid w:val="000E40BA"/>
    <w:rsid w:val="000E4C03"/>
    <w:rsid w:val="000E63C8"/>
    <w:rsid w:val="000F076F"/>
    <w:rsid w:val="000F24B1"/>
    <w:rsid w:val="000F5199"/>
    <w:rsid w:val="000F6166"/>
    <w:rsid w:val="000F7083"/>
    <w:rsid w:val="00100E98"/>
    <w:rsid w:val="001012F7"/>
    <w:rsid w:val="0010331B"/>
    <w:rsid w:val="00106B83"/>
    <w:rsid w:val="00106F67"/>
    <w:rsid w:val="00113EAC"/>
    <w:rsid w:val="00115835"/>
    <w:rsid w:val="00116E30"/>
    <w:rsid w:val="001205A5"/>
    <w:rsid w:val="0012111C"/>
    <w:rsid w:val="00123042"/>
    <w:rsid w:val="001252CB"/>
    <w:rsid w:val="0012619D"/>
    <w:rsid w:val="00126E9D"/>
    <w:rsid w:val="00132EDC"/>
    <w:rsid w:val="00134761"/>
    <w:rsid w:val="00134862"/>
    <w:rsid w:val="001435A1"/>
    <w:rsid w:val="00143E21"/>
    <w:rsid w:val="00145E33"/>
    <w:rsid w:val="00151662"/>
    <w:rsid w:val="00154710"/>
    <w:rsid w:val="00156952"/>
    <w:rsid w:val="00156DA2"/>
    <w:rsid w:val="001602C2"/>
    <w:rsid w:val="0016193C"/>
    <w:rsid w:val="00161CFD"/>
    <w:rsid w:val="00161EE4"/>
    <w:rsid w:val="0016448E"/>
    <w:rsid w:val="00166C92"/>
    <w:rsid w:val="00176D9B"/>
    <w:rsid w:val="0018069A"/>
    <w:rsid w:val="00181837"/>
    <w:rsid w:val="00185A4A"/>
    <w:rsid w:val="00186195"/>
    <w:rsid w:val="001869E7"/>
    <w:rsid w:val="00187156"/>
    <w:rsid w:val="001952BF"/>
    <w:rsid w:val="00196D4C"/>
    <w:rsid w:val="001A204D"/>
    <w:rsid w:val="001A254E"/>
    <w:rsid w:val="001B0470"/>
    <w:rsid w:val="001B16AC"/>
    <w:rsid w:val="001B1786"/>
    <w:rsid w:val="001B3431"/>
    <w:rsid w:val="001B3D32"/>
    <w:rsid w:val="001B4076"/>
    <w:rsid w:val="001B6E60"/>
    <w:rsid w:val="001C378B"/>
    <w:rsid w:val="001C554B"/>
    <w:rsid w:val="001D00BD"/>
    <w:rsid w:val="001D3431"/>
    <w:rsid w:val="001D3C8E"/>
    <w:rsid w:val="001D4332"/>
    <w:rsid w:val="001D5FED"/>
    <w:rsid w:val="001E29A7"/>
    <w:rsid w:val="001E3EF7"/>
    <w:rsid w:val="001E4E3C"/>
    <w:rsid w:val="002023C7"/>
    <w:rsid w:val="002030A5"/>
    <w:rsid w:val="00210787"/>
    <w:rsid w:val="002145AC"/>
    <w:rsid w:val="00214758"/>
    <w:rsid w:val="00221897"/>
    <w:rsid w:val="002229DA"/>
    <w:rsid w:val="00223798"/>
    <w:rsid w:val="00231452"/>
    <w:rsid w:val="0023303D"/>
    <w:rsid w:val="00233F91"/>
    <w:rsid w:val="0024170A"/>
    <w:rsid w:val="002420F4"/>
    <w:rsid w:val="0024476F"/>
    <w:rsid w:val="00245720"/>
    <w:rsid w:val="00254E48"/>
    <w:rsid w:val="00262B1B"/>
    <w:rsid w:val="002633DC"/>
    <w:rsid w:val="002640F7"/>
    <w:rsid w:val="00265648"/>
    <w:rsid w:val="0026722C"/>
    <w:rsid w:val="00271CB0"/>
    <w:rsid w:val="00274CA3"/>
    <w:rsid w:val="00275564"/>
    <w:rsid w:val="00276F61"/>
    <w:rsid w:val="00280DA2"/>
    <w:rsid w:val="00282057"/>
    <w:rsid w:val="002849B4"/>
    <w:rsid w:val="00287004"/>
    <w:rsid w:val="002875A5"/>
    <w:rsid w:val="00290608"/>
    <w:rsid w:val="002920E7"/>
    <w:rsid w:val="00292D49"/>
    <w:rsid w:val="00293662"/>
    <w:rsid w:val="002938B7"/>
    <w:rsid w:val="002A0F25"/>
    <w:rsid w:val="002A2351"/>
    <w:rsid w:val="002A251A"/>
    <w:rsid w:val="002A2524"/>
    <w:rsid w:val="002A5D4D"/>
    <w:rsid w:val="002B1DEC"/>
    <w:rsid w:val="002B22E7"/>
    <w:rsid w:val="002B2591"/>
    <w:rsid w:val="002C2328"/>
    <w:rsid w:val="002C47B4"/>
    <w:rsid w:val="002C5E41"/>
    <w:rsid w:val="002D0922"/>
    <w:rsid w:val="002D46E1"/>
    <w:rsid w:val="002D472E"/>
    <w:rsid w:val="002D5A5C"/>
    <w:rsid w:val="002D5DFA"/>
    <w:rsid w:val="002D6257"/>
    <w:rsid w:val="002D7EAB"/>
    <w:rsid w:val="002E0065"/>
    <w:rsid w:val="002E01AD"/>
    <w:rsid w:val="002E0604"/>
    <w:rsid w:val="002E11C6"/>
    <w:rsid w:val="002E2111"/>
    <w:rsid w:val="002E43BC"/>
    <w:rsid w:val="002F00AE"/>
    <w:rsid w:val="002F1A6B"/>
    <w:rsid w:val="002F7AEA"/>
    <w:rsid w:val="003005C5"/>
    <w:rsid w:val="0030429E"/>
    <w:rsid w:val="00305825"/>
    <w:rsid w:val="00306589"/>
    <w:rsid w:val="00306A05"/>
    <w:rsid w:val="00307057"/>
    <w:rsid w:val="003102F5"/>
    <w:rsid w:val="0031309A"/>
    <w:rsid w:val="00313B2B"/>
    <w:rsid w:val="003157FA"/>
    <w:rsid w:val="00315EED"/>
    <w:rsid w:val="0032058A"/>
    <w:rsid w:val="0032151D"/>
    <w:rsid w:val="00324130"/>
    <w:rsid w:val="00324468"/>
    <w:rsid w:val="003249BE"/>
    <w:rsid w:val="003272BE"/>
    <w:rsid w:val="00333BBB"/>
    <w:rsid w:val="0033401E"/>
    <w:rsid w:val="00334316"/>
    <w:rsid w:val="003351D5"/>
    <w:rsid w:val="0034027E"/>
    <w:rsid w:val="003426D0"/>
    <w:rsid w:val="00342759"/>
    <w:rsid w:val="003467CC"/>
    <w:rsid w:val="00350032"/>
    <w:rsid w:val="00351090"/>
    <w:rsid w:val="003526C4"/>
    <w:rsid w:val="003553B2"/>
    <w:rsid w:val="00356BB5"/>
    <w:rsid w:val="00360EF7"/>
    <w:rsid w:val="00361048"/>
    <w:rsid w:val="00363D62"/>
    <w:rsid w:val="003642FB"/>
    <w:rsid w:val="00366D16"/>
    <w:rsid w:val="003722DB"/>
    <w:rsid w:val="00372972"/>
    <w:rsid w:val="00373E1D"/>
    <w:rsid w:val="003747D5"/>
    <w:rsid w:val="00375D84"/>
    <w:rsid w:val="00382693"/>
    <w:rsid w:val="003854FF"/>
    <w:rsid w:val="003857D6"/>
    <w:rsid w:val="003916C6"/>
    <w:rsid w:val="00391A61"/>
    <w:rsid w:val="00393410"/>
    <w:rsid w:val="00394F1F"/>
    <w:rsid w:val="00397C19"/>
    <w:rsid w:val="003A30FE"/>
    <w:rsid w:val="003A32B8"/>
    <w:rsid w:val="003A36CA"/>
    <w:rsid w:val="003A3C0E"/>
    <w:rsid w:val="003A76AF"/>
    <w:rsid w:val="003B4EA6"/>
    <w:rsid w:val="003B534A"/>
    <w:rsid w:val="003B65C6"/>
    <w:rsid w:val="003B79A5"/>
    <w:rsid w:val="003B7B40"/>
    <w:rsid w:val="003C221B"/>
    <w:rsid w:val="003D1658"/>
    <w:rsid w:val="003D19F6"/>
    <w:rsid w:val="003D49CA"/>
    <w:rsid w:val="003E0E7C"/>
    <w:rsid w:val="003E2379"/>
    <w:rsid w:val="003E33CC"/>
    <w:rsid w:val="003F0240"/>
    <w:rsid w:val="003F26EC"/>
    <w:rsid w:val="003F432F"/>
    <w:rsid w:val="0040232A"/>
    <w:rsid w:val="00402A61"/>
    <w:rsid w:val="0040309B"/>
    <w:rsid w:val="00411831"/>
    <w:rsid w:val="004133B5"/>
    <w:rsid w:val="004139A7"/>
    <w:rsid w:val="0041591D"/>
    <w:rsid w:val="004173B0"/>
    <w:rsid w:val="00423731"/>
    <w:rsid w:val="00430DD8"/>
    <w:rsid w:val="00432D85"/>
    <w:rsid w:val="00433C75"/>
    <w:rsid w:val="0043426F"/>
    <w:rsid w:val="00435A82"/>
    <w:rsid w:val="00441D10"/>
    <w:rsid w:val="00443291"/>
    <w:rsid w:val="004439D1"/>
    <w:rsid w:val="00444785"/>
    <w:rsid w:val="00445D18"/>
    <w:rsid w:val="00445E02"/>
    <w:rsid w:val="0044724F"/>
    <w:rsid w:val="004536DC"/>
    <w:rsid w:val="004542D9"/>
    <w:rsid w:val="00454E33"/>
    <w:rsid w:val="0045712E"/>
    <w:rsid w:val="00462094"/>
    <w:rsid w:val="00474893"/>
    <w:rsid w:val="00475C67"/>
    <w:rsid w:val="00476A29"/>
    <w:rsid w:val="00477EA9"/>
    <w:rsid w:val="004800C4"/>
    <w:rsid w:val="00480672"/>
    <w:rsid w:val="00480905"/>
    <w:rsid w:val="00481C98"/>
    <w:rsid w:val="00490746"/>
    <w:rsid w:val="00491634"/>
    <w:rsid w:val="0049264D"/>
    <w:rsid w:val="004956E3"/>
    <w:rsid w:val="0049649A"/>
    <w:rsid w:val="004A33C2"/>
    <w:rsid w:val="004A4ECC"/>
    <w:rsid w:val="004B1643"/>
    <w:rsid w:val="004B2473"/>
    <w:rsid w:val="004B6CB6"/>
    <w:rsid w:val="004C1343"/>
    <w:rsid w:val="004C1A22"/>
    <w:rsid w:val="004C2130"/>
    <w:rsid w:val="004C3246"/>
    <w:rsid w:val="004C3406"/>
    <w:rsid w:val="004C7F72"/>
    <w:rsid w:val="004D08B7"/>
    <w:rsid w:val="004D1E19"/>
    <w:rsid w:val="004D1E23"/>
    <w:rsid w:val="004D4015"/>
    <w:rsid w:val="004D7150"/>
    <w:rsid w:val="004E10E9"/>
    <w:rsid w:val="004E1443"/>
    <w:rsid w:val="004E3EE9"/>
    <w:rsid w:val="004E54B6"/>
    <w:rsid w:val="004E5C55"/>
    <w:rsid w:val="004F5154"/>
    <w:rsid w:val="004F5237"/>
    <w:rsid w:val="004F57DB"/>
    <w:rsid w:val="004F6449"/>
    <w:rsid w:val="0050004D"/>
    <w:rsid w:val="005045B6"/>
    <w:rsid w:val="0050522C"/>
    <w:rsid w:val="0050794E"/>
    <w:rsid w:val="0051142B"/>
    <w:rsid w:val="00512323"/>
    <w:rsid w:val="00512F49"/>
    <w:rsid w:val="0051654D"/>
    <w:rsid w:val="005173EF"/>
    <w:rsid w:val="005234FD"/>
    <w:rsid w:val="005236B2"/>
    <w:rsid w:val="0052525A"/>
    <w:rsid w:val="00530AC3"/>
    <w:rsid w:val="00531B99"/>
    <w:rsid w:val="0053282A"/>
    <w:rsid w:val="005329C9"/>
    <w:rsid w:val="00534308"/>
    <w:rsid w:val="00534F8C"/>
    <w:rsid w:val="005358C4"/>
    <w:rsid w:val="00537763"/>
    <w:rsid w:val="005407AE"/>
    <w:rsid w:val="00543454"/>
    <w:rsid w:val="00543EF6"/>
    <w:rsid w:val="00544EAD"/>
    <w:rsid w:val="00546B91"/>
    <w:rsid w:val="00546E57"/>
    <w:rsid w:val="005518EA"/>
    <w:rsid w:val="00556E82"/>
    <w:rsid w:val="00557BFD"/>
    <w:rsid w:val="005638A2"/>
    <w:rsid w:val="005656D3"/>
    <w:rsid w:val="0056686F"/>
    <w:rsid w:val="005716AD"/>
    <w:rsid w:val="00583A40"/>
    <w:rsid w:val="00583E18"/>
    <w:rsid w:val="00587B93"/>
    <w:rsid w:val="00590BD0"/>
    <w:rsid w:val="005917AD"/>
    <w:rsid w:val="00594214"/>
    <w:rsid w:val="0059784C"/>
    <w:rsid w:val="005A2E69"/>
    <w:rsid w:val="005A4D95"/>
    <w:rsid w:val="005A5061"/>
    <w:rsid w:val="005A5AFC"/>
    <w:rsid w:val="005B0845"/>
    <w:rsid w:val="005B2B2B"/>
    <w:rsid w:val="005B373D"/>
    <w:rsid w:val="005B57EC"/>
    <w:rsid w:val="005C4FC8"/>
    <w:rsid w:val="005C6656"/>
    <w:rsid w:val="005C7FEA"/>
    <w:rsid w:val="005D1D78"/>
    <w:rsid w:val="005D6028"/>
    <w:rsid w:val="005D606C"/>
    <w:rsid w:val="005E32B7"/>
    <w:rsid w:val="005E4B3E"/>
    <w:rsid w:val="005E72EF"/>
    <w:rsid w:val="005F05A2"/>
    <w:rsid w:val="005F1445"/>
    <w:rsid w:val="005F1C94"/>
    <w:rsid w:val="005F2482"/>
    <w:rsid w:val="005F6F7F"/>
    <w:rsid w:val="005F6F8E"/>
    <w:rsid w:val="005F7EEE"/>
    <w:rsid w:val="006002EF"/>
    <w:rsid w:val="00601BE8"/>
    <w:rsid w:val="00602013"/>
    <w:rsid w:val="006060BD"/>
    <w:rsid w:val="006070B1"/>
    <w:rsid w:val="00615594"/>
    <w:rsid w:val="006225D2"/>
    <w:rsid w:val="0062403C"/>
    <w:rsid w:val="006273AB"/>
    <w:rsid w:val="00630A3D"/>
    <w:rsid w:val="00631FAC"/>
    <w:rsid w:val="006328BE"/>
    <w:rsid w:val="00635FEB"/>
    <w:rsid w:val="00640779"/>
    <w:rsid w:val="00646607"/>
    <w:rsid w:val="006508CC"/>
    <w:rsid w:val="006530CF"/>
    <w:rsid w:val="00654E3D"/>
    <w:rsid w:val="00661431"/>
    <w:rsid w:val="00661654"/>
    <w:rsid w:val="0066464B"/>
    <w:rsid w:val="00667BE2"/>
    <w:rsid w:val="006711F1"/>
    <w:rsid w:val="00680F63"/>
    <w:rsid w:val="006824EF"/>
    <w:rsid w:val="00683183"/>
    <w:rsid w:val="00686BBB"/>
    <w:rsid w:val="006908A7"/>
    <w:rsid w:val="006947F6"/>
    <w:rsid w:val="006961CB"/>
    <w:rsid w:val="00696E95"/>
    <w:rsid w:val="006A22A1"/>
    <w:rsid w:val="006A5EB5"/>
    <w:rsid w:val="006B105E"/>
    <w:rsid w:val="006B3A34"/>
    <w:rsid w:val="006B49A5"/>
    <w:rsid w:val="006B600C"/>
    <w:rsid w:val="006D0AE1"/>
    <w:rsid w:val="006D238C"/>
    <w:rsid w:val="006D2664"/>
    <w:rsid w:val="006D5717"/>
    <w:rsid w:val="006D6419"/>
    <w:rsid w:val="006D710D"/>
    <w:rsid w:val="006E0BCC"/>
    <w:rsid w:val="006E0D8D"/>
    <w:rsid w:val="006E366C"/>
    <w:rsid w:val="006E7F5E"/>
    <w:rsid w:val="006F0812"/>
    <w:rsid w:val="006F1EBA"/>
    <w:rsid w:val="006F4755"/>
    <w:rsid w:val="006F641D"/>
    <w:rsid w:val="00700AEA"/>
    <w:rsid w:val="00704289"/>
    <w:rsid w:val="00704B89"/>
    <w:rsid w:val="0070580A"/>
    <w:rsid w:val="007233D8"/>
    <w:rsid w:val="00724C45"/>
    <w:rsid w:val="00725B74"/>
    <w:rsid w:val="007308E6"/>
    <w:rsid w:val="0073380D"/>
    <w:rsid w:val="00736455"/>
    <w:rsid w:val="00742D36"/>
    <w:rsid w:val="00743856"/>
    <w:rsid w:val="00743C1F"/>
    <w:rsid w:val="00743F8D"/>
    <w:rsid w:val="0074407D"/>
    <w:rsid w:val="00744D42"/>
    <w:rsid w:val="00746A1B"/>
    <w:rsid w:val="007524C0"/>
    <w:rsid w:val="00752B1D"/>
    <w:rsid w:val="00753044"/>
    <w:rsid w:val="00753AA9"/>
    <w:rsid w:val="00757256"/>
    <w:rsid w:val="007601CC"/>
    <w:rsid w:val="00760B64"/>
    <w:rsid w:val="0076681A"/>
    <w:rsid w:val="00771ED7"/>
    <w:rsid w:val="00773132"/>
    <w:rsid w:val="00773255"/>
    <w:rsid w:val="00776233"/>
    <w:rsid w:val="00777456"/>
    <w:rsid w:val="00791641"/>
    <w:rsid w:val="007A776A"/>
    <w:rsid w:val="007B47FF"/>
    <w:rsid w:val="007B4E70"/>
    <w:rsid w:val="007B594E"/>
    <w:rsid w:val="007B5C65"/>
    <w:rsid w:val="007B7B8B"/>
    <w:rsid w:val="007C1D82"/>
    <w:rsid w:val="007C5B34"/>
    <w:rsid w:val="007C6E2D"/>
    <w:rsid w:val="007D6D9D"/>
    <w:rsid w:val="007E1DEC"/>
    <w:rsid w:val="007E5F8A"/>
    <w:rsid w:val="007E6D2C"/>
    <w:rsid w:val="007E76C3"/>
    <w:rsid w:val="007F31D4"/>
    <w:rsid w:val="00800BC8"/>
    <w:rsid w:val="00801EB2"/>
    <w:rsid w:val="00810FC8"/>
    <w:rsid w:val="00811349"/>
    <w:rsid w:val="00811D31"/>
    <w:rsid w:val="00817B4D"/>
    <w:rsid w:val="00822A20"/>
    <w:rsid w:val="00822F46"/>
    <w:rsid w:val="00823C20"/>
    <w:rsid w:val="00827964"/>
    <w:rsid w:val="008302E2"/>
    <w:rsid w:val="00834C19"/>
    <w:rsid w:val="008377AF"/>
    <w:rsid w:val="008459C2"/>
    <w:rsid w:val="008508B2"/>
    <w:rsid w:val="00852C70"/>
    <w:rsid w:val="00853AF0"/>
    <w:rsid w:val="008548ED"/>
    <w:rsid w:val="00857000"/>
    <w:rsid w:val="00860314"/>
    <w:rsid w:val="008605FD"/>
    <w:rsid w:val="008627B3"/>
    <w:rsid w:val="008643B5"/>
    <w:rsid w:val="008671E5"/>
    <w:rsid w:val="00867D90"/>
    <w:rsid w:val="008723F1"/>
    <w:rsid w:val="008726C3"/>
    <w:rsid w:val="00873A2F"/>
    <w:rsid w:val="00874687"/>
    <w:rsid w:val="00881187"/>
    <w:rsid w:val="00885253"/>
    <w:rsid w:val="00890CCA"/>
    <w:rsid w:val="00890DDF"/>
    <w:rsid w:val="00891A3E"/>
    <w:rsid w:val="00894533"/>
    <w:rsid w:val="00897C92"/>
    <w:rsid w:val="008A0FDF"/>
    <w:rsid w:val="008A2633"/>
    <w:rsid w:val="008A27A9"/>
    <w:rsid w:val="008A2FDC"/>
    <w:rsid w:val="008A34DE"/>
    <w:rsid w:val="008A350A"/>
    <w:rsid w:val="008A393F"/>
    <w:rsid w:val="008A4F04"/>
    <w:rsid w:val="008A66CA"/>
    <w:rsid w:val="008A765B"/>
    <w:rsid w:val="008B1E97"/>
    <w:rsid w:val="008B280F"/>
    <w:rsid w:val="008B2A69"/>
    <w:rsid w:val="008B4DE5"/>
    <w:rsid w:val="008B67E8"/>
    <w:rsid w:val="008B763E"/>
    <w:rsid w:val="008B7D73"/>
    <w:rsid w:val="008C58C7"/>
    <w:rsid w:val="008C7A25"/>
    <w:rsid w:val="008D0C8C"/>
    <w:rsid w:val="008D0F48"/>
    <w:rsid w:val="008D42C1"/>
    <w:rsid w:val="008E0420"/>
    <w:rsid w:val="008E13D0"/>
    <w:rsid w:val="008E24AE"/>
    <w:rsid w:val="008E2E07"/>
    <w:rsid w:val="008E38F4"/>
    <w:rsid w:val="008E3A1F"/>
    <w:rsid w:val="008E5649"/>
    <w:rsid w:val="008E6FBA"/>
    <w:rsid w:val="008F0F65"/>
    <w:rsid w:val="008F22F4"/>
    <w:rsid w:val="008F51DA"/>
    <w:rsid w:val="00901E42"/>
    <w:rsid w:val="009104B9"/>
    <w:rsid w:val="009139E3"/>
    <w:rsid w:val="00916263"/>
    <w:rsid w:val="00920204"/>
    <w:rsid w:val="00922BE5"/>
    <w:rsid w:val="00923268"/>
    <w:rsid w:val="00923ED2"/>
    <w:rsid w:val="00925E9E"/>
    <w:rsid w:val="00927B30"/>
    <w:rsid w:val="009317ED"/>
    <w:rsid w:val="0093208B"/>
    <w:rsid w:val="00932F20"/>
    <w:rsid w:val="00935382"/>
    <w:rsid w:val="00936FA6"/>
    <w:rsid w:val="00942596"/>
    <w:rsid w:val="00945B62"/>
    <w:rsid w:val="009461B1"/>
    <w:rsid w:val="009464DD"/>
    <w:rsid w:val="009520FE"/>
    <w:rsid w:val="009623C5"/>
    <w:rsid w:val="009642EE"/>
    <w:rsid w:val="00971BB5"/>
    <w:rsid w:val="00972EE0"/>
    <w:rsid w:val="009774D2"/>
    <w:rsid w:val="009778E0"/>
    <w:rsid w:val="009803B8"/>
    <w:rsid w:val="00980DD2"/>
    <w:rsid w:val="00981D5C"/>
    <w:rsid w:val="00996017"/>
    <w:rsid w:val="009A5448"/>
    <w:rsid w:val="009B01F9"/>
    <w:rsid w:val="009B27C5"/>
    <w:rsid w:val="009B3728"/>
    <w:rsid w:val="009B4A4A"/>
    <w:rsid w:val="009C0F67"/>
    <w:rsid w:val="009C16DC"/>
    <w:rsid w:val="009C224D"/>
    <w:rsid w:val="009C4171"/>
    <w:rsid w:val="009C453D"/>
    <w:rsid w:val="009C5D24"/>
    <w:rsid w:val="009C6C5C"/>
    <w:rsid w:val="009D227C"/>
    <w:rsid w:val="009D3C9A"/>
    <w:rsid w:val="009D60C8"/>
    <w:rsid w:val="009D773E"/>
    <w:rsid w:val="009E1A20"/>
    <w:rsid w:val="009F1E31"/>
    <w:rsid w:val="009F2053"/>
    <w:rsid w:val="009F5547"/>
    <w:rsid w:val="009F7FE7"/>
    <w:rsid w:val="00A024BD"/>
    <w:rsid w:val="00A117B7"/>
    <w:rsid w:val="00A13850"/>
    <w:rsid w:val="00A17F3F"/>
    <w:rsid w:val="00A22F70"/>
    <w:rsid w:val="00A23370"/>
    <w:rsid w:val="00A26DC9"/>
    <w:rsid w:val="00A275A3"/>
    <w:rsid w:val="00A27F47"/>
    <w:rsid w:val="00A3458E"/>
    <w:rsid w:val="00A35DD2"/>
    <w:rsid w:val="00A42C08"/>
    <w:rsid w:val="00A464D0"/>
    <w:rsid w:val="00A50856"/>
    <w:rsid w:val="00A51011"/>
    <w:rsid w:val="00A61430"/>
    <w:rsid w:val="00A711CE"/>
    <w:rsid w:val="00A71E8B"/>
    <w:rsid w:val="00A721BC"/>
    <w:rsid w:val="00A7249C"/>
    <w:rsid w:val="00A76B82"/>
    <w:rsid w:val="00A77E5B"/>
    <w:rsid w:val="00A821FF"/>
    <w:rsid w:val="00A84B28"/>
    <w:rsid w:val="00A84E3C"/>
    <w:rsid w:val="00A85275"/>
    <w:rsid w:val="00A875BA"/>
    <w:rsid w:val="00A87D68"/>
    <w:rsid w:val="00A937B2"/>
    <w:rsid w:val="00AA13E4"/>
    <w:rsid w:val="00AA4771"/>
    <w:rsid w:val="00AA7A17"/>
    <w:rsid w:val="00AB11FD"/>
    <w:rsid w:val="00AB19CC"/>
    <w:rsid w:val="00AB1EA5"/>
    <w:rsid w:val="00AB5176"/>
    <w:rsid w:val="00AB6DF7"/>
    <w:rsid w:val="00AB73B5"/>
    <w:rsid w:val="00AC2337"/>
    <w:rsid w:val="00AC5228"/>
    <w:rsid w:val="00AD1446"/>
    <w:rsid w:val="00AE1F80"/>
    <w:rsid w:val="00AE533F"/>
    <w:rsid w:val="00AE5CBB"/>
    <w:rsid w:val="00AE65BB"/>
    <w:rsid w:val="00AF0346"/>
    <w:rsid w:val="00AF18D9"/>
    <w:rsid w:val="00AF4329"/>
    <w:rsid w:val="00AF5813"/>
    <w:rsid w:val="00AF6275"/>
    <w:rsid w:val="00AF683C"/>
    <w:rsid w:val="00AF6BD2"/>
    <w:rsid w:val="00B02A1B"/>
    <w:rsid w:val="00B0452A"/>
    <w:rsid w:val="00B0472B"/>
    <w:rsid w:val="00B04BB2"/>
    <w:rsid w:val="00B05C26"/>
    <w:rsid w:val="00B10BD0"/>
    <w:rsid w:val="00B12A87"/>
    <w:rsid w:val="00B13797"/>
    <w:rsid w:val="00B16FB4"/>
    <w:rsid w:val="00B17AF8"/>
    <w:rsid w:val="00B221CB"/>
    <w:rsid w:val="00B227F5"/>
    <w:rsid w:val="00B22C79"/>
    <w:rsid w:val="00B25A11"/>
    <w:rsid w:val="00B2733C"/>
    <w:rsid w:val="00B31D60"/>
    <w:rsid w:val="00B56B28"/>
    <w:rsid w:val="00B60A8A"/>
    <w:rsid w:val="00B62E3F"/>
    <w:rsid w:val="00B63E6F"/>
    <w:rsid w:val="00B658B5"/>
    <w:rsid w:val="00B70581"/>
    <w:rsid w:val="00B7221F"/>
    <w:rsid w:val="00B7223F"/>
    <w:rsid w:val="00B72A6E"/>
    <w:rsid w:val="00B74BDE"/>
    <w:rsid w:val="00B80E56"/>
    <w:rsid w:val="00B814C2"/>
    <w:rsid w:val="00B81DDE"/>
    <w:rsid w:val="00B83094"/>
    <w:rsid w:val="00B8532B"/>
    <w:rsid w:val="00B858E1"/>
    <w:rsid w:val="00B86951"/>
    <w:rsid w:val="00B91C9F"/>
    <w:rsid w:val="00B943AC"/>
    <w:rsid w:val="00B958B9"/>
    <w:rsid w:val="00B96A2D"/>
    <w:rsid w:val="00B97601"/>
    <w:rsid w:val="00B979E4"/>
    <w:rsid w:val="00BA21C3"/>
    <w:rsid w:val="00BA29B8"/>
    <w:rsid w:val="00BA31EC"/>
    <w:rsid w:val="00BA5370"/>
    <w:rsid w:val="00BA79A8"/>
    <w:rsid w:val="00BB2B49"/>
    <w:rsid w:val="00BB48FE"/>
    <w:rsid w:val="00BB5535"/>
    <w:rsid w:val="00BB7581"/>
    <w:rsid w:val="00BC2B53"/>
    <w:rsid w:val="00BC7ABE"/>
    <w:rsid w:val="00BD2044"/>
    <w:rsid w:val="00BE0918"/>
    <w:rsid w:val="00BE185E"/>
    <w:rsid w:val="00BE1ED9"/>
    <w:rsid w:val="00BE256D"/>
    <w:rsid w:val="00BE2AA3"/>
    <w:rsid w:val="00BE4E80"/>
    <w:rsid w:val="00BE7C71"/>
    <w:rsid w:val="00BF0E68"/>
    <w:rsid w:val="00BF7917"/>
    <w:rsid w:val="00C044B5"/>
    <w:rsid w:val="00C05C5C"/>
    <w:rsid w:val="00C07DEA"/>
    <w:rsid w:val="00C10DF3"/>
    <w:rsid w:val="00C16BB1"/>
    <w:rsid w:val="00C206F6"/>
    <w:rsid w:val="00C215B6"/>
    <w:rsid w:val="00C21611"/>
    <w:rsid w:val="00C21C7D"/>
    <w:rsid w:val="00C21E3B"/>
    <w:rsid w:val="00C264EC"/>
    <w:rsid w:val="00C26B4B"/>
    <w:rsid w:val="00C27B24"/>
    <w:rsid w:val="00C30671"/>
    <w:rsid w:val="00C30DA2"/>
    <w:rsid w:val="00C35773"/>
    <w:rsid w:val="00C35DD5"/>
    <w:rsid w:val="00C36853"/>
    <w:rsid w:val="00C36EDF"/>
    <w:rsid w:val="00C4258B"/>
    <w:rsid w:val="00C4746D"/>
    <w:rsid w:val="00C47502"/>
    <w:rsid w:val="00C51241"/>
    <w:rsid w:val="00C529D0"/>
    <w:rsid w:val="00C56CDA"/>
    <w:rsid w:val="00C57E29"/>
    <w:rsid w:val="00C603E3"/>
    <w:rsid w:val="00C6175F"/>
    <w:rsid w:val="00C63AE0"/>
    <w:rsid w:val="00C653CB"/>
    <w:rsid w:val="00C664D6"/>
    <w:rsid w:val="00C66A00"/>
    <w:rsid w:val="00C70ACD"/>
    <w:rsid w:val="00C71BD4"/>
    <w:rsid w:val="00C73DC5"/>
    <w:rsid w:val="00C7489A"/>
    <w:rsid w:val="00C7515B"/>
    <w:rsid w:val="00C86ACF"/>
    <w:rsid w:val="00C908B7"/>
    <w:rsid w:val="00C93461"/>
    <w:rsid w:val="00C937E9"/>
    <w:rsid w:val="00CA09A1"/>
    <w:rsid w:val="00CA2200"/>
    <w:rsid w:val="00CA311F"/>
    <w:rsid w:val="00CB19D3"/>
    <w:rsid w:val="00CB695F"/>
    <w:rsid w:val="00CB77DA"/>
    <w:rsid w:val="00CB7AA7"/>
    <w:rsid w:val="00CC00B6"/>
    <w:rsid w:val="00CC0A8A"/>
    <w:rsid w:val="00CC3458"/>
    <w:rsid w:val="00CC4D3B"/>
    <w:rsid w:val="00CC56F1"/>
    <w:rsid w:val="00CD1697"/>
    <w:rsid w:val="00CD2B27"/>
    <w:rsid w:val="00CD2B4B"/>
    <w:rsid w:val="00CD4B86"/>
    <w:rsid w:val="00CD598D"/>
    <w:rsid w:val="00CE23CB"/>
    <w:rsid w:val="00CE7CDB"/>
    <w:rsid w:val="00CE7E6E"/>
    <w:rsid w:val="00CF1ED5"/>
    <w:rsid w:val="00CF31AA"/>
    <w:rsid w:val="00CF47E1"/>
    <w:rsid w:val="00CF6F12"/>
    <w:rsid w:val="00D028CD"/>
    <w:rsid w:val="00D032A8"/>
    <w:rsid w:val="00D0554A"/>
    <w:rsid w:val="00D06FF5"/>
    <w:rsid w:val="00D127DD"/>
    <w:rsid w:val="00D141DB"/>
    <w:rsid w:val="00D205F2"/>
    <w:rsid w:val="00D22C74"/>
    <w:rsid w:val="00D22E07"/>
    <w:rsid w:val="00D2389E"/>
    <w:rsid w:val="00D24796"/>
    <w:rsid w:val="00D24D43"/>
    <w:rsid w:val="00D25B04"/>
    <w:rsid w:val="00D27C28"/>
    <w:rsid w:val="00D33FA3"/>
    <w:rsid w:val="00D378A1"/>
    <w:rsid w:val="00D41F70"/>
    <w:rsid w:val="00D47AB8"/>
    <w:rsid w:val="00D5016B"/>
    <w:rsid w:val="00D51011"/>
    <w:rsid w:val="00D512D1"/>
    <w:rsid w:val="00D578C1"/>
    <w:rsid w:val="00D6260E"/>
    <w:rsid w:val="00D63647"/>
    <w:rsid w:val="00D64045"/>
    <w:rsid w:val="00D7009D"/>
    <w:rsid w:val="00D719B9"/>
    <w:rsid w:val="00D7440E"/>
    <w:rsid w:val="00D747FD"/>
    <w:rsid w:val="00D74D00"/>
    <w:rsid w:val="00D77467"/>
    <w:rsid w:val="00D77B3B"/>
    <w:rsid w:val="00D81A49"/>
    <w:rsid w:val="00D864D2"/>
    <w:rsid w:val="00D90F58"/>
    <w:rsid w:val="00D91B4C"/>
    <w:rsid w:val="00D93C1D"/>
    <w:rsid w:val="00DA21CD"/>
    <w:rsid w:val="00DA2AB1"/>
    <w:rsid w:val="00DA535A"/>
    <w:rsid w:val="00DA7A2E"/>
    <w:rsid w:val="00DB1086"/>
    <w:rsid w:val="00DB14BE"/>
    <w:rsid w:val="00DB29B6"/>
    <w:rsid w:val="00DB58A9"/>
    <w:rsid w:val="00DC011E"/>
    <w:rsid w:val="00DC5D95"/>
    <w:rsid w:val="00DC74B8"/>
    <w:rsid w:val="00DD1B6E"/>
    <w:rsid w:val="00DD4187"/>
    <w:rsid w:val="00DD570D"/>
    <w:rsid w:val="00DD5828"/>
    <w:rsid w:val="00DE30CA"/>
    <w:rsid w:val="00DF3EFF"/>
    <w:rsid w:val="00DF40B4"/>
    <w:rsid w:val="00DF7CDA"/>
    <w:rsid w:val="00E00FF0"/>
    <w:rsid w:val="00E03E87"/>
    <w:rsid w:val="00E06F68"/>
    <w:rsid w:val="00E11AB4"/>
    <w:rsid w:val="00E20630"/>
    <w:rsid w:val="00E26687"/>
    <w:rsid w:val="00E31518"/>
    <w:rsid w:val="00E32A31"/>
    <w:rsid w:val="00E345F0"/>
    <w:rsid w:val="00E36DCE"/>
    <w:rsid w:val="00E37E53"/>
    <w:rsid w:val="00E400D3"/>
    <w:rsid w:val="00E403A8"/>
    <w:rsid w:val="00E40B0B"/>
    <w:rsid w:val="00E47257"/>
    <w:rsid w:val="00E47D48"/>
    <w:rsid w:val="00E47EE2"/>
    <w:rsid w:val="00E6408D"/>
    <w:rsid w:val="00E6567B"/>
    <w:rsid w:val="00E67DE9"/>
    <w:rsid w:val="00E7693E"/>
    <w:rsid w:val="00E80172"/>
    <w:rsid w:val="00E8025E"/>
    <w:rsid w:val="00E8084A"/>
    <w:rsid w:val="00E81E81"/>
    <w:rsid w:val="00E82D2C"/>
    <w:rsid w:val="00E83A11"/>
    <w:rsid w:val="00E921EE"/>
    <w:rsid w:val="00E965A6"/>
    <w:rsid w:val="00EA606E"/>
    <w:rsid w:val="00EA64A7"/>
    <w:rsid w:val="00EB0E22"/>
    <w:rsid w:val="00EB1B94"/>
    <w:rsid w:val="00EB390F"/>
    <w:rsid w:val="00EB68E8"/>
    <w:rsid w:val="00EC0E5A"/>
    <w:rsid w:val="00EC132A"/>
    <w:rsid w:val="00EC1B34"/>
    <w:rsid w:val="00EC48C1"/>
    <w:rsid w:val="00EC59BB"/>
    <w:rsid w:val="00EC6589"/>
    <w:rsid w:val="00ED014F"/>
    <w:rsid w:val="00ED07B3"/>
    <w:rsid w:val="00ED0F95"/>
    <w:rsid w:val="00ED10A9"/>
    <w:rsid w:val="00ED237D"/>
    <w:rsid w:val="00ED377F"/>
    <w:rsid w:val="00ED5EE8"/>
    <w:rsid w:val="00EE08EE"/>
    <w:rsid w:val="00EE15E7"/>
    <w:rsid w:val="00EE5B78"/>
    <w:rsid w:val="00EF1875"/>
    <w:rsid w:val="00EF349B"/>
    <w:rsid w:val="00EF4BE9"/>
    <w:rsid w:val="00EF61C6"/>
    <w:rsid w:val="00F02988"/>
    <w:rsid w:val="00F031EB"/>
    <w:rsid w:val="00F06C5B"/>
    <w:rsid w:val="00F10A1F"/>
    <w:rsid w:val="00F134C6"/>
    <w:rsid w:val="00F139A1"/>
    <w:rsid w:val="00F14A9D"/>
    <w:rsid w:val="00F158ED"/>
    <w:rsid w:val="00F16A07"/>
    <w:rsid w:val="00F17330"/>
    <w:rsid w:val="00F23B3C"/>
    <w:rsid w:val="00F263E2"/>
    <w:rsid w:val="00F27329"/>
    <w:rsid w:val="00F275B9"/>
    <w:rsid w:val="00F3176A"/>
    <w:rsid w:val="00F342F4"/>
    <w:rsid w:val="00F4001B"/>
    <w:rsid w:val="00F4032B"/>
    <w:rsid w:val="00F41C46"/>
    <w:rsid w:val="00F42CE0"/>
    <w:rsid w:val="00F45AE3"/>
    <w:rsid w:val="00F52C5E"/>
    <w:rsid w:val="00F6477D"/>
    <w:rsid w:val="00F65D80"/>
    <w:rsid w:val="00F664D4"/>
    <w:rsid w:val="00F673C1"/>
    <w:rsid w:val="00F71057"/>
    <w:rsid w:val="00F716AC"/>
    <w:rsid w:val="00F72828"/>
    <w:rsid w:val="00F7650F"/>
    <w:rsid w:val="00F77355"/>
    <w:rsid w:val="00F8501F"/>
    <w:rsid w:val="00F87A3E"/>
    <w:rsid w:val="00F954A2"/>
    <w:rsid w:val="00F95BE0"/>
    <w:rsid w:val="00F96FB3"/>
    <w:rsid w:val="00F97338"/>
    <w:rsid w:val="00F97E50"/>
    <w:rsid w:val="00FA5531"/>
    <w:rsid w:val="00FA68F4"/>
    <w:rsid w:val="00FB58B5"/>
    <w:rsid w:val="00FC279E"/>
    <w:rsid w:val="00FC3F2E"/>
    <w:rsid w:val="00FC7EDB"/>
    <w:rsid w:val="00FD09AB"/>
    <w:rsid w:val="00FD0F2C"/>
    <w:rsid w:val="00FD7940"/>
    <w:rsid w:val="00FE54E7"/>
    <w:rsid w:val="00FE70FF"/>
    <w:rsid w:val="00FF0BF4"/>
    <w:rsid w:val="00FF68A8"/>
    <w:rsid w:val="00FF6AE1"/>
    <w:rsid w:val="00FF74EA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EA3D6A"/>
  <w15:docId w15:val="{86B4B054-7ED5-469D-825D-FF4778B0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79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6279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7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">
    <w:name w:val="Iau?iue"/>
    <w:link w:val="Iauiue0"/>
    <w:rsid w:val="00051224"/>
    <w:rPr>
      <w:rFonts w:ascii="Times New Roman" w:eastAsia="Times New Roman" w:hAnsi="Times New Roman"/>
      <w:sz w:val="26"/>
    </w:rPr>
  </w:style>
  <w:style w:type="paragraph" w:customStyle="1" w:styleId="caaieiaie1">
    <w:name w:val="caaieiaie 1"/>
    <w:basedOn w:val="Iauiue"/>
    <w:next w:val="Iauiue"/>
    <w:rsid w:val="00051224"/>
    <w:pPr>
      <w:keepNext/>
    </w:pPr>
    <w:rPr>
      <w:b/>
      <w:sz w:val="28"/>
    </w:rPr>
  </w:style>
  <w:style w:type="paragraph" w:styleId="a3">
    <w:name w:val="header"/>
    <w:basedOn w:val="a"/>
    <w:rsid w:val="0010331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1033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97601"/>
  </w:style>
  <w:style w:type="paragraph" w:styleId="a7">
    <w:name w:val="Balloon Text"/>
    <w:basedOn w:val="a"/>
    <w:semiHidden/>
    <w:rsid w:val="00233F91"/>
    <w:rPr>
      <w:rFonts w:ascii="Tahoma" w:hAnsi="Tahoma" w:cs="Tahoma"/>
      <w:sz w:val="16"/>
      <w:szCs w:val="16"/>
    </w:rPr>
  </w:style>
  <w:style w:type="character" w:styleId="a8">
    <w:name w:val="Hyperlink"/>
    <w:rsid w:val="00C206F6"/>
    <w:rPr>
      <w:color w:val="0000FF"/>
      <w:u w:val="single"/>
    </w:rPr>
  </w:style>
  <w:style w:type="paragraph" w:styleId="a9">
    <w:name w:val="Title"/>
    <w:basedOn w:val="a"/>
    <w:qFormat/>
    <w:rsid w:val="00942596"/>
    <w:pPr>
      <w:jc w:val="center"/>
    </w:pPr>
    <w:rPr>
      <w:b/>
      <w:sz w:val="26"/>
    </w:rPr>
  </w:style>
  <w:style w:type="character" w:customStyle="1" w:styleId="a5">
    <w:name w:val="Нижний колонтитул Знак"/>
    <w:basedOn w:val="a0"/>
    <w:link w:val="a4"/>
    <w:uiPriority w:val="99"/>
    <w:rsid w:val="00373E1D"/>
    <w:rPr>
      <w:rFonts w:ascii="Times New Roman" w:eastAsia="Times New Roman" w:hAnsi="Times New Roman"/>
    </w:rPr>
  </w:style>
  <w:style w:type="character" w:customStyle="1" w:styleId="Iauiue0">
    <w:name w:val="Iau?iue Знак"/>
    <w:link w:val="Iauiue"/>
    <w:locked/>
    <w:rsid w:val="003426D0"/>
    <w:rPr>
      <w:rFonts w:ascii="Times New Roman" w:eastAsia="Times New Roman" w:hAnsi="Times New Roman"/>
      <w:sz w:val="26"/>
    </w:rPr>
  </w:style>
  <w:style w:type="paragraph" w:styleId="aa">
    <w:name w:val="Plain Text"/>
    <w:basedOn w:val="a"/>
    <w:link w:val="ab"/>
    <w:uiPriority w:val="99"/>
    <w:unhideWhenUsed/>
    <w:rsid w:val="00B958B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B958B9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59;&#1076;-&#1043;&#1083;&#1072;&#1074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775C-87D2-446C-91FE-8451C9E8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Уд-Главе.dot</Template>
  <TotalTime>21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Елена Викторовна</dc:creator>
  <cp:lastModifiedBy>Затепягин Александр</cp:lastModifiedBy>
  <cp:revision>15</cp:revision>
  <cp:lastPrinted>2017-08-07T12:43:00Z</cp:lastPrinted>
  <dcterms:created xsi:type="dcterms:W3CDTF">2023-02-09T08:09:00Z</dcterms:created>
  <dcterms:modified xsi:type="dcterms:W3CDTF">2023-08-28T14:13:00Z</dcterms:modified>
</cp:coreProperties>
</file>