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B661C6" w:rsidRDefault="00B661C6" w:rsidP="00B661C6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7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 807      </w:t>
      </w:r>
      <w:r>
        <w:tab/>
      </w:r>
    </w:p>
    <w:p w:rsidR="0006628D" w:rsidRDefault="0006628D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CB615D" w:rsidRDefault="00CB615D">
      <w:pPr>
        <w:jc w:val="both"/>
        <w:rPr>
          <w:sz w:val="26"/>
          <w:szCs w:val="26"/>
        </w:rPr>
      </w:pPr>
    </w:p>
    <w:p w:rsidR="006100B2" w:rsidRPr="009D6230" w:rsidRDefault="006100B2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изменений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2023</w:t>
      </w:r>
      <w:r w:rsidR="00D24E46">
        <w:rPr>
          <w:b/>
          <w:sz w:val="26"/>
          <w:szCs w:val="26"/>
        </w:rPr>
        <w:t xml:space="preserve"> год</w:t>
      </w:r>
    </w:p>
    <w:p w:rsidR="009D6230" w:rsidRPr="006100B2" w:rsidRDefault="009D6230" w:rsidP="006100B2">
      <w:pPr>
        <w:jc w:val="both"/>
        <w:rPr>
          <w:sz w:val="26"/>
          <w:szCs w:val="26"/>
        </w:rPr>
      </w:pPr>
    </w:p>
    <w:p w:rsidR="006100B2" w:rsidRPr="006100B2" w:rsidRDefault="006100B2" w:rsidP="006100B2">
      <w:pPr>
        <w:jc w:val="both"/>
        <w:rPr>
          <w:sz w:val="26"/>
          <w:szCs w:val="26"/>
        </w:rPr>
      </w:pPr>
    </w:p>
    <w:p w:rsidR="009D6230" w:rsidRPr="003C4863" w:rsidRDefault="009D6230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190-ФЗ «О теплоснабжении» (с последующими изменениями),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6 сентября 2012 го</w:t>
      </w:r>
      <w:r w:rsidR="004C6FFF">
        <w:rPr>
          <w:sz w:val="26"/>
          <w:szCs w:val="26"/>
        </w:rPr>
        <w:t>да № 889</w:t>
      </w:r>
      <w:r w:rsidR="00891F1D">
        <w:rPr>
          <w:sz w:val="26"/>
          <w:szCs w:val="26"/>
        </w:rPr>
        <w:t xml:space="preserve"> </w:t>
      </w:r>
      <w:r w:rsidR="006E26AC">
        <w:rPr>
          <w:sz w:val="26"/>
          <w:szCs w:val="26"/>
        </w:rPr>
        <w:t>(с последующими изменениями)</w:t>
      </w:r>
      <w:r w:rsidR="004C6FFF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D6230" w:rsidRPr="00E02C43" w:rsidRDefault="00612212" w:rsidP="00E02C43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6F4489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в</w:t>
      </w:r>
      <w:r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>
        <w:rPr>
          <w:sz w:val="26"/>
          <w:szCs w:val="26"/>
        </w:rPr>
        <w:t xml:space="preserve">городского округа города Вологды на 2023 год, утвержденный постановлением Администрации </w:t>
      </w:r>
      <w:r w:rsidR="00624FA7">
        <w:rPr>
          <w:sz w:val="26"/>
          <w:szCs w:val="26"/>
        </w:rPr>
        <w:t xml:space="preserve">города Вологды от 25 апреля </w:t>
      </w:r>
      <w:r w:rsidR="006F4489">
        <w:rPr>
          <w:sz w:val="26"/>
          <w:szCs w:val="26"/>
        </w:rPr>
        <w:br/>
      </w:r>
      <w:r>
        <w:rPr>
          <w:sz w:val="26"/>
          <w:szCs w:val="26"/>
        </w:rPr>
        <w:t>2023 года № 578</w:t>
      </w:r>
      <w:r w:rsidRPr="006F782B">
        <w:rPr>
          <w:sz w:val="26"/>
          <w:szCs w:val="26"/>
        </w:rPr>
        <w:t xml:space="preserve"> (с последующими изменениями)</w:t>
      </w:r>
      <w:r w:rsidR="006F4489">
        <w:rPr>
          <w:sz w:val="26"/>
          <w:szCs w:val="26"/>
        </w:rPr>
        <w:t xml:space="preserve">, </w:t>
      </w:r>
      <w:r w:rsidR="00E02C43">
        <w:rPr>
          <w:sz w:val="26"/>
          <w:szCs w:val="26"/>
        </w:rPr>
        <w:t>изложив с</w:t>
      </w:r>
      <w:r w:rsidR="00484712" w:rsidRPr="00E02C43">
        <w:rPr>
          <w:sz w:val="26"/>
          <w:szCs w:val="26"/>
        </w:rPr>
        <w:t>троки 5</w:t>
      </w:r>
      <w:r w:rsidR="009047AA" w:rsidRPr="00E02C43">
        <w:rPr>
          <w:sz w:val="26"/>
          <w:szCs w:val="26"/>
        </w:rPr>
        <w:t xml:space="preserve">, </w:t>
      </w:r>
      <w:r w:rsidR="00484712" w:rsidRPr="00E02C43">
        <w:rPr>
          <w:sz w:val="26"/>
          <w:szCs w:val="26"/>
        </w:rPr>
        <w:t>19.13</w:t>
      </w:r>
      <w:r w:rsidR="00641A29" w:rsidRPr="00E02C43">
        <w:rPr>
          <w:sz w:val="26"/>
          <w:szCs w:val="26"/>
        </w:rPr>
        <w:t>, 19.21</w:t>
      </w:r>
      <w:r w:rsidR="00484712" w:rsidRPr="00E02C43">
        <w:rPr>
          <w:sz w:val="26"/>
          <w:szCs w:val="26"/>
        </w:rPr>
        <w:t xml:space="preserve"> </w:t>
      </w:r>
      <w:r w:rsidR="00891F1D" w:rsidRPr="00E02C43">
        <w:rPr>
          <w:sz w:val="26"/>
          <w:szCs w:val="26"/>
        </w:rPr>
        <w:t>в следующей</w:t>
      </w:r>
      <w:r w:rsidR="00D24E46" w:rsidRPr="00E02C43">
        <w:rPr>
          <w:sz w:val="26"/>
          <w:szCs w:val="26"/>
        </w:rPr>
        <w:t xml:space="preserve"> редакции:</w:t>
      </w:r>
    </w:p>
    <w:p w:rsidR="00D24E46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9828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48"/>
        <w:gridCol w:w="1037"/>
        <w:gridCol w:w="1134"/>
        <w:gridCol w:w="2977"/>
        <w:gridCol w:w="1533"/>
      </w:tblGrid>
      <w:tr w:rsidR="00484712" w:rsidRPr="006F782B" w:rsidTr="006F4489">
        <w:trPr>
          <w:trHeight w:val="357"/>
          <w:jc w:val="center"/>
        </w:trPr>
        <w:tc>
          <w:tcPr>
            <w:tcW w:w="499" w:type="dxa"/>
            <w:vMerge w:val="restart"/>
            <w:vAlign w:val="center"/>
          </w:tcPr>
          <w:p w:rsidR="00484712" w:rsidRPr="006F782B" w:rsidRDefault="00484712" w:rsidP="00754119">
            <w:pPr>
              <w:ind w:left="-142" w:right="-115"/>
              <w:jc w:val="center"/>
            </w:pPr>
            <w:r>
              <w:t>5</w:t>
            </w:r>
          </w:p>
        </w:tc>
        <w:tc>
          <w:tcPr>
            <w:tcW w:w="2648" w:type="dxa"/>
            <w:vMerge w:val="restart"/>
            <w:vAlign w:val="center"/>
          </w:tcPr>
          <w:p w:rsidR="00484712" w:rsidRPr="00A16186" w:rsidRDefault="00484712" w:rsidP="00115C87">
            <w:r w:rsidRPr="00104A10">
              <w:t>АО «Вологодский оптико-механический завод»</w:t>
            </w:r>
          </w:p>
        </w:tc>
        <w:tc>
          <w:tcPr>
            <w:tcW w:w="1037" w:type="dxa"/>
            <w:vAlign w:val="center"/>
          </w:tcPr>
          <w:p w:rsidR="00484712" w:rsidRPr="003C30A1" w:rsidRDefault="00484712" w:rsidP="00F60CB6">
            <w:pPr>
              <w:ind w:left="-74" w:right="-142"/>
              <w:jc w:val="center"/>
            </w:pPr>
            <w:r>
              <w:t>17.07.2023</w:t>
            </w:r>
          </w:p>
        </w:tc>
        <w:tc>
          <w:tcPr>
            <w:tcW w:w="1134" w:type="dxa"/>
            <w:vAlign w:val="center"/>
          </w:tcPr>
          <w:p w:rsidR="00484712" w:rsidRPr="003C30A1" w:rsidRDefault="00484712" w:rsidP="006F4489">
            <w:pPr>
              <w:ind w:left="-108" w:right="-108" w:firstLine="14"/>
              <w:jc w:val="center"/>
            </w:pPr>
            <w:r>
              <w:t>30.07.2023</w:t>
            </w:r>
          </w:p>
        </w:tc>
        <w:tc>
          <w:tcPr>
            <w:tcW w:w="2977" w:type="dxa"/>
            <w:vAlign w:val="center"/>
          </w:tcPr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3 Интернационала: 4, 5, 7;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Авксентьевского: 3, 6, 30; </w:t>
            </w:r>
          </w:p>
          <w:p w:rsidR="000105DF" w:rsidRPr="003C30A1" w:rsidRDefault="000105DF" w:rsidP="006F4489">
            <w:pPr>
              <w:ind w:left="-38" w:firstLine="88"/>
              <w:jc w:val="both"/>
            </w:pPr>
            <w:r w:rsidRPr="003C30A1">
              <w:t>ул. Возрождения:  2, 24, 24а, 26, 26а, 26б, 32, 34;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Гагарина: 2, 4, 5, 5а, 6а, 7, 7а, 7б, 8а, 11а, 12, 13, 14, 15, 19, 23, 25(ж/д), 25а, 27, 30, 33, 35;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Гончарная: 1, 2, 2а, 4, 4а, 4б, 6, 8, 8а, 8б, 10, 13, 15;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Детский переулок, 5, 7, 9;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Западная: 4, 13, 15;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lastRenderedPageBreak/>
              <w:t>ул. Кирова: 15, 21, 21а, 23, 23а, 34, 35, 36, 38, 38а, 40, 41, 54, 55, 57;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у. Кирпичная: 3, 5, 8, 8а, 26, 28; 31;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Ленинградская: 51, 61, 62, 64, 66, 66а, 68, 70а, 71б,72, 73, 73а, 73в, 74, 75, 75а, 75б, 75в, 75г, 76, 76а, 77, 77а, 77б, 78, 79, 79а, 79б, 80, 81, 81а, 100;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Мальцева: 28, 29, 30, 31, 33, 37, 39, 41, 42, 43, 45, 48, 50;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Мира: 42, 54, 76, 78, 80, 80а, 82, 90, 90а, 92, 92а, 94, 96;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Огородный пер.: 3а, 7, 9, 10, 12;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Октябрьская:  19, 19а, 21, 21а, 23, 27;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Петина: 4, 6, 8, 8а, 8б, 10, 23, 25;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Преображенского: 9, 9а, 11, 13, 15, 17;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Путейская: 4а, 5, 5а, 5б, 7, 7а, 13, 14, 16;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Республиканская: 10, 11, 30, 36, 38;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Солодунова: 10, 12;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Хлюстова: 16, 18, 18а, 19, 23, 26;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 xml:space="preserve">ул. Челюскинцев: 16, 21, 23, 34, 37, 40, 47, 48, 49, 49а, 49б, 50, 51, 51а, 51б, 58, 61а, 62; 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Чехова: 1, 1а, 1б, 3, 3а, 4, 6, 7, 8, 9, 10, 11, 12, 13, 17, 19;</w:t>
            </w:r>
          </w:p>
          <w:p w:rsidR="000105DF" w:rsidRPr="003C30A1" w:rsidRDefault="000105DF" w:rsidP="006F4489">
            <w:pPr>
              <w:ind w:left="-38" w:firstLine="14"/>
              <w:jc w:val="both"/>
            </w:pPr>
            <w:r w:rsidRPr="003C30A1">
              <w:t>ул. Ярославская: 5а, 5б, 5в;</w:t>
            </w:r>
          </w:p>
          <w:p w:rsidR="00484712" w:rsidRPr="003C30A1" w:rsidRDefault="000105DF" w:rsidP="006F4489">
            <w:pPr>
              <w:ind w:left="-38" w:firstLine="14"/>
              <w:jc w:val="both"/>
            </w:pPr>
            <w:r w:rsidRPr="003C30A1">
              <w:t>д/с по ул. Народная</w:t>
            </w:r>
          </w:p>
        </w:tc>
        <w:tc>
          <w:tcPr>
            <w:tcW w:w="1533" w:type="dxa"/>
            <w:vAlign w:val="center"/>
          </w:tcPr>
          <w:p w:rsidR="00484712" w:rsidRDefault="00484712" w:rsidP="00484712">
            <w:pPr>
              <w:spacing w:line="240" w:lineRule="exact"/>
            </w:pPr>
            <w:r>
              <w:lastRenderedPageBreak/>
              <w:t xml:space="preserve">ГИ: </w:t>
            </w:r>
          </w:p>
          <w:p w:rsidR="00484712" w:rsidRDefault="00484712" w:rsidP="00484712">
            <w:pPr>
              <w:spacing w:line="240" w:lineRule="exact"/>
            </w:pPr>
            <w:r>
              <w:t>18.07.2023</w:t>
            </w:r>
          </w:p>
          <w:p w:rsidR="00484712" w:rsidRPr="003C30A1" w:rsidRDefault="00484712" w:rsidP="00484712">
            <w:pPr>
              <w:spacing w:line="240" w:lineRule="exact"/>
            </w:pPr>
            <w:r>
              <w:t>28.07.2023</w:t>
            </w:r>
          </w:p>
        </w:tc>
      </w:tr>
      <w:tr w:rsidR="00484712" w:rsidRPr="006F782B" w:rsidTr="006F4489">
        <w:trPr>
          <w:trHeight w:val="357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:rsidR="00484712" w:rsidRDefault="00484712" w:rsidP="00754119">
            <w:pPr>
              <w:ind w:left="-142" w:right="-115"/>
              <w:jc w:val="center"/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vAlign w:val="center"/>
          </w:tcPr>
          <w:p w:rsidR="00484712" w:rsidRPr="00104A10" w:rsidRDefault="00484712" w:rsidP="00115C87"/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484712" w:rsidRPr="003C30A1" w:rsidRDefault="00484712" w:rsidP="00F60CB6">
            <w:pPr>
              <w:ind w:left="-74" w:right="-142"/>
              <w:jc w:val="center"/>
            </w:pPr>
            <w:r>
              <w:t>20.06.2023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4712" w:rsidRPr="003C30A1" w:rsidRDefault="00484712" w:rsidP="006F4489">
            <w:pPr>
              <w:ind w:left="-24" w:firstLine="14"/>
              <w:jc w:val="center"/>
            </w:pPr>
            <w:r>
              <w:t>25.06.2023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84712" w:rsidRPr="003C30A1" w:rsidRDefault="00484712" w:rsidP="006F4489">
            <w:pPr>
              <w:ind w:left="-38" w:firstLine="14"/>
              <w:jc w:val="both"/>
            </w:pPr>
            <w:r>
              <w:t>ул. Авксентьевского: 3, 6</w:t>
            </w:r>
            <w:r w:rsidRPr="003C30A1">
              <w:t xml:space="preserve">; </w:t>
            </w:r>
          </w:p>
          <w:p w:rsidR="00484712" w:rsidRPr="003C30A1" w:rsidRDefault="00484712" w:rsidP="006F4489">
            <w:pPr>
              <w:ind w:left="-38" w:firstLine="14"/>
              <w:jc w:val="both"/>
            </w:pPr>
            <w:r w:rsidRPr="003C30A1">
              <w:t xml:space="preserve">ул. Кирова: </w:t>
            </w:r>
            <w:r>
              <w:t>34, 36, 38, 38а, 40</w:t>
            </w:r>
            <w:r w:rsidRPr="003C30A1">
              <w:t>;</w:t>
            </w:r>
          </w:p>
          <w:p w:rsidR="00484712" w:rsidRPr="003C30A1" w:rsidRDefault="00484712" w:rsidP="006F4489">
            <w:pPr>
              <w:ind w:left="-38" w:firstLine="14"/>
              <w:jc w:val="both"/>
            </w:pPr>
            <w:r w:rsidRPr="003C30A1">
              <w:t xml:space="preserve">ул. Мальцева: 28, 30; </w:t>
            </w:r>
          </w:p>
          <w:p w:rsidR="00484712" w:rsidRPr="003C30A1" w:rsidRDefault="00484712" w:rsidP="006F4489">
            <w:pPr>
              <w:ind w:left="-38" w:firstLine="14"/>
              <w:jc w:val="both"/>
            </w:pPr>
            <w:r w:rsidRPr="003C30A1">
              <w:t xml:space="preserve">ул. Октябрьская:  19, </w:t>
            </w:r>
            <w:r>
              <w:t>21, 21а, 23, 27</w:t>
            </w:r>
            <w:r w:rsidRPr="003C30A1">
              <w:t xml:space="preserve">; </w:t>
            </w:r>
          </w:p>
          <w:p w:rsidR="00484712" w:rsidRDefault="00484712" w:rsidP="006F4489">
            <w:pPr>
              <w:ind w:left="-38" w:firstLine="14"/>
              <w:jc w:val="both"/>
            </w:pPr>
            <w:r w:rsidRPr="003C30A1">
              <w:t xml:space="preserve">д/с по ул. </w:t>
            </w:r>
            <w:r>
              <w:t>Кирова, 54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484712" w:rsidRPr="003C30A1" w:rsidRDefault="00484712" w:rsidP="00115C87">
            <w:pPr>
              <w:spacing w:line="240" w:lineRule="exact"/>
            </w:pPr>
          </w:p>
        </w:tc>
      </w:tr>
      <w:tr w:rsidR="006F4489" w:rsidRPr="006F782B" w:rsidTr="006F4489">
        <w:trPr>
          <w:trHeight w:val="357"/>
          <w:jc w:val="center"/>
        </w:trPr>
        <w:tc>
          <w:tcPr>
            <w:tcW w:w="499" w:type="dxa"/>
            <w:tcBorders>
              <w:left w:val="nil"/>
              <w:right w:val="nil"/>
            </w:tcBorders>
            <w:vAlign w:val="center"/>
          </w:tcPr>
          <w:p w:rsidR="006F4489" w:rsidRDefault="006F4489" w:rsidP="00754119">
            <w:pPr>
              <w:ind w:left="-142" w:right="-115"/>
              <w:jc w:val="center"/>
            </w:pPr>
            <w:r>
              <w:t xml:space="preserve"> </w:t>
            </w:r>
          </w:p>
          <w:p w:rsidR="006F4489" w:rsidRPr="006F4489" w:rsidRDefault="006F4489" w:rsidP="006F4489">
            <w:pPr>
              <w:ind w:left="-142" w:right="-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F4489">
              <w:rPr>
                <w:sz w:val="26"/>
                <w:szCs w:val="26"/>
              </w:rPr>
              <w:t>«</w:t>
            </w:r>
          </w:p>
        </w:tc>
        <w:tc>
          <w:tcPr>
            <w:tcW w:w="2648" w:type="dxa"/>
            <w:tcBorders>
              <w:left w:val="nil"/>
              <w:right w:val="nil"/>
            </w:tcBorders>
            <w:vAlign w:val="center"/>
          </w:tcPr>
          <w:p w:rsidR="006F4489" w:rsidRPr="00104A10" w:rsidRDefault="006F4489" w:rsidP="00115C87"/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:rsidR="006F4489" w:rsidRDefault="006F4489" w:rsidP="00F60CB6">
            <w:pPr>
              <w:ind w:left="-74" w:right="-142"/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F4489" w:rsidRDefault="006F4489" w:rsidP="00F60CB6">
            <w:pPr>
              <w:ind w:left="50" w:firstLine="14"/>
              <w:jc w:val="center"/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6F4489" w:rsidRDefault="006F4489" w:rsidP="006F4489">
            <w:pPr>
              <w:ind w:left="50" w:firstLine="14"/>
              <w:jc w:val="both"/>
            </w:pPr>
          </w:p>
        </w:tc>
        <w:tc>
          <w:tcPr>
            <w:tcW w:w="1533" w:type="dxa"/>
            <w:tcBorders>
              <w:left w:val="nil"/>
              <w:right w:val="nil"/>
            </w:tcBorders>
            <w:vAlign w:val="center"/>
          </w:tcPr>
          <w:p w:rsidR="006F4489" w:rsidRPr="006F4489" w:rsidRDefault="006F4489" w:rsidP="006F4489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F4489">
              <w:rPr>
                <w:sz w:val="26"/>
                <w:szCs w:val="26"/>
              </w:rPr>
              <w:t>»;</w:t>
            </w:r>
          </w:p>
          <w:p w:rsidR="006F4489" w:rsidRPr="006F4489" w:rsidRDefault="006F4489" w:rsidP="006F4489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</w:tc>
      </w:tr>
      <w:tr w:rsidR="003F23CA" w:rsidRPr="006F782B" w:rsidTr="006F4489">
        <w:trPr>
          <w:trHeight w:val="1222"/>
          <w:jc w:val="center"/>
        </w:trPr>
        <w:tc>
          <w:tcPr>
            <w:tcW w:w="499" w:type="dxa"/>
            <w:vMerge w:val="restart"/>
            <w:vAlign w:val="center"/>
          </w:tcPr>
          <w:p w:rsidR="003F23CA" w:rsidRPr="006F782B" w:rsidRDefault="003F23CA" w:rsidP="00115C87">
            <w:pPr>
              <w:ind w:left="-142" w:right="-115"/>
              <w:jc w:val="center"/>
            </w:pPr>
            <w:r>
              <w:t>19.13</w:t>
            </w:r>
          </w:p>
        </w:tc>
        <w:tc>
          <w:tcPr>
            <w:tcW w:w="2648" w:type="dxa"/>
            <w:vMerge w:val="restart"/>
            <w:vAlign w:val="center"/>
          </w:tcPr>
          <w:p w:rsidR="003F23CA" w:rsidRPr="006F782B" w:rsidRDefault="003F23CA" w:rsidP="006F4489">
            <w:pPr>
              <w:spacing w:line="240" w:lineRule="exact"/>
              <w:ind w:left="-35"/>
            </w:pPr>
            <w:r>
              <w:t>ул. К. Маркса, 70</w:t>
            </w:r>
          </w:p>
        </w:tc>
        <w:tc>
          <w:tcPr>
            <w:tcW w:w="2171" w:type="dxa"/>
            <w:gridSpan w:val="2"/>
            <w:vAlign w:val="center"/>
          </w:tcPr>
          <w:p w:rsidR="003F23CA" w:rsidRPr="008545F1" w:rsidRDefault="003F23CA" w:rsidP="00F60CB6">
            <w:pPr>
              <w:spacing w:line="240" w:lineRule="exact"/>
              <w:ind w:left="50" w:firstLine="14"/>
              <w:jc w:val="center"/>
            </w:pPr>
            <w:r w:rsidRPr="008545F1">
              <w:t>межотопительный</w:t>
            </w:r>
          </w:p>
          <w:p w:rsidR="003F23CA" w:rsidRPr="008545F1" w:rsidRDefault="003F23CA" w:rsidP="00F60CB6">
            <w:pPr>
              <w:spacing w:line="240" w:lineRule="exact"/>
              <w:ind w:left="50" w:firstLine="14"/>
              <w:jc w:val="center"/>
            </w:pPr>
            <w:r w:rsidRPr="008545F1">
              <w:t>период</w:t>
            </w:r>
          </w:p>
        </w:tc>
        <w:tc>
          <w:tcPr>
            <w:tcW w:w="2977" w:type="dxa"/>
            <w:vMerge w:val="restart"/>
            <w:vAlign w:val="center"/>
          </w:tcPr>
          <w:p w:rsidR="003F23CA" w:rsidRDefault="003F23CA" w:rsidP="006F4489">
            <w:pPr>
              <w:ind w:left="-10" w:right="-42" w:firstLine="14"/>
              <w:jc w:val="both"/>
            </w:pPr>
            <w:r>
              <w:t>ул. Городской Вал: 24, 24а, 26, 26а, 28, крытая автостоянка;</w:t>
            </w:r>
          </w:p>
          <w:p w:rsidR="003F23CA" w:rsidRDefault="003F23CA" w:rsidP="006F4489">
            <w:pPr>
              <w:ind w:left="-10" w:right="-42" w:firstLine="14"/>
              <w:jc w:val="both"/>
            </w:pPr>
            <w:r>
              <w:t xml:space="preserve">ул. Горького: 103, 105, 105а, 105б, 107, 107а, 109, </w:t>
            </w:r>
            <w:r w:rsidR="00484712">
              <w:t xml:space="preserve">109а, 111, 111а, 113, </w:t>
            </w:r>
            <w:r w:rsidR="00C32F87">
              <w:t xml:space="preserve">113а, </w:t>
            </w:r>
            <w:r>
              <w:t>113б, 113в, 115;</w:t>
            </w:r>
          </w:p>
          <w:p w:rsidR="003F23CA" w:rsidRDefault="003F23CA" w:rsidP="006F4489">
            <w:pPr>
              <w:ind w:left="-10" w:right="-42" w:firstLine="14"/>
              <w:jc w:val="both"/>
            </w:pPr>
            <w:r>
              <w:t xml:space="preserve">ул. К. Маркса: 72, 74, 74а, 76, 77, 78, 78а, 80, 80а, 81, 82, 82а, 82б, 83, 85, 87, 89, 91; </w:t>
            </w:r>
          </w:p>
          <w:p w:rsidR="003F23CA" w:rsidRDefault="003F23CA" w:rsidP="006F4489">
            <w:pPr>
              <w:ind w:left="-10" w:right="-42" w:firstLine="14"/>
              <w:jc w:val="both"/>
            </w:pPr>
            <w:r>
              <w:t>ул. Некрасова: 74, 76, 78, 79, 80, 82, 84, 86;</w:t>
            </w:r>
          </w:p>
          <w:p w:rsidR="003F23CA" w:rsidRDefault="003F23CA" w:rsidP="006F4489">
            <w:pPr>
              <w:ind w:left="-10" w:right="-42" w:firstLine="14"/>
              <w:jc w:val="both"/>
            </w:pPr>
            <w:r>
              <w:t>ул. Северная: 1, 1а, 3, 4, 5, 6, 6а, 7, 7а, 8, 9а, 10;</w:t>
            </w:r>
          </w:p>
          <w:p w:rsidR="003F23CA" w:rsidRDefault="003F23CA" w:rsidP="006F4489">
            <w:pPr>
              <w:ind w:left="-10" w:right="-42" w:firstLine="14"/>
              <w:jc w:val="both"/>
            </w:pPr>
            <w:r>
              <w:t>ул. Судоремонтная: 13, 27, 42, 42а, 44, 44а, 46, 48, 48а, 50, 52;</w:t>
            </w:r>
          </w:p>
          <w:p w:rsidR="003F23CA" w:rsidRPr="006F782B" w:rsidRDefault="003F23CA" w:rsidP="006F4489">
            <w:pPr>
              <w:ind w:left="-10" w:right="-42" w:firstLine="14"/>
              <w:jc w:val="both"/>
            </w:pPr>
            <w:r>
              <w:t>ул. Фрязиновская: 10, 19, 20, 21, 23, 25д</w:t>
            </w:r>
          </w:p>
        </w:tc>
        <w:tc>
          <w:tcPr>
            <w:tcW w:w="1533" w:type="dxa"/>
            <w:vMerge w:val="restart"/>
            <w:vAlign w:val="center"/>
          </w:tcPr>
          <w:p w:rsidR="003F23CA" w:rsidRPr="003F23CA" w:rsidRDefault="003F23CA" w:rsidP="003F23CA">
            <w:pPr>
              <w:spacing w:line="240" w:lineRule="exact"/>
              <w:rPr>
                <w:lang w:val="en-US"/>
              </w:rPr>
            </w:pPr>
            <w:r w:rsidRPr="003F23CA">
              <w:rPr>
                <w:lang w:val="en-US"/>
              </w:rPr>
              <w:t>ГИ:</w:t>
            </w:r>
          </w:p>
          <w:p w:rsidR="003F23CA" w:rsidRPr="006F782B" w:rsidRDefault="003F23CA" w:rsidP="003F23CA">
            <w:pPr>
              <w:spacing w:line="240" w:lineRule="exact"/>
              <w:rPr>
                <w:lang w:val="en-US"/>
              </w:rPr>
            </w:pPr>
            <w:r w:rsidRPr="003F23CA">
              <w:rPr>
                <w:lang w:val="en-US"/>
              </w:rPr>
              <w:t>23.05.2023</w:t>
            </w:r>
          </w:p>
        </w:tc>
      </w:tr>
      <w:tr w:rsidR="003F23CA" w:rsidRPr="006F782B" w:rsidTr="006F4489">
        <w:trPr>
          <w:trHeight w:val="1773"/>
          <w:jc w:val="center"/>
        </w:trPr>
        <w:tc>
          <w:tcPr>
            <w:tcW w:w="499" w:type="dxa"/>
            <w:vMerge/>
            <w:vAlign w:val="center"/>
          </w:tcPr>
          <w:p w:rsidR="003F23CA" w:rsidRDefault="003F23CA" w:rsidP="00115C87">
            <w:pPr>
              <w:ind w:left="-142" w:right="-115"/>
              <w:jc w:val="center"/>
            </w:pPr>
          </w:p>
        </w:tc>
        <w:tc>
          <w:tcPr>
            <w:tcW w:w="2648" w:type="dxa"/>
            <w:vMerge/>
            <w:vAlign w:val="center"/>
          </w:tcPr>
          <w:p w:rsidR="003F23CA" w:rsidRDefault="003F23CA" w:rsidP="00663B16">
            <w:pPr>
              <w:spacing w:line="240" w:lineRule="exact"/>
            </w:pPr>
          </w:p>
        </w:tc>
        <w:tc>
          <w:tcPr>
            <w:tcW w:w="2171" w:type="dxa"/>
            <w:gridSpan w:val="2"/>
            <w:vAlign w:val="center"/>
          </w:tcPr>
          <w:p w:rsidR="003F23CA" w:rsidRDefault="003F23CA" w:rsidP="003F23CA">
            <w:pPr>
              <w:spacing w:line="240" w:lineRule="exact"/>
              <w:ind w:left="50" w:firstLine="14"/>
              <w:jc w:val="center"/>
            </w:pPr>
            <w:r>
              <w:t xml:space="preserve">нагрузка горячего водоснабжения будет переключена на                    котельные по адресам: </w:t>
            </w:r>
          </w:p>
          <w:p w:rsidR="003F23CA" w:rsidRDefault="003F23CA" w:rsidP="003F23CA">
            <w:pPr>
              <w:spacing w:line="240" w:lineRule="exact"/>
              <w:ind w:left="50" w:firstLine="14"/>
              <w:jc w:val="center"/>
            </w:pPr>
            <w:r>
              <w:t xml:space="preserve">ул. Разина, 53б, </w:t>
            </w:r>
          </w:p>
          <w:p w:rsidR="003F23CA" w:rsidRPr="008545F1" w:rsidRDefault="003F23CA" w:rsidP="003F23CA">
            <w:pPr>
              <w:spacing w:line="240" w:lineRule="exact"/>
              <w:ind w:left="50" w:firstLine="14"/>
              <w:jc w:val="center"/>
            </w:pPr>
            <w:r>
              <w:t>ул. Горького, 99а</w:t>
            </w:r>
            <w:r w:rsidRPr="008545F1"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:rsidR="003F23CA" w:rsidRPr="008545F1" w:rsidRDefault="003F23CA" w:rsidP="006F4489">
            <w:pPr>
              <w:ind w:left="-10" w:right="-42" w:firstLine="14"/>
              <w:jc w:val="both"/>
            </w:pPr>
          </w:p>
        </w:tc>
        <w:tc>
          <w:tcPr>
            <w:tcW w:w="1533" w:type="dxa"/>
            <w:vMerge/>
            <w:vAlign w:val="center"/>
          </w:tcPr>
          <w:p w:rsidR="003F23CA" w:rsidRPr="006F782B" w:rsidRDefault="003F23CA" w:rsidP="00115C87">
            <w:pPr>
              <w:spacing w:line="240" w:lineRule="exact"/>
            </w:pPr>
          </w:p>
        </w:tc>
      </w:tr>
      <w:tr w:rsidR="003F23CA" w:rsidRPr="006F782B" w:rsidTr="006F4489">
        <w:trPr>
          <w:trHeight w:val="439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:rsidR="003F23CA" w:rsidRDefault="003F23CA" w:rsidP="00115C87">
            <w:pPr>
              <w:ind w:left="-142" w:right="-115"/>
              <w:jc w:val="center"/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vAlign w:val="center"/>
          </w:tcPr>
          <w:p w:rsidR="003F23CA" w:rsidRDefault="003F23CA" w:rsidP="00663B16">
            <w:pPr>
              <w:spacing w:line="240" w:lineRule="exact"/>
            </w:pP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3F23CA" w:rsidRPr="008545F1" w:rsidRDefault="003F23CA" w:rsidP="00F60CB6">
            <w:pPr>
              <w:spacing w:line="240" w:lineRule="exact"/>
              <w:ind w:left="50" w:firstLine="14"/>
              <w:jc w:val="center"/>
            </w:pPr>
            <w:r>
              <w:t>22.05.2023-08.06.2023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F23CA" w:rsidRPr="008545F1" w:rsidRDefault="003F23CA" w:rsidP="006F4489">
            <w:pPr>
              <w:ind w:left="-10" w:right="-42" w:firstLine="14"/>
              <w:jc w:val="both"/>
            </w:pPr>
            <w:r w:rsidRPr="003F23CA">
              <w:t>ул. Горького: 113а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3F23CA" w:rsidRPr="006F782B" w:rsidRDefault="003F23CA" w:rsidP="00115C87">
            <w:pPr>
              <w:spacing w:line="240" w:lineRule="exact"/>
            </w:pPr>
          </w:p>
        </w:tc>
      </w:tr>
      <w:tr w:rsidR="006F4489" w:rsidRPr="006F782B" w:rsidTr="006F4489">
        <w:trPr>
          <w:trHeight w:val="439"/>
          <w:jc w:val="center"/>
        </w:trPr>
        <w:tc>
          <w:tcPr>
            <w:tcW w:w="499" w:type="dxa"/>
            <w:tcBorders>
              <w:left w:val="nil"/>
              <w:right w:val="nil"/>
            </w:tcBorders>
            <w:vAlign w:val="center"/>
          </w:tcPr>
          <w:p w:rsidR="006F4489" w:rsidRDefault="006F4489" w:rsidP="00230824">
            <w:pPr>
              <w:ind w:left="-142" w:right="-115"/>
              <w:jc w:val="center"/>
            </w:pPr>
            <w:r>
              <w:t xml:space="preserve"> </w:t>
            </w:r>
          </w:p>
          <w:p w:rsidR="006F4489" w:rsidRPr="006F4489" w:rsidRDefault="006F4489" w:rsidP="00230824">
            <w:pPr>
              <w:ind w:left="-142" w:right="-1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F4489">
              <w:rPr>
                <w:sz w:val="26"/>
                <w:szCs w:val="26"/>
              </w:rPr>
              <w:t>«</w:t>
            </w:r>
          </w:p>
        </w:tc>
        <w:tc>
          <w:tcPr>
            <w:tcW w:w="2648" w:type="dxa"/>
            <w:tcBorders>
              <w:left w:val="nil"/>
              <w:right w:val="nil"/>
            </w:tcBorders>
            <w:vAlign w:val="center"/>
          </w:tcPr>
          <w:p w:rsidR="006F4489" w:rsidRPr="00104A10" w:rsidRDefault="006F4489" w:rsidP="00230824"/>
        </w:tc>
        <w:tc>
          <w:tcPr>
            <w:tcW w:w="2171" w:type="dxa"/>
            <w:gridSpan w:val="2"/>
            <w:tcBorders>
              <w:left w:val="nil"/>
              <w:right w:val="nil"/>
            </w:tcBorders>
            <w:vAlign w:val="center"/>
          </w:tcPr>
          <w:p w:rsidR="006F4489" w:rsidRDefault="006F4489" w:rsidP="00230824">
            <w:pPr>
              <w:ind w:left="-74" w:right="-142"/>
              <w:jc w:val="center"/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6F4489" w:rsidRDefault="006F4489" w:rsidP="00230824">
            <w:pPr>
              <w:ind w:left="50" w:firstLine="14"/>
              <w:jc w:val="center"/>
            </w:pPr>
          </w:p>
        </w:tc>
        <w:tc>
          <w:tcPr>
            <w:tcW w:w="1533" w:type="dxa"/>
            <w:tcBorders>
              <w:left w:val="nil"/>
              <w:right w:val="nil"/>
            </w:tcBorders>
            <w:vAlign w:val="center"/>
          </w:tcPr>
          <w:p w:rsidR="006F4489" w:rsidRPr="006F4489" w:rsidRDefault="006F4489" w:rsidP="006F4489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F4489">
              <w:rPr>
                <w:sz w:val="26"/>
                <w:szCs w:val="26"/>
              </w:rPr>
              <w:t>»;</w:t>
            </w:r>
          </w:p>
          <w:p w:rsidR="006F4489" w:rsidRDefault="006F4489" w:rsidP="00230824">
            <w:pPr>
              <w:ind w:left="50" w:firstLine="14"/>
              <w:jc w:val="both"/>
            </w:pPr>
          </w:p>
        </w:tc>
      </w:tr>
      <w:tr w:rsidR="00641A29" w:rsidRPr="006F782B" w:rsidTr="006F4489">
        <w:trPr>
          <w:trHeight w:val="197"/>
          <w:jc w:val="center"/>
        </w:trPr>
        <w:tc>
          <w:tcPr>
            <w:tcW w:w="499" w:type="dxa"/>
            <w:vMerge w:val="restart"/>
            <w:vAlign w:val="center"/>
          </w:tcPr>
          <w:p w:rsidR="00641A29" w:rsidRDefault="00641A29" w:rsidP="00115C87">
            <w:pPr>
              <w:ind w:left="-142" w:right="-115"/>
              <w:jc w:val="center"/>
            </w:pPr>
            <w:r>
              <w:t>19.21</w:t>
            </w:r>
          </w:p>
        </w:tc>
        <w:tc>
          <w:tcPr>
            <w:tcW w:w="2648" w:type="dxa"/>
            <w:vMerge w:val="restart"/>
            <w:vAlign w:val="center"/>
          </w:tcPr>
          <w:p w:rsidR="00641A29" w:rsidRDefault="00641A29" w:rsidP="006F4489">
            <w:pPr>
              <w:spacing w:line="240" w:lineRule="exact"/>
              <w:ind w:left="-63"/>
            </w:pPr>
            <w:r>
              <w:t xml:space="preserve">ул. </w:t>
            </w:r>
            <w:r w:rsidRPr="00104A10">
              <w:t>Машиностроительная, 19</w:t>
            </w:r>
          </w:p>
        </w:tc>
        <w:tc>
          <w:tcPr>
            <w:tcW w:w="2171" w:type="dxa"/>
            <w:gridSpan w:val="2"/>
            <w:vAlign w:val="center"/>
          </w:tcPr>
          <w:p w:rsidR="00641A29" w:rsidRPr="008545F1" w:rsidRDefault="00641A29" w:rsidP="00F60CB6">
            <w:pPr>
              <w:ind w:left="50" w:firstLine="14"/>
              <w:jc w:val="center"/>
            </w:pPr>
            <w:r w:rsidRPr="008545F1">
              <w:t>межотопительный</w:t>
            </w:r>
          </w:p>
          <w:p w:rsidR="00641A29" w:rsidRPr="008545F1" w:rsidRDefault="00641A29" w:rsidP="00F60CB6">
            <w:pPr>
              <w:ind w:left="50" w:firstLine="14"/>
              <w:jc w:val="center"/>
            </w:pPr>
            <w:r w:rsidRPr="008545F1">
              <w:lastRenderedPageBreak/>
              <w:t>период</w:t>
            </w:r>
          </w:p>
        </w:tc>
        <w:tc>
          <w:tcPr>
            <w:tcW w:w="2977" w:type="dxa"/>
            <w:vMerge w:val="restart"/>
            <w:vAlign w:val="center"/>
          </w:tcPr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lastRenderedPageBreak/>
              <w:t xml:space="preserve">ул. Водников: 2, 2а, 3, 5, 5а, 7, </w:t>
            </w:r>
            <w:r w:rsidRPr="008545F1">
              <w:lastRenderedPageBreak/>
              <w:t>7а, 9;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>ул. Городской Вал: 2, 4, 6, 11, 13;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 xml:space="preserve">ул. Горького: 127, 127а, 129, 146, 148, 150, 156, 158, 160; </w:t>
            </w:r>
          </w:p>
          <w:p w:rsidR="00641A29" w:rsidRPr="008545F1" w:rsidRDefault="00641A29" w:rsidP="006F4489">
            <w:pPr>
              <w:ind w:left="-10" w:right="-42" w:firstLine="14"/>
              <w:jc w:val="both"/>
              <w:rPr>
                <w:strike/>
              </w:rPr>
            </w:pPr>
            <w:r w:rsidRPr="008545F1">
              <w:t>ул. Машиностроительная: 3, 4, 4а, 5, 7а, 19, 19а, 19б, 29;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>ул. Набережная 6 Армии: 205, 207а, 209, 211, 213, 215а;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>ул. Прокатова: 6, 8, 8а, 10;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>ул. Пугачева: 1, 3, 4, 5, 7, 20а, 22, 22а, 24, 28, 28а, 30, 30а, 32, 32а, 34, 36, 38, 40, 43, 43а, 45, 47, 47а, 49, 53, 55, 57а, 59, 61, 63, 69, 69а, 69б, 71, 71а, 73, 73а, 73б, 73в, 75а, 75б;</w:t>
            </w:r>
          </w:p>
          <w:p w:rsidR="00641A29" w:rsidRPr="005B46FA" w:rsidRDefault="00641A29" w:rsidP="006F4489">
            <w:pPr>
              <w:ind w:left="-10" w:right="-42" w:firstLine="14"/>
              <w:jc w:val="both"/>
            </w:pPr>
            <w:r w:rsidRPr="008545F1">
              <w:t>ул. Разин</w:t>
            </w:r>
            <w:r>
              <w:t xml:space="preserve">а: 4, 15, 15а, 19, 19а, 21, </w:t>
            </w:r>
            <w:r w:rsidR="00C32F87">
              <w:t xml:space="preserve">23, </w:t>
            </w:r>
            <w:r w:rsidRPr="008545F1">
              <w:t xml:space="preserve">25, 28, </w:t>
            </w:r>
            <w:r w:rsidRPr="005B46FA">
              <w:t>34</w:t>
            </w:r>
            <w:r>
              <w:t xml:space="preserve">, </w:t>
            </w:r>
            <w:r w:rsidRPr="008545F1">
              <w:t xml:space="preserve">34а к.1, 34а к.2, 36, 38, 38а, 39, 41, 42, 43, 44, 46, 48, 50, </w:t>
            </w:r>
            <w:r w:rsidRPr="008821FA">
              <w:t>51 новое здание «А»,</w:t>
            </w:r>
            <w:r w:rsidRPr="008545F1">
              <w:t xml:space="preserve"> 53, 54, 54а, 56, 60а</w:t>
            </w:r>
            <w:r w:rsidRPr="005B46FA">
              <w:t xml:space="preserve">; 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>ул. Судоремонтная: 4, 4а, 6, 7, 7а, 9, 9а, 12, 14, 16, 16а, 22, 26, 26а;</w:t>
            </w:r>
          </w:p>
          <w:p w:rsidR="00641A29" w:rsidRPr="008545F1" w:rsidRDefault="00641A29" w:rsidP="006F4489">
            <w:pPr>
              <w:ind w:left="-10" w:right="-42" w:firstLine="14"/>
              <w:jc w:val="both"/>
            </w:pPr>
            <w:r w:rsidRPr="008545F1">
              <w:t>ул. Хорхоринская: 4, 4а, 6а</w:t>
            </w:r>
          </w:p>
        </w:tc>
        <w:tc>
          <w:tcPr>
            <w:tcW w:w="1533" w:type="dxa"/>
            <w:vMerge w:val="restart"/>
            <w:vAlign w:val="center"/>
          </w:tcPr>
          <w:p w:rsidR="00641A29" w:rsidRPr="008545F1" w:rsidRDefault="00641A29" w:rsidP="00F60CB6">
            <w:r w:rsidRPr="008545F1">
              <w:lastRenderedPageBreak/>
              <w:t>ГИ:</w:t>
            </w:r>
          </w:p>
          <w:p w:rsidR="00641A29" w:rsidRPr="008545F1" w:rsidRDefault="00641A29" w:rsidP="00F60CB6">
            <w:r>
              <w:lastRenderedPageBreak/>
              <w:t>23.05.2023</w:t>
            </w:r>
          </w:p>
        </w:tc>
      </w:tr>
      <w:tr w:rsidR="00641A29" w:rsidRPr="006F782B" w:rsidTr="006F4489">
        <w:trPr>
          <w:trHeight w:val="197"/>
          <w:jc w:val="center"/>
        </w:trPr>
        <w:tc>
          <w:tcPr>
            <w:tcW w:w="499" w:type="dxa"/>
            <w:vMerge/>
            <w:vAlign w:val="center"/>
          </w:tcPr>
          <w:p w:rsidR="00641A29" w:rsidRDefault="00641A29" w:rsidP="00115C87">
            <w:pPr>
              <w:ind w:left="-142" w:right="-115"/>
              <w:jc w:val="center"/>
            </w:pPr>
          </w:p>
        </w:tc>
        <w:tc>
          <w:tcPr>
            <w:tcW w:w="2648" w:type="dxa"/>
            <w:vMerge/>
            <w:vAlign w:val="center"/>
          </w:tcPr>
          <w:p w:rsidR="00641A29" w:rsidRDefault="00641A29" w:rsidP="00663B16">
            <w:pPr>
              <w:spacing w:line="240" w:lineRule="exact"/>
            </w:pPr>
          </w:p>
        </w:tc>
        <w:tc>
          <w:tcPr>
            <w:tcW w:w="2171" w:type="dxa"/>
            <w:gridSpan w:val="2"/>
            <w:vAlign w:val="center"/>
          </w:tcPr>
          <w:p w:rsidR="00641A29" w:rsidRPr="008545F1" w:rsidRDefault="00641A29" w:rsidP="00F60CB6">
            <w:pPr>
              <w:spacing w:line="240" w:lineRule="exact"/>
              <w:ind w:left="50" w:firstLine="14"/>
              <w:jc w:val="center"/>
            </w:pPr>
            <w:r w:rsidRPr="008545F1">
              <w:t xml:space="preserve">нагрузка горячего водоснабжения будет переключена на                    котельную по адресу: </w:t>
            </w:r>
          </w:p>
          <w:p w:rsidR="00641A29" w:rsidRPr="008545F1" w:rsidRDefault="00641A29" w:rsidP="00F60CB6">
            <w:pPr>
              <w:ind w:left="50" w:firstLine="14"/>
              <w:jc w:val="center"/>
            </w:pPr>
            <w:r w:rsidRPr="008545F1">
              <w:t>ул. Разина, 53б</w:t>
            </w:r>
          </w:p>
        </w:tc>
        <w:tc>
          <w:tcPr>
            <w:tcW w:w="2977" w:type="dxa"/>
            <w:vMerge/>
            <w:vAlign w:val="center"/>
          </w:tcPr>
          <w:p w:rsidR="00641A29" w:rsidRPr="003F23CA" w:rsidRDefault="00641A29" w:rsidP="006F4489">
            <w:pPr>
              <w:ind w:left="50" w:firstLine="14"/>
              <w:jc w:val="both"/>
            </w:pPr>
          </w:p>
        </w:tc>
        <w:tc>
          <w:tcPr>
            <w:tcW w:w="1533" w:type="dxa"/>
            <w:vMerge/>
            <w:vAlign w:val="center"/>
          </w:tcPr>
          <w:p w:rsidR="00641A29" w:rsidRPr="006F782B" w:rsidRDefault="00641A29" w:rsidP="00115C87">
            <w:pPr>
              <w:spacing w:line="240" w:lineRule="exact"/>
            </w:pPr>
          </w:p>
        </w:tc>
      </w:tr>
      <w:tr w:rsidR="00641A29" w:rsidRPr="006F782B" w:rsidTr="006F4489">
        <w:trPr>
          <w:trHeight w:val="197"/>
          <w:jc w:val="center"/>
        </w:trPr>
        <w:tc>
          <w:tcPr>
            <w:tcW w:w="499" w:type="dxa"/>
            <w:vMerge/>
            <w:vAlign w:val="center"/>
          </w:tcPr>
          <w:p w:rsidR="00641A29" w:rsidRDefault="00641A29" w:rsidP="00115C87">
            <w:pPr>
              <w:ind w:left="-142" w:right="-115"/>
              <w:jc w:val="center"/>
            </w:pPr>
          </w:p>
        </w:tc>
        <w:tc>
          <w:tcPr>
            <w:tcW w:w="2648" w:type="dxa"/>
            <w:vMerge/>
            <w:vAlign w:val="center"/>
          </w:tcPr>
          <w:p w:rsidR="00641A29" w:rsidRDefault="00641A29" w:rsidP="00663B16">
            <w:pPr>
              <w:spacing w:line="240" w:lineRule="exact"/>
            </w:pPr>
          </w:p>
        </w:tc>
        <w:tc>
          <w:tcPr>
            <w:tcW w:w="2171" w:type="dxa"/>
            <w:gridSpan w:val="2"/>
            <w:vAlign w:val="center"/>
          </w:tcPr>
          <w:p w:rsidR="00641A29" w:rsidRPr="008545F1" w:rsidRDefault="00641A29" w:rsidP="004E1343">
            <w:pPr>
              <w:ind w:left="50" w:firstLine="14"/>
              <w:jc w:val="both"/>
            </w:pPr>
            <w:r>
              <w:t>22.05.2023-08.06.2023</w:t>
            </w:r>
          </w:p>
        </w:tc>
        <w:tc>
          <w:tcPr>
            <w:tcW w:w="2977" w:type="dxa"/>
            <w:vAlign w:val="center"/>
          </w:tcPr>
          <w:p w:rsidR="00641A29" w:rsidRPr="003F23CA" w:rsidRDefault="002E7152" w:rsidP="006F4489">
            <w:pPr>
              <w:ind w:left="50" w:firstLine="14"/>
              <w:jc w:val="both"/>
            </w:pPr>
            <w:r>
              <w:t>у</w:t>
            </w:r>
            <w:r w:rsidR="00641A29">
              <w:t>л. Разина: 23</w:t>
            </w:r>
          </w:p>
        </w:tc>
        <w:tc>
          <w:tcPr>
            <w:tcW w:w="1533" w:type="dxa"/>
            <w:vAlign w:val="center"/>
          </w:tcPr>
          <w:p w:rsidR="00641A29" w:rsidRPr="006F782B" w:rsidRDefault="00641A29" w:rsidP="00115C87">
            <w:pPr>
              <w:spacing w:line="240" w:lineRule="exact"/>
            </w:pP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t>»</w:t>
      </w:r>
      <w:r w:rsidRPr="00891F1D">
        <w:rPr>
          <w:sz w:val="26"/>
          <w:szCs w:val="26"/>
        </w:rPr>
        <w:t>.</w:t>
      </w:r>
    </w:p>
    <w:p w:rsidR="009D6230" w:rsidRPr="009D6230" w:rsidRDefault="009D6230" w:rsidP="00D24E46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E26AC" w:rsidRDefault="006E26AC" w:rsidP="001A0FF1">
      <w:pPr>
        <w:jc w:val="both"/>
        <w:rPr>
          <w:sz w:val="26"/>
          <w:szCs w:val="26"/>
        </w:rPr>
      </w:pPr>
    </w:p>
    <w:p w:rsidR="006F4489" w:rsidRPr="00E91F9D" w:rsidRDefault="006F4489" w:rsidP="001A0FF1">
      <w:pPr>
        <w:jc w:val="both"/>
        <w:rPr>
          <w:sz w:val="26"/>
          <w:szCs w:val="26"/>
        </w:rPr>
      </w:pPr>
    </w:p>
    <w:p w:rsidR="00484712" w:rsidRDefault="00484712" w:rsidP="00484712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484712" w:rsidRDefault="00484712" w:rsidP="00484712">
      <w:pPr>
        <w:jc w:val="both"/>
        <w:rPr>
          <w:sz w:val="26"/>
        </w:rPr>
      </w:pPr>
      <w:r>
        <w:rPr>
          <w:sz w:val="26"/>
        </w:rPr>
        <w:t>Мэра города Вологды</w:t>
      </w:r>
    </w:p>
    <w:p w:rsidR="00484712" w:rsidRDefault="00484712" w:rsidP="00484712">
      <w:pPr>
        <w:jc w:val="both"/>
        <w:rPr>
          <w:sz w:val="26"/>
        </w:rPr>
      </w:pPr>
      <w:r>
        <w:rPr>
          <w:sz w:val="26"/>
        </w:rPr>
        <w:t xml:space="preserve">первый заместитель Мэра города Вологды - </w:t>
      </w:r>
    </w:p>
    <w:p w:rsidR="00484712" w:rsidRDefault="00484712" w:rsidP="00484712">
      <w:pPr>
        <w:jc w:val="both"/>
        <w:rPr>
          <w:sz w:val="26"/>
        </w:rPr>
      </w:pPr>
      <w:r>
        <w:rPr>
          <w:sz w:val="26"/>
        </w:rPr>
        <w:t xml:space="preserve">начальник Департамента градостроительства </w:t>
      </w:r>
    </w:p>
    <w:p w:rsidR="00484712" w:rsidRDefault="00484712" w:rsidP="00484712">
      <w:pPr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   А.Н. Баранов</w:t>
      </w:r>
    </w:p>
    <w:p w:rsidR="009D6230" w:rsidRPr="007C575D" w:rsidRDefault="009D6230" w:rsidP="00484712">
      <w:pPr>
        <w:jc w:val="both"/>
        <w:rPr>
          <w:sz w:val="26"/>
        </w:rPr>
      </w:pPr>
    </w:p>
    <w:sectPr w:rsidR="009D6230" w:rsidRPr="007C575D" w:rsidSect="006F4489">
      <w:headerReference w:type="default" r:id="rId10"/>
      <w:pgSz w:w="11907" w:h="16840"/>
      <w:pgMar w:top="567" w:right="709" w:bottom="709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05" w:rsidRDefault="00A97505" w:rsidP="001A0FF1">
      <w:r>
        <w:separator/>
      </w:r>
    </w:p>
  </w:endnote>
  <w:endnote w:type="continuationSeparator" w:id="0">
    <w:p w:rsidR="00A97505" w:rsidRDefault="00A97505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05" w:rsidRDefault="00A97505" w:rsidP="001A0FF1">
      <w:r>
        <w:separator/>
      </w:r>
    </w:p>
  </w:footnote>
  <w:footnote w:type="continuationSeparator" w:id="0">
    <w:p w:rsidR="00A97505" w:rsidRDefault="00A97505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913ABC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536543">
      <w:rPr>
        <w:noProof/>
      </w:rPr>
      <w:t>2</w:t>
    </w:r>
    <w:r>
      <w:rPr>
        <w:noProof/>
      </w:rPr>
      <w:fldChar w:fldCharType="end"/>
    </w:r>
  </w:p>
  <w:p w:rsidR="00B75B4C" w:rsidRDefault="00B75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multilevel"/>
    <w:tmpl w:val="48DA2CD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F"/>
    <w:rsid w:val="00003517"/>
    <w:rsid w:val="00003748"/>
    <w:rsid w:val="0000576A"/>
    <w:rsid w:val="00006171"/>
    <w:rsid w:val="000105DF"/>
    <w:rsid w:val="00010F5A"/>
    <w:rsid w:val="00011F74"/>
    <w:rsid w:val="00012E9C"/>
    <w:rsid w:val="00014BE3"/>
    <w:rsid w:val="00023E90"/>
    <w:rsid w:val="000243BE"/>
    <w:rsid w:val="00024F0A"/>
    <w:rsid w:val="00025B06"/>
    <w:rsid w:val="000268B8"/>
    <w:rsid w:val="00027EA0"/>
    <w:rsid w:val="00030755"/>
    <w:rsid w:val="00030DBE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F1D"/>
    <w:rsid w:val="00064AD0"/>
    <w:rsid w:val="00064C67"/>
    <w:rsid w:val="0006623C"/>
    <w:rsid w:val="0006628D"/>
    <w:rsid w:val="0006676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A4932"/>
    <w:rsid w:val="000A4CCE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2E10"/>
    <w:rsid w:val="000D6249"/>
    <w:rsid w:val="000E1D18"/>
    <w:rsid w:val="000E3118"/>
    <w:rsid w:val="000E4112"/>
    <w:rsid w:val="000E4AB7"/>
    <w:rsid w:val="000F13AB"/>
    <w:rsid w:val="000F3CD1"/>
    <w:rsid w:val="000F64F8"/>
    <w:rsid w:val="000F75A3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152"/>
    <w:rsid w:val="002E785F"/>
    <w:rsid w:val="002F2F1C"/>
    <w:rsid w:val="002F5B51"/>
    <w:rsid w:val="002F5C5C"/>
    <w:rsid w:val="002F5F52"/>
    <w:rsid w:val="002F7112"/>
    <w:rsid w:val="002F7FB3"/>
    <w:rsid w:val="00307AB0"/>
    <w:rsid w:val="003150B8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5316"/>
    <w:rsid w:val="00337666"/>
    <w:rsid w:val="0034029E"/>
    <w:rsid w:val="00343266"/>
    <w:rsid w:val="0035024E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B6226"/>
    <w:rsid w:val="003C0909"/>
    <w:rsid w:val="003C294B"/>
    <w:rsid w:val="003C4982"/>
    <w:rsid w:val="003C4EBF"/>
    <w:rsid w:val="003C5527"/>
    <w:rsid w:val="003D1A9C"/>
    <w:rsid w:val="003D2900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545C"/>
    <w:rsid w:val="003E7538"/>
    <w:rsid w:val="003F0085"/>
    <w:rsid w:val="003F07E3"/>
    <w:rsid w:val="003F23CA"/>
    <w:rsid w:val="003F4ECE"/>
    <w:rsid w:val="00401B74"/>
    <w:rsid w:val="0040201A"/>
    <w:rsid w:val="0040394E"/>
    <w:rsid w:val="004053FC"/>
    <w:rsid w:val="004055CB"/>
    <w:rsid w:val="00406840"/>
    <w:rsid w:val="00406894"/>
    <w:rsid w:val="00407E7B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712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7D30"/>
    <w:rsid w:val="004D7D4C"/>
    <w:rsid w:val="004E1343"/>
    <w:rsid w:val="004E1A18"/>
    <w:rsid w:val="004E20CB"/>
    <w:rsid w:val="004E4F66"/>
    <w:rsid w:val="004E5391"/>
    <w:rsid w:val="004E6C9E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543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3F7F"/>
    <w:rsid w:val="00566024"/>
    <w:rsid w:val="00567519"/>
    <w:rsid w:val="005732AD"/>
    <w:rsid w:val="00577907"/>
    <w:rsid w:val="00580F74"/>
    <w:rsid w:val="005816E2"/>
    <w:rsid w:val="00583193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212"/>
    <w:rsid w:val="00612810"/>
    <w:rsid w:val="00614C70"/>
    <w:rsid w:val="006154FE"/>
    <w:rsid w:val="006166CC"/>
    <w:rsid w:val="00620C42"/>
    <w:rsid w:val="006221A7"/>
    <w:rsid w:val="006222F8"/>
    <w:rsid w:val="0062377C"/>
    <w:rsid w:val="00624FA7"/>
    <w:rsid w:val="00631F49"/>
    <w:rsid w:val="00632CD6"/>
    <w:rsid w:val="006348EB"/>
    <w:rsid w:val="0063684F"/>
    <w:rsid w:val="00636AFD"/>
    <w:rsid w:val="00636BB1"/>
    <w:rsid w:val="006370A4"/>
    <w:rsid w:val="00640D13"/>
    <w:rsid w:val="00641A29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2417"/>
    <w:rsid w:val="00663B16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4489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5E1A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11851"/>
    <w:rsid w:val="00912669"/>
    <w:rsid w:val="00913ABC"/>
    <w:rsid w:val="00913CDA"/>
    <w:rsid w:val="0091511A"/>
    <w:rsid w:val="00915C70"/>
    <w:rsid w:val="00920988"/>
    <w:rsid w:val="00922CB1"/>
    <w:rsid w:val="0092463B"/>
    <w:rsid w:val="00925AE2"/>
    <w:rsid w:val="009277B5"/>
    <w:rsid w:val="00931662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2916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3415"/>
    <w:rsid w:val="00A9377E"/>
    <w:rsid w:val="00A97505"/>
    <w:rsid w:val="00A97782"/>
    <w:rsid w:val="00AA538B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E03A7"/>
    <w:rsid w:val="00AE21F6"/>
    <w:rsid w:val="00AE4840"/>
    <w:rsid w:val="00AE4C41"/>
    <w:rsid w:val="00AE60EA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7EA"/>
    <w:rsid w:val="00B63677"/>
    <w:rsid w:val="00B64356"/>
    <w:rsid w:val="00B660BF"/>
    <w:rsid w:val="00B661C6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EF2"/>
    <w:rsid w:val="00C05D37"/>
    <w:rsid w:val="00C07659"/>
    <w:rsid w:val="00C11368"/>
    <w:rsid w:val="00C120FF"/>
    <w:rsid w:val="00C16174"/>
    <w:rsid w:val="00C2054E"/>
    <w:rsid w:val="00C21622"/>
    <w:rsid w:val="00C21F05"/>
    <w:rsid w:val="00C23217"/>
    <w:rsid w:val="00C25532"/>
    <w:rsid w:val="00C30E10"/>
    <w:rsid w:val="00C32F87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2E37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6B46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660"/>
    <w:rsid w:val="00DA6CF9"/>
    <w:rsid w:val="00DA75C0"/>
    <w:rsid w:val="00DA7C55"/>
    <w:rsid w:val="00DB3815"/>
    <w:rsid w:val="00DB42B4"/>
    <w:rsid w:val="00DB6939"/>
    <w:rsid w:val="00DC11BD"/>
    <w:rsid w:val="00DC1B6F"/>
    <w:rsid w:val="00DC4B40"/>
    <w:rsid w:val="00DC53C1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583A"/>
    <w:rsid w:val="00DF77BD"/>
    <w:rsid w:val="00DF78BE"/>
    <w:rsid w:val="00E02C43"/>
    <w:rsid w:val="00E034DB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8FE"/>
    <w:rsid w:val="00E82DB7"/>
    <w:rsid w:val="00E84200"/>
    <w:rsid w:val="00E85910"/>
    <w:rsid w:val="00E904C6"/>
    <w:rsid w:val="00E91F9D"/>
    <w:rsid w:val="00E93FBF"/>
    <w:rsid w:val="00EA2822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E71"/>
    <w:rsid w:val="00F407D5"/>
    <w:rsid w:val="00F4187F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45E77-BBA6-470A-8F61-AB65F640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7383002-7399169.dot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Цацуро Юлия Сергеевна</cp:lastModifiedBy>
  <cp:revision>2</cp:revision>
  <cp:lastPrinted>2023-06-05T07:04:00Z</cp:lastPrinted>
  <dcterms:created xsi:type="dcterms:W3CDTF">2023-06-09T07:13:00Z</dcterms:created>
  <dcterms:modified xsi:type="dcterms:W3CDTF">2023-06-09T07:13:00Z</dcterms:modified>
</cp:coreProperties>
</file>