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0B2B95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804C35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FF1949" w:rsidRDefault="00FF1949" w:rsidP="00C7282E">
                  <w:pPr>
                    <w:jc w:val="center"/>
                    <w:rPr>
                      <w:szCs w:val="26"/>
                    </w:rPr>
                  </w:pPr>
                </w:p>
                <w:p w:rsidR="00FF1949" w:rsidRDefault="00FF1949" w:rsidP="00C7282E">
                  <w:pPr>
                    <w:jc w:val="center"/>
                    <w:rPr>
                      <w:szCs w:val="26"/>
                    </w:rPr>
                  </w:pPr>
                </w:p>
                <w:p w:rsidR="00FF1949" w:rsidRDefault="00FF1949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0B2B95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8C5EB7" w:rsidTr="008C5EB7">
        <w:trPr>
          <w:trHeight w:val="122"/>
        </w:trPr>
        <w:tc>
          <w:tcPr>
            <w:tcW w:w="541" w:type="dxa"/>
            <w:hideMark/>
          </w:tcPr>
          <w:p w:rsidR="008C5EB7" w:rsidRDefault="008C5EB7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EB7" w:rsidRDefault="008C5EB7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23 января 2025 года</w:t>
            </w:r>
          </w:p>
        </w:tc>
        <w:tc>
          <w:tcPr>
            <w:tcW w:w="3470" w:type="dxa"/>
          </w:tcPr>
          <w:p w:rsidR="008C5EB7" w:rsidRDefault="008C5EB7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8C5EB7" w:rsidRDefault="008C5EB7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5EB7" w:rsidRDefault="008C5EB7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8</w:t>
            </w:r>
          </w:p>
        </w:tc>
      </w:tr>
    </w:tbl>
    <w:p w:rsidR="00707F10" w:rsidRDefault="00707F10">
      <w:pPr>
        <w:jc w:val="both"/>
        <w:rPr>
          <w:sz w:val="26"/>
        </w:rPr>
      </w:pPr>
    </w:p>
    <w:p w:rsidR="00707F10" w:rsidRDefault="00707F10">
      <w:pPr>
        <w:jc w:val="both"/>
        <w:rPr>
          <w:sz w:val="26"/>
        </w:rPr>
      </w:pPr>
    </w:p>
    <w:p w:rsidR="00C53E57" w:rsidRDefault="00C53E57" w:rsidP="0001337C">
      <w:pPr>
        <w:spacing w:line="360" w:lineRule="auto"/>
        <w:jc w:val="both"/>
        <w:rPr>
          <w:sz w:val="26"/>
        </w:rPr>
      </w:pPr>
    </w:p>
    <w:p w:rsidR="00B226E1" w:rsidRDefault="00B226E1" w:rsidP="0001337C">
      <w:pPr>
        <w:spacing w:line="360" w:lineRule="auto"/>
        <w:jc w:val="center"/>
        <w:rPr>
          <w:b/>
          <w:sz w:val="26"/>
          <w:szCs w:val="26"/>
        </w:rPr>
      </w:pPr>
    </w:p>
    <w:p w:rsidR="00193662" w:rsidRPr="00A62547" w:rsidRDefault="00193662" w:rsidP="00193662">
      <w:pPr>
        <w:jc w:val="center"/>
        <w:rPr>
          <w:b/>
          <w:sz w:val="26"/>
          <w:szCs w:val="26"/>
        </w:rPr>
      </w:pPr>
      <w:r w:rsidRPr="00A62547">
        <w:rPr>
          <w:b/>
          <w:sz w:val="26"/>
          <w:szCs w:val="26"/>
        </w:rPr>
        <w:t xml:space="preserve">О назначении публичных слушаний по </w:t>
      </w:r>
      <w:r w:rsidRPr="00A62547">
        <w:rPr>
          <w:b/>
          <w:bCs/>
          <w:sz w:val="26"/>
          <w:szCs w:val="26"/>
        </w:rPr>
        <w:t xml:space="preserve">проекту </w:t>
      </w:r>
      <w:r w:rsidR="00A62547" w:rsidRPr="00A62547">
        <w:rPr>
          <w:b/>
          <w:sz w:val="26"/>
          <w:szCs w:val="26"/>
        </w:rPr>
        <w:t>постановления Администрации города Вологды «Об утверждении актуализированной схемы теплоснабжения города Вологды до 2028 года на 202</w:t>
      </w:r>
      <w:r w:rsidR="00DE1CDA">
        <w:rPr>
          <w:b/>
          <w:sz w:val="26"/>
          <w:szCs w:val="26"/>
        </w:rPr>
        <w:t>5</w:t>
      </w:r>
      <w:r w:rsidR="00A62547" w:rsidRPr="00A62547">
        <w:rPr>
          <w:b/>
          <w:sz w:val="26"/>
          <w:szCs w:val="26"/>
        </w:rPr>
        <w:t xml:space="preserve"> год»</w:t>
      </w:r>
    </w:p>
    <w:p w:rsidR="00193662" w:rsidRDefault="00193662" w:rsidP="0001337C">
      <w:pPr>
        <w:spacing w:line="360" w:lineRule="auto"/>
        <w:jc w:val="both"/>
        <w:rPr>
          <w:b/>
          <w:sz w:val="26"/>
          <w:szCs w:val="26"/>
        </w:rPr>
      </w:pPr>
    </w:p>
    <w:p w:rsidR="00193662" w:rsidRDefault="00193662" w:rsidP="0001337C">
      <w:pPr>
        <w:spacing w:line="360" w:lineRule="auto"/>
        <w:jc w:val="both"/>
        <w:rPr>
          <w:sz w:val="26"/>
        </w:rPr>
      </w:pPr>
    </w:p>
    <w:p w:rsidR="00193662" w:rsidRPr="0079252E" w:rsidRDefault="00193662" w:rsidP="0079252E">
      <w:pPr>
        <w:pStyle w:val="a5"/>
        <w:spacing w:line="360" w:lineRule="auto"/>
        <w:ind w:firstLine="709"/>
      </w:pPr>
      <w:r w:rsidRPr="001805DE">
        <w:t>Руководствуясь ста</w:t>
      </w:r>
      <w:r>
        <w:t>тьей 28 Федерального закона от 0</w:t>
      </w:r>
      <w:r w:rsidRPr="001805DE">
        <w:t xml:space="preserve">6 октября 2003 года № 131-ФЗ «Об общих принципах организации местного самоуправления в Российской Федерации», </w:t>
      </w:r>
      <w:r>
        <w:rPr>
          <w:szCs w:val="26"/>
        </w:rPr>
        <w:t>Федеральным законом  от 27 июля 2010 года № 190-ФЗ «О теплоснабжении»</w:t>
      </w:r>
      <w:r>
        <w:t xml:space="preserve">, </w:t>
      </w:r>
      <w:r>
        <w:rPr>
          <w:szCs w:val="26"/>
        </w:rPr>
        <w:t>постановлением Правительства Российской Федерации от                    22 февраля 2012 года № 154</w:t>
      </w:r>
      <w:r w:rsidR="00A105E3">
        <w:rPr>
          <w:szCs w:val="26"/>
        </w:rPr>
        <w:t xml:space="preserve"> </w:t>
      </w:r>
      <w:r>
        <w:rPr>
          <w:szCs w:val="26"/>
        </w:rPr>
        <w:t xml:space="preserve">«О требованиях к схемам теплоснабжения, порядку их разработки и утверждения», </w:t>
      </w:r>
      <w:r w:rsidRPr="001805DE">
        <w:t xml:space="preserve">решением Вологодской городской Думы от 30 ноября 2012 года № 1409 «Об утверждении Положения о порядке организации и проведения публичных слушаний в </w:t>
      </w:r>
      <w:r w:rsidR="00735402">
        <w:t>городском округе город</w:t>
      </w:r>
      <w:r w:rsidR="00164350">
        <w:t>е</w:t>
      </w:r>
      <w:r w:rsidR="00735402">
        <w:t xml:space="preserve"> Вологд</w:t>
      </w:r>
      <w:r w:rsidR="00164350">
        <w:t>е</w:t>
      </w:r>
      <w:r w:rsidRPr="001805DE">
        <w:t>»</w:t>
      </w:r>
      <w:r>
        <w:t xml:space="preserve">, на основании статей </w:t>
      </w:r>
      <w:r w:rsidRPr="008131DB">
        <w:rPr>
          <w:rStyle w:val="cfs"/>
          <w:szCs w:val="26"/>
        </w:rPr>
        <w:t>18, 38</w:t>
      </w:r>
      <w:r w:rsidR="000A4AB6">
        <w:rPr>
          <w:rStyle w:val="cfs"/>
          <w:szCs w:val="26"/>
        </w:rPr>
        <w:t xml:space="preserve"> </w:t>
      </w:r>
      <w:r w:rsidRPr="008131DB">
        <w:rPr>
          <w:rStyle w:val="cfs"/>
          <w:szCs w:val="26"/>
        </w:rPr>
        <w:t xml:space="preserve">Устава </w:t>
      </w:r>
      <w:r w:rsidR="00735402">
        <w:rPr>
          <w:rStyle w:val="cfs"/>
          <w:szCs w:val="26"/>
        </w:rPr>
        <w:t>городского округа города Вологды</w:t>
      </w:r>
      <w:r w:rsidRPr="008131DB">
        <w:rPr>
          <w:rStyle w:val="cfs"/>
          <w:szCs w:val="26"/>
        </w:rPr>
        <w:t xml:space="preserve"> ПОСТАНОВЛЯЮ:</w:t>
      </w:r>
    </w:p>
    <w:p w:rsidR="000032C0" w:rsidRDefault="0079252E" w:rsidP="000032C0">
      <w:pPr>
        <w:pStyle w:val="ab"/>
        <w:numPr>
          <w:ilvl w:val="0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79252E">
        <w:rPr>
          <w:sz w:val="26"/>
          <w:szCs w:val="26"/>
        </w:rPr>
        <w:t xml:space="preserve">Назначить по инициативе </w:t>
      </w:r>
      <w:r w:rsidR="00461B1D">
        <w:rPr>
          <w:sz w:val="26"/>
          <w:szCs w:val="26"/>
        </w:rPr>
        <w:t xml:space="preserve">Мэра </w:t>
      </w:r>
      <w:r w:rsidRPr="0079252E">
        <w:rPr>
          <w:sz w:val="26"/>
          <w:szCs w:val="26"/>
        </w:rPr>
        <w:t xml:space="preserve">города Вологды публичные слушания по проекту </w:t>
      </w:r>
      <w:r w:rsidR="000032C0">
        <w:rPr>
          <w:sz w:val="26"/>
          <w:szCs w:val="26"/>
        </w:rPr>
        <w:t>постановления Администрации города Вологды «</w:t>
      </w:r>
      <w:r w:rsidR="000032C0" w:rsidRPr="000032C0">
        <w:rPr>
          <w:sz w:val="26"/>
          <w:szCs w:val="26"/>
        </w:rPr>
        <w:t>Об утверждении актуализированной схемы теплоснабжения города Вологды до 2028 года на 202</w:t>
      </w:r>
      <w:r w:rsidR="00DE1CDA">
        <w:rPr>
          <w:sz w:val="26"/>
          <w:szCs w:val="26"/>
        </w:rPr>
        <w:t>5</w:t>
      </w:r>
      <w:r w:rsidR="000032C0" w:rsidRPr="000032C0">
        <w:rPr>
          <w:sz w:val="26"/>
          <w:szCs w:val="26"/>
        </w:rPr>
        <w:t xml:space="preserve"> год</w:t>
      </w:r>
      <w:r w:rsidR="000032C0">
        <w:rPr>
          <w:sz w:val="26"/>
          <w:szCs w:val="26"/>
        </w:rPr>
        <w:t xml:space="preserve">» (далее </w:t>
      </w:r>
      <w:r w:rsidR="00A105E3">
        <w:rPr>
          <w:sz w:val="26"/>
          <w:szCs w:val="26"/>
        </w:rPr>
        <w:t>–</w:t>
      </w:r>
      <w:r w:rsidR="000032C0">
        <w:rPr>
          <w:sz w:val="26"/>
          <w:szCs w:val="26"/>
        </w:rPr>
        <w:t xml:space="preserve"> проект</w:t>
      </w:r>
      <w:r w:rsidR="00194F7C">
        <w:rPr>
          <w:sz w:val="26"/>
          <w:szCs w:val="26"/>
        </w:rPr>
        <w:t xml:space="preserve"> актуализированной схемы теплоснабжения</w:t>
      </w:r>
      <w:r w:rsidR="000032C0">
        <w:rPr>
          <w:sz w:val="26"/>
          <w:szCs w:val="26"/>
        </w:rPr>
        <w:t xml:space="preserve">) </w:t>
      </w:r>
      <w:r w:rsidR="006A1809">
        <w:rPr>
          <w:sz w:val="26"/>
          <w:szCs w:val="26"/>
        </w:rPr>
        <w:t xml:space="preserve">на                         </w:t>
      </w:r>
      <w:r w:rsidR="006A1809" w:rsidRPr="00E504EE">
        <w:rPr>
          <w:sz w:val="26"/>
          <w:szCs w:val="26"/>
        </w:rPr>
        <w:t>17</w:t>
      </w:r>
      <w:r w:rsidR="000A4AB6">
        <w:rPr>
          <w:sz w:val="26"/>
          <w:szCs w:val="26"/>
        </w:rPr>
        <w:t xml:space="preserve"> </w:t>
      </w:r>
      <w:r w:rsidR="006A1809" w:rsidRPr="00E504EE">
        <w:rPr>
          <w:sz w:val="26"/>
          <w:szCs w:val="26"/>
        </w:rPr>
        <w:t xml:space="preserve"> часов 00 минут </w:t>
      </w:r>
      <w:r w:rsidR="00A73366">
        <w:rPr>
          <w:sz w:val="26"/>
          <w:szCs w:val="26"/>
        </w:rPr>
        <w:t>13 февраля</w:t>
      </w:r>
      <w:r w:rsidR="00E504EE" w:rsidRPr="00E504EE">
        <w:rPr>
          <w:sz w:val="26"/>
          <w:szCs w:val="26"/>
        </w:rPr>
        <w:t xml:space="preserve"> </w:t>
      </w:r>
      <w:r w:rsidR="00DE1CDA">
        <w:rPr>
          <w:sz w:val="26"/>
          <w:szCs w:val="26"/>
        </w:rPr>
        <w:t>2025</w:t>
      </w:r>
      <w:r w:rsidR="000A4AB6">
        <w:rPr>
          <w:sz w:val="26"/>
          <w:szCs w:val="26"/>
        </w:rPr>
        <w:t xml:space="preserve"> </w:t>
      </w:r>
      <w:r w:rsidR="00E504EE" w:rsidRPr="00E504EE">
        <w:rPr>
          <w:sz w:val="26"/>
          <w:szCs w:val="26"/>
        </w:rPr>
        <w:t>года</w:t>
      </w:r>
      <w:r w:rsidR="00735402">
        <w:rPr>
          <w:sz w:val="26"/>
          <w:szCs w:val="26"/>
        </w:rPr>
        <w:t>. Публичные слушания</w:t>
      </w:r>
      <w:r w:rsidR="000A4AB6">
        <w:rPr>
          <w:sz w:val="26"/>
          <w:szCs w:val="26"/>
        </w:rPr>
        <w:t xml:space="preserve"> </w:t>
      </w:r>
      <w:r w:rsidR="00735402">
        <w:rPr>
          <w:sz w:val="26"/>
          <w:szCs w:val="26"/>
        </w:rPr>
        <w:t xml:space="preserve">провести по </w:t>
      </w:r>
      <w:r w:rsidRPr="000032C0">
        <w:rPr>
          <w:sz w:val="26"/>
          <w:szCs w:val="26"/>
        </w:rPr>
        <w:t>адресу</w:t>
      </w:r>
      <w:r w:rsidRPr="00902F95">
        <w:rPr>
          <w:sz w:val="26"/>
          <w:szCs w:val="26"/>
        </w:rPr>
        <w:t>:</w:t>
      </w:r>
      <w:r w:rsidR="000A4AB6">
        <w:rPr>
          <w:sz w:val="26"/>
          <w:szCs w:val="26"/>
        </w:rPr>
        <w:t xml:space="preserve"> </w:t>
      </w:r>
      <w:r w:rsidRPr="00902F95">
        <w:rPr>
          <w:sz w:val="26"/>
          <w:szCs w:val="26"/>
        </w:rPr>
        <w:t>г</w:t>
      </w:r>
      <w:r w:rsidR="00D456D7" w:rsidRPr="00902F95">
        <w:rPr>
          <w:sz w:val="26"/>
          <w:szCs w:val="26"/>
        </w:rPr>
        <w:t>.</w:t>
      </w:r>
      <w:r w:rsidR="000A4AB6">
        <w:rPr>
          <w:sz w:val="26"/>
          <w:szCs w:val="26"/>
        </w:rPr>
        <w:t xml:space="preserve"> </w:t>
      </w:r>
      <w:r w:rsidRPr="00902F95">
        <w:rPr>
          <w:sz w:val="26"/>
        </w:rPr>
        <w:t xml:space="preserve">Вологда, </w:t>
      </w:r>
      <w:r w:rsidR="003353FC" w:rsidRPr="00902F95">
        <w:rPr>
          <w:sz w:val="26"/>
        </w:rPr>
        <w:t>Советский проспект</w:t>
      </w:r>
      <w:r w:rsidR="003353FC" w:rsidRPr="00902F95">
        <w:rPr>
          <w:sz w:val="26"/>
          <w:szCs w:val="26"/>
        </w:rPr>
        <w:t>, д. 128</w:t>
      </w:r>
      <w:r w:rsidR="002F1F23">
        <w:rPr>
          <w:sz w:val="26"/>
          <w:szCs w:val="26"/>
        </w:rPr>
        <w:t>,</w:t>
      </w:r>
      <w:r w:rsidRPr="00902F95">
        <w:rPr>
          <w:sz w:val="26"/>
          <w:szCs w:val="26"/>
        </w:rPr>
        <w:t xml:space="preserve"> актовый зал</w:t>
      </w:r>
      <w:r w:rsidR="00D456D7" w:rsidRPr="00902F95">
        <w:rPr>
          <w:sz w:val="26"/>
          <w:szCs w:val="26"/>
        </w:rPr>
        <w:t>.</w:t>
      </w:r>
    </w:p>
    <w:p w:rsidR="00193662" w:rsidRPr="000032C0" w:rsidRDefault="00193662" w:rsidP="00741C31">
      <w:pPr>
        <w:pStyle w:val="ab"/>
        <w:numPr>
          <w:ilvl w:val="0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0032C0">
        <w:rPr>
          <w:sz w:val="26"/>
          <w:szCs w:val="26"/>
        </w:rPr>
        <w:lastRenderedPageBreak/>
        <w:t xml:space="preserve">Назначить организатором проведения публичных слушаний </w:t>
      </w:r>
      <w:r w:rsidR="00637B76">
        <w:rPr>
          <w:sz w:val="26"/>
          <w:szCs w:val="26"/>
        </w:rPr>
        <w:t xml:space="preserve">Администрацию города Вологды в лице </w:t>
      </w:r>
      <w:r w:rsidR="00AD1D33">
        <w:rPr>
          <w:sz w:val="26"/>
          <w:szCs w:val="26"/>
        </w:rPr>
        <w:t>Департамент</w:t>
      </w:r>
      <w:r w:rsidR="00637B76">
        <w:rPr>
          <w:sz w:val="26"/>
          <w:szCs w:val="26"/>
        </w:rPr>
        <w:t>а</w:t>
      </w:r>
      <w:r w:rsidR="00AD1D33">
        <w:rPr>
          <w:sz w:val="26"/>
          <w:szCs w:val="26"/>
        </w:rPr>
        <w:t xml:space="preserve"> </w:t>
      </w:r>
      <w:r w:rsidR="00741C31">
        <w:rPr>
          <w:sz w:val="26"/>
          <w:szCs w:val="26"/>
        </w:rPr>
        <w:t>жилищно-коммунального хозяйства и экологии</w:t>
      </w:r>
      <w:r w:rsidR="00AD1D33">
        <w:rPr>
          <w:sz w:val="26"/>
          <w:szCs w:val="26"/>
        </w:rPr>
        <w:t xml:space="preserve"> </w:t>
      </w:r>
      <w:r w:rsidRPr="000032C0">
        <w:rPr>
          <w:sz w:val="26"/>
          <w:szCs w:val="26"/>
        </w:rPr>
        <w:t>Администраци</w:t>
      </w:r>
      <w:r w:rsidR="00AD1D33">
        <w:rPr>
          <w:sz w:val="26"/>
          <w:szCs w:val="26"/>
        </w:rPr>
        <w:t>и</w:t>
      </w:r>
      <w:r w:rsidRPr="000032C0">
        <w:rPr>
          <w:sz w:val="26"/>
          <w:szCs w:val="26"/>
        </w:rPr>
        <w:t xml:space="preserve"> города Вологды.</w:t>
      </w:r>
    </w:p>
    <w:p w:rsidR="00194F7C" w:rsidRPr="00194F7C" w:rsidRDefault="0039481B" w:rsidP="00741C31">
      <w:pPr>
        <w:pStyle w:val="ab"/>
        <w:numPr>
          <w:ilvl w:val="0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39481B">
        <w:rPr>
          <w:sz w:val="26"/>
          <w:szCs w:val="26"/>
        </w:rPr>
        <w:t>Департамент</w:t>
      </w:r>
      <w:r>
        <w:rPr>
          <w:sz w:val="26"/>
          <w:szCs w:val="26"/>
        </w:rPr>
        <w:t>у</w:t>
      </w:r>
      <w:r w:rsidRPr="0039481B">
        <w:rPr>
          <w:sz w:val="26"/>
          <w:szCs w:val="26"/>
        </w:rPr>
        <w:t xml:space="preserve"> </w:t>
      </w:r>
      <w:r w:rsidR="00741C31" w:rsidRPr="00741C31">
        <w:rPr>
          <w:sz w:val="26"/>
          <w:szCs w:val="26"/>
        </w:rPr>
        <w:t>жилищно-коммунального хозяйства и экологии</w:t>
      </w:r>
      <w:r w:rsidRPr="0039481B">
        <w:rPr>
          <w:sz w:val="26"/>
          <w:szCs w:val="26"/>
        </w:rPr>
        <w:t xml:space="preserve"> </w:t>
      </w:r>
      <w:r w:rsidR="00194F7C" w:rsidRPr="00194F7C">
        <w:rPr>
          <w:sz w:val="26"/>
          <w:szCs w:val="26"/>
        </w:rPr>
        <w:t>Администрации города Вологды обеспечить выполнение функций организатора проведения публичных слушаний, в том числе организовать:</w:t>
      </w:r>
    </w:p>
    <w:p w:rsidR="00194F7C" w:rsidRPr="001C4432" w:rsidRDefault="00194F7C" w:rsidP="00A73366">
      <w:pPr>
        <w:pStyle w:val="ab"/>
        <w:numPr>
          <w:ilvl w:val="1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B8339D">
        <w:rPr>
          <w:sz w:val="26"/>
          <w:szCs w:val="26"/>
        </w:rPr>
        <w:t>Размещение на официальном сайте</w:t>
      </w:r>
      <w:r w:rsidR="000B7BFF" w:rsidRPr="00B8339D">
        <w:rPr>
          <w:sz w:val="26"/>
          <w:szCs w:val="26"/>
        </w:rPr>
        <w:t xml:space="preserve"> Администрации города Вологды в </w:t>
      </w:r>
      <w:r w:rsidR="00B8339D" w:rsidRPr="0001337C">
        <w:rPr>
          <w:sz w:val="26"/>
          <w:szCs w:val="26"/>
        </w:rPr>
        <w:t>информационно-телекоммуникационной сети «Интернет»</w:t>
      </w:r>
      <w:r w:rsidR="000A4AB6">
        <w:rPr>
          <w:sz w:val="26"/>
          <w:szCs w:val="26"/>
        </w:rPr>
        <w:t xml:space="preserve"> </w:t>
      </w:r>
      <w:r w:rsidRPr="0001337C">
        <w:rPr>
          <w:sz w:val="26"/>
          <w:szCs w:val="26"/>
        </w:rPr>
        <w:t>уведомления</w:t>
      </w:r>
      <w:r w:rsidR="00FA0C49" w:rsidRPr="0001337C">
        <w:rPr>
          <w:sz w:val="26"/>
          <w:szCs w:val="26"/>
        </w:rPr>
        <w:t xml:space="preserve"> о проведении публичных слушаний по проекту актуализированной схемы теплоснабжения с </w:t>
      </w:r>
      <w:r w:rsidR="00FA0C49" w:rsidRPr="001C4432">
        <w:rPr>
          <w:sz w:val="26"/>
          <w:szCs w:val="26"/>
        </w:rPr>
        <w:t>учетом предложений, поступивших от теплоснабжающих и теплосетевых организаций</w:t>
      </w:r>
      <w:r w:rsidR="0005584C" w:rsidRPr="001C4432">
        <w:rPr>
          <w:sz w:val="26"/>
          <w:szCs w:val="26"/>
        </w:rPr>
        <w:t xml:space="preserve"> с соблюдением </w:t>
      </w:r>
      <w:r w:rsidR="00505A23" w:rsidRPr="001C4432">
        <w:rPr>
          <w:sz w:val="26"/>
          <w:szCs w:val="26"/>
        </w:rPr>
        <w:t>т</w:t>
      </w:r>
      <w:r w:rsidRPr="001C4432">
        <w:rPr>
          <w:sz w:val="26"/>
          <w:szCs w:val="26"/>
        </w:rPr>
        <w:t xml:space="preserve">ребований </w:t>
      </w:r>
      <w:r w:rsidR="0005584C" w:rsidRPr="001C4432">
        <w:rPr>
          <w:sz w:val="26"/>
          <w:szCs w:val="26"/>
        </w:rPr>
        <w:t>к порядку разработки</w:t>
      </w:r>
      <w:r w:rsidR="00505A23" w:rsidRPr="001C4432">
        <w:rPr>
          <w:sz w:val="26"/>
          <w:szCs w:val="26"/>
        </w:rPr>
        <w:t xml:space="preserve">, </w:t>
      </w:r>
      <w:r w:rsidRPr="001C4432">
        <w:rPr>
          <w:sz w:val="26"/>
          <w:szCs w:val="26"/>
        </w:rPr>
        <w:t>утверждения</w:t>
      </w:r>
      <w:r w:rsidR="00505A23" w:rsidRPr="001C4432">
        <w:rPr>
          <w:sz w:val="26"/>
          <w:szCs w:val="26"/>
        </w:rPr>
        <w:t xml:space="preserve"> и актуализации</w:t>
      </w:r>
      <w:r w:rsidRPr="001C4432">
        <w:rPr>
          <w:sz w:val="26"/>
          <w:szCs w:val="26"/>
        </w:rPr>
        <w:t xml:space="preserve"> сх</w:t>
      </w:r>
      <w:r w:rsidR="0005584C" w:rsidRPr="001C4432">
        <w:rPr>
          <w:sz w:val="26"/>
          <w:szCs w:val="26"/>
        </w:rPr>
        <w:t>ем теплоснабжения, утвержденных</w:t>
      </w:r>
      <w:r w:rsidRPr="001C4432">
        <w:rPr>
          <w:sz w:val="26"/>
          <w:szCs w:val="26"/>
        </w:rPr>
        <w:t xml:space="preserve"> постановлением Правительства Российской Федерации</w:t>
      </w:r>
      <w:r w:rsidR="0039481B" w:rsidRPr="001C4432">
        <w:rPr>
          <w:sz w:val="26"/>
          <w:szCs w:val="26"/>
        </w:rPr>
        <w:t xml:space="preserve"> от 22 февраля 2012 года № 154, в срок до</w:t>
      </w:r>
      <w:r w:rsidR="00505A23" w:rsidRPr="001C4432">
        <w:rPr>
          <w:sz w:val="26"/>
          <w:szCs w:val="26"/>
        </w:rPr>
        <w:br/>
      </w:r>
      <w:r w:rsidR="00A73366" w:rsidRPr="001C4432">
        <w:rPr>
          <w:sz w:val="26"/>
          <w:szCs w:val="26"/>
        </w:rPr>
        <w:t>0</w:t>
      </w:r>
      <w:r w:rsidR="00C52A31" w:rsidRPr="001C4432">
        <w:rPr>
          <w:sz w:val="26"/>
          <w:szCs w:val="26"/>
        </w:rPr>
        <w:t>3</w:t>
      </w:r>
      <w:r w:rsidR="00A73366" w:rsidRPr="001C4432">
        <w:rPr>
          <w:sz w:val="26"/>
          <w:szCs w:val="26"/>
        </w:rPr>
        <w:t xml:space="preserve"> февраля</w:t>
      </w:r>
      <w:r w:rsidR="00741C31" w:rsidRPr="001C4432">
        <w:rPr>
          <w:sz w:val="26"/>
          <w:szCs w:val="26"/>
        </w:rPr>
        <w:t xml:space="preserve"> 2025 </w:t>
      </w:r>
      <w:r w:rsidR="0039481B" w:rsidRPr="001C4432">
        <w:rPr>
          <w:sz w:val="26"/>
          <w:szCs w:val="26"/>
        </w:rPr>
        <w:t>года</w:t>
      </w:r>
      <w:r w:rsidR="00A105E3" w:rsidRPr="001C4432">
        <w:rPr>
          <w:sz w:val="26"/>
          <w:szCs w:val="26"/>
        </w:rPr>
        <w:t xml:space="preserve"> включительно</w:t>
      </w:r>
      <w:r w:rsidR="0039481B" w:rsidRPr="001C4432">
        <w:rPr>
          <w:sz w:val="26"/>
          <w:szCs w:val="26"/>
        </w:rPr>
        <w:t>.</w:t>
      </w:r>
    </w:p>
    <w:p w:rsidR="00194F7C" w:rsidRPr="001C4432" w:rsidRDefault="00194F7C" w:rsidP="00A73366">
      <w:pPr>
        <w:pStyle w:val="ab"/>
        <w:numPr>
          <w:ilvl w:val="1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1C4432">
        <w:rPr>
          <w:sz w:val="26"/>
          <w:szCs w:val="26"/>
        </w:rPr>
        <w:t>Извещение в письменной форме о проведении публичных слушаний теплоснабжающих и теплосетевых организаций, указанных в проекте актуализированной схемы теплоснабжения.</w:t>
      </w:r>
    </w:p>
    <w:p w:rsidR="00495705" w:rsidRPr="001C4432" w:rsidRDefault="001F1ECB" w:rsidP="00A73366">
      <w:pPr>
        <w:pStyle w:val="ab"/>
        <w:numPr>
          <w:ilvl w:val="1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1C4432">
        <w:rPr>
          <w:sz w:val="26"/>
          <w:szCs w:val="26"/>
        </w:rPr>
        <w:t>О</w:t>
      </w:r>
      <w:r w:rsidR="00FA0C49" w:rsidRPr="001C4432">
        <w:rPr>
          <w:sz w:val="26"/>
          <w:szCs w:val="26"/>
        </w:rPr>
        <w:t>знакомление с</w:t>
      </w:r>
      <w:r w:rsidR="00394FC8" w:rsidRPr="001C4432">
        <w:rPr>
          <w:sz w:val="26"/>
          <w:szCs w:val="26"/>
        </w:rPr>
        <w:t xml:space="preserve"> проектом постановления Администрации города Вологды, указанным в пункте 1 настоящего постановления</w:t>
      </w:r>
      <w:r w:rsidR="00AA3C7D" w:rsidRPr="001C4432">
        <w:rPr>
          <w:sz w:val="26"/>
          <w:szCs w:val="26"/>
        </w:rPr>
        <w:t xml:space="preserve">, </w:t>
      </w:r>
      <w:r w:rsidR="00A105E3" w:rsidRPr="001C4432">
        <w:rPr>
          <w:sz w:val="26"/>
          <w:szCs w:val="26"/>
        </w:rPr>
        <w:t xml:space="preserve">размещенным на официальном сайте Администрации города Вологды </w:t>
      </w:r>
      <w:r w:rsidR="002461A3" w:rsidRPr="001C4432">
        <w:rPr>
          <w:sz w:val="26"/>
          <w:szCs w:val="26"/>
        </w:rPr>
        <w:t>в информационно-телекоммуникационной сети «Интернет»,</w:t>
      </w:r>
      <w:r w:rsidR="00A105E3" w:rsidRPr="001C4432">
        <w:rPr>
          <w:sz w:val="26"/>
          <w:szCs w:val="26"/>
        </w:rPr>
        <w:t xml:space="preserve"> </w:t>
      </w:r>
      <w:r w:rsidR="00AA3C7D" w:rsidRPr="001C4432">
        <w:rPr>
          <w:sz w:val="26"/>
          <w:szCs w:val="26"/>
        </w:rPr>
        <w:t>документами и материалами по проекту постановления Администрации города Вологды</w:t>
      </w:r>
      <w:r w:rsidR="00394FC8" w:rsidRPr="001C4432">
        <w:rPr>
          <w:sz w:val="26"/>
          <w:szCs w:val="26"/>
        </w:rPr>
        <w:t>,</w:t>
      </w:r>
      <w:r w:rsidR="00707F10" w:rsidRPr="001C4432">
        <w:rPr>
          <w:sz w:val="26"/>
          <w:szCs w:val="26"/>
        </w:rPr>
        <w:t xml:space="preserve"> </w:t>
      </w:r>
      <w:r w:rsidR="00394FC8" w:rsidRPr="001C4432">
        <w:rPr>
          <w:sz w:val="26"/>
          <w:szCs w:val="26"/>
        </w:rPr>
        <w:t xml:space="preserve">а также с электронной моделью актуализированной </w:t>
      </w:r>
      <w:r w:rsidR="00394FC8" w:rsidRPr="001C4432">
        <w:rPr>
          <w:bCs/>
          <w:sz w:val="26"/>
          <w:szCs w:val="26"/>
        </w:rPr>
        <w:t xml:space="preserve">схемы теплоснабжения </w:t>
      </w:r>
      <w:r w:rsidR="00FA0C49" w:rsidRPr="001C4432">
        <w:rPr>
          <w:sz w:val="26"/>
          <w:szCs w:val="26"/>
        </w:rPr>
        <w:t>в здании</w:t>
      </w:r>
      <w:r w:rsidR="00395E8B" w:rsidRPr="001C4432">
        <w:rPr>
          <w:sz w:val="26"/>
          <w:szCs w:val="26"/>
        </w:rPr>
        <w:t>, расположенном</w:t>
      </w:r>
      <w:r w:rsidR="00FA0C49" w:rsidRPr="001C4432">
        <w:rPr>
          <w:sz w:val="26"/>
          <w:szCs w:val="26"/>
        </w:rPr>
        <w:t xml:space="preserve"> по адресу: город Вологда, </w:t>
      </w:r>
      <w:r w:rsidR="00741C31" w:rsidRPr="001C4432">
        <w:rPr>
          <w:sz w:val="26"/>
          <w:szCs w:val="26"/>
        </w:rPr>
        <w:t xml:space="preserve">ул. </w:t>
      </w:r>
      <w:r w:rsidR="00F71F7C" w:rsidRPr="001C4432">
        <w:rPr>
          <w:sz w:val="26"/>
          <w:szCs w:val="26"/>
        </w:rPr>
        <w:t>Марии Ульяновой</w:t>
      </w:r>
      <w:r w:rsidR="00FA0C49" w:rsidRPr="001C4432">
        <w:rPr>
          <w:sz w:val="26"/>
          <w:szCs w:val="26"/>
        </w:rPr>
        <w:t xml:space="preserve">, д. </w:t>
      </w:r>
      <w:r w:rsidR="00F71F7C" w:rsidRPr="001C4432">
        <w:rPr>
          <w:sz w:val="26"/>
          <w:szCs w:val="26"/>
        </w:rPr>
        <w:t>15</w:t>
      </w:r>
      <w:r w:rsidR="00FA0C49" w:rsidRPr="001C4432">
        <w:rPr>
          <w:sz w:val="26"/>
          <w:szCs w:val="26"/>
        </w:rPr>
        <w:t xml:space="preserve">, </w:t>
      </w:r>
      <w:r w:rsidR="00F71F7C" w:rsidRPr="001C4432">
        <w:rPr>
          <w:sz w:val="26"/>
          <w:szCs w:val="26"/>
        </w:rPr>
        <w:t>первы</w:t>
      </w:r>
      <w:r w:rsidR="00741C31" w:rsidRPr="001C4432">
        <w:rPr>
          <w:sz w:val="26"/>
          <w:szCs w:val="26"/>
        </w:rPr>
        <w:t>й</w:t>
      </w:r>
      <w:r w:rsidR="00FA0C49" w:rsidRPr="001C4432">
        <w:rPr>
          <w:sz w:val="26"/>
          <w:szCs w:val="26"/>
        </w:rPr>
        <w:t xml:space="preserve"> этаж, кабинет № </w:t>
      </w:r>
      <w:r w:rsidR="00F71F7C" w:rsidRPr="001C4432">
        <w:rPr>
          <w:sz w:val="26"/>
          <w:szCs w:val="26"/>
        </w:rPr>
        <w:t>9</w:t>
      </w:r>
      <w:r w:rsidR="007D0C83">
        <w:rPr>
          <w:sz w:val="26"/>
          <w:szCs w:val="26"/>
        </w:rPr>
        <w:t xml:space="preserve">, начиная со дня опубликования настоящего постановления </w:t>
      </w:r>
      <w:r w:rsidR="00FA0C49" w:rsidRPr="001C4432">
        <w:rPr>
          <w:sz w:val="26"/>
          <w:szCs w:val="26"/>
        </w:rPr>
        <w:t xml:space="preserve">по рабочим дням с </w:t>
      </w:r>
      <w:r w:rsidR="00395E8B" w:rsidRPr="001C4432">
        <w:rPr>
          <w:sz w:val="26"/>
          <w:szCs w:val="26"/>
        </w:rPr>
        <w:t>0</w:t>
      </w:r>
      <w:r w:rsidR="00FA0C49" w:rsidRPr="001C4432">
        <w:rPr>
          <w:sz w:val="26"/>
          <w:szCs w:val="26"/>
        </w:rPr>
        <w:t>9 часов 00 минут до 12 часов 00 минут и с 14 часов 00 минут до 16 часов</w:t>
      </w:r>
      <w:r w:rsidR="00505A23" w:rsidRPr="001C4432">
        <w:rPr>
          <w:sz w:val="26"/>
          <w:szCs w:val="26"/>
        </w:rPr>
        <w:br/>
      </w:r>
      <w:r w:rsidR="00FA0C49" w:rsidRPr="001C4432">
        <w:rPr>
          <w:sz w:val="26"/>
          <w:szCs w:val="26"/>
        </w:rPr>
        <w:t>30 минут</w:t>
      </w:r>
      <w:r w:rsidR="00C52A31" w:rsidRPr="001C4432">
        <w:rPr>
          <w:sz w:val="26"/>
          <w:szCs w:val="26"/>
        </w:rPr>
        <w:t xml:space="preserve"> </w:t>
      </w:r>
      <w:r w:rsidR="001B16E5" w:rsidRPr="001C4432">
        <w:rPr>
          <w:sz w:val="26"/>
          <w:szCs w:val="26"/>
        </w:rPr>
        <w:t>по предварительной записи по телефону</w:t>
      </w:r>
      <w:r w:rsidR="001B16E5" w:rsidRPr="00583D53">
        <w:rPr>
          <w:sz w:val="26"/>
          <w:szCs w:val="26"/>
        </w:rPr>
        <w:t>: 75-45-</w:t>
      </w:r>
      <w:r w:rsidR="00F71F7C" w:rsidRPr="00583D53">
        <w:rPr>
          <w:sz w:val="26"/>
          <w:szCs w:val="26"/>
        </w:rPr>
        <w:t>09</w:t>
      </w:r>
      <w:r w:rsidR="00BC2216" w:rsidRPr="00583D53">
        <w:rPr>
          <w:sz w:val="26"/>
          <w:szCs w:val="26"/>
        </w:rPr>
        <w:t xml:space="preserve"> в срок до 10</w:t>
      </w:r>
      <w:r w:rsidR="00583D53">
        <w:rPr>
          <w:sz w:val="26"/>
          <w:szCs w:val="26"/>
        </w:rPr>
        <w:t xml:space="preserve"> часов 00 минут  12 февраля 2025 года.</w:t>
      </w:r>
      <w:bookmarkStart w:id="0" w:name="_GoBack"/>
      <w:bookmarkEnd w:id="0"/>
    </w:p>
    <w:p w:rsidR="00394FC8" w:rsidRPr="001C4432" w:rsidRDefault="00394FC8" w:rsidP="00A73366">
      <w:pPr>
        <w:pStyle w:val="ab"/>
        <w:numPr>
          <w:ilvl w:val="1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1C4432">
        <w:rPr>
          <w:sz w:val="26"/>
          <w:szCs w:val="26"/>
        </w:rPr>
        <w:t>Подготовку и оформление протокола и заключения о результатах публичных слушаний.</w:t>
      </w:r>
    </w:p>
    <w:p w:rsidR="00AD1240" w:rsidRPr="001C4432" w:rsidRDefault="00AD1240" w:rsidP="00A73366">
      <w:pPr>
        <w:pStyle w:val="ab"/>
        <w:numPr>
          <w:ilvl w:val="1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1C4432">
        <w:rPr>
          <w:sz w:val="26"/>
          <w:szCs w:val="26"/>
        </w:rPr>
        <w:t>Обеспечение</w:t>
      </w:r>
      <w:r w:rsidR="00394FC8" w:rsidRPr="001C4432">
        <w:rPr>
          <w:sz w:val="26"/>
          <w:szCs w:val="26"/>
        </w:rPr>
        <w:t xml:space="preserve"> размещени</w:t>
      </w:r>
      <w:r w:rsidR="001F1ECB" w:rsidRPr="001C4432">
        <w:rPr>
          <w:sz w:val="26"/>
          <w:szCs w:val="26"/>
        </w:rPr>
        <w:t>я</w:t>
      </w:r>
      <w:r w:rsidR="00394FC8" w:rsidRPr="001C4432">
        <w:rPr>
          <w:sz w:val="26"/>
          <w:szCs w:val="26"/>
        </w:rPr>
        <w:t xml:space="preserve"> протокола публичных слушаний и заключения о результатах публичных слушаний на официальном сайте </w:t>
      </w:r>
      <w:r w:rsidR="00394FC8" w:rsidRPr="001C4432">
        <w:rPr>
          <w:sz w:val="26"/>
          <w:szCs w:val="26"/>
        </w:rPr>
        <w:lastRenderedPageBreak/>
        <w:t>Администрации</w:t>
      </w:r>
      <w:r w:rsidR="00A105E3" w:rsidRPr="001C4432">
        <w:rPr>
          <w:sz w:val="26"/>
          <w:szCs w:val="26"/>
        </w:rPr>
        <w:t xml:space="preserve"> города Вологды в информационно</w:t>
      </w:r>
      <w:r w:rsidR="00394FC8" w:rsidRPr="001C4432">
        <w:rPr>
          <w:sz w:val="26"/>
          <w:szCs w:val="26"/>
        </w:rPr>
        <w:t>-телекоммуникационной сети «Интернет»</w:t>
      </w:r>
      <w:r w:rsidR="002F1F23" w:rsidRPr="001C4432">
        <w:rPr>
          <w:sz w:val="26"/>
          <w:szCs w:val="26"/>
        </w:rPr>
        <w:t xml:space="preserve"> в течение 3 рабочих дней со дня подписания</w:t>
      </w:r>
      <w:r w:rsidR="00394FC8" w:rsidRPr="001C4432">
        <w:rPr>
          <w:sz w:val="26"/>
          <w:szCs w:val="26"/>
        </w:rPr>
        <w:t>.</w:t>
      </w:r>
    </w:p>
    <w:p w:rsidR="00ED24CB" w:rsidRPr="001C4432" w:rsidRDefault="00AD1240" w:rsidP="00ED24CB">
      <w:pPr>
        <w:pStyle w:val="ab"/>
        <w:numPr>
          <w:ilvl w:val="1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1C4432">
        <w:rPr>
          <w:sz w:val="26"/>
          <w:szCs w:val="26"/>
        </w:rPr>
        <w:t xml:space="preserve">Обеспечение опубликования </w:t>
      </w:r>
      <w:r w:rsidR="00395E8B" w:rsidRPr="001C4432">
        <w:rPr>
          <w:sz w:val="26"/>
          <w:szCs w:val="26"/>
        </w:rPr>
        <w:t xml:space="preserve">протокола публичных слушаний и </w:t>
      </w:r>
      <w:r w:rsidRPr="001C4432">
        <w:rPr>
          <w:sz w:val="26"/>
          <w:szCs w:val="26"/>
        </w:rPr>
        <w:t xml:space="preserve">заключения о результатах публичных слушаний в газете «Вологодские новости» в течение </w:t>
      </w:r>
      <w:r w:rsidR="00BC2216">
        <w:rPr>
          <w:sz w:val="26"/>
          <w:szCs w:val="26"/>
        </w:rPr>
        <w:t>3</w:t>
      </w:r>
      <w:r w:rsidRPr="001C4432">
        <w:rPr>
          <w:sz w:val="26"/>
          <w:szCs w:val="26"/>
        </w:rPr>
        <w:t xml:space="preserve"> календарных дней со дня подписания.</w:t>
      </w:r>
    </w:p>
    <w:p w:rsidR="0001337C" w:rsidRPr="001C4432" w:rsidRDefault="0001337C" w:rsidP="00ED24CB">
      <w:pPr>
        <w:pStyle w:val="ab"/>
        <w:numPr>
          <w:ilvl w:val="0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1C4432">
        <w:rPr>
          <w:sz w:val="26"/>
          <w:szCs w:val="26"/>
        </w:rPr>
        <w:t xml:space="preserve">Утвердить прилагаемый Порядок </w:t>
      </w:r>
      <w:r w:rsidR="00ED24CB" w:rsidRPr="001C4432">
        <w:rPr>
          <w:sz w:val="26"/>
          <w:szCs w:val="26"/>
        </w:rPr>
        <w:t xml:space="preserve">приема предложений и (или) замечаний по </w:t>
      </w:r>
      <w:r w:rsidR="00ED24CB" w:rsidRPr="001C4432">
        <w:rPr>
          <w:bCs/>
          <w:sz w:val="26"/>
          <w:szCs w:val="26"/>
        </w:rPr>
        <w:t xml:space="preserve">проекту </w:t>
      </w:r>
      <w:r w:rsidR="00ED24CB" w:rsidRPr="001C4432">
        <w:rPr>
          <w:sz w:val="26"/>
          <w:szCs w:val="26"/>
        </w:rPr>
        <w:t xml:space="preserve">постановления Администрации города Вологды </w:t>
      </w:r>
      <w:r w:rsidR="002F1F23" w:rsidRPr="001C4432">
        <w:rPr>
          <w:sz w:val="26"/>
          <w:szCs w:val="26"/>
        </w:rPr>
        <w:br/>
      </w:r>
      <w:r w:rsidR="00ED24CB" w:rsidRPr="001C4432">
        <w:rPr>
          <w:sz w:val="26"/>
          <w:szCs w:val="26"/>
        </w:rPr>
        <w:t>«Об утверждении актуализированной схемы теплоснабжения города Вологды до 2028 года на 202</w:t>
      </w:r>
      <w:r w:rsidR="00741C31" w:rsidRPr="001C4432">
        <w:rPr>
          <w:sz w:val="26"/>
          <w:szCs w:val="26"/>
        </w:rPr>
        <w:t>5</w:t>
      </w:r>
      <w:r w:rsidR="00ED24CB" w:rsidRPr="001C4432">
        <w:rPr>
          <w:sz w:val="26"/>
          <w:szCs w:val="26"/>
        </w:rPr>
        <w:t xml:space="preserve"> год» и участия населения </w:t>
      </w:r>
      <w:r w:rsidR="00495705" w:rsidRPr="001C4432">
        <w:rPr>
          <w:sz w:val="26"/>
          <w:szCs w:val="26"/>
        </w:rPr>
        <w:t>городского округа города Вологды</w:t>
      </w:r>
      <w:r w:rsidR="00ED24CB" w:rsidRPr="001C4432">
        <w:rPr>
          <w:sz w:val="26"/>
          <w:szCs w:val="26"/>
        </w:rPr>
        <w:t xml:space="preserve"> в его обсуждении.</w:t>
      </w:r>
    </w:p>
    <w:p w:rsidR="0001337C" w:rsidRPr="001C4432" w:rsidRDefault="0001337C" w:rsidP="0001337C">
      <w:pPr>
        <w:pStyle w:val="ab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1C4432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93662" w:rsidRPr="001C4432" w:rsidRDefault="00193662" w:rsidP="0001337C">
      <w:pPr>
        <w:spacing w:line="360" w:lineRule="auto"/>
        <w:jc w:val="center"/>
        <w:rPr>
          <w:b/>
          <w:sz w:val="26"/>
          <w:szCs w:val="26"/>
        </w:rPr>
      </w:pPr>
    </w:p>
    <w:p w:rsidR="00D64EF8" w:rsidRPr="001C4432" w:rsidRDefault="00D64EF8" w:rsidP="0001337C">
      <w:pPr>
        <w:pStyle w:val="a5"/>
        <w:tabs>
          <w:tab w:val="left" w:pos="1040"/>
        </w:tabs>
        <w:spacing w:line="360" w:lineRule="auto"/>
      </w:pPr>
    </w:p>
    <w:p w:rsidR="00C53E57" w:rsidRPr="003617F3" w:rsidRDefault="003617F3" w:rsidP="003617F3">
      <w:pPr>
        <w:jc w:val="both"/>
        <w:rPr>
          <w:sz w:val="26"/>
        </w:rPr>
      </w:pPr>
      <w:r w:rsidRPr="001C4432">
        <w:rPr>
          <w:sz w:val="26"/>
        </w:rPr>
        <w:t>Глав</w:t>
      </w:r>
      <w:r w:rsidR="00D32329" w:rsidRPr="001C4432">
        <w:rPr>
          <w:sz w:val="26"/>
        </w:rPr>
        <w:t>а</w:t>
      </w:r>
      <w:r w:rsidRPr="001C4432">
        <w:rPr>
          <w:sz w:val="26"/>
        </w:rPr>
        <w:t xml:space="preserve"> города Вологды                                     </w:t>
      </w:r>
      <w:r w:rsidR="000A4AB6" w:rsidRPr="001C4432">
        <w:rPr>
          <w:sz w:val="26"/>
        </w:rPr>
        <w:t xml:space="preserve">                                   </w:t>
      </w:r>
      <w:r w:rsidR="00D32329" w:rsidRPr="001C4432">
        <w:rPr>
          <w:sz w:val="26"/>
        </w:rPr>
        <w:t xml:space="preserve"> Ю.В. Сапожников</w:t>
      </w: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sectPr w:rsidR="00C53E57" w:rsidSect="00B226E1">
      <w:headerReference w:type="default" r:id="rId9"/>
      <w:pgSz w:w="11907" w:h="16840"/>
      <w:pgMar w:top="426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B2" w:rsidRDefault="00B531B2" w:rsidP="00586239">
      <w:r>
        <w:separator/>
      </w:r>
    </w:p>
  </w:endnote>
  <w:endnote w:type="continuationSeparator" w:id="1">
    <w:p w:rsidR="00B531B2" w:rsidRDefault="00B531B2" w:rsidP="0058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B2" w:rsidRDefault="00B531B2" w:rsidP="00586239">
      <w:r>
        <w:separator/>
      </w:r>
    </w:p>
  </w:footnote>
  <w:footnote w:type="continuationSeparator" w:id="1">
    <w:p w:rsidR="00B531B2" w:rsidRDefault="00B531B2" w:rsidP="00586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859257"/>
      <w:docPartObj>
        <w:docPartGallery w:val="Page Numbers (Top of Page)"/>
        <w:docPartUnique/>
      </w:docPartObj>
    </w:sdtPr>
    <w:sdtContent>
      <w:p w:rsidR="00DE7948" w:rsidRDefault="00804C35">
        <w:pPr>
          <w:pStyle w:val="a7"/>
          <w:jc w:val="center"/>
        </w:pPr>
        <w:r>
          <w:fldChar w:fldCharType="begin"/>
        </w:r>
        <w:r w:rsidR="00DE7948">
          <w:instrText>PAGE   \* MERGEFORMAT</w:instrText>
        </w:r>
        <w:r>
          <w:fldChar w:fldCharType="separate"/>
        </w:r>
        <w:r w:rsidR="008C5EB7">
          <w:rPr>
            <w:noProof/>
          </w:rPr>
          <w:t>3</w:t>
        </w:r>
        <w:r>
          <w:fldChar w:fldCharType="end"/>
        </w:r>
      </w:p>
    </w:sdtContent>
  </w:sdt>
  <w:p w:rsidR="00DE7948" w:rsidRDefault="00DE79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8651C0"/>
    <w:multiLevelType w:val="multilevel"/>
    <w:tmpl w:val="5CDE2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55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55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2">
    <w:nsid w:val="3E3C565C"/>
    <w:multiLevelType w:val="hybridMultilevel"/>
    <w:tmpl w:val="853CD5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B374C0"/>
    <w:multiLevelType w:val="multilevel"/>
    <w:tmpl w:val="5C162A5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95"/>
    <w:rsid w:val="000032C0"/>
    <w:rsid w:val="00006171"/>
    <w:rsid w:val="0001337C"/>
    <w:rsid w:val="00023E90"/>
    <w:rsid w:val="00027233"/>
    <w:rsid w:val="00034CD9"/>
    <w:rsid w:val="00041E71"/>
    <w:rsid w:val="0004480F"/>
    <w:rsid w:val="00050C97"/>
    <w:rsid w:val="00051E0C"/>
    <w:rsid w:val="00052FD3"/>
    <w:rsid w:val="00053633"/>
    <w:rsid w:val="0005584C"/>
    <w:rsid w:val="00056D1A"/>
    <w:rsid w:val="00067926"/>
    <w:rsid w:val="00071688"/>
    <w:rsid w:val="00072D48"/>
    <w:rsid w:val="00077D06"/>
    <w:rsid w:val="00084E5B"/>
    <w:rsid w:val="000A1106"/>
    <w:rsid w:val="000A4AB6"/>
    <w:rsid w:val="000B06F3"/>
    <w:rsid w:val="000B1CEF"/>
    <w:rsid w:val="000B1D40"/>
    <w:rsid w:val="000B2B95"/>
    <w:rsid w:val="000B7BFF"/>
    <w:rsid w:val="000D0488"/>
    <w:rsid w:val="000E5DB5"/>
    <w:rsid w:val="000F7089"/>
    <w:rsid w:val="0011337A"/>
    <w:rsid w:val="00114E81"/>
    <w:rsid w:val="001170FA"/>
    <w:rsid w:val="0012580B"/>
    <w:rsid w:val="0013214F"/>
    <w:rsid w:val="00132253"/>
    <w:rsid w:val="0013523D"/>
    <w:rsid w:val="0013554B"/>
    <w:rsid w:val="00140883"/>
    <w:rsid w:val="00144A7F"/>
    <w:rsid w:val="00153CF5"/>
    <w:rsid w:val="00155183"/>
    <w:rsid w:val="001572AF"/>
    <w:rsid w:val="00164350"/>
    <w:rsid w:val="001646EA"/>
    <w:rsid w:val="0016695D"/>
    <w:rsid w:val="00166E62"/>
    <w:rsid w:val="001709BF"/>
    <w:rsid w:val="00180745"/>
    <w:rsid w:val="00185850"/>
    <w:rsid w:val="00191D07"/>
    <w:rsid w:val="00193662"/>
    <w:rsid w:val="00194F7C"/>
    <w:rsid w:val="001953B9"/>
    <w:rsid w:val="001A6175"/>
    <w:rsid w:val="001B16E5"/>
    <w:rsid w:val="001B410C"/>
    <w:rsid w:val="001C2C64"/>
    <w:rsid w:val="001C2DBC"/>
    <w:rsid w:val="001C3A47"/>
    <w:rsid w:val="001C3E2E"/>
    <w:rsid w:val="001C4432"/>
    <w:rsid w:val="001D152D"/>
    <w:rsid w:val="001D18A1"/>
    <w:rsid w:val="001D339E"/>
    <w:rsid w:val="001E25B4"/>
    <w:rsid w:val="001F024A"/>
    <w:rsid w:val="001F1ECB"/>
    <w:rsid w:val="00200E5A"/>
    <w:rsid w:val="00204596"/>
    <w:rsid w:val="0021218A"/>
    <w:rsid w:val="002273D0"/>
    <w:rsid w:val="00231383"/>
    <w:rsid w:val="00233D49"/>
    <w:rsid w:val="00234C01"/>
    <w:rsid w:val="00242919"/>
    <w:rsid w:val="00242EF2"/>
    <w:rsid w:val="002461A3"/>
    <w:rsid w:val="00253AC1"/>
    <w:rsid w:val="00257E09"/>
    <w:rsid w:val="00270738"/>
    <w:rsid w:val="002758B9"/>
    <w:rsid w:val="00285EE3"/>
    <w:rsid w:val="00286C92"/>
    <w:rsid w:val="00291B3F"/>
    <w:rsid w:val="002957E0"/>
    <w:rsid w:val="002B2D66"/>
    <w:rsid w:val="002C04AE"/>
    <w:rsid w:val="002C70C3"/>
    <w:rsid w:val="002C7C4A"/>
    <w:rsid w:val="002D6852"/>
    <w:rsid w:val="002E785F"/>
    <w:rsid w:val="002F1F23"/>
    <w:rsid w:val="002F22AB"/>
    <w:rsid w:val="002F2F1C"/>
    <w:rsid w:val="002F3A51"/>
    <w:rsid w:val="002F5F52"/>
    <w:rsid w:val="002F7112"/>
    <w:rsid w:val="002F7FB3"/>
    <w:rsid w:val="00310A76"/>
    <w:rsid w:val="00316024"/>
    <w:rsid w:val="003258C3"/>
    <w:rsid w:val="00325A55"/>
    <w:rsid w:val="00327634"/>
    <w:rsid w:val="003353FC"/>
    <w:rsid w:val="00336527"/>
    <w:rsid w:val="003409F9"/>
    <w:rsid w:val="00357A82"/>
    <w:rsid w:val="003617F3"/>
    <w:rsid w:val="00361E01"/>
    <w:rsid w:val="0037101E"/>
    <w:rsid w:val="003711F2"/>
    <w:rsid w:val="00371C72"/>
    <w:rsid w:val="00383C7F"/>
    <w:rsid w:val="0038497B"/>
    <w:rsid w:val="0038797B"/>
    <w:rsid w:val="0039443D"/>
    <w:rsid w:val="0039481B"/>
    <w:rsid w:val="00394FC8"/>
    <w:rsid w:val="00395E8B"/>
    <w:rsid w:val="003A059F"/>
    <w:rsid w:val="003A2FE2"/>
    <w:rsid w:val="003A4397"/>
    <w:rsid w:val="003A73A6"/>
    <w:rsid w:val="003B2B7A"/>
    <w:rsid w:val="003B4599"/>
    <w:rsid w:val="003C098B"/>
    <w:rsid w:val="003C12B6"/>
    <w:rsid w:val="003C5527"/>
    <w:rsid w:val="003D6809"/>
    <w:rsid w:val="003D745C"/>
    <w:rsid w:val="003E1641"/>
    <w:rsid w:val="003E1B56"/>
    <w:rsid w:val="003E494A"/>
    <w:rsid w:val="003E7541"/>
    <w:rsid w:val="003F1200"/>
    <w:rsid w:val="003F4ECE"/>
    <w:rsid w:val="003F5C85"/>
    <w:rsid w:val="00401B74"/>
    <w:rsid w:val="00412CBD"/>
    <w:rsid w:val="00421B9E"/>
    <w:rsid w:val="0042582C"/>
    <w:rsid w:val="0043201C"/>
    <w:rsid w:val="004334AB"/>
    <w:rsid w:val="00437490"/>
    <w:rsid w:val="004376D4"/>
    <w:rsid w:val="00440C94"/>
    <w:rsid w:val="00441706"/>
    <w:rsid w:val="00441757"/>
    <w:rsid w:val="004435C6"/>
    <w:rsid w:val="00447CC2"/>
    <w:rsid w:val="00453D18"/>
    <w:rsid w:val="00455AD8"/>
    <w:rsid w:val="00456C4B"/>
    <w:rsid w:val="0046132B"/>
    <w:rsid w:val="00461B1D"/>
    <w:rsid w:val="004639D1"/>
    <w:rsid w:val="0047241D"/>
    <w:rsid w:val="004737AC"/>
    <w:rsid w:val="00474A57"/>
    <w:rsid w:val="0048160A"/>
    <w:rsid w:val="0048434B"/>
    <w:rsid w:val="00484C9E"/>
    <w:rsid w:val="00495705"/>
    <w:rsid w:val="004A0873"/>
    <w:rsid w:val="004C10B3"/>
    <w:rsid w:val="004C4931"/>
    <w:rsid w:val="004D2446"/>
    <w:rsid w:val="004D27E5"/>
    <w:rsid w:val="004D6340"/>
    <w:rsid w:val="004E1EEF"/>
    <w:rsid w:val="004E4F66"/>
    <w:rsid w:val="004E6C9E"/>
    <w:rsid w:val="004F1039"/>
    <w:rsid w:val="004F7025"/>
    <w:rsid w:val="004F7CDE"/>
    <w:rsid w:val="00502987"/>
    <w:rsid w:val="0050490F"/>
    <w:rsid w:val="00505A23"/>
    <w:rsid w:val="00512BB7"/>
    <w:rsid w:val="00523634"/>
    <w:rsid w:val="00524D6C"/>
    <w:rsid w:val="00533AE3"/>
    <w:rsid w:val="00537891"/>
    <w:rsid w:val="00542314"/>
    <w:rsid w:val="005461B4"/>
    <w:rsid w:val="00554049"/>
    <w:rsid w:val="00555C18"/>
    <w:rsid w:val="00557023"/>
    <w:rsid w:val="00563BA3"/>
    <w:rsid w:val="00571123"/>
    <w:rsid w:val="00583D53"/>
    <w:rsid w:val="005841F7"/>
    <w:rsid w:val="00586239"/>
    <w:rsid w:val="005909F9"/>
    <w:rsid w:val="00594A39"/>
    <w:rsid w:val="0059637B"/>
    <w:rsid w:val="00597BB1"/>
    <w:rsid w:val="005A072B"/>
    <w:rsid w:val="005A0A19"/>
    <w:rsid w:val="005A583E"/>
    <w:rsid w:val="005B2796"/>
    <w:rsid w:val="005B52F5"/>
    <w:rsid w:val="005C1BD8"/>
    <w:rsid w:val="005C5154"/>
    <w:rsid w:val="005C6171"/>
    <w:rsid w:val="005D35DE"/>
    <w:rsid w:val="005D4E88"/>
    <w:rsid w:val="005D7A69"/>
    <w:rsid w:val="005E6F08"/>
    <w:rsid w:val="005F385E"/>
    <w:rsid w:val="005F680D"/>
    <w:rsid w:val="00601EBE"/>
    <w:rsid w:val="00603F1D"/>
    <w:rsid w:val="0060425E"/>
    <w:rsid w:val="006070A1"/>
    <w:rsid w:val="006221A7"/>
    <w:rsid w:val="0062377C"/>
    <w:rsid w:val="0062751A"/>
    <w:rsid w:val="00632CD6"/>
    <w:rsid w:val="0063684F"/>
    <w:rsid w:val="00637A36"/>
    <w:rsid w:val="00637B76"/>
    <w:rsid w:val="00650AD0"/>
    <w:rsid w:val="006525CD"/>
    <w:rsid w:val="00660D70"/>
    <w:rsid w:val="00667408"/>
    <w:rsid w:val="00671040"/>
    <w:rsid w:val="00673B0F"/>
    <w:rsid w:val="00674B5A"/>
    <w:rsid w:val="00680A81"/>
    <w:rsid w:val="00687066"/>
    <w:rsid w:val="006916E9"/>
    <w:rsid w:val="006929EC"/>
    <w:rsid w:val="006A1809"/>
    <w:rsid w:val="006A7EBF"/>
    <w:rsid w:val="006B0A51"/>
    <w:rsid w:val="006D5E27"/>
    <w:rsid w:val="006E5758"/>
    <w:rsid w:val="00707F10"/>
    <w:rsid w:val="00716D0B"/>
    <w:rsid w:val="00717427"/>
    <w:rsid w:val="00725FC0"/>
    <w:rsid w:val="00726832"/>
    <w:rsid w:val="00726F09"/>
    <w:rsid w:val="007307D3"/>
    <w:rsid w:val="00735402"/>
    <w:rsid w:val="00741C31"/>
    <w:rsid w:val="00741E54"/>
    <w:rsid w:val="00752522"/>
    <w:rsid w:val="00752F93"/>
    <w:rsid w:val="00764231"/>
    <w:rsid w:val="007707EF"/>
    <w:rsid w:val="0079252E"/>
    <w:rsid w:val="007951B0"/>
    <w:rsid w:val="00797BEC"/>
    <w:rsid w:val="007A6C0F"/>
    <w:rsid w:val="007B0114"/>
    <w:rsid w:val="007B031A"/>
    <w:rsid w:val="007B5B2A"/>
    <w:rsid w:val="007C384C"/>
    <w:rsid w:val="007D0C83"/>
    <w:rsid w:val="007D1C6A"/>
    <w:rsid w:val="007E2B17"/>
    <w:rsid w:val="007F5459"/>
    <w:rsid w:val="00804C35"/>
    <w:rsid w:val="0080584F"/>
    <w:rsid w:val="00806F5B"/>
    <w:rsid w:val="008159A6"/>
    <w:rsid w:val="00827753"/>
    <w:rsid w:val="008314DD"/>
    <w:rsid w:val="0084244E"/>
    <w:rsid w:val="00853F60"/>
    <w:rsid w:val="00861958"/>
    <w:rsid w:val="00864894"/>
    <w:rsid w:val="008722A9"/>
    <w:rsid w:val="00875BE7"/>
    <w:rsid w:val="00876B7F"/>
    <w:rsid w:val="00880513"/>
    <w:rsid w:val="00883954"/>
    <w:rsid w:val="00890211"/>
    <w:rsid w:val="0089692A"/>
    <w:rsid w:val="008A6F91"/>
    <w:rsid w:val="008B2AFE"/>
    <w:rsid w:val="008B31C1"/>
    <w:rsid w:val="008B54B2"/>
    <w:rsid w:val="008C28B6"/>
    <w:rsid w:val="008C5EB7"/>
    <w:rsid w:val="008D4722"/>
    <w:rsid w:val="008E1386"/>
    <w:rsid w:val="008E6579"/>
    <w:rsid w:val="00902F95"/>
    <w:rsid w:val="009045F3"/>
    <w:rsid w:val="0091084E"/>
    <w:rsid w:val="00911851"/>
    <w:rsid w:val="00912374"/>
    <w:rsid w:val="00912DB2"/>
    <w:rsid w:val="00913CDA"/>
    <w:rsid w:val="00915C70"/>
    <w:rsid w:val="0092463B"/>
    <w:rsid w:val="009277B5"/>
    <w:rsid w:val="009327EE"/>
    <w:rsid w:val="009329CC"/>
    <w:rsid w:val="009353EB"/>
    <w:rsid w:val="009368FC"/>
    <w:rsid w:val="00943322"/>
    <w:rsid w:val="009475D1"/>
    <w:rsid w:val="009577B8"/>
    <w:rsid w:val="00963383"/>
    <w:rsid w:val="00963A6F"/>
    <w:rsid w:val="0096411B"/>
    <w:rsid w:val="0097668F"/>
    <w:rsid w:val="00982916"/>
    <w:rsid w:val="009945C5"/>
    <w:rsid w:val="009959AE"/>
    <w:rsid w:val="009A3F66"/>
    <w:rsid w:val="009B0F92"/>
    <w:rsid w:val="009B2223"/>
    <w:rsid w:val="009B33FC"/>
    <w:rsid w:val="009B3B69"/>
    <w:rsid w:val="009B6E93"/>
    <w:rsid w:val="009C2A40"/>
    <w:rsid w:val="009C2D6C"/>
    <w:rsid w:val="009D1057"/>
    <w:rsid w:val="009D3B2E"/>
    <w:rsid w:val="009D4384"/>
    <w:rsid w:val="009D6F2C"/>
    <w:rsid w:val="009E4C23"/>
    <w:rsid w:val="009F1451"/>
    <w:rsid w:val="009F20FD"/>
    <w:rsid w:val="009F65A5"/>
    <w:rsid w:val="00A022B6"/>
    <w:rsid w:val="00A04E58"/>
    <w:rsid w:val="00A06EAF"/>
    <w:rsid w:val="00A105E3"/>
    <w:rsid w:val="00A11FF9"/>
    <w:rsid w:val="00A23395"/>
    <w:rsid w:val="00A25A68"/>
    <w:rsid w:val="00A33D17"/>
    <w:rsid w:val="00A4116F"/>
    <w:rsid w:val="00A44F66"/>
    <w:rsid w:val="00A45029"/>
    <w:rsid w:val="00A45129"/>
    <w:rsid w:val="00A5040D"/>
    <w:rsid w:val="00A52600"/>
    <w:rsid w:val="00A57F52"/>
    <w:rsid w:val="00A61B12"/>
    <w:rsid w:val="00A62547"/>
    <w:rsid w:val="00A65F7E"/>
    <w:rsid w:val="00A73366"/>
    <w:rsid w:val="00A8155A"/>
    <w:rsid w:val="00AA3C7D"/>
    <w:rsid w:val="00AA75AE"/>
    <w:rsid w:val="00AB4147"/>
    <w:rsid w:val="00AB6192"/>
    <w:rsid w:val="00AD0D68"/>
    <w:rsid w:val="00AD1240"/>
    <w:rsid w:val="00AD1D33"/>
    <w:rsid w:val="00AD3802"/>
    <w:rsid w:val="00AE45AE"/>
    <w:rsid w:val="00AF31EC"/>
    <w:rsid w:val="00B01109"/>
    <w:rsid w:val="00B03324"/>
    <w:rsid w:val="00B226E1"/>
    <w:rsid w:val="00B26C93"/>
    <w:rsid w:val="00B35D19"/>
    <w:rsid w:val="00B4074A"/>
    <w:rsid w:val="00B45486"/>
    <w:rsid w:val="00B531B2"/>
    <w:rsid w:val="00B531F3"/>
    <w:rsid w:val="00B5420F"/>
    <w:rsid w:val="00B54F94"/>
    <w:rsid w:val="00B56907"/>
    <w:rsid w:val="00B56EB5"/>
    <w:rsid w:val="00B56EBD"/>
    <w:rsid w:val="00B648E9"/>
    <w:rsid w:val="00B658F3"/>
    <w:rsid w:val="00B71869"/>
    <w:rsid w:val="00B75BEC"/>
    <w:rsid w:val="00B8339D"/>
    <w:rsid w:val="00B87023"/>
    <w:rsid w:val="00B97110"/>
    <w:rsid w:val="00B97459"/>
    <w:rsid w:val="00BA1AB2"/>
    <w:rsid w:val="00BA212B"/>
    <w:rsid w:val="00BA7BFC"/>
    <w:rsid w:val="00BC2216"/>
    <w:rsid w:val="00BD75B5"/>
    <w:rsid w:val="00BD7D78"/>
    <w:rsid w:val="00BE3E00"/>
    <w:rsid w:val="00BF33EF"/>
    <w:rsid w:val="00C01F9D"/>
    <w:rsid w:val="00C12B7F"/>
    <w:rsid w:val="00C172D6"/>
    <w:rsid w:val="00C179BF"/>
    <w:rsid w:val="00C21471"/>
    <w:rsid w:val="00C3044C"/>
    <w:rsid w:val="00C40D5A"/>
    <w:rsid w:val="00C45172"/>
    <w:rsid w:val="00C47932"/>
    <w:rsid w:val="00C52A31"/>
    <w:rsid w:val="00C53E57"/>
    <w:rsid w:val="00C54C0D"/>
    <w:rsid w:val="00C57CD2"/>
    <w:rsid w:val="00C603A3"/>
    <w:rsid w:val="00C650AC"/>
    <w:rsid w:val="00C65BAC"/>
    <w:rsid w:val="00C70FB3"/>
    <w:rsid w:val="00C7101B"/>
    <w:rsid w:val="00C7282E"/>
    <w:rsid w:val="00C77482"/>
    <w:rsid w:val="00C923CB"/>
    <w:rsid w:val="00C927AF"/>
    <w:rsid w:val="00CA79DB"/>
    <w:rsid w:val="00CA7ACD"/>
    <w:rsid w:val="00CB2987"/>
    <w:rsid w:val="00CB3A87"/>
    <w:rsid w:val="00CB479A"/>
    <w:rsid w:val="00CC30EB"/>
    <w:rsid w:val="00CC3FE5"/>
    <w:rsid w:val="00CC7168"/>
    <w:rsid w:val="00CC7FDD"/>
    <w:rsid w:val="00CD2E3D"/>
    <w:rsid w:val="00CE2F8B"/>
    <w:rsid w:val="00CF19DA"/>
    <w:rsid w:val="00CF30DA"/>
    <w:rsid w:val="00CF66EA"/>
    <w:rsid w:val="00D065EE"/>
    <w:rsid w:val="00D113D3"/>
    <w:rsid w:val="00D15BD6"/>
    <w:rsid w:val="00D20721"/>
    <w:rsid w:val="00D211A8"/>
    <w:rsid w:val="00D21D2A"/>
    <w:rsid w:val="00D2302E"/>
    <w:rsid w:val="00D247A8"/>
    <w:rsid w:val="00D24D04"/>
    <w:rsid w:val="00D3034B"/>
    <w:rsid w:val="00D32329"/>
    <w:rsid w:val="00D35F7F"/>
    <w:rsid w:val="00D360A9"/>
    <w:rsid w:val="00D4290E"/>
    <w:rsid w:val="00D456D7"/>
    <w:rsid w:val="00D457C9"/>
    <w:rsid w:val="00D4706B"/>
    <w:rsid w:val="00D47213"/>
    <w:rsid w:val="00D53C5B"/>
    <w:rsid w:val="00D55D00"/>
    <w:rsid w:val="00D57DCC"/>
    <w:rsid w:val="00D602E4"/>
    <w:rsid w:val="00D60968"/>
    <w:rsid w:val="00D62EAC"/>
    <w:rsid w:val="00D64CEA"/>
    <w:rsid w:val="00D64EF8"/>
    <w:rsid w:val="00D651D3"/>
    <w:rsid w:val="00D674AB"/>
    <w:rsid w:val="00D7503D"/>
    <w:rsid w:val="00D83DE8"/>
    <w:rsid w:val="00D86137"/>
    <w:rsid w:val="00D91241"/>
    <w:rsid w:val="00D92850"/>
    <w:rsid w:val="00DA552E"/>
    <w:rsid w:val="00DA6CF9"/>
    <w:rsid w:val="00DA75C0"/>
    <w:rsid w:val="00DA7C55"/>
    <w:rsid w:val="00DC4764"/>
    <w:rsid w:val="00DC7DFF"/>
    <w:rsid w:val="00DD66DB"/>
    <w:rsid w:val="00DE1CB1"/>
    <w:rsid w:val="00DE1CDA"/>
    <w:rsid w:val="00DE29DC"/>
    <w:rsid w:val="00DE3D8F"/>
    <w:rsid w:val="00DE4A75"/>
    <w:rsid w:val="00DE4EBD"/>
    <w:rsid w:val="00DE7948"/>
    <w:rsid w:val="00DF78BE"/>
    <w:rsid w:val="00E034DB"/>
    <w:rsid w:val="00E07A4B"/>
    <w:rsid w:val="00E12F38"/>
    <w:rsid w:val="00E178A8"/>
    <w:rsid w:val="00E25A28"/>
    <w:rsid w:val="00E327FC"/>
    <w:rsid w:val="00E430F5"/>
    <w:rsid w:val="00E4447C"/>
    <w:rsid w:val="00E44EBA"/>
    <w:rsid w:val="00E46C13"/>
    <w:rsid w:val="00E504EE"/>
    <w:rsid w:val="00E5352D"/>
    <w:rsid w:val="00E55DF3"/>
    <w:rsid w:val="00E6049B"/>
    <w:rsid w:val="00E61665"/>
    <w:rsid w:val="00E616C2"/>
    <w:rsid w:val="00E678DC"/>
    <w:rsid w:val="00E7614B"/>
    <w:rsid w:val="00E76C8C"/>
    <w:rsid w:val="00E8140A"/>
    <w:rsid w:val="00E85395"/>
    <w:rsid w:val="00E85DFB"/>
    <w:rsid w:val="00E9475E"/>
    <w:rsid w:val="00EA68FA"/>
    <w:rsid w:val="00EB0428"/>
    <w:rsid w:val="00EB7255"/>
    <w:rsid w:val="00EC185E"/>
    <w:rsid w:val="00EC2884"/>
    <w:rsid w:val="00EC5782"/>
    <w:rsid w:val="00ED24CB"/>
    <w:rsid w:val="00ED33EB"/>
    <w:rsid w:val="00ED4741"/>
    <w:rsid w:val="00ED665A"/>
    <w:rsid w:val="00EF3F6F"/>
    <w:rsid w:val="00EF404A"/>
    <w:rsid w:val="00F05C65"/>
    <w:rsid w:val="00F06EEC"/>
    <w:rsid w:val="00F164A2"/>
    <w:rsid w:val="00F17A77"/>
    <w:rsid w:val="00F24228"/>
    <w:rsid w:val="00F32508"/>
    <w:rsid w:val="00F407D5"/>
    <w:rsid w:val="00F45065"/>
    <w:rsid w:val="00F47533"/>
    <w:rsid w:val="00F53E51"/>
    <w:rsid w:val="00F71F7C"/>
    <w:rsid w:val="00F71FAB"/>
    <w:rsid w:val="00F762D7"/>
    <w:rsid w:val="00F803BE"/>
    <w:rsid w:val="00F945EE"/>
    <w:rsid w:val="00F967BD"/>
    <w:rsid w:val="00FA0557"/>
    <w:rsid w:val="00FA0C49"/>
    <w:rsid w:val="00FC3710"/>
    <w:rsid w:val="00FC550C"/>
    <w:rsid w:val="00FC6286"/>
    <w:rsid w:val="00FD1761"/>
    <w:rsid w:val="00FD5F31"/>
    <w:rsid w:val="00FE0148"/>
    <w:rsid w:val="00FE166B"/>
    <w:rsid w:val="00FE573D"/>
    <w:rsid w:val="00FE7511"/>
    <w:rsid w:val="00FF194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64EF8"/>
    <w:pPr>
      <w:jc w:val="both"/>
    </w:pPr>
    <w:rPr>
      <w:sz w:val="26"/>
      <w:lang/>
    </w:rPr>
  </w:style>
  <w:style w:type="character" w:customStyle="1" w:styleId="a6">
    <w:name w:val="Основной текст Знак"/>
    <w:basedOn w:val="a0"/>
    <w:link w:val="a5"/>
    <w:rsid w:val="00D64EF8"/>
    <w:rPr>
      <w:sz w:val="26"/>
      <w:lang/>
    </w:rPr>
  </w:style>
  <w:style w:type="paragraph" w:styleId="a7">
    <w:name w:val="header"/>
    <w:basedOn w:val="a"/>
    <w:link w:val="a8"/>
    <w:uiPriority w:val="99"/>
    <w:rsid w:val="00586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239"/>
  </w:style>
  <w:style w:type="paragraph" w:styleId="a9">
    <w:name w:val="footer"/>
    <w:basedOn w:val="a"/>
    <w:link w:val="aa"/>
    <w:rsid w:val="00586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6239"/>
  </w:style>
  <w:style w:type="paragraph" w:styleId="ab">
    <w:name w:val="List Paragraph"/>
    <w:basedOn w:val="a"/>
    <w:uiPriority w:val="34"/>
    <w:qFormat/>
    <w:rsid w:val="007951B0"/>
    <w:pPr>
      <w:ind w:left="720"/>
      <w:contextualSpacing/>
    </w:pPr>
  </w:style>
  <w:style w:type="character" w:customStyle="1" w:styleId="cfs">
    <w:name w:val="cfs"/>
    <w:basedOn w:val="a0"/>
    <w:rsid w:val="005F680D"/>
  </w:style>
  <w:style w:type="character" w:customStyle="1" w:styleId="10">
    <w:name w:val="Заголовок 1 Знак"/>
    <w:basedOn w:val="a0"/>
    <w:link w:val="1"/>
    <w:rsid w:val="00C45172"/>
    <w:rPr>
      <w:sz w:val="26"/>
    </w:rPr>
  </w:style>
  <w:style w:type="paragraph" w:customStyle="1" w:styleId="s1">
    <w:name w:val="s_1"/>
    <w:basedOn w:val="a"/>
    <w:rsid w:val="00B648E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B64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64EF8"/>
    <w:pPr>
      <w:jc w:val="both"/>
    </w:pPr>
    <w:rPr>
      <w:sz w:val="26"/>
      <w:lang w:val="x-none" w:eastAsia="x-none"/>
    </w:rPr>
  </w:style>
  <w:style w:type="character" w:customStyle="1" w:styleId="a6">
    <w:name w:val="Основной текст Знак"/>
    <w:basedOn w:val="a0"/>
    <w:link w:val="a5"/>
    <w:rsid w:val="00D64EF8"/>
    <w:rPr>
      <w:sz w:val="26"/>
      <w:lang w:val="x-none" w:eastAsia="x-none"/>
    </w:rPr>
  </w:style>
  <w:style w:type="paragraph" w:styleId="a7">
    <w:name w:val="header"/>
    <w:basedOn w:val="a"/>
    <w:link w:val="a8"/>
    <w:uiPriority w:val="99"/>
    <w:rsid w:val="00586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239"/>
  </w:style>
  <w:style w:type="paragraph" w:styleId="a9">
    <w:name w:val="footer"/>
    <w:basedOn w:val="a"/>
    <w:link w:val="aa"/>
    <w:rsid w:val="00586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6239"/>
  </w:style>
  <w:style w:type="paragraph" w:styleId="ab">
    <w:name w:val="List Paragraph"/>
    <w:basedOn w:val="a"/>
    <w:uiPriority w:val="34"/>
    <w:qFormat/>
    <w:rsid w:val="007951B0"/>
    <w:pPr>
      <w:ind w:left="720"/>
      <w:contextualSpacing/>
    </w:pPr>
  </w:style>
  <w:style w:type="character" w:customStyle="1" w:styleId="cfs">
    <w:name w:val="cfs"/>
    <w:basedOn w:val="a0"/>
    <w:rsid w:val="005F680D"/>
  </w:style>
  <w:style w:type="character" w:customStyle="1" w:styleId="10">
    <w:name w:val="Заголовок 1 Знак"/>
    <w:basedOn w:val="a0"/>
    <w:link w:val="1"/>
    <w:rsid w:val="00C45172"/>
    <w:rPr>
      <w:sz w:val="26"/>
    </w:rPr>
  </w:style>
  <w:style w:type="paragraph" w:customStyle="1" w:styleId="s1">
    <w:name w:val="s_1"/>
    <w:basedOn w:val="a"/>
    <w:rsid w:val="00B648E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B64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73B6-B0EC-46CE-8692-D6C35B3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4</cp:revision>
  <cp:lastPrinted>2017-09-29T13:40:00Z</cp:lastPrinted>
  <dcterms:created xsi:type="dcterms:W3CDTF">2025-01-22T10:54:00Z</dcterms:created>
  <dcterms:modified xsi:type="dcterms:W3CDTF">2025-01-23T13:36:00Z</dcterms:modified>
</cp:coreProperties>
</file>