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9378D9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F049F" w:rsidRPr="007C2B6E" w:rsidRDefault="002F049F" w:rsidP="002F049F">
      <w:pPr>
        <w:jc w:val="center"/>
        <w:rPr>
          <w:sz w:val="44"/>
        </w:rPr>
      </w:pPr>
      <w:proofErr w:type="gramStart"/>
      <w:r w:rsidRPr="007C2B6E">
        <w:rPr>
          <w:sz w:val="44"/>
        </w:rPr>
        <w:t>Р</w:t>
      </w:r>
      <w:proofErr w:type="gramEnd"/>
      <w:r w:rsidRPr="007C2B6E">
        <w:rPr>
          <w:sz w:val="44"/>
        </w:rPr>
        <w:t xml:space="preserve"> А С П О Р Я Ж Е Н И Е</w:t>
      </w:r>
    </w:p>
    <w:p w:rsidR="002F049F" w:rsidRPr="007C2B6E" w:rsidRDefault="002F049F" w:rsidP="002F049F">
      <w:pPr>
        <w:jc w:val="center"/>
      </w:pP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начальника Управления по молодежной политике</w:t>
      </w:r>
    </w:p>
    <w:p w:rsidR="002F049F" w:rsidRPr="007C2B6E" w:rsidRDefault="002F049F" w:rsidP="002F049F">
      <w:pPr>
        <w:jc w:val="center"/>
        <w:rPr>
          <w:sz w:val="32"/>
          <w:szCs w:val="32"/>
        </w:rPr>
      </w:pPr>
      <w:r w:rsidRPr="007C2B6E">
        <w:rPr>
          <w:sz w:val="32"/>
          <w:szCs w:val="32"/>
        </w:rPr>
        <w:t>Администрации города Вологды</w:t>
      </w:r>
    </w:p>
    <w:p w:rsidR="00D94998" w:rsidRDefault="00D94998" w:rsidP="002F049F">
      <w:pPr>
        <w:jc w:val="center"/>
        <w:rPr>
          <w:sz w:val="32"/>
          <w:szCs w:val="32"/>
        </w:rPr>
      </w:pPr>
    </w:p>
    <w:p w:rsidR="00AC2458" w:rsidRDefault="00AC2458" w:rsidP="002F049F">
      <w:pPr>
        <w:jc w:val="center"/>
        <w:rPr>
          <w:sz w:val="32"/>
          <w:szCs w:val="32"/>
        </w:rPr>
      </w:pPr>
    </w:p>
    <w:p w:rsidR="00AC2458" w:rsidRPr="007C2B6E" w:rsidRDefault="00AC2458" w:rsidP="002F049F">
      <w:pPr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C2458" w:rsidTr="00AC2458">
        <w:trPr>
          <w:trHeight w:val="122"/>
        </w:trPr>
        <w:tc>
          <w:tcPr>
            <w:tcW w:w="541" w:type="dxa"/>
            <w:hideMark/>
          </w:tcPr>
          <w:p w:rsidR="00AC2458" w:rsidRDefault="00AC245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458" w:rsidRDefault="00AC245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ноября 2024 года</w:t>
            </w:r>
          </w:p>
        </w:tc>
        <w:tc>
          <w:tcPr>
            <w:tcW w:w="3470" w:type="dxa"/>
          </w:tcPr>
          <w:p w:rsidR="00AC2458" w:rsidRDefault="00AC24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C2458" w:rsidRDefault="00AC245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458" w:rsidRDefault="00AC245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</w:tr>
    </w:tbl>
    <w:p w:rsidR="002F049F" w:rsidRPr="007C2B6E" w:rsidRDefault="002F049F" w:rsidP="002F049F">
      <w:pPr>
        <w:rPr>
          <w:sz w:val="26"/>
          <w:szCs w:val="26"/>
        </w:rPr>
      </w:pPr>
    </w:p>
    <w:p w:rsidR="0009544A" w:rsidRPr="007C2B6E" w:rsidRDefault="0009544A" w:rsidP="00D94998">
      <w:pPr>
        <w:jc w:val="both"/>
        <w:rPr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C25EB5" w:rsidRPr="00D94998" w:rsidRDefault="00D94998" w:rsidP="00C25EB5">
      <w:pPr>
        <w:jc w:val="center"/>
        <w:rPr>
          <w:b/>
          <w:sz w:val="28"/>
          <w:szCs w:val="28"/>
        </w:rPr>
      </w:pPr>
      <w:r w:rsidRPr="00D94998">
        <w:rPr>
          <w:b/>
          <w:sz w:val="28"/>
          <w:szCs w:val="28"/>
        </w:rPr>
        <w:t>О</w:t>
      </w:r>
      <w:r w:rsidR="00C25EB5">
        <w:rPr>
          <w:b/>
          <w:sz w:val="28"/>
          <w:szCs w:val="28"/>
        </w:rPr>
        <w:t>б</w:t>
      </w:r>
      <w:r w:rsidRPr="00D94998">
        <w:rPr>
          <w:b/>
          <w:sz w:val="28"/>
          <w:szCs w:val="28"/>
        </w:rPr>
        <w:t xml:space="preserve"> </w:t>
      </w:r>
      <w:r w:rsidR="00C25EB5">
        <w:rPr>
          <w:b/>
          <w:sz w:val="28"/>
          <w:szCs w:val="28"/>
        </w:rPr>
        <w:t xml:space="preserve">утверждении </w:t>
      </w:r>
      <w:r w:rsidR="004469EB">
        <w:rPr>
          <w:b/>
          <w:sz w:val="28"/>
          <w:szCs w:val="28"/>
        </w:rPr>
        <w:t>П</w:t>
      </w:r>
      <w:r w:rsidR="00C25EB5">
        <w:rPr>
          <w:b/>
          <w:sz w:val="28"/>
          <w:szCs w:val="28"/>
        </w:rPr>
        <w:t>аспортов комплекс</w:t>
      </w:r>
      <w:r w:rsidR="00272B03">
        <w:rPr>
          <w:b/>
          <w:sz w:val="28"/>
          <w:szCs w:val="28"/>
        </w:rPr>
        <w:t>ов</w:t>
      </w:r>
      <w:r w:rsidR="00C25EB5">
        <w:rPr>
          <w:b/>
          <w:sz w:val="28"/>
          <w:szCs w:val="28"/>
        </w:rPr>
        <w:t xml:space="preserve"> процессных мероприятий муниципальной программы «Развитие молодежной политики на территории городского округа города Вологды»</w:t>
      </w:r>
    </w:p>
    <w:p w:rsidR="00D94998" w:rsidRPr="00D94998" w:rsidRDefault="00D94998" w:rsidP="00D94998">
      <w:pPr>
        <w:jc w:val="center"/>
        <w:rPr>
          <w:b/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D94998" w:rsidRPr="00D94998" w:rsidRDefault="00D94998" w:rsidP="00D94998">
      <w:pPr>
        <w:jc w:val="both"/>
        <w:rPr>
          <w:sz w:val="28"/>
          <w:szCs w:val="28"/>
        </w:rPr>
      </w:pPr>
    </w:p>
    <w:p w:rsidR="00C25EB5" w:rsidRPr="00367AA2" w:rsidRDefault="00D94998" w:rsidP="00027F6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В</w:t>
      </w:r>
      <w:r w:rsidR="00C25EB5" w:rsidRPr="00367AA2">
        <w:rPr>
          <w:sz w:val="26"/>
          <w:szCs w:val="26"/>
        </w:rPr>
        <w:t>о исполнение постановления Администрации города Вологды от</w:t>
      </w:r>
      <w:r w:rsidR="00BE513F">
        <w:rPr>
          <w:sz w:val="26"/>
          <w:szCs w:val="26"/>
        </w:rPr>
        <w:br/>
      </w:r>
      <w:r w:rsidR="00C25EB5" w:rsidRPr="00367AA2">
        <w:rPr>
          <w:sz w:val="26"/>
          <w:szCs w:val="26"/>
        </w:rPr>
        <w:t xml:space="preserve"> 05 сентября 2024 года № 1373 «Об утверждении Положения о комплексах процессных мероприятий», на основании статей 27, 44 Устава городского округа города Вологды:</w:t>
      </w:r>
    </w:p>
    <w:p w:rsidR="00C25EB5" w:rsidRPr="00367AA2" w:rsidRDefault="00C25EB5" w:rsidP="00027F62">
      <w:pPr>
        <w:pStyle w:val="aa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993" w:hanging="284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Утвердить прилагаемые:</w:t>
      </w:r>
    </w:p>
    <w:p w:rsidR="00367AA2" w:rsidRPr="00367AA2" w:rsidRDefault="00C25EB5" w:rsidP="00027F62">
      <w:pPr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 xml:space="preserve">Паспорт комплекса процессных мероприятий </w:t>
      </w:r>
      <w:r w:rsidR="00367AA2" w:rsidRPr="00367AA2">
        <w:rPr>
          <w:sz w:val="26"/>
          <w:szCs w:val="26"/>
        </w:rPr>
        <w:t>«Организация и осуществление мероприятий с детьми и молодежью» муниципальной программы «Реализация молодежной политики на территории городского округа города Вологды»;</w:t>
      </w:r>
    </w:p>
    <w:p w:rsidR="00367AA2" w:rsidRDefault="00367AA2" w:rsidP="00027F62">
      <w:pPr>
        <w:spacing w:line="360" w:lineRule="auto"/>
        <w:ind w:firstLine="709"/>
        <w:jc w:val="both"/>
        <w:rPr>
          <w:sz w:val="26"/>
          <w:szCs w:val="26"/>
        </w:rPr>
      </w:pPr>
      <w:r w:rsidRPr="00367AA2">
        <w:rPr>
          <w:sz w:val="26"/>
          <w:szCs w:val="26"/>
        </w:rPr>
        <w:t>Паспорт комплекса процессных мероприятий «Организация и проведение конкурса на соискание Городской премии «Вологда для молодежи» муниципальной программы «Реализация молодежной политики на территории городского округа города Вологды»;</w:t>
      </w:r>
    </w:p>
    <w:p w:rsidR="00027F62" w:rsidRDefault="00027F62" w:rsidP="00027F62">
      <w:pPr>
        <w:spacing w:line="360" w:lineRule="auto"/>
        <w:ind w:firstLine="709"/>
        <w:jc w:val="both"/>
        <w:rPr>
          <w:sz w:val="26"/>
          <w:szCs w:val="26"/>
        </w:rPr>
      </w:pPr>
      <w:r w:rsidRPr="00027F62">
        <w:rPr>
          <w:sz w:val="26"/>
          <w:szCs w:val="26"/>
        </w:rPr>
        <w:t xml:space="preserve">Паспорт комплекса процессных мероприятий «Обеспечение выполнения функций Управления по молодежной политике Администрации города Вологды» муниципальной программы «Реализация молодежной политики на территории </w:t>
      </w:r>
      <w:r w:rsidRPr="00367AA2">
        <w:rPr>
          <w:sz w:val="26"/>
          <w:szCs w:val="26"/>
        </w:rPr>
        <w:t>городского округа города Вологды»</w:t>
      </w:r>
      <w:r>
        <w:rPr>
          <w:sz w:val="26"/>
          <w:szCs w:val="26"/>
        </w:rPr>
        <w:t>.</w:t>
      </w:r>
    </w:p>
    <w:p w:rsidR="00B61CBE" w:rsidRDefault="00B61CBE" w:rsidP="00B61CBE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2. Настоящее распоряжение подлежит размещению на официальном сайте Администрации города Вологды в информационно-телекоммуникационной сети «Интернет» и вступает в силу с 1 января 2025 года.</w:t>
      </w:r>
    </w:p>
    <w:p w:rsidR="00027F62" w:rsidRPr="00027F62" w:rsidRDefault="00027F62" w:rsidP="00B61CBE">
      <w:pPr>
        <w:pStyle w:val="aa"/>
        <w:spacing w:line="360" w:lineRule="auto"/>
        <w:ind w:left="709"/>
        <w:jc w:val="both"/>
        <w:rPr>
          <w:sz w:val="26"/>
          <w:szCs w:val="26"/>
        </w:rPr>
      </w:pPr>
    </w:p>
    <w:p w:rsidR="00D94998" w:rsidRDefault="00D94998" w:rsidP="00D94998">
      <w:pPr>
        <w:jc w:val="center"/>
        <w:rPr>
          <w:b/>
          <w:sz w:val="26"/>
          <w:szCs w:val="26"/>
        </w:rPr>
      </w:pPr>
    </w:p>
    <w:p w:rsidR="00BE513F" w:rsidRDefault="00BE513F" w:rsidP="00D94998">
      <w:pPr>
        <w:jc w:val="center"/>
        <w:rPr>
          <w:b/>
          <w:sz w:val="26"/>
          <w:szCs w:val="26"/>
        </w:rPr>
      </w:pPr>
    </w:p>
    <w:p w:rsidR="00BE513F" w:rsidRPr="00D94998" w:rsidRDefault="00BE513F" w:rsidP="00D94998">
      <w:pPr>
        <w:jc w:val="center"/>
        <w:rPr>
          <w:b/>
          <w:sz w:val="26"/>
          <w:szCs w:val="26"/>
        </w:rPr>
      </w:pP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Начальник Управления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по молодежной политике </w:t>
      </w:r>
    </w:p>
    <w:p w:rsidR="00D94998" w:rsidRPr="00D94998" w:rsidRDefault="00D94998" w:rsidP="00D94998">
      <w:pPr>
        <w:rPr>
          <w:sz w:val="26"/>
        </w:rPr>
      </w:pPr>
      <w:r w:rsidRPr="00D94998">
        <w:rPr>
          <w:sz w:val="26"/>
        </w:rPr>
        <w:t xml:space="preserve">Администрации города Вологды                                                         </w:t>
      </w:r>
      <w:r w:rsidR="00BE513F">
        <w:rPr>
          <w:sz w:val="26"/>
        </w:rPr>
        <w:t xml:space="preserve">     </w:t>
      </w:r>
      <w:r w:rsidRPr="00D94998">
        <w:rPr>
          <w:sz w:val="26"/>
        </w:rPr>
        <w:t xml:space="preserve">  Я.Н.</w:t>
      </w:r>
      <w:r w:rsidR="00BE513F">
        <w:rPr>
          <w:sz w:val="26"/>
        </w:rPr>
        <w:t xml:space="preserve"> </w:t>
      </w:r>
      <w:r w:rsidRPr="00D94998">
        <w:rPr>
          <w:sz w:val="26"/>
        </w:rPr>
        <w:t>Филиппова</w:t>
      </w:r>
    </w:p>
    <w:p w:rsidR="00D94998" w:rsidRPr="00D94998" w:rsidRDefault="00D94998" w:rsidP="00D94998"/>
    <w:p w:rsidR="002F049F" w:rsidRPr="007D66EC" w:rsidRDefault="002F049F" w:rsidP="002F049F">
      <w:pPr>
        <w:rPr>
          <w:sz w:val="26"/>
          <w:szCs w:val="26"/>
        </w:rPr>
      </w:pPr>
    </w:p>
    <w:p w:rsidR="002F049F" w:rsidRPr="007D66EC" w:rsidRDefault="002F049F" w:rsidP="002F049F">
      <w:pPr>
        <w:jc w:val="both"/>
        <w:rPr>
          <w:sz w:val="26"/>
          <w:szCs w:val="26"/>
        </w:rPr>
      </w:pPr>
    </w:p>
    <w:p w:rsidR="002F049F" w:rsidRDefault="002F049F" w:rsidP="002F049F">
      <w:pPr>
        <w:jc w:val="center"/>
        <w:rPr>
          <w:b/>
          <w:sz w:val="26"/>
          <w:szCs w:val="26"/>
        </w:rPr>
      </w:pPr>
    </w:p>
    <w:p w:rsidR="002F049F" w:rsidRDefault="002F049F" w:rsidP="002F049F">
      <w:pPr>
        <w:rPr>
          <w:b/>
          <w:sz w:val="26"/>
          <w:szCs w:val="26"/>
        </w:rPr>
      </w:pPr>
    </w:p>
    <w:p w:rsidR="002F049F" w:rsidRPr="007D66EC" w:rsidRDefault="002F049F" w:rsidP="002F049F">
      <w:pPr>
        <w:rPr>
          <w:b/>
          <w:sz w:val="26"/>
          <w:szCs w:val="26"/>
        </w:rPr>
      </w:pPr>
    </w:p>
    <w:p w:rsidR="002F049F" w:rsidRDefault="002F049F" w:rsidP="002F049F">
      <w:pPr>
        <w:spacing w:line="360" w:lineRule="auto"/>
        <w:ind w:firstLine="709"/>
        <w:jc w:val="both"/>
        <w:rPr>
          <w:sz w:val="26"/>
        </w:rPr>
      </w:pPr>
    </w:p>
    <w:p w:rsidR="002F049F" w:rsidRDefault="002F049F" w:rsidP="002F049F">
      <w:pPr>
        <w:spacing w:line="360" w:lineRule="auto"/>
        <w:jc w:val="both"/>
        <w:rPr>
          <w:sz w:val="26"/>
        </w:rPr>
      </w:pPr>
    </w:p>
    <w:p w:rsidR="002F049F" w:rsidRDefault="002F049F" w:rsidP="002F049F">
      <w:pPr>
        <w:spacing w:line="360" w:lineRule="auto"/>
        <w:jc w:val="both"/>
        <w:rPr>
          <w:sz w:val="26"/>
        </w:rPr>
      </w:pPr>
    </w:p>
    <w:p w:rsidR="002F049F" w:rsidRDefault="002F049F" w:rsidP="002F049F">
      <w:pPr>
        <w:spacing w:line="360" w:lineRule="auto"/>
        <w:jc w:val="both"/>
        <w:rPr>
          <w:sz w:val="26"/>
        </w:rPr>
      </w:pPr>
    </w:p>
    <w:sectPr w:rsidR="002F049F" w:rsidSect="00BE513F">
      <w:headerReference w:type="default" r:id="rId10"/>
      <w:headerReference w:type="first" r:id="rId11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F2" w:rsidRDefault="001E3EF2" w:rsidP="002165C4">
      <w:r>
        <w:separator/>
      </w:r>
    </w:p>
  </w:endnote>
  <w:endnote w:type="continuationSeparator" w:id="0">
    <w:p w:rsidR="001E3EF2" w:rsidRDefault="001E3EF2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F2" w:rsidRDefault="001E3EF2" w:rsidP="002165C4">
      <w:r>
        <w:separator/>
      </w:r>
    </w:p>
  </w:footnote>
  <w:footnote w:type="continuationSeparator" w:id="0">
    <w:p w:rsidR="001E3EF2" w:rsidRDefault="001E3EF2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AE0915">
    <w:pPr>
      <w:pStyle w:val="a5"/>
      <w:jc w:val="center"/>
    </w:pPr>
    <w:r>
      <w:fldChar w:fldCharType="begin"/>
    </w:r>
    <w:r w:rsidR="00644CE9">
      <w:instrText xml:space="preserve"> PAGE   \* MERGEFORMAT </w:instrText>
    </w:r>
    <w:r>
      <w:fldChar w:fldCharType="separate"/>
    </w:r>
    <w:r w:rsidR="00921634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242"/>
      <w:docPartObj>
        <w:docPartGallery w:val="Page Numbers (Top of Page)"/>
        <w:docPartUnique/>
      </w:docPartObj>
    </w:sdtPr>
    <w:sdtEndPr/>
    <w:sdtContent>
      <w:p w:rsidR="002F049F" w:rsidRDefault="00AE0915">
        <w:pPr>
          <w:pStyle w:val="a5"/>
          <w:jc w:val="center"/>
        </w:pPr>
        <w:r>
          <w:fldChar w:fldCharType="begin"/>
        </w:r>
        <w:r w:rsidR="00644CE9">
          <w:instrText xml:space="preserve"> PAGE   \* MERGEFORMAT </w:instrText>
        </w:r>
        <w:r>
          <w:fldChar w:fldCharType="separate"/>
        </w:r>
        <w:r w:rsidR="00921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CE3" w:rsidRDefault="00000C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FC"/>
    <w:multiLevelType w:val="hybridMultilevel"/>
    <w:tmpl w:val="E3A831B8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A"/>
    <w:rsid w:val="00000CE3"/>
    <w:rsid w:val="00022E79"/>
    <w:rsid w:val="00023F5B"/>
    <w:rsid w:val="00024A5E"/>
    <w:rsid w:val="00026C0B"/>
    <w:rsid w:val="00027478"/>
    <w:rsid w:val="000274B7"/>
    <w:rsid w:val="00027F62"/>
    <w:rsid w:val="000300C0"/>
    <w:rsid w:val="000331DD"/>
    <w:rsid w:val="00034309"/>
    <w:rsid w:val="00036FBB"/>
    <w:rsid w:val="000375AB"/>
    <w:rsid w:val="000408B1"/>
    <w:rsid w:val="000422AE"/>
    <w:rsid w:val="00043CD4"/>
    <w:rsid w:val="00044CC0"/>
    <w:rsid w:val="00044F52"/>
    <w:rsid w:val="00047001"/>
    <w:rsid w:val="00050937"/>
    <w:rsid w:val="0005238F"/>
    <w:rsid w:val="0005716A"/>
    <w:rsid w:val="00057AF1"/>
    <w:rsid w:val="00066008"/>
    <w:rsid w:val="00070BD4"/>
    <w:rsid w:val="00072A47"/>
    <w:rsid w:val="00073CD8"/>
    <w:rsid w:val="0008104F"/>
    <w:rsid w:val="00081219"/>
    <w:rsid w:val="00091B81"/>
    <w:rsid w:val="0009544A"/>
    <w:rsid w:val="00095CD4"/>
    <w:rsid w:val="00097319"/>
    <w:rsid w:val="000A5B48"/>
    <w:rsid w:val="000B3344"/>
    <w:rsid w:val="000B386D"/>
    <w:rsid w:val="000C6613"/>
    <w:rsid w:val="000C6F77"/>
    <w:rsid w:val="000C7AD6"/>
    <w:rsid w:val="000D3BC8"/>
    <w:rsid w:val="000D56FC"/>
    <w:rsid w:val="000D75DC"/>
    <w:rsid w:val="000E267E"/>
    <w:rsid w:val="000E2D56"/>
    <w:rsid w:val="000E357D"/>
    <w:rsid w:val="000E47DD"/>
    <w:rsid w:val="000E4FEC"/>
    <w:rsid w:val="000E6A2B"/>
    <w:rsid w:val="000E7CAC"/>
    <w:rsid w:val="000F77A3"/>
    <w:rsid w:val="001028C7"/>
    <w:rsid w:val="001044E9"/>
    <w:rsid w:val="00116FBA"/>
    <w:rsid w:val="0011788B"/>
    <w:rsid w:val="0011789B"/>
    <w:rsid w:val="0012233B"/>
    <w:rsid w:val="00122F14"/>
    <w:rsid w:val="0012445A"/>
    <w:rsid w:val="00125C09"/>
    <w:rsid w:val="00134832"/>
    <w:rsid w:val="001354F6"/>
    <w:rsid w:val="00136A98"/>
    <w:rsid w:val="00147578"/>
    <w:rsid w:val="001533F6"/>
    <w:rsid w:val="001614EF"/>
    <w:rsid w:val="00163D6F"/>
    <w:rsid w:val="0016650B"/>
    <w:rsid w:val="001728A1"/>
    <w:rsid w:val="0017693C"/>
    <w:rsid w:val="00176991"/>
    <w:rsid w:val="00176E1E"/>
    <w:rsid w:val="00177738"/>
    <w:rsid w:val="00181C68"/>
    <w:rsid w:val="001841F4"/>
    <w:rsid w:val="00184FF1"/>
    <w:rsid w:val="001851BA"/>
    <w:rsid w:val="00185683"/>
    <w:rsid w:val="00185F60"/>
    <w:rsid w:val="00190F49"/>
    <w:rsid w:val="00192A38"/>
    <w:rsid w:val="0019383B"/>
    <w:rsid w:val="001A738B"/>
    <w:rsid w:val="001A759D"/>
    <w:rsid w:val="001B26FE"/>
    <w:rsid w:val="001B71E8"/>
    <w:rsid w:val="001C5CA7"/>
    <w:rsid w:val="001C6A69"/>
    <w:rsid w:val="001D3929"/>
    <w:rsid w:val="001D6326"/>
    <w:rsid w:val="001E20FE"/>
    <w:rsid w:val="001E2214"/>
    <w:rsid w:val="001E3EF2"/>
    <w:rsid w:val="001F0417"/>
    <w:rsid w:val="001F2392"/>
    <w:rsid w:val="00202F69"/>
    <w:rsid w:val="002039EF"/>
    <w:rsid w:val="00204EB0"/>
    <w:rsid w:val="002165C4"/>
    <w:rsid w:val="002179EE"/>
    <w:rsid w:val="002262AA"/>
    <w:rsid w:val="0024050B"/>
    <w:rsid w:val="00244EE1"/>
    <w:rsid w:val="00252759"/>
    <w:rsid w:val="002561D3"/>
    <w:rsid w:val="0027152F"/>
    <w:rsid w:val="00272B03"/>
    <w:rsid w:val="0028405D"/>
    <w:rsid w:val="00286BBE"/>
    <w:rsid w:val="00294D73"/>
    <w:rsid w:val="002A1D46"/>
    <w:rsid w:val="002A38DE"/>
    <w:rsid w:val="002A7354"/>
    <w:rsid w:val="002A79EC"/>
    <w:rsid w:val="002B4E51"/>
    <w:rsid w:val="002B706B"/>
    <w:rsid w:val="002B7E78"/>
    <w:rsid w:val="002C5D02"/>
    <w:rsid w:val="002C6F12"/>
    <w:rsid w:val="002D37FD"/>
    <w:rsid w:val="002D568F"/>
    <w:rsid w:val="002E4945"/>
    <w:rsid w:val="002E4B7F"/>
    <w:rsid w:val="002E5F41"/>
    <w:rsid w:val="002F049F"/>
    <w:rsid w:val="002F611A"/>
    <w:rsid w:val="00300A6A"/>
    <w:rsid w:val="00313B89"/>
    <w:rsid w:val="00315A05"/>
    <w:rsid w:val="00320321"/>
    <w:rsid w:val="00320AFC"/>
    <w:rsid w:val="00331AF5"/>
    <w:rsid w:val="00341869"/>
    <w:rsid w:val="00343092"/>
    <w:rsid w:val="003431F9"/>
    <w:rsid w:val="00343A8F"/>
    <w:rsid w:val="00347AB3"/>
    <w:rsid w:val="003510B7"/>
    <w:rsid w:val="00351434"/>
    <w:rsid w:val="00351D57"/>
    <w:rsid w:val="00352738"/>
    <w:rsid w:val="00363442"/>
    <w:rsid w:val="00366C02"/>
    <w:rsid w:val="00367AA2"/>
    <w:rsid w:val="00385C65"/>
    <w:rsid w:val="003964E4"/>
    <w:rsid w:val="00396A5F"/>
    <w:rsid w:val="003A06CC"/>
    <w:rsid w:val="003A4135"/>
    <w:rsid w:val="003A5265"/>
    <w:rsid w:val="003B115F"/>
    <w:rsid w:val="003B1190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4BA5"/>
    <w:rsid w:val="003E7DF3"/>
    <w:rsid w:val="003F24E3"/>
    <w:rsid w:val="003F262D"/>
    <w:rsid w:val="003F53E6"/>
    <w:rsid w:val="003F68CF"/>
    <w:rsid w:val="00403B18"/>
    <w:rsid w:val="00404D8C"/>
    <w:rsid w:val="00417F7E"/>
    <w:rsid w:val="00420CDA"/>
    <w:rsid w:val="00424098"/>
    <w:rsid w:val="00432123"/>
    <w:rsid w:val="00434F89"/>
    <w:rsid w:val="00435578"/>
    <w:rsid w:val="00437B4A"/>
    <w:rsid w:val="00441EE7"/>
    <w:rsid w:val="004425C8"/>
    <w:rsid w:val="00444CA4"/>
    <w:rsid w:val="00444F53"/>
    <w:rsid w:val="004469EB"/>
    <w:rsid w:val="004503BB"/>
    <w:rsid w:val="00453FC9"/>
    <w:rsid w:val="00460BB9"/>
    <w:rsid w:val="0046389B"/>
    <w:rsid w:val="00466761"/>
    <w:rsid w:val="00467823"/>
    <w:rsid w:val="00470E55"/>
    <w:rsid w:val="00483D3C"/>
    <w:rsid w:val="004B06EB"/>
    <w:rsid w:val="004B4267"/>
    <w:rsid w:val="004B47FD"/>
    <w:rsid w:val="004C10F3"/>
    <w:rsid w:val="004C45AE"/>
    <w:rsid w:val="004C60F7"/>
    <w:rsid w:val="004D05A0"/>
    <w:rsid w:val="004D2791"/>
    <w:rsid w:val="004D7E2D"/>
    <w:rsid w:val="004E1ABB"/>
    <w:rsid w:val="004E2753"/>
    <w:rsid w:val="004E311D"/>
    <w:rsid w:val="004E5F91"/>
    <w:rsid w:val="004F1133"/>
    <w:rsid w:val="004F311E"/>
    <w:rsid w:val="004F5D31"/>
    <w:rsid w:val="0050198A"/>
    <w:rsid w:val="00502109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71D8"/>
    <w:rsid w:val="00557D3D"/>
    <w:rsid w:val="005704AD"/>
    <w:rsid w:val="00573DCA"/>
    <w:rsid w:val="00584830"/>
    <w:rsid w:val="0058538E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22B7"/>
    <w:rsid w:val="005D375B"/>
    <w:rsid w:val="005D5FFE"/>
    <w:rsid w:val="005E0346"/>
    <w:rsid w:val="005E27E6"/>
    <w:rsid w:val="005E351E"/>
    <w:rsid w:val="005E66A0"/>
    <w:rsid w:val="005F12E8"/>
    <w:rsid w:val="005F545A"/>
    <w:rsid w:val="005F722D"/>
    <w:rsid w:val="00603445"/>
    <w:rsid w:val="006038B4"/>
    <w:rsid w:val="006057FF"/>
    <w:rsid w:val="00605D85"/>
    <w:rsid w:val="00611A7C"/>
    <w:rsid w:val="0061484C"/>
    <w:rsid w:val="006152E7"/>
    <w:rsid w:val="00615551"/>
    <w:rsid w:val="006168DA"/>
    <w:rsid w:val="00617390"/>
    <w:rsid w:val="0062222E"/>
    <w:rsid w:val="006224BB"/>
    <w:rsid w:val="00623A64"/>
    <w:rsid w:val="0062750C"/>
    <w:rsid w:val="00635FDE"/>
    <w:rsid w:val="00636BF7"/>
    <w:rsid w:val="00642C28"/>
    <w:rsid w:val="00643AD1"/>
    <w:rsid w:val="00644CE9"/>
    <w:rsid w:val="00644F75"/>
    <w:rsid w:val="00644FB6"/>
    <w:rsid w:val="00646B16"/>
    <w:rsid w:val="006576E0"/>
    <w:rsid w:val="006576E1"/>
    <w:rsid w:val="00682736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782E"/>
    <w:rsid w:val="00761F4D"/>
    <w:rsid w:val="00763C76"/>
    <w:rsid w:val="00767AD5"/>
    <w:rsid w:val="007723C9"/>
    <w:rsid w:val="00772987"/>
    <w:rsid w:val="00772CC7"/>
    <w:rsid w:val="0077400D"/>
    <w:rsid w:val="00777FEA"/>
    <w:rsid w:val="00780AFF"/>
    <w:rsid w:val="00781BF6"/>
    <w:rsid w:val="00781CDB"/>
    <w:rsid w:val="0078437C"/>
    <w:rsid w:val="007868F6"/>
    <w:rsid w:val="00790C60"/>
    <w:rsid w:val="007951C0"/>
    <w:rsid w:val="007A6027"/>
    <w:rsid w:val="007B77C1"/>
    <w:rsid w:val="007B78B4"/>
    <w:rsid w:val="007C25C1"/>
    <w:rsid w:val="007C2B6E"/>
    <w:rsid w:val="007C2D68"/>
    <w:rsid w:val="007C68D6"/>
    <w:rsid w:val="007D0952"/>
    <w:rsid w:val="007D5835"/>
    <w:rsid w:val="007E2435"/>
    <w:rsid w:val="007E4EF8"/>
    <w:rsid w:val="007E5302"/>
    <w:rsid w:val="007F64CE"/>
    <w:rsid w:val="00802354"/>
    <w:rsid w:val="00813A6A"/>
    <w:rsid w:val="00814B46"/>
    <w:rsid w:val="00816868"/>
    <w:rsid w:val="0082132D"/>
    <w:rsid w:val="0082743F"/>
    <w:rsid w:val="0083583C"/>
    <w:rsid w:val="00836210"/>
    <w:rsid w:val="00843CA1"/>
    <w:rsid w:val="00845716"/>
    <w:rsid w:val="00847BE0"/>
    <w:rsid w:val="008507EB"/>
    <w:rsid w:val="00850875"/>
    <w:rsid w:val="008559AF"/>
    <w:rsid w:val="0085713E"/>
    <w:rsid w:val="00863967"/>
    <w:rsid w:val="00864D9E"/>
    <w:rsid w:val="008722B0"/>
    <w:rsid w:val="008722F4"/>
    <w:rsid w:val="00885150"/>
    <w:rsid w:val="00887BD2"/>
    <w:rsid w:val="00892C1E"/>
    <w:rsid w:val="008A0C81"/>
    <w:rsid w:val="008A0E0B"/>
    <w:rsid w:val="008A4C88"/>
    <w:rsid w:val="008A6101"/>
    <w:rsid w:val="008B469A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16EF"/>
    <w:rsid w:val="008E4505"/>
    <w:rsid w:val="008E7197"/>
    <w:rsid w:val="008F0CA2"/>
    <w:rsid w:val="008F2C97"/>
    <w:rsid w:val="008F602F"/>
    <w:rsid w:val="0090048A"/>
    <w:rsid w:val="009119E3"/>
    <w:rsid w:val="0091239E"/>
    <w:rsid w:val="00921634"/>
    <w:rsid w:val="00922569"/>
    <w:rsid w:val="0092550A"/>
    <w:rsid w:val="00930BD6"/>
    <w:rsid w:val="00933719"/>
    <w:rsid w:val="009378D9"/>
    <w:rsid w:val="009402C8"/>
    <w:rsid w:val="00940380"/>
    <w:rsid w:val="0094294B"/>
    <w:rsid w:val="00942CB8"/>
    <w:rsid w:val="00943010"/>
    <w:rsid w:val="009518CC"/>
    <w:rsid w:val="00952F73"/>
    <w:rsid w:val="00957A77"/>
    <w:rsid w:val="00962CCC"/>
    <w:rsid w:val="00964EFA"/>
    <w:rsid w:val="009744DB"/>
    <w:rsid w:val="009749AC"/>
    <w:rsid w:val="00975286"/>
    <w:rsid w:val="00976214"/>
    <w:rsid w:val="009842FD"/>
    <w:rsid w:val="009862C6"/>
    <w:rsid w:val="009863F2"/>
    <w:rsid w:val="009911DD"/>
    <w:rsid w:val="00991238"/>
    <w:rsid w:val="00993962"/>
    <w:rsid w:val="009941B4"/>
    <w:rsid w:val="00994720"/>
    <w:rsid w:val="009A0886"/>
    <w:rsid w:val="009A38CD"/>
    <w:rsid w:val="009B32D4"/>
    <w:rsid w:val="009B577E"/>
    <w:rsid w:val="009B5BB7"/>
    <w:rsid w:val="009C18EB"/>
    <w:rsid w:val="009C5682"/>
    <w:rsid w:val="009D049C"/>
    <w:rsid w:val="009D18C4"/>
    <w:rsid w:val="009D4CF7"/>
    <w:rsid w:val="009D570C"/>
    <w:rsid w:val="009D6B57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42B"/>
    <w:rsid w:val="00A35C46"/>
    <w:rsid w:val="00A37E6D"/>
    <w:rsid w:val="00A425E6"/>
    <w:rsid w:val="00A431B9"/>
    <w:rsid w:val="00A4471A"/>
    <w:rsid w:val="00A46321"/>
    <w:rsid w:val="00A46C9E"/>
    <w:rsid w:val="00A65A25"/>
    <w:rsid w:val="00A7107D"/>
    <w:rsid w:val="00A712FC"/>
    <w:rsid w:val="00A716AF"/>
    <w:rsid w:val="00A76855"/>
    <w:rsid w:val="00A82E35"/>
    <w:rsid w:val="00A83409"/>
    <w:rsid w:val="00A83A48"/>
    <w:rsid w:val="00A84230"/>
    <w:rsid w:val="00A94717"/>
    <w:rsid w:val="00A961A1"/>
    <w:rsid w:val="00AA083B"/>
    <w:rsid w:val="00AA74EB"/>
    <w:rsid w:val="00AB024B"/>
    <w:rsid w:val="00AB15E0"/>
    <w:rsid w:val="00AB3819"/>
    <w:rsid w:val="00AB486C"/>
    <w:rsid w:val="00AC2458"/>
    <w:rsid w:val="00AC380B"/>
    <w:rsid w:val="00AD2A5B"/>
    <w:rsid w:val="00AD631A"/>
    <w:rsid w:val="00AD72AC"/>
    <w:rsid w:val="00AE0915"/>
    <w:rsid w:val="00AE73A2"/>
    <w:rsid w:val="00AE7F17"/>
    <w:rsid w:val="00B00415"/>
    <w:rsid w:val="00B06CDF"/>
    <w:rsid w:val="00B154B0"/>
    <w:rsid w:val="00B17ED2"/>
    <w:rsid w:val="00B2263A"/>
    <w:rsid w:val="00B26870"/>
    <w:rsid w:val="00B305DA"/>
    <w:rsid w:val="00B31A14"/>
    <w:rsid w:val="00B5144C"/>
    <w:rsid w:val="00B52457"/>
    <w:rsid w:val="00B5735E"/>
    <w:rsid w:val="00B61CBE"/>
    <w:rsid w:val="00B6371C"/>
    <w:rsid w:val="00B71F9D"/>
    <w:rsid w:val="00B72A98"/>
    <w:rsid w:val="00B7789E"/>
    <w:rsid w:val="00B80774"/>
    <w:rsid w:val="00B821C2"/>
    <w:rsid w:val="00B84450"/>
    <w:rsid w:val="00B90580"/>
    <w:rsid w:val="00BA1AA9"/>
    <w:rsid w:val="00BA50C8"/>
    <w:rsid w:val="00BA6C44"/>
    <w:rsid w:val="00BA6DAE"/>
    <w:rsid w:val="00BB00CE"/>
    <w:rsid w:val="00BB062F"/>
    <w:rsid w:val="00BB6340"/>
    <w:rsid w:val="00BC4836"/>
    <w:rsid w:val="00BC49A1"/>
    <w:rsid w:val="00BD2472"/>
    <w:rsid w:val="00BE141C"/>
    <w:rsid w:val="00BE513F"/>
    <w:rsid w:val="00BE6132"/>
    <w:rsid w:val="00BF1C8A"/>
    <w:rsid w:val="00BF61A2"/>
    <w:rsid w:val="00BF6BE4"/>
    <w:rsid w:val="00BF7126"/>
    <w:rsid w:val="00C06A9D"/>
    <w:rsid w:val="00C07E47"/>
    <w:rsid w:val="00C25EB5"/>
    <w:rsid w:val="00C26E91"/>
    <w:rsid w:val="00C311F1"/>
    <w:rsid w:val="00C33180"/>
    <w:rsid w:val="00C33214"/>
    <w:rsid w:val="00C33AB8"/>
    <w:rsid w:val="00C3437B"/>
    <w:rsid w:val="00C444AF"/>
    <w:rsid w:val="00C45511"/>
    <w:rsid w:val="00C45D98"/>
    <w:rsid w:val="00C52794"/>
    <w:rsid w:val="00C65BD7"/>
    <w:rsid w:val="00C67BEE"/>
    <w:rsid w:val="00C72FFB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E69BB"/>
    <w:rsid w:val="00CF184E"/>
    <w:rsid w:val="00CF2B29"/>
    <w:rsid w:val="00CF5BC8"/>
    <w:rsid w:val="00D00446"/>
    <w:rsid w:val="00D0053C"/>
    <w:rsid w:val="00D06D82"/>
    <w:rsid w:val="00D13B68"/>
    <w:rsid w:val="00D202E1"/>
    <w:rsid w:val="00D21BE0"/>
    <w:rsid w:val="00D237DC"/>
    <w:rsid w:val="00D23F76"/>
    <w:rsid w:val="00D3547B"/>
    <w:rsid w:val="00D363E3"/>
    <w:rsid w:val="00D42072"/>
    <w:rsid w:val="00D45F8E"/>
    <w:rsid w:val="00D464A3"/>
    <w:rsid w:val="00D60895"/>
    <w:rsid w:val="00D60F8D"/>
    <w:rsid w:val="00D616B3"/>
    <w:rsid w:val="00D63D5C"/>
    <w:rsid w:val="00D70807"/>
    <w:rsid w:val="00D76264"/>
    <w:rsid w:val="00D77E52"/>
    <w:rsid w:val="00D94998"/>
    <w:rsid w:val="00D96D1A"/>
    <w:rsid w:val="00D96EAD"/>
    <w:rsid w:val="00DA0CE3"/>
    <w:rsid w:val="00DA0EC3"/>
    <w:rsid w:val="00DA32B8"/>
    <w:rsid w:val="00DA6E24"/>
    <w:rsid w:val="00DB015B"/>
    <w:rsid w:val="00DB11CE"/>
    <w:rsid w:val="00DB3390"/>
    <w:rsid w:val="00DC2ECD"/>
    <w:rsid w:val="00DC556C"/>
    <w:rsid w:val="00DD1740"/>
    <w:rsid w:val="00DD5365"/>
    <w:rsid w:val="00DE61CD"/>
    <w:rsid w:val="00E01D73"/>
    <w:rsid w:val="00E052F2"/>
    <w:rsid w:val="00E053AC"/>
    <w:rsid w:val="00E12863"/>
    <w:rsid w:val="00E22510"/>
    <w:rsid w:val="00E23E38"/>
    <w:rsid w:val="00E25EFD"/>
    <w:rsid w:val="00E27F86"/>
    <w:rsid w:val="00E3080F"/>
    <w:rsid w:val="00E332FF"/>
    <w:rsid w:val="00E44A3C"/>
    <w:rsid w:val="00E4676D"/>
    <w:rsid w:val="00E51A42"/>
    <w:rsid w:val="00E537CF"/>
    <w:rsid w:val="00E653DD"/>
    <w:rsid w:val="00E710A9"/>
    <w:rsid w:val="00E727BA"/>
    <w:rsid w:val="00E90E06"/>
    <w:rsid w:val="00E97E7B"/>
    <w:rsid w:val="00EA4852"/>
    <w:rsid w:val="00EA70EA"/>
    <w:rsid w:val="00EA7185"/>
    <w:rsid w:val="00EB32D9"/>
    <w:rsid w:val="00EB49F0"/>
    <w:rsid w:val="00EB55C9"/>
    <w:rsid w:val="00EB5C32"/>
    <w:rsid w:val="00EE02A4"/>
    <w:rsid w:val="00EE33B5"/>
    <w:rsid w:val="00EE5B4A"/>
    <w:rsid w:val="00EF16CB"/>
    <w:rsid w:val="00F02C8B"/>
    <w:rsid w:val="00F111A1"/>
    <w:rsid w:val="00F15F01"/>
    <w:rsid w:val="00F20190"/>
    <w:rsid w:val="00F21D7A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659D3"/>
    <w:rsid w:val="00F7120F"/>
    <w:rsid w:val="00F74947"/>
    <w:rsid w:val="00F753E3"/>
    <w:rsid w:val="00F8063F"/>
    <w:rsid w:val="00F813A5"/>
    <w:rsid w:val="00F824EC"/>
    <w:rsid w:val="00F838A3"/>
    <w:rsid w:val="00F843E7"/>
    <w:rsid w:val="00F85007"/>
    <w:rsid w:val="00F94022"/>
    <w:rsid w:val="00F946FB"/>
    <w:rsid w:val="00FA0FC4"/>
    <w:rsid w:val="00FA4BF4"/>
    <w:rsid w:val="00FB1B09"/>
    <w:rsid w:val="00FB27F9"/>
    <w:rsid w:val="00FB28E9"/>
    <w:rsid w:val="00FB485D"/>
    <w:rsid w:val="00FB4A94"/>
    <w:rsid w:val="00FC24D8"/>
    <w:rsid w:val="00FC38E7"/>
    <w:rsid w:val="00FC43AD"/>
    <w:rsid w:val="00FC6889"/>
    <w:rsid w:val="00FD2118"/>
    <w:rsid w:val="00FE0B3C"/>
    <w:rsid w:val="00FE3794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61CBE"/>
    <w:pPr>
      <w:jc w:val="center"/>
    </w:pPr>
    <w:rPr>
      <w:b/>
      <w:sz w:val="2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B61CBE"/>
    <w:rPr>
      <w:rFonts w:ascii="Times New Roman" w:eastAsia="Times New Roman" w:hAnsi="Times New Roman"/>
      <w:b/>
      <w:sz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049F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EB5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61CBE"/>
    <w:pPr>
      <w:jc w:val="center"/>
    </w:pPr>
    <w:rPr>
      <w:b/>
      <w:sz w:val="2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B61CBE"/>
    <w:rPr>
      <w:rFonts w:ascii="Times New Roman" w:eastAsia="Times New Roman" w:hAnsi="Times New Roman"/>
      <w:b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9;&#1048;&#1054;&#1057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9EDC-D628-4BF6-A0A1-EBEE7F48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Моисеева Анастасия Николаевна</cp:lastModifiedBy>
  <cp:revision>2</cp:revision>
  <cp:lastPrinted>2024-09-16T13:08:00Z</cp:lastPrinted>
  <dcterms:created xsi:type="dcterms:W3CDTF">2024-11-02T11:19:00Z</dcterms:created>
  <dcterms:modified xsi:type="dcterms:W3CDTF">2024-11-02T11:19:00Z</dcterms:modified>
</cp:coreProperties>
</file>