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4A1782" w:rsidP="00B7161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0" w:rsidRPr="009C7347" w:rsidRDefault="00B71610" w:rsidP="00B71610">
      <w:pPr>
        <w:jc w:val="both"/>
        <w:rPr>
          <w:sz w:val="36"/>
        </w:rPr>
      </w:pPr>
    </w:p>
    <w:p w:rsidR="00B71610" w:rsidRPr="009C7347" w:rsidRDefault="00DA372D" w:rsidP="00B71610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44"/>
        </w:rPr>
      </w:pPr>
      <w:r w:rsidRPr="009C7347">
        <w:rPr>
          <w:sz w:val="44"/>
        </w:rPr>
        <w:t>П О С Т А Н О В Л Е Н И Е</w:t>
      </w:r>
    </w:p>
    <w:p w:rsidR="00B71610" w:rsidRPr="009C7347" w:rsidRDefault="00B71610" w:rsidP="00B71610">
      <w:pPr>
        <w:jc w:val="center"/>
      </w:pPr>
    </w:p>
    <w:p w:rsidR="00B71610" w:rsidRPr="009C7347" w:rsidRDefault="005C523C" w:rsidP="00B71610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</w:t>
      </w:r>
      <w:r w:rsidR="00B71610" w:rsidRPr="009C7347">
        <w:rPr>
          <w:spacing w:val="40"/>
          <w:sz w:val="44"/>
        </w:rPr>
        <w:t xml:space="preserve"> города Вологды</w:t>
      </w:r>
    </w:p>
    <w:p w:rsidR="006D6AD0" w:rsidRDefault="009E3934" w:rsidP="006D6A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</w:rPr>
        <w:tab/>
        <w:t xml:space="preserve"> </w:t>
      </w: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BE2312" w:rsidTr="00BE2312">
        <w:trPr>
          <w:trHeight w:val="260"/>
        </w:trPr>
        <w:tc>
          <w:tcPr>
            <w:tcW w:w="541" w:type="dxa"/>
            <w:hideMark/>
          </w:tcPr>
          <w:p w:rsidR="00BE2312" w:rsidRDefault="00BE231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312" w:rsidRDefault="00BE231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BE2312" w:rsidRDefault="00BE231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E2312" w:rsidRDefault="00BE231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312" w:rsidRDefault="00BE2312" w:rsidP="00BE231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796</w:t>
            </w:r>
          </w:p>
        </w:tc>
      </w:tr>
    </w:tbl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D90B19" w:rsidRDefault="00D90B19" w:rsidP="00D90B19">
      <w:pPr>
        <w:rPr>
          <w:rFonts w:eastAsia="Calibri"/>
        </w:rPr>
      </w:pPr>
    </w:p>
    <w:p w:rsidR="00D90B19" w:rsidRPr="00D90B19" w:rsidRDefault="00D90B19" w:rsidP="00D90B19">
      <w:pPr>
        <w:rPr>
          <w:rFonts w:eastAsia="Calibri"/>
        </w:rPr>
      </w:pPr>
    </w:p>
    <w:p w:rsidR="00B73299" w:rsidRPr="00CC1FE3" w:rsidRDefault="00B71610" w:rsidP="006D6AD0">
      <w:pPr>
        <w:pStyle w:val="1"/>
        <w:jc w:val="center"/>
        <w:rPr>
          <w:b/>
          <w:szCs w:val="26"/>
        </w:rPr>
      </w:pPr>
      <w:r w:rsidRPr="009C7347">
        <w:rPr>
          <w:b/>
          <w:szCs w:val="26"/>
        </w:rPr>
        <w:t xml:space="preserve">О </w:t>
      </w:r>
      <w:r w:rsidR="00D90B19">
        <w:rPr>
          <w:b/>
          <w:szCs w:val="26"/>
        </w:rPr>
        <w:t xml:space="preserve">мероприятиях, направленных на обеспечение комплексного благоустройства </w:t>
      </w:r>
      <w:r w:rsidR="00070D1E">
        <w:rPr>
          <w:b/>
          <w:szCs w:val="26"/>
        </w:rPr>
        <w:t xml:space="preserve">центральной части </w:t>
      </w:r>
      <w:r w:rsidR="00D90B19">
        <w:rPr>
          <w:b/>
          <w:szCs w:val="26"/>
        </w:rPr>
        <w:t>города Вологды</w:t>
      </w:r>
      <w:r w:rsidR="00322BB0">
        <w:rPr>
          <w:b/>
          <w:szCs w:val="26"/>
        </w:rPr>
        <w:t xml:space="preserve"> </w:t>
      </w:r>
    </w:p>
    <w:p w:rsidR="00D858C5" w:rsidRDefault="00D858C5" w:rsidP="002360AA">
      <w:pPr>
        <w:spacing w:line="360" w:lineRule="auto"/>
        <w:jc w:val="both"/>
        <w:rPr>
          <w:b/>
          <w:sz w:val="26"/>
          <w:szCs w:val="26"/>
        </w:rPr>
      </w:pPr>
    </w:p>
    <w:p w:rsidR="00070D1E" w:rsidRDefault="00070D1E" w:rsidP="002360AA">
      <w:pPr>
        <w:spacing w:line="360" w:lineRule="auto"/>
        <w:jc w:val="both"/>
        <w:rPr>
          <w:b/>
          <w:sz w:val="26"/>
          <w:szCs w:val="26"/>
        </w:rPr>
      </w:pPr>
    </w:p>
    <w:p w:rsidR="009E661F" w:rsidRPr="003C0077" w:rsidRDefault="002B71F2" w:rsidP="00AD0A99">
      <w:pPr>
        <w:spacing w:line="360" w:lineRule="auto"/>
        <w:ind w:firstLine="709"/>
        <w:jc w:val="both"/>
        <w:rPr>
          <w:rStyle w:val="cfs"/>
          <w:sz w:val="26"/>
          <w:szCs w:val="26"/>
        </w:rPr>
      </w:pPr>
      <w:r w:rsidRPr="003C0077">
        <w:rPr>
          <w:rStyle w:val="cfs"/>
          <w:sz w:val="26"/>
          <w:szCs w:val="26"/>
        </w:rPr>
        <w:t>Руководствуясь</w:t>
      </w:r>
      <w:r w:rsidR="0026747D" w:rsidRPr="003C0077">
        <w:rPr>
          <w:sz w:val="26"/>
          <w:szCs w:val="26"/>
        </w:rPr>
        <w:t xml:space="preserve"> </w:t>
      </w:r>
      <w:r w:rsidR="009E661F" w:rsidRPr="003C0077">
        <w:rPr>
          <w:rStyle w:val="cfs"/>
          <w:sz w:val="26"/>
          <w:szCs w:val="26"/>
        </w:rPr>
        <w:t>Федеральн</w:t>
      </w:r>
      <w:r w:rsidR="004145D7" w:rsidRPr="003C0077">
        <w:rPr>
          <w:rStyle w:val="cfs"/>
          <w:sz w:val="26"/>
          <w:szCs w:val="26"/>
        </w:rPr>
        <w:t>ым</w:t>
      </w:r>
      <w:r w:rsidR="009E661F" w:rsidRPr="003C0077">
        <w:rPr>
          <w:rStyle w:val="cfs"/>
          <w:sz w:val="26"/>
          <w:szCs w:val="26"/>
        </w:rPr>
        <w:t xml:space="preserve"> закон</w:t>
      </w:r>
      <w:r w:rsidR="004145D7" w:rsidRPr="003C0077">
        <w:rPr>
          <w:rStyle w:val="cfs"/>
          <w:sz w:val="26"/>
          <w:szCs w:val="26"/>
        </w:rPr>
        <w:t>ом</w:t>
      </w:r>
      <w:r w:rsidR="009E661F" w:rsidRPr="003C0077">
        <w:rPr>
          <w:rStyle w:val="cfs"/>
          <w:sz w:val="26"/>
          <w:szCs w:val="26"/>
        </w:rPr>
        <w:t xml:space="preserve"> от 06 октября 2003 года № 131-ФЗ </w:t>
      </w:r>
      <w:r w:rsidR="000617D3" w:rsidRPr="003C0077">
        <w:rPr>
          <w:rStyle w:val="cfs"/>
          <w:sz w:val="26"/>
          <w:szCs w:val="26"/>
        </w:rPr>
        <w:t xml:space="preserve">              </w:t>
      </w:r>
      <w:r w:rsidR="009E661F" w:rsidRPr="003C0077">
        <w:rPr>
          <w:rStyle w:val="cfs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4145D7" w:rsidRPr="003C0077">
        <w:rPr>
          <w:rStyle w:val="cfs"/>
          <w:sz w:val="26"/>
          <w:szCs w:val="26"/>
        </w:rPr>
        <w:t xml:space="preserve"> (с последующими изменениями</w:t>
      </w:r>
      <w:r w:rsidR="002978FB" w:rsidRPr="003C0077">
        <w:rPr>
          <w:rStyle w:val="cfs"/>
          <w:sz w:val="26"/>
          <w:szCs w:val="26"/>
        </w:rPr>
        <w:t>)</w:t>
      </w:r>
      <w:r w:rsidR="009E661F" w:rsidRPr="003C0077">
        <w:rPr>
          <w:rStyle w:val="cfs"/>
          <w:sz w:val="26"/>
          <w:szCs w:val="26"/>
        </w:rPr>
        <w:t xml:space="preserve">, </w:t>
      </w:r>
      <w:r w:rsidR="00FC0F3E">
        <w:rPr>
          <w:rStyle w:val="cfs"/>
          <w:sz w:val="26"/>
          <w:szCs w:val="26"/>
        </w:rPr>
        <w:t>з</w:t>
      </w:r>
      <w:r w:rsidR="00EB1C77" w:rsidRPr="00EB1C77">
        <w:rPr>
          <w:rStyle w:val="cfs"/>
          <w:sz w:val="26"/>
          <w:szCs w:val="26"/>
        </w:rPr>
        <w:t>акон</w:t>
      </w:r>
      <w:r w:rsidR="00EB1C77">
        <w:rPr>
          <w:rStyle w:val="cfs"/>
          <w:sz w:val="26"/>
          <w:szCs w:val="26"/>
        </w:rPr>
        <w:t>ом</w:t>
      </w:r>
      <w:r w:rsidR="00EB1C77" w:rsidRPr="00EB1C77">
        <w:rPr>
          <w:rStyle w:val="cfs"/>
          <w:sz w:val="26"/>
          <w:szCs w:val="26"/>
        </w:rPr>
        <w:t xml:space="preserve"> Вологодской области от 06</w:t>
      </w:r>
      <w:r w:rsidR="00EB1C77">
        <w:rPr>
          <w:rStyle w:val="cfs"/>
          <w:sz w:val="26"/>
          <w:szCs w:val="26"/>
        </w:rPr>
        <w:t xml:space="preserve"> мая </w:t>
      </w:r>
      <w:r w:rsidR="00EB1C77" w:rsidRPr="00EB1C77">
        <w:rPr>
          <w:rStyle w:val="cfs"/>
          <w:sz w:val="26"/>
          <w:szCs w:val="26"/>
        </w:rPr>
        <w:t>1996</w:t>
      </w:r>
      <w:r w:rsidR="00EB1C77">
        <w:rPr>
          <w:rStyle w:val="cfs"/>
          <w:sz w:val="26"/>
          <w:szCs w:val="26"/>
        </w:rPr>
        <w:t xml:space="preserve"> года</w:t>
      </w:r>
      <w:r w:rsidR="00EB1C77" w:rsidRPr="00EB1C77">
        <w:rPr>
          <w:rStyle w:val="cfs"/>
          <w:sz w:val="26"/>
          <w:szCs w:val="26"/>
        </w:rPr>
        <w:t xml:space="preserve"> </w:t>
      </w:r>
      <w:r w:rsidR="00EB1C77">
        <w:rPr>
          <w:rStyle w:val="cfs"/>
          <w:sz w:val="26"/>
          <w:szCs w:val="26"/>
        </w:rPr>
        <w:t>№</w:t>
      </w:r>
      <w:r w:rsidR="00EB1C77" w:rsidRPr="00EB1C77">
        <w:rPr>
          <w:rStyle w:val="cfs"/>
          <w:sz w:val="26"/>
          <w:szCs w:val="26"/>
        </w:rPr>
        <w:t xml:space="preserve"> 77-ОЗ </w:t>
      </w:r>
      <w:r w:rsidR="00EB1C77">
        <w:rPr>
          <w:rStyle w:val="cfs"/>
          <w:sz w:val="26"/>
          <w:szCs w:val="26"/>
        </w:rPr>
        <w:t>«</w:t>
      </w:r>
      <w:r w:rsidR="00EB1C77" w:rsidRPr="00EB1C77">
        <w:rPr>
          <w:rStyle w:val="cfs"/>
          <w:sz w:val="26"/>
          <w:szCs w:val="26"/>
        </w:rPr>
        <w:t>О статусе административного центра Вологодской области</w:t>
      </w:r>
      <w:r w:rsidR="00EB1C77">
        <w:rPr>
          <w:rStyle w:val="cfs"/>
          <w:sz w:val="26"/>
          <w:szCs w:val="26"/>
        </w:rPr>
        <w:t>»</w:t>
      </w:r>
      <w:r w:rsidR="00EB1C77" w:rsidRPr="00EB1C77">
        <w:rPr>
          <w:rStyle w:val="cfs"/>
          <w:sz w:val="26"/>
          <w:szCs w:val="26"/>
        </w:rPr>
        <w:t xml:space="preserve"> </w:t>
      </w:r>
      <w:r w:rsidR="00FC0F3E">
        <w:rPr>
          <w:rStyle w:val="cfs"/>
          <w:sz w:val="26"/>
          <w:szCs w:val="26"/>
        </w:rPr>
        <w:t xml:space="preserve">                  </w:t>
      </w:r>
      <w:r w:rsidR="00EB1C77" w:rsidRPr="00EB1C77">
        <w:rPr>
          <w:rStyle w:val="cfs"/>
          <w:sz w:val="26"/>
          <w:szCs w:val="26"/>
        </w:rPr>
        <w:t>(</w:t>
      </w:r>
      <w:r w:rsidR="00EB1C77">
        <w:rPr>
          <w:rStyle w:val="cfs"/>
          <w:sz w:val="26"/>
          <w:szCs w:val="26"/>
        </w:rPr>
        <w:t>с последующими изменениями)</w:t>
      </w:r>
      <w:r w:rsidR="00FC0F3E">
        <w:rPr>
          <w:rStyle w:val="cfs"/>
          <w:sz w:val="26"/>
          <w:szCs w:val="26"/>
        </w:rPr>
        <w:t>,</w:t>
      </w:r>
      <w:r w:rsidR="00EB1C77">
        <w:rPr>
          <w:rStyle w:val="cfs"/>
          <w:sz w:val="26"/>
          <w:szCs w:val="26"/>
        </w:rPr>
        <w:t xml:space="preserve"> </w:t>
      </w:r>
      <w:r w:rsidR="0059529B" w:rsidRPr="003C0077">
        <w:rPr>
          <w:rStyle w:val="cfs"/>
          <w:sz w:val="26"/>
          <w:szCs w:val="26"/>
        </w:rPr>
        <w:t xml:space="preserve">в целях </w:t>
      </w:r>
      <w:r w:rsidR="0059529B" w:rsidRPr="003C0077">
        <w:rPr>
          <w:sz w:val="26"/>
          <w:szCs w:val="26"/>
        </w:rPr>
        <w:t>п</w:t>
      </w:r>
      <w:r w:rsidR="0059529B" w:rsidRPr="0059529B">
        <w:rPr>
          <w:sz w:val="26"/>
          <w:szCs w:val="26"/>
        </w:rPr>
        <w:t>овышени</w:t>
      </w:r>
      <w:r w:rsidR="0059529B" w:rsidRPr="003C0077">
        <w:rPr>
          <w:sz w:val="26"/>
          <w:szCs w:val="26"/>
        </w:rPr>
        <w:t>я</w:t>
      </w:r>
      <w:r w:rsidR="0059529B" w:rsidRPr="0059529B">
        <w:rPr>
          <w:sz w:val="26"/>
          <w:szCs w:val="26"/>
        </w:rPr>
        <w:t xml:space="preserve"> </w:t>
      </w:r>
      <w:r w:rsidR="0059529B" w:rsidRPr="003C0077">
        <w:rPr>
          <w:sz w:val="26"/>
          <w:szCs w:val="26"/>
        </w:rPr>
        <w:t xml:space="preserve">привлекательности туристических маршрутов и </w:t>
      </w:r>
      <w:r w:rsidR="0059529B" w:rsidRPr="0059529B">
        <w:rPr>
          <w:sz w:val="26"/>
          <w:szCs w:val="26"/>
        </w:rPr>
        <w:t>уровня благоустройства территорий общего пользования</w:t>
      </w:r>
      <w:r w:rsidR="001F68C2" w:rsidRPr="001F68C2">
        <w:rPr>
          <w:sz w:val="26"/>
          <w:szCs w:val="26"/>
        </w:rPr>
        <w:t xml:space="preserve"> </w:t>
      </w:r>
      <w:r w:rsidR="001F68C2">
        <w:rPr>
          <w:rStyle w:val="cfs"/>
          <w:sz w:val="26"/>
          <w:szCs w:val="26"/>
        </w:rPr>
        <w:t>центральной части городского округа города Вологды</w:t>
      </w:r>
      <w:r w:rsidR="0059529B" w:rsidRPr="003C0077">
        <w:rPr>
          <w:sz w:val="26"/>
          <w:szCs w:val="26"/>
        </w:rPr>
        <w:t xml:space="preserve">, обеспечения комплексного подхода к выполнению работ по благоустройству, </w:t>
      </w:r>
      <w:r w:rsidR="0059529B" w:rsidRPr="0059529B">
        <w:rPr>
          <w:sz w:val="26"/>
          <w:szCs w:val="26"/>
        </w:rPr>
        <w:t xml:space="preserve"> </w:t>
      </w:r>
      <w:r w:rsidR="009E661F" w:rsidRPr="003C0077">
        <w:rPr>
          <w:rStyle w:val="cfs"/>
          <w:sz w:val="26"/>
          <w:szCs w:val="26"/>
        </w:rPr>
        <w:t xml:space="preserve">на основании статей </w:t>
      </w:r>
      <w:r w:rsidR="004145D7" w:rsidRPr="003C0077">
        <w:rPr>
          <w:rStyle w:val="cfs"/>
          <w:sz w:val="26"/>
          <w:szCs w:val="26"/>
        </w:rPr>
        <w:t>27</w:t>
      </w:r>
      <w:r w:rsidR="006D6AD0" w:rsidRPr="003C0077">
        <w:rPr>
          <w:rStyle w:val="cfs"/>
          <w:sz w:val="26"/>
          <w:szCs w:val="26"/>
        </w:rPr>
        <w:t xml:space="preserve"> и</w:t>
      </w:r>
      <w:r w:rsidR="009E661F" w:rsidRPr="003C0077">
        <w:rPr>
          <w:rStyle w:val="cfs"/>
          <w:sz w:val="26"/>
          <w:szCs w:val="26"/>
        </w:rPr>
        <w:t xml:space="preserve"> </w:t>
      </w:r>
      <w:r w:rsidR="004145D7" w:rsidRPr="003C0077">
        <w:rPr>
          <w:rStyle w:val="cfs"/>
          <w:sz w:val="26"/>
          <w:szCs w:val="26"/>
        </w:rPr>
        <w:t>4</w:t>
      </w:r>
      <w:r w:rsidR="00904260">
        <w:rPr>
          <w:rStyle w:val="cfs"/>
          <w:sz w:val="26"/>
          <w:szCs w:val="26"/>
        </w:rPr>
        <w:t>4</w:t>
      </w:r>
      <w:r w:rsidR="009E661F" w:rsidRPr="003C0077">
        <w:rPr>
          <w:rStyle w:val="cfs"/>
          <w:sz w:val="26"/>
          <w:szCs w:val="26"/>
        </w:rPr>
        <w:t xml:space="preserve"> Устава </w:t>
      </w:r>
      <w:r w:rsidR="00F55831" w:rsidRPr="003C0077">
        <w:rPr>
          <w:rStyle w:val="cfs"/>
          <w:sz w:val="26"/>
          <w:szCs w:val="26"/>
        </w:rPr>
        <w:t xml:space="preserve">городского округа города </w:t>
      </w:r>
      <w:r w:rsidR="009E661F" w:rsidRPr="003C0077">
        <w:rPr>
          <w:rStyle w:val="cfs"/>
          <w:sz w:val="26"/>
          <w:szCs w:val="26"/>
        </w:rPr>
        <w:t>Вологд</w:t>
      </w:r>
      <w:r w:rsidR="00F55831" w:rsidRPr="003C0077">
        <w:rPr>
          <w:rStyle w:val="cfs"/>
          <w:sz w:val="26"/>
          <w:szCs w:val="26"/>
        </w:rPr>
        <w:t>ы</w:t>
      </w:r>
      <w:r w:rsidR="009E661F" w:rsidRPr="003C0077">
        <w:rPr>
          <w:rStyle w:val="cfs"/>
          <w:sz w:val="26"/>
          <w:szCs w:val="26"/>
        </w:rPr>
        <w:t xml:space="preserve"> ПОСТАНОВЛЯЮ:</w:t>
      </w:r>
    </w:p>
    <w:p w:rsidR="00D762B3" w:rsidRPr="00974E5B" w:rsidRDefault="00904260" w:rsidP="00EB1C77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rStyle w:val="cfs"/>
          <w:sz w:val="26"/>
          <w:szCs w:val="26"/>
        </w:rPr>
      </w:pPr>
      <w:r w:rsidRPr="00070D1E">
        <w:rPr>
          <w:rStyle w:val="cfs"/>
          <w:sz w:val="26"/>
          <w:szCs w:val="26"/>
        </w:rPr>
        <w:t>О</w:t>
      </w:r>
      <w:r w:rsidR="00D90B19" w:rsidRPr="00070D1E">
        <w:rPr>
          <w:rStyle w:val="cfs"/>
          <w:sz w:val="26"/>
          <w:szCs w:val="26"/>
        </w:rPr>
        <w:t xml:space="preserve">бустроить </w:t>
      </w:r>
      <w:r w:rsidR="00B63392" w:rsidRPr="00070D1E">
        <w:rPr>
          <w:rStyle w:val="cfs"/>
          <w:sz w:val="26"/>
          <w:szCs w:val="26"/>
        </w:rPr>
        <w:t>в 2025</w:t>
      </w:r>
      <w:r w:rsidR="0059529B" w:rsidRPr="00070D1E">
        <w:rPr>
          <w:rStyle w:val="cfs"/>
          <w:sz w:val="26"/>
          <w:szCs w:val="26"/>
        </w:rPr>
        <w:t xml:space="preserve"> году</w:t>
      </w:r>
      <w:r w:rsidR="00D90B19" w:rsidRPr="00070D1E">
        <w:rPr>
          <w:rStyle w:val="cfs"/>
          <w:sz w:val="26"/>
          <w:szCs w:val="26"/>
        </w:rPr>
        <w:t xml:space="preserve"> </w:t>
      </w:r>
      <w:r w:rsidR="00B63392" w:rsidRPr="00070D1E">
        <w:rPr>
          <w:rStyle w:val="cfs"/>
          <w:sz w:val="26"/>
          <w:szCs w:val="26"/>
        </w:rPr>
        <w:t xml:space="preserve">территории общего пользования </w:t>
      </w:r>
      <w:r w:rsidR="00070D1E" w:rsidRPr="00070D1E">
        <w:rPr>
          <w:sz w:val="26"/>
          <w:szCs w:val="26"/>
        </w:rPr>
        <w:t xml:space="preserve">центральной части города Вологды </w:t>
      </w:r>
      <w:r w:rsidR="005458BB" w:rsidRPr="00070D1E">
        <w:rPr>
          <w:rStyle w:val="cfs"/>
          <w:sz w:val="26"/>
          <w:szCs w:val="26"/>
        </w:rPr>
        <w:t xml:space="preserve">дополнительными системами уличного освещения путем </w:t>
      </w:r>
      <w:r w:rsidR="005458BB" w:rsidRPr="00070D1E">
        <w:rPr>
          <w:sz w:val="26"/>
          <w:szCs w:val="26"/>
        </w:rPr>
        <w:t xml:space="preserve">размещения архитектурной и (или) художественной подсветки на </w:t>
      </w:r>
      <w:r w:rsidR="005458BB" w:rsidRPr="00070D1E">
        <w:rPr>
          <w:rStyle w:val="cfs"/>
          <w:sz w:val="26"/>
          <w:szCs w:val="26"/>
        </w:rPr>
        <w:t xml:space="preserve">фасадах зданий, </w:t>
      </w:r>
      <w:r w:rsidR="00342A52">
        <w:rPr>
          <w:rStyle w:val="cfs"/>
          <w:sz w:val="26"/>
          <w:szCs w:val="26"/>
        </w:rPr>
        <w:t>расположенных по адресам</w:t>
      </w:r>
      <w:r w:rsidR="007663F5" w:rsidRPr="00070D1E">
        <w:rPr>
          <w:rStyle w:val="cfs"/>
          <w:sz w:val="26"/>
          <w:szCs w:val="26"/>
        </w:rPr>
        <w:t>: г. Вологда</w:t>
      </w:r>
      <w:r w:rsidR="007663F5" w:rsidRPr="00B63392">
        <w:rPr>
          <w:rStyle w:val="cfs"/>
          <w:sz w:val="26"/>
          <w:szCs w:val="26"/>
        </w:rPr>
        <w:t xml:space="preserve">, ул. </w:t>
      </w:r>
      <w:r w:rsidR="00B63392">
        <w:rPr>
          <w:rStyle w:val="cfs"/>
          <w:sz w:val="26"/>
          <w:szCs w:val="26"/>
        </w:rPr>
        <w:t>Пушкинская</w:t>
      </w:r>
      <w:r w:rsidR="007663F5" w:rsidRPr="00B63392">
        <w:rPr>
          <w:rStyle w:val="cfs"/>
          <w:sz w:val="26"/>
          <w:szCs w:val="26"/>
        </w:rPr>
        <w:t xml:space="preserve">, д. </w:t>
      </w:r>
      <w:r w:rsidR="00B63392">
        <w:rPr>
          <w:rStyle w:val="cfs"/>
          <w:sz w:val="26"/>
          <w:szCs w:val="26"/>
        </w:rPr>
        <w:t>17</w:t>
      </w:r>
      <w:r w:rsidR="007663F5" w:rsidRPr="00B63392">
        <w:rPr>
          <w:rStyle w:val="cfs"/>
          <w:sz w:val="26"/>
          <w:szCs w:val="26"/>
        </w:rPr>
        <w:t xml:space="preserve">, </w:t>
      </w:r>
      <w:r w:rsidR="00434887" w:rsidRPr="00B63392">
        <w:rPr>
          <w:rStyle w:val="cfs"/>
          <w:sz w:val="26"/>
          <w:szCs w:val="26"/>
        </w:rPr>
        <w:t xml:space="preserve">г. Вологда, </w:t>
      </w:r>
      <w:r w:rsidR="006E57B4">
        <w:rPr>
          <w:rStyle w:val="cfs"/>
          <w:sz w:val="26"/>
          <w:szCs w:val="26"/>
        </w:rPr>
        <w:t xml:space="preserve">                             </w:t>
      </w:r>
      <w:r w:rsidR="00434887" w:rsidRPr="00B63392">
        <w:rPr>
          <w:rStyle w:val="cfs"/>
          <w:sz w:val="26"/>
          <w:szCs w:val="26"/>
        </w:rPr>
        <w:t xml:space="preserve">ул. </w:t>
      </w:r>
      <w:r w:rsidR="00434887">
        <w:rPr>
          <w:rStyle w:val="cfs"/>
          <w:sz w:val="26"/>
          <w:szCs w:val="26"/>
        </w:rPr>
        <w:t>Октябрьская</w:t>
      </w:r>
      <w:r w:rsidR="00434887" w:rsidRPr="00B63392">
        <w:rPr>
          <w:rStyle w:val="cfs"/>
          <w:sz w:val="26"/>
          <w:szCs w:val="26"/>
        </w:rPr>
        <w:t xml:space="preserve">, д. </w:t>
      </w:r>
      <w:r w:rsidR="00434887">
        <w:rPr>
          <w:rStyle w:val="cfs"/>
          <w:sz w:val="26"/>
          <w:szCs w:val="26"/>
        </w:rPr>
        <w:t>2,</w:t>
      </w:r>
      <w:r w:rsidR="00974E5B">
        <w:rPr>
          <w:rStyle w:val="cfs"/>
          <w:sz w:val="26"/>
          <w:szCs w:val="26"/>
        </w:rPr>
        <w:t xml:space="preserve"> </w:t>
      </w:r>
      <w:r w:rsidR="00EB1C77">
        <w:rPr>
          <w:rStyle w:val="cfs"/>
          <w:sz w:val="26"/>
          <w:szCs w:val="26"/>
        </w:rPr>
        <w:t xml:space="preserve">19, </w:t>
      </w:r>
      <w:r w:rsidR="00A06577" w:rsidRPr="00974E5B">
        <w:rPr>
          <w:rStyle w:val="cfs"/>
          <w:sz w:val="26"/>
          <w:szCs w:val="26"/>
        </w:rPr>
        <w:t>г. Вологда, ул. Мира, д.</w:t>
      </w:r>
      <w:r w:rsidR="001A07FC" w:rsidRPr="00974E5B">
        <w:rPr>
          <w:rStyle w:val="cfs"/>
          <w:sz w:val="26"/>
          <w:szCs w:val="26"/>
        </w:rPr>
        <w:t>1</w:t>
      </w:r>
      <w:r w:rsidR="00A30962" w:rsidRPr="00974E5B">
        <w:rPr>
          <w:rStyle w:val="cfs"/>
          <w:sz w:val="26"/>
          <w:szCs w:val="26"/>
        </w:rPr>
        <w:t xml:space="preserve">, 3, 4, 5 ,6 ,7 ,8, </w:t>
      </w:r>
      <w:r w:rsidR="001A07FC" w:rsidRPr="00974E5B">
        <w:rPr>
          <w:rStyle w:val="cfs"/>
          <w:sz w:val="26"/>
          <w:szCs w:val="26"/>
        </w:rPr>
        <w:t>9, 11</w:t>
      </w:r>
      <w:r w:rsidR="00A30962" w:rsidRPr="00974E5B">
        <w:rPr>
          <w:rStyle w:val="cfs"/>
          <w:sz w:val="26"/>
          <w:szCs w:val="26"/>
        </w:rPr>
        <w:t>, 12, 13, 14, 15, 16, 17, 18,</w:t>
      </w:r>
      <w:r w:rsidR="001A07FC" w:rsidRPr="00974E5B">
        <w:rPr>
          <w:rStyle w:val="cfs"/>
          <w:sz w:val="26"/>
          <w:szCs w:val="26"/>
        </w:rPr>
        <w:t xml:space="preserve"> 20, 22, 30, 32, 34</w:t>
      </w:r>
      <w:r w:rsidR="00C82B4B">
        <w:rPr>
          <w:rStyle w:val="cfs"/>
          <w:sz w:val="26"/>
          <w:szCs w:val="26"/>
        </w:rPr>
        <w:t xml:space="preserve">, </w:t>
      </w:r>
      <w:r w:rsidR="00C82B4B" w:rsidRPr="00974E5B">
        <w:rPr>
          <w:rStyle w:val="cfs"/>
          <w:sz w:val="26"/>
          <w:szCs w:val="26"/>
        </w:rPr>
        <w:t xml:space="preserve">г. Вологда, ул. </w:t>
      </w:r>
      <w:r w:rsidR="00C82B4B">
        <w:rPr>
          <w:rStyle w:val="cfs"/>
          <w:sz w:val="26"/>
          <w:szCs w:val="26"/>
        </w:rPr>
        <w:t>Советский, д. 2</w:t>
      </w:r>
      <w:r w:rsidR="00EB1C77">
        <w:rPr>
          <w:rStyle w:val="cfs"/>
          <w:sz w:val="26"/>
          <w:szCs w:val="26"/>
        </w:rPr>
        <w:t xml:space="preserve">, </w:t>
      </w:r>
      <w:r w:rsidR="00EB1C77" w:rsidRPr="00070D1E">
        <w:rPr>
          <w:rStyle w:val="cfs"/>
          <w:sz w:val="26"/>
          <w:szCs w:val="26"/>
        </w:rPr>
        <w:t>г. Вологда</w:t>
      </w:r>
      <w:r w:rsidR="00EB1C77">
        <w:rPr>
          <w:rStyle w:val="cfs"/>
          <w:sz w:val="26"/>
          <w:szCs w:val="26"/>
        </w:rPr>
        <w:t>,</w:t>
      </w:r>
      <w:r w:rsidR="00EB1C77" w:rsidRPr="00EB1C77">
        <w:t xml:space="preserve"> </w:t>
      </w:r>
      <w:r w:rsidR="00EB1C77" w:rsidRPr="00EB1C77">
        <w:rPr>
          <w:rStyle w:val="cfs"/>
          <w:sz w:val="26"/>
          <w:szCs w:val="26"/>
        </w:rPr>
        <w:t>Марии Ульяновой, д. 7</w:t>
      </w:r>
      <w:r w:rsidR="006E57B4">
        <w:rPr>
          <w:rStyle w:val="cfs"/>
          <w:sz w:val="26"/>
          <w:szCs w:val="26"/>
        </w:rPr>
        <w:t xml:space="preserve">, </w:t>
      </w:r>
      <w:r w:rsidR="006E57B4" w:rsidRPr="00974E5B">
        <w:rPr>
          <w:rStyle w:val="cfs"/>
          <w:sz w:val="26"/>
          <w:szCs w:val="26"/>
        </w:rPr>
        <w:t xml:space="preserve">г. Вологда, ул. </w:t>
      </w:r>
      <w:r w:rsidR="006E57B4">
        <w:rPr>
          <w:rStyle w:val="cfs"/>
          <w:sz w:val="26"/>
          <w:szCs w:val="26"/>
        </w:rPr>
        <w:t>Орлова, д. 1 (фасад здания со стороны ул. Мира)</w:t>
      </w:r>
      <w:r w:rsidR="00FC0F3E">
        <w:rPr>
          <w:rStyle w:val="cfs"/>
          <w:sz w:val="26"/>
          <w:szCs w:val="26"/>
        </w:rPr>
        <w:t xml:space="preserve"> при условии заключения </w:t>
      </w:r>
      <w:r w:rsidR="00FC0F3E" w:rsidRPr="005458BB">
        <w:rPr>
          <w:sz w:val="26"/>
          <w:szCs w:val="26"/>
        </w:rPr>
        <w:t>договор</w:t>
      </w:r>
      <w:r w:rsidR="00FC0F3E">
        <w:rPr>
          <w:sz w:val="26"/>
          <w:szCs w:val="26"/>
        </w:rPr>
        <w:t>ов, указанных в пункте 2 настоящего постановления.</w:t>
      </w:r>
    </w:p>
    <w:p w:rsidR="00E74D21" w:rsidRPr="005458BB" w:rsidRDefault="004C06A9" w:rsidP="00AD0A99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458BB">
        <w:rPr>
          <w:rStyle w:val="cfs"/>
          <w:sz w:val="26"/>
          <w:szCs w:val="26"/>
        </w:rPr>
        <w:lastRenderedPageBreak/>
        <w:t>Р</w:t>
      </w:r>
      <w:r w:rsidR="00D23073" w:rsidRPr="005458BB">
        <w:rPr>
          <w:rStyle w:val="cfs"/>
          <w:sz w:val="26"/>
          <w:szCs w:val="26"/>
        </w:rPr>
        <w:t xml:space="preserve">екомендовать </w:t>
      </w:r>
      <w:r w:rsidR="00FC495D">
        <w:rPr>
          <w:rStyle w:val="cfs"/>
          <w:sz w:val="26"/>
          <w:szCs w:val="26"/>
        </w:rPr>
        <w:t>правообладателям зданий, указанных</w:t>
      </w:r>
      <w:r w:rsidR="006B003B">
        <w:rPr>
          <w:rStyle w:val="cfs"/>
          <w:sz w:val="26"/>
          <w:szCs w:val="26"/>
        </w:rPr>
        <w:t xml:space="preserve"> в пункте 1 настоящего постановления</w:t>
      </w:r>
      <w:r w:rsidR="00C34D4F" w:rsidRPr="005458BB">
        <w:rPr>
          <w:rStyle w:val="cfs"/>
          <w:sz w:val="26"/>
          <w:szCs w:val="26"/>
        </w:rPr>
        <w:t xml:space="preserve">, </w:t>
      </w:r>
      <w:r w:rsidR="00E74D21" w:rsidRPr="005458BB">
        <w:rPr>
          <w:sz w:val="26"/>
          <w:szCs w:val="26"/>
        </w:rPr>
        <w:t xml:space="preserve">заключить </w:t>
      </w:r>
      <w:r w:rsidRPr="005458BB">
        <w:rPr>
          <w:sz w:val="26"/>
          <w:szCs w:val="26"/>
        </w:rPr>
        <w:t xml:space="preserve">с </w:t>
      </w:r>
      <w:r w:rsidR="00F902CE">
        <w:rPr>
          <w:sz w:val="26"/>
          <w:szCs w:val="26"/>
        </w:rPr>
        <w:t xml:space="preserve">муниципальным казенным учреждением </w:t>
      </w:r>
      <w:r w:rsidRPr="005458BB">
        <w:rPr>
          <w:sz w:val="26"/>
          <w:szCs w:val="26"/>
        </w:rPr>
        <w:t>«</w:t>
      </w:r>
      <w:r w:rsidR="00434887">
        <w:rPr>
          <w:sz w:val="26"/>
          <w:szCs w:val="26"/>
        </w:rPr>
        <w:t>Управление капитального строительства и ремонта</w:t>
      </w:r>
      <w:r w:rsidRPr="005458BB">
        <w:rPr>
          <w:sz w:val="26"/>
          <w:szCs w:val="26"/>
        </w:rPr>
        <w:t xml:space="preserve">» </w:t>
      </w:r>
      <w:r w:rsidR="00E74D21" w:rsidRPr="005458BB">
        <w:rPr>
          <w:sz w:val="26"/>
          <w:szCs w:val="26"/>
        </w:rPr>
        <w:t xml:space="preserve">договоры, предусматривающие </w:t>
      </w:r>
      <w:r w:rsidRPr="005458BB">
        <w:rPr>
          <w:sz w:val="26"/>
          <w:szCs w:val="26"/>
        </w:rPr>
        <w:t xml:space="preserve">на безвозмездной основе </w:t>
      </w:r>
      <w:r w:rsidR="00E74D21" w:rsidRPr="005458BB">
        <w:rPr>
          <w:sz w:val="26"/>
          <w:szCs w:val="26"/>
        </w:rPr>
        <w:t>разрешение</w:t>
      </w:r>
      <w:r w:rsidR="00C737D8">
        <w:rPr>
          <w:sz w:val="26"/>
          <w:szCs w:val="26"/>
        </w:rPr>
        <w:t xml:space="preserve"> </w:t>
      </w:r>
      <w:r w:rsidR="00E74D21" w:rsidRPr="005458BB">
        <w:rPr>
          <w:sz w:val="26"/>
          <w:szCs w:val="26"/>
        </w:rPr>
        <w:t xml:space="preserve"> использования фасадов зданий для размещения оборудования архитектурной и (или) художественной подсветки</w:t>
      </w:r>
      <w:r w:rsidR="007157C0">
        <w:rPr>
          <w:sz w:val="26"/>
          <w:szCs w:val="26"/>
        </w:rPr>
        <w:t>, являющейся дополнительной системой уличного освещения территорий общего пользования.</w:t>
      </w:r>
    </w:p>
    <w:p w:rsidR="00951A37" w:rsidRDefault="00914CE6" w:rsidP="00AD0A99">
      <w:pPr>
        <w:spacing w:line="360" w:lineRule="auto"/>
        <w:ind w:firstLine="709"/>
        <w:jc w:val="both"/>
        <w:rPr>
          <w:sz w:val="26"/>
          <w:szCs w:val="26"/>
        </w:rPr>
      </w:pPr>
      <w:r w:rsidRPr="007A1F41">
        <w:rPr>
          <w:sz w:val="26"/>
          <w:szCs w:val="26"/>
        </w:rPr>
        <w:t>3</w:t>
      </w:r>
      <w:r w:rsidR="00A24C84" w:rsidRPr="007A1F41">
        <w:rPr>
          <w:sz w:val="26"/>
          <w:szCs w:val="26"/>
        </w:rPr>
        <w:t xml:space="preserve">. Департаменту </w:t>
      </w:r>
      <w:r w:rsidR="008F202D">
        <w:rPr>
          <w:sz w:val="26"/>
          <w:szCs w:val="26"/>
        </w:rPr>
        <w:t>строительства</w:t>
      </w:r>
      <w:r w:rsidR="00A06577" w:rsidRPr="007A1F41">
        <w:rPr>
          <w:sz w:val="26"/>
          <w:szCs w:val="26"/>
        </w:rPr>
        <w:t>, благоустройства и содержания территорий</w:t>
      </w:r>
      <w:r w:rsidR="00A24C84" w:rsidRPr="007A1F41">
        <w:rPr>
          <w:sz w:val="26"/>
          <w:szCs w:val="26"/>
        </w:rPr>
        <w:t xml:space="preserve"> Администрации города Вологды</w:t>
      </w:r>
      <w:r w:rsidR="004C06A9" w:rsidRPr="007A1F41">
        <w:rPr>
          <w:sz w:val="26"/>
          <w:szCs w:val="26"/>
        </w:rPr>
        <w:t xml:space="preserve"> </w:t>
      </w:r>
      <w:r w:rsidR="00C34D4F" w:rsidRPr="007A1F41">
        <w:rPr>
          <w:sz w:val="26"/>
          <w:szCs w:val="26"/>
        </w:rPr>
        <w:t>о</w:t>
      </w:r>
      <w:r w:rsidR="004C06A9" w:rsidRPr="007A1F41">
        <w:rPr>
          <w:sz w:val="26"/>
          <w:szCs w:val="26"/>
        </w:rPr>
        <w:t>беспечить в</w:t>
      </w:r>
      <w:r w:rsidR="00A24C84" w:rsidRPr="007A1F41">
        <w:rPr>
          <w:sz w:val="26"/>
          <w:szCs w:val="26"/>
        </w:rPr>
        <w:t>нес</w:t>
      </w:r>
      <w:r w:rsidR="004C06A9" w:rsidRPr="007A1F41">
        <w:rPr>
          <w:sz w:val="26"/>
          <w:szCs w:val="26"/>
        </w:rPr>
        <w:t>ение</w:t>
      </w:r>
      <w:r w:rsidR="00A24C84" w:rsidRPr="007A1F41">
        <w:rPr>
          <w:sz w:val="26"/>
          <w:szCs w:val="26"/>
        </w:rPr>
        <w:t xml:space="preserve"> изменени</w:t>
      </w:r>
      <w:r w:rsidR="004C06A9" w:rsidRPr="007A1F41">
        <w:rPr>
          <w:sz w:val="26"/>
          <w:szCs w:val="26"/>
        </w:rPr>
        <w:t>й</w:t>
      </w:r>
      <w:r w:rsidR="00A24C84" w:rsidRPr="007A1F41">
        <w:rPr>
          <w:sz w:val="26"/>
          <w:szCs w:val="26"/>
        </w:rPr>
        <w:t xml:space="preserve"> в муниципальную программу «Развитие </w:t>
      </w:r>
      <w:r w:rsidR="0063360E">
        <w:rPr>
          <w:sz w:val="26"/>
          <w:szCs w:val="26"/>
        </w:rPr>
        <w:t xml:space="preserve"> городской </w:t>
      </w:r>
      <w:r w:rsidR="00A24C84" w:rsidRPr="007A1F41">
        <w:rPr>
          <w:sz w:val="26"/>
          <w:szCs w:val="26"/>
        </w:rPr>
        <w:t>инфраструктуры»,</w:t>
      </w:r>
      <w:r w:rsidR="004C06A9" w:rsidRPr="007A1F41">
        <w:rPr>
          <w:sz w:val="26"/>
          <w:szCs w:val="26"/>
        </w:rPr>
        <w:t xml:space="preserve"> </w:t>
      </w:r>
      <w:r w:rsidR="00A24C84" w:rsidRPr="007A1F41">
        <w:rPr>
          <w:sz w:val="26"/>
          <w:szCs w:val="26"/>
        </w:rPr>
        <w:t xml:space="preserve">утвержденную постановлением Администрации города Вологды от </w:t>
      </w:r>
      <w:r w:rsidR="007A1F41" w:rsidRPr="007A1F41">
        <w:rPr>
          <w:sz w:val="26"/>
          <w:szCs w:val="26"/>
        </w:rPr>
        <w:t>30 сентября 2024</w:t>
      </w:r>
      <w:r w:rsidR="00A24C84" w:rsidRPr="007A1F41">
        <w:rPr>
          <w:sz w:val="26"/>
          <w:szCs w:val="26"/>
        </w:rPr>
        <w:t xml:space="preserve"> года № </w:t>
      </w:r>
      <w:r w:rsidR="007A1F41" w:rsidRPr="007A1F41">
        <w:rPr>
          <w:sz w:val="26"/>
          <w:szCs w:val="26"/>
        </w:rPr>
        <w:t>1488</w:t>
      </w:r>
      <w:r w:rsidR="00A06577" w:rsidRPr="007A1F41">
        <w:rPr>
          <w:sz w:val="26"/>
          <w:szCs w:val="26"/>
        </w:rPr>
        <w:t xml:space="preserve"> </w:t>
      </w:r>
      <w:r w:rsidR="004C06A9" w:rsidRPr="007A1F41">
        <w:rPr>
          <w:sz w:val="26"/>
          <w:szCs w:val="26"/>
        </w:rPr>
        <w:t>(с последующими изменениями)</w:t>
      </w:r>
      <w:r w:rsidR="00A24C84" w:rsidRPr="007A1F41">
        <w:rPr>
          <w:sz w:val="26"/>
          <w:szCs w:val="26"/>
        </w:rPr>
        <w:t xml:space="preserve">, в части включения мероприятий, </w:t>
      </w:r>
      <w:r w:rsidR="004C06A9" w:rsidRPr="007A1F41">
        <w:rPr>
          <w:sz w:val="26"/>
          <w:szCs w:val="26"/>
        </w:rPr>
        <w:t>направленных на исполнение</w:t>
      </w:r>
      <w:r w:rsidR="00A24C84" w:rsidRPr="007A1F41">
        <w:rPr>
          <w:sz w:val="26"/>
          <w:szCs w:val="26"/>
        </w:rPr>
        <w:t xml:space="preserve"> настояще</w:t>
      </w:r>
      <w:r w:rsidR="004C06A9" w:rsidRPr="007A1F41">
        <w:rPr>
          <w:sz w:val="26"/>
          <w:szCs w:val="26"/>
        </w:rPr>
        <w:t>го</w:t>
      </w:r>
      <w:r w:rsidR="00A24C84" w:rsidRPr="007A1F41">
        <w:rPr>
          <w:sz w:val="26"/>
          <w:szCs w:val="26"/>
        </w:rPr>
        <w:t xml:space="preserve"> постановлени</w:t>
      </w:r>
      <w:r w:rsidR="004C06A9" w:rsidRPr="007A1F41">
        <w:rPr>
          <w:sz w:val="26"/>
          <w:szCs w:val="26"/>
        </w:rPr>
        <w:t>я</w:t>
      </w:r>
      <w:r w:rsidR="00A24C84" w:rsidRPr="007A1F41">
        <w:rPr>
          <w:sz w:val="26"/>
          <w:szCs w:val="26"/>
        </w:rPr>
        <w:t>.</w:t>
      </w:r>
    </w:p>
    <w:p w:rsidR="00914CE6" w:rsidRDefault="008F202D" w:rsidP="00AD0A9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4CE6">
        <w:rPr>
          <w:sz w:val="26"/>
          <w:szCs w:val="26"/>
        </w:rPr>
        <w:t xml:space="preserve">. </w:t>
      </w:r>
      <w:r w:rsidR="00A06577">
        <w:rPr>
          <w:sz w:val="26"/>
          <w:szCs w:val="26"/>
        </w:rPr>
        <w:t>Департаменту  архитектуры</w:t>
      </w:r>
      <w:r w:rsidR="00914C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8F202D">
        <w:rPr>
          <w:sz w:val="26"/>
          <w:szCs w:val="26"/>
        </w:rPr>
        <w:t xml:space="preserve">градостроительства </w:t>
      </w:r>
      <w:r w:rsidR="00914CE6">
        <w:rPr>
          <w:sz w:val="26"/>
          <w:szCs w:val="26"/>
        </w:rPr>
        <w:t xml:space="preserve">Администрации города Вологды обеспечить при необходимости актуализацию </w:t>
      </w:r>
      <w:r w:rsidR="00914CE6">
        <w:rPr>
          <w:bCs/>
          <w:sz w:val="26"/>
          <w:szCs w:val="26"/>
        </w:rPr>
        <w:t xml:space="preserve">паспортов фасадов объектов, указанных </w:t>
      </w:r>
      <w:r w:rsidR="00914CE6" w:rsidRPr="003C0077">
        <w:rPr>
          <w:sz w:val="26"/>
          <w:szCs w:val="26"/>
        </w:rPr>
        <w:t>в пу</w:t>
      </w:r>
      <w:r w:rsidR="00914CE6">
        <w:rPr>
          <w:sz w:val="26"/>
          <w:szCs w:val="26"/>
        </w:rPr>
        <w:t xml:space="preserve">нкте </w:t>
      </w:r>
      <w:r w:rsidR="006B003B">
        <w:rPr>
          <w:sz w:val="26"/>
          <w:szCs w:val="26"/>
        </w:rPr>
        <w:t>1</w:t>
      </w:r>
      <w:r w:rsidR="00914CE6">
        <w:rPr>
          <w:sz w:val="26"/>
          <w:szCs w:val="26"/>
        </w:rPr>
        <w:t xml:space="preserve"> настоящего постановления.</w:t>
      </w:r>
    </w:p>
    <w:p w:rsidR="00867756" w:rsidRPr="003C0077" w:rsidRDefault="008F202D" w:rsidP="00AD0A9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661F" w:rsidRPr="003C0077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02CF4" w:rsidRPr="003C0077">
        <w:rPr>
          <w:sz w:val="26"/>
          <w:szCs w:val="26"/>
        </w:rPr>
        <w:t xml:space="preserve">. </w:t>
      </w:r>
    </w:p>
    <w:p w:rsidR="00502CF4" w:rsidRDefault="00502CF4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F560AE" w:rsidRDefault="00F560AE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8F202D" w:rsidRDefault="008F202D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B409A4" w:rsidRDefault="00B409A4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342EA5" w:rsidRPr="00DE1057" w:rsidRDefault="00D94861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  <w:r>
        <w:rPr>
          <w:sz w:val="26"/>
          <w:szCs w:val="26"/>
        </w:rPr>
        <w:t>Мэр города Вологды</w:t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502CF4">
        <w:rPr>
          <w:sz w:val="26"/>
          <w:szCs w:val="26"/>
        </w:rPr>
        <w:t>А.Н</w:t>
      </w:r>
      <w:r w:rsidR="000617D3">
        <w:rPr>
          <w:sz w:val="26"/>
          <w:szCs w:val="26"/>
        </w:rPr>
        <w:t xml:space="preserve">. </w:t>
      </w:r>
      <w:r w:rsidR="00502CF4">
        <w:rPr>
          <w:sz w:val="26"/>
          <w:szCs w:val="26"/>
        </w:rPr>
        <w:t xml:space="preserve">Накрошаев </w:t>
      </w:r>
    </w:p>
    <w:p w:rsidR="00B409A4" w:rsidRDefault="00B409A4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</w:p>
    <w:p w:rsidR="00B522EB" w:rsidRDefault="00B522EB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</w:p>
    <w:sectPr w:rsidR="00B522EB" w:rsidSect="00F560AE">
      <w:headerReference w:type="default" r:id="rId10"/>
      <w:pgSz w:w="11907" w:h="16840"/>
      <w:pgMar w:top="568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6A" w:rsidRDefault="00DC366A" w:rsidP="00E6747F">
      <w:r>
        <w:separator/>
      </w:r>
    </w:p>
  </w:endnote>
  <w:endnote w:type="continuationSeparator" w:id="0">
    <w:p w:rsidR="00DC366A" w:rsidRDefault="00DC366A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6A" w:rsidRDefault="00DC366A" w:rsidP="00E6747F">
      <w:r>
        <w:separator/>
      </w:r>
    </w:p>
  </w:footnote>
  <w:footnote w:type="continuationSeparator" w:id="0">
    <w:p w:rsidR="00DC366A" w:rsidRDefault="00DC366A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A8" w:rsidRDefault="005562BE">
    <w:pPr>
      <w:pStyle w:val="a7"/>
      <w:jc w:val="center"/>
    </w:pPr>
    <w:r>
      <w:fldChar w:fldCharType="begin"/>
    </w:r>
    <w:r w:rsidR="00C27B3A">
      <w:instrText>PAGE   \* MERGEFORMAT</w:instrText>
    </w:r>
    <w:r>
      <w:fldChar w:fldCharType="separate"/>
    </w:r>
    <w:r w:rsidR="00DA372D">
      <w:rPr>
        <w:noProof/>
      </w:rPr>
      <w:t>2</w:t>
    </w:r>
    <w:r>
      <w:rPr>
        <w:noProof/>
      </w:rPr>
      <w:fldChar w:fldCharType="end"/>
    </w:r>
  </w:p>
  <w:p w:rsidR="00376B0A" w:rsidRDefault="00376B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215610B8"/>
    <w:multiLevelType w:val="hybridMultilevel"/>
    <w:tmpl w:val="98B02F88"/>
    <w:lvl w:ilvl="0" w:tplc="1694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9"/>
    <w:rsid w:val="00037438"/>
    <w:rsid w:val="00040252"/>
    <w:rsid w:val="000405B7"/>
    <w:rsid w:val="00040C2D"/>
    <w:rsid w:val="00041D5E"/>
    <w:rsid w:val="00041E71"/>
    <w:rsid w:val="00042A0A"/>
    <w:rsid w:val="00042C0A"/>
    <w:rsid w:val="0004374D"/>
    <w:rsid w:val="00043864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7D3"/>
    <w:rsid w:val="00061EA6"/>
    <w:rsid w:val="0006259F"/>
    <w:rsid w:val="00062AA2"/>
    <w:rsid w:val="000642B6"/>
    <w:rsid w:val="00065D4F"/>
    <w:rsid w:val="00067926"/>
    <w:rsid w:val="00070206"/>
    <w:rsid w:val="00070D1E"/>
    <w:rsid w:val="000710F4"/>
    <w:rsid w:val="00072D48"/>
    <w:rsid w:val="00073D8D"/>
    <w:rsid w:val="00074C54"/>
    <w:rsid w:val="00075602"/>
    <w:rsid w:val="00076B09"/>
    <w:rsid w:val="000774B6"/>
    <w:rsid w:val="00077918"/>
    <w:rsid w:val="00077D06"/>
    <w:rsid w:val="00082511"/>
    <w:rsid w:val="00083CEA"/>
    <w:rsid w:val="000840C8"/>
    <w:rsid w:val="00084E5B"/>
    <w:rsid w:val="000876DA"/>
    <w:rsid w:val="000878EB"/>
    <w:rsid w:val="00087903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97369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0883"/>
    <w:rsid w:val="000D0CA8"/>
    <w:rsid w:val="000D10F6"/>
    <w:rsid w:val="000D21CB"/>
    <w:rsid w:val="000D3B6E"/>
    <w:rsid w:val="000D5527"/>
    <w:rsid w:val="000E0516"/>
    <w:rsid w:val="000E1E3C"/>
    <w:rsid w:val="000E2155"/>
    <w:rsid w:val="000E386B"/>
    <w:rsid w:val="000E5347"/>
    <w:rsid w:val="000E6E07"/>
    <w:rsid w:val="000E7177"/>
    <w:rsid w:val="000F01D1"/>
    <w:rsid w:val="000F2384"/>
    <w:rsid w:val="000F24CE"/>
    <w:rsid w:val="000F309D"/>
    <w:rsid w:val="000F31E3"/>
    <w:rsid w:val="000F3CA5"/>
    <w:rsid w:val="000F60E3"/>
    <w:rsid w:val="000F7CA5"/>
    <w:rsid w:val="00100604"/>
    <w:rsid w:val="00101CB5"/>
    <w:rsid w:val="00102F78"/>
    <w:rsid w:val="0010584F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3B72"/>
    <w:rsid w:val="00114E81"/>
    <w:rsid w:val="001157A6"/>
    <w:rsid w:val="00115DF3"/>
    <w:rsid w:val="001170FA"/>
    <w:rsid w:val="001171E7"/>
    <w:rsid w:val="001201BD"/>
    <w:rsid w:val="0012376C"/>
    <w:rsid w:val="00124952"/>
    <w:rsid w:val="00124E41"/>
    <w:rsid w:val="00126342"/>
    <w:rsid w:val="00126669"/>
    <w:rsid w:val="00130DDA"/>
    <w:rsid w:val="001312D6"/>
    <w:rsid w:val="00132253"/>
    <w:rsid w:val="00132F2B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599"/>
    <w:rsid w:val="0015086D"/>
    <w:rsid w:val="00152266"/>
    <w:rsid w:val="00153B43"/>
    <w:rsid w:val="00153CF5"/>
    <w:rsid w:val="001555A1"/>
    <w:rsid w:val="001561FC"/>
    <w:rsid w:val="00157656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882"/>
    <w:rsid w:val="00167919"/>
    <w:rsid w:val="00167CC5"/>
    <w:rsid w:val="00167EFE"/>
    <w:rsid w:val="001700CA"/>
    <w:rsid w:val="001702D2"/>
    <w:rsid w:val="001708EF"/>
    <w:rsid w:val="0017764E"/>
    <w:rsid w:val="00180745"/>
    <w:rsid w:val="0018260E"/>
    <w:rsid w:val="0018292A"/>
    <w:rsid w:val="00183281"/>
    <w:rsid w:val="00190535"/>
    <w:rsid w:val="00191E38"/>
    <w:rsid w:val="00192F46"/>
    <w:rsid w:val="001953B9"/>
    <w:rsid w:val="0019747C"/>
    <w:rsid w:val="0019766C"/>
    <w:rsid w:val="00197761"/>
    <w:rsid w:val="001977AA"/>
    <w:rsid w:val="00197CE9"/>
    <w:rsid w:val="001A008C"/>
    <w:rsid w:val="001A0622"/>
    <w:rsid w:val="001A07FC"/>
    <w:rsid w:val="001A08BC"/>
    <w:rsid w:val="001A3C41"/>
    <w:rsid w:val="001A5F35"/>
    <w:rsid w:val="001A6175"/>
    <w:rsid w:val="001A62A0"/>
    <w:rsid w:val="001A65F0"/>
    <w:rsid w:val="001B0229"/>
    <w:rsid w:val="001B0640"/>
    <w:rsid w:val="001B16B5"/>
    <w:rsid w:val="001B253C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1EE5"/>
    <w:rsid w:val="001D339E"/>
    <w:rsid w:val="001D374D"/>
    <w:rsid w:val="001D4B24"/>
    <w:rsid w:val="001E0BCB"/>
    <w:rsid w:val="001E1586"/>
    <w:rsid w:val="001E25B4"/>
    <w:rsid w:val="001E3BDC"/>
    <w:rsid w:val="001E4435"/>
    <w:rsid w:val="001E4866"/>
    <w:rsid w:val="001E4D04"/>
    <w:rsid w:val="001E659B"/>
    <w:rsid w:val="001E7330"/>
    <w:rsid w:val="001E7D75"/>
    <w:rsid w:val="001F12F0"/>
    <w:rsid w:val="001F1301"/>
    <w:rsid w:val="001F1437"/>
    <w:rsid w:val="001F2012"/>
    <w:rsid w:val="001F26B2"/>
    <w:rsid w:val="001F3DD9"/>
    <w:rsid w:val="001F531B"/>
    <w:rsid w:val="001F5AD1"/>
    <w:rsid w:val="001F5FC1"/>
    <w:rsid w:val="001F68C2"/>
    <w:rsid w:val="001F6E2E"/>
    <w:rsid w:val="00200A9F"/>
    <w:rsid w:val="0020556C"/>
    <w:rsid w:val="002074F0"/>
    <w:rsid w:val="00210649"/>
    <w:rsid w:val="002123F1"/>
    <w:rsid w:val="00213A22"/>
    <w:rsid w:val="00214456"/>
    <w:rsid w:val="002150E3"/>
    <w:rsid w:val="0021548E"/>
    <w:rsid w:val="0021597F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41FA"/>
    <w:rsid w:val="002347A2"/>
    <w:rsid w:val="002351CB"/>
    <w:rsid w:val="0023576B"/>
    <w:rsid w:val="002360AA"/>
    <w:rsid w:val="00242770"/>
    <w:rsid w:val="00242EF2"/>
    <w:rsid w:val="00243587"/>
    <w:rsid w:val="00244D5F"/>
    <w:rsid w:val="00244F4F"/>
    <w:rsid w:val="002456C5"/>
    <w:rsid w:val="00245B6F"/>
    <w:rsid w:val="002460BF"/>
    <w:rsid w:val="00246167"/>
    <w:rsid w:val="002466F8"/>
    <w:rsid w:val="00247CDB"/>
    <w:rsid w:val="00247DCC"/>
    <w:rsid w:val="00251DF0"/>
    <w:rsid w:val="002524E7"/>
    <w:rsid w:val="00253AC1"/>
    <w:rsid w:val="00254332"/>
    <w:rsid w:val="002548E5"/>
    <w:rsid w:val="00255BC1"/>
    <w:rsid w:val="0026030E"/>
    <w:rsid w:val="002621E9"/>
    <w:rsid w:val="0026239A"/>
    <w:rsid w:val="002623B3"/>
    <w:rsid w:val="00262526"/>
    <w:rsid w:val="0026747D"/>
    <w:rsid w:val="002674AF"/>
    <w:rsid w:val="00267D5A"/>
    <w:rsid w:val="00270738"/>
    <w:rsid w:val="00270DAA"/>
    <w:rsid w:val="00271A37"/>
    <w:rsid w:val="00271E12"/>
    <w:rsid w:val="00272F05"/>
    <w:rsid w:val="002737D9"/>
    <w:rsid w:val="00273AE6"/>
    <w:rsid w:val="00274A45"/>
    <w:rsid w:val="00275555"/>
    <w:rsid w:val="00275EB9"/>
    <w:rsid w:val="00276B35"/>
    <w:rsid w:val="00280B53"/>
    <w:rsid w:val="00281AD9"/>
    <w:rsid w:val="002848F4"/>
    <w:rsid w:val="002848FB"/>
    <w:rsid w:val="00284FE6"/>
    <w:rsid w:val="0028576E"/>
    <w:rsid w:val="002866E6"/>
    <w:rsid w:val="0028776D"/>
    <w:rsid w:val="0028799C"/>
    <w:rsid w:val="002914A5"/>
    <w:rsid w:val="002914CD"/>
    <w:rsid w:val="002914F7"/>
    <w:rsid w:val="002918F7"/>
    <w:rsid w:val="002919A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8FB"/>
    <w:rsid w:val="00297E45"/>
    <w:rsid w:val="002A04B6"/>
    <w:rsid w:val="002A078A"/>
    <w:rsid w:val="002A0975"/>
    <w:rsid w:val="002A0C2A"/>
    <w:rsid w:val="002A127C"/>
    <w:rsid w:val="002A138B"/>
    <w:rsid w:val="002A56A4"/>
    <w:rsid w:val="002A69B4"/>
    <w:rsid w:val="002B02FE"/>
    <w:rsid w:val="002B0CE6"/>
    <w:rsid w:val="002B2D66"/>
    <w:rsid w:val="002B36A0"/>
    <w:rsid w:val="002B3B1F"/>
    <w:rsid w:val="002B4152"/>
    <w:rsid w:val="002B5086"/>
    <w:rsid w:val="002B5F78"/>
    <w:rsid w:val="002B69A2"/>
    <w:rsid w:val="002B71F2"/>
    <w:rsid w:val="002B78C4"/>
    <w:rsid w:val="002B7DBA"/>
    <w:rsid w:val="002B7E56"/>
    <w:rsid w:val="002C04AE"/>
    <w:rsid w:val="002C0C26"/>
    <w:rsid w:val="002C0D0E"/>
    <w:rsid w:val="002C1103"/>
    <w:rsid w:val="002C414B"/>
    <w:rsid w:val="002C5535"/>
    <w:rsid w:val="002C609D"/>
    <w:rsid w:val="002C6376"/>
    <w:rsid w:val="002C6A7F"/>
    <w:rsid w:val="002C6E8D"/>
    <w:rsid w:val="002D391C"/>
    <w:rsid w:val="002D54F9"/>
    <w:rsid w:val="002D5928"/>
    <w:rsid w:val="002D652C"/>
    <w:rsid w:val="002D7AF8"/>
    <w:rsid w:val="002E2B64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B3F"/>
    <w:rsid w:val="00322BB0"/>
    <w:rsid w:val="00322D19"/>
    <w:rsid w:val="00324146"/>
    <w:rsid w:val="0032448C"/>
    <w:rsid w:val="0032476B"/>
    <w:rsid w:val="0032547F"/>
    <w:rsid w:val="00325A55"/>
    <w:rsid w:val="00327B89"/>
    <w:rsid w:val="00330C11"/>
    <w:rsid w:val="0033110D"/>
    <w:rsid w:val="00332F36"/>
    <w:rsid w:val="003331D2"/>
    <w:rsid w:val="00333761"/>
    <w:rsid w:val="0033509E"/>
    <w:rsid w:val="00336611"/>
    <w:rsid w:val="00336BBE"/>
    <w:rsid w:val="0033798F"/>
    <w:rsid w:val="00337E20"/>
    <w:rsid w:val="00340AB6"/>
    <w:rsid w:val="003413A3"/>
    <w:rsid w:val="00342A52"/>
    <w:rsid w:val="00342EA5"/>
    <w:rsid w:val="00343397"/>
    <w:rsid w:val="00343482"/>
    <w:rsid w:val="003438BC"/>
    <w:rsid w:val="003459B1"/>
    <w:rsid w:val="00346E1F"/>
    <w:rsid w:val="00347E0E"/>
    <w:rsid w:val="00347F7E"/>
    <w:rsid w:val="0035033B"/>
    <w:rsid w:val="00350539"/>
    <w:rsid w:val="00351D4F"/>
    <w:rsid w:val="00352903"/>
    <w:rsid w:val="00352E8F"/>
    <w:rsid w:val="003543A6"/>
    <w:rsid w:val="00355BD6"/>
    <w:rsid w:val="0035605B"/>
    <w:rsid w:val="00357B96"/>
    <w:rsid w:val="00360F26"/>
    <w:rsid w:val="003617B4"/>
    <w:rsid w:val="00361EA7"/>
    <w:rsid w:val="003624C0"/>
    <w:rsid w:val="003647FD"/>
    <w:rsid w:val="00365950"/>
    <w:rsid w:val="00366ECF"/>
    <w:rsid w:val="0037101E"/>
    <w:rsid w:val="003717FD"/>
    <w:rsid w:val="0037207F"/>
    <w:rsid w:val="00372EFE"/>
    <w:rsid w:val="00374541"/>
    <w:rsid w:val="00376B0A"/>
    <w:rsid w:val="00377560"/>
    <w:rsid w:val="00377F17"/>
    <w:rsid w:val="0038271A"/>
    <w:rsid w:val="00383C7F"/>
    <w:rsid w:val="00383CB1"/>
    <w:rsid w:val="00384971"/>
    <w:rsid w:val="0038497B"/>
    <w:rsid w:val="00384A8E"/>
    <w:rsid w:val="003854D6"/>
    <w:rsid w:val="00385AFE"/>
    <w:rsid w:val="00386BE3"/>
    <w:rsid w:val="0038797B"/>
    <w:rsid w:val="00387BAF"/>
    <w:rsid w:val="00387F07"/>
    <w:rsid w:val="00391745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75D1"/>
    <w:rsid w:val="003C0077"/>
    <w:rsid w:val="003C098B"/>
    <w:rsid w:val="003C1655"/>
    <w:rsid w:val="003C26E2"/>
    <w:rsid w:val="003C395A"/>
    <w:rsid w:val="003C3F79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C34"/>
    <w:rsid w:val="003F5FD3"/>
    <w:rsid w:val="003F6685"/>
    <w:rsid w:val="003F6812"/>
    <w:rsid w:val="003F6CED"/>
    <w:rsid w:val="003F6E13"/>
    <w:rsid w:val="003F6E71"/>
    <w:rsid w:val="003F7E5B"/>
    <w:rsid w:val="00401B74"/>
    <w:rsid w:val="00402599"/>
    <w:rsid w:val="00403312"/>
    <w:rsid w:val="00403E53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3CC1"/>
    <w:rsid w:val="00413D76"/>
    <w:rsid w:val="004140A6"/>
    <w:rsid w:val="004145D7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890"/>
    <w:rsid w:val="00427BF4"/>
    <w:rsid w:val="00431338"/>
    <w:rsid w:val="00431A06"/>
    <w:rsid w:val="00432847"/>
    <w:rsid w:val="0043488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2B77"/>
    <w:rsid w:val="00444F99"/>
    <w:rsid w:val="00447DEB"/>
    <w:rsid w:val="00447DFA"/>
    <w:rsid w:val="00451334"/>
    <w:rsid w:val="00452E90"/>
    <w:rsid w:val="00453CE1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045"/>
    <w:rsid w:val="0046257C"/>
    <w:rsid w:val="00462B1B"/>
    <w:rsid w:val="00462BE5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6CB"/>
    <w:rsid w:val="0048178A"/>
    <w:rsid w:val="00482F73"/>
    <w:rsid w:val="0048434B"/>
    <w:rsid w:val="00484C9E"/>
    <w:rsid w:val="00484F6B"/>
    <w:rsid w:val="004856C9"/>
    <w:rsid w:val="00485C6F"/>
    <w:rsid w:val="00490A7F"/>
    <w:rsid w:val="00491F5F"/>
    <w:rsid w:val="004952C6"/>
    <w:rsid w:val="00495322"/>
    <w:rsid w:val="00497EA0"/>
    <w:rsid w:val="004A0450"/>
    <w:rsid w:val="004A1782"/>
    <w:rsid w:val="004A3672"/>
    <w:rsid w:val="004A45EA"/>
    <w:rsid w:val="004A5C47"/>
    <w:rsid w:val="004A611B"/>
    <w:rsid w:val="004A78A7"/>
    <w:rsid w:val="004B18ED"/>
    <w:rsid w:val="004B2D74"/>
    <w:rsid w:val="004B375C"/>
    <w:rsid w:val="004B6677"/>
    <w:rsid w:val="004B7DD7"/>
    <w:rsid w:val="004C0178"/>
    <w:rsid w:val="004C06A9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0892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2CF4"/>
    <w:rsid w:val="00502EE7"/>
    <w:rsid w:val="0050490F"/>
    <w:rsid w:val="00506E3B"/>
    <w:rsid w:val="005074FB"/>
    <w:rsid w:val="00507E65"/>
    <w:rsid w:val="00511023"/>
    <w:rsid w:val="00511C9B"/>
    <w:rsid w:val="00512F68"/>
    <w:rsid w:val="005145B2"/>
    <w:rsid w:val="00515CF3"/>
    <w:rsid w:val="00516A52"/>
    <w:rsid w:val="005173DB"/>
    <w:rsid w:val="00517EEF"/>
    <w:rsid w:val="00520EE3"/>
    <w:rsid w:val="00521412"/>
    <w:rsid w:val="005219D2"/>
    <w:rsid w:val="00523634"/>
    <w:rsid w:val="005240D2"/>
    <w:rsid w:val="0052413A"/>
    <w:rsid w:val="00524B63"/>
    <w:rsid w:val="00524D6C"/>
    <w:rsid w:val="005266C4"/>
    <w:rsid w:val="00527284"/>
    <w:rsid w:val="00527F43"/>
    <w:rsid w:val="005300B2"/>
    <w:rsid w:val="0053182D"/>
    <w:rsid w:val="005321A8"/>
    <w:rsid w:val="00532780"/>
    <w:rsid w:val="00533B18"/>
    <w:rsid w:val="00535C7F"/>
    <w:rsid w:val="00536D55"/>
    <w:rsid w:val="00537891"/>
    <w:rsid w:val="00537E0F"/>
    <w:rsid w:val="00537FA1"/>
    <w:rsid w:val="00540049"/>
    <w:rsid w:val="005402B2"/>
    <w:rsid w:val="00540D3C"/>
    <w:rsid w:val="0054113B"/>
    <w:rsid w:val="0054211B"/>
    <w:rsid w:val="005458BB"/>
    <w:rsid w:val="005459B8"/>
    <w:rsid w:val="00545FD1"/>
    <w:rsid w:val="00546003"/>
    <w:rsid w:val="00546161"/>
    <w:rsid w:val="005461B4"/>
    <w:rsid w:val="00546C1A"/>
    <w:rsid w:val="00547881"/>
    <w:rsid w:val="00547DE0"/>
    <w:rsid w:val="00550EC9"/>
    <w:rsid w:val="00551256"/>
    <w:rsid w:val="00551586"/>
    <w:rsid w:val="0055214D"/>
    <w:rsid w:val="005534D9"/>
    <w:rsid w:val="00553D38"/>
    <w:rsid w:val="00553FBC"/>
    <w:rsid w:val="00554003"/>
    <w:rsid w:val="0055427E"/>
    <w:rsid w:val="005561D2"/>
    <w:rsid w:val="005562BE"/>
    <w:rsid w:val="00556822"/>
    <w:rsid w:val="00557023"/>
    <w:rsid w:val="00560851"/>
    <w:rsid w:val="0056237E"/>
    <w:rsid w:val="005625DA"/>
    <w:rsid w:val="005631E9"/>
    <w:rsid w:val="0056336F"/>
    <w:rsid w:val="00563420"/>
    <w:rsid w:val="00563BA3"/>
    <w:rsid w:val="00564B07"/>
    <w:rsid w:val="005722C9"/>
    <w:rsid w:val="005743E8"/>
    <w:rsid w:val="00575173"/>
    <w:rsid w:val="00575BF2"/>
    <w:rsid w:val="00575FE0"/>
    <w:rsid w:val="00577DAA"/>
    <w:rsid w:val="00580521"/>
    <w:rsid w:val="00580DFB"/>
    <w:rsid w:val="0058127E"/>
    <w:rsid w:val="0058155F"/>
    <w:rsid w:val="005816CA"/>
    <w:rsid w:val="00583F7E"/>
    <w:rsid w:val="00585049"/>
    <w:rsid w:val="00585716"/>
    <w:rsid w:val="0058648A"/>
    <w:rsid w:val="00590240"/>
    <w:rsid w:val="0059054C"/>
    <w:rsid w:val="00590FD9"/>
    <w:rsid w:val="0059157F"/>
    <w:rsid w:val="00591A4E"/>
    <w:rsid w:val="00592B86"/>
    <w:rsid w:val="0059483B"/>
    <w:rsid w:val="00594A39"/>
    <w:rsid w:val="0059529B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281"/>
    <w:rsid w:val="005B6A35"/>
    <w:rsid w:val="005B6A74"/>
    <w:rsid w:val="005C1565"/>
    <w:rsid w:val="005C1A7E"/>
    <w:rsid w:val="005C1BD8"/>
    <w:rsid w:val="005C266A"/>
    <w:rsid w:val="005C2A6D"/>
    <w:rsid w:val="005C30B9"/>
    <w:rsid w:val="005C4670"/>
    <w:rsid w:val="005C4A6D"/>
    <w:rsid w:val="005C4F81"/>
    <w:rsid w:val="005C523C"/>
    <w:rsid w:val="005C6629"/>
    <w:rsid w:val="005C7503"/>
    <w:rsid w:val="005D0105"/>
    <w:rsid w:val="005D0728"/>
    <w:rsid w:val="005D0733"/>
    <w:rsid w:val="005D1A1D"/>
    <w:rsid w:val="005D1C77"/>
    <w:rsid w:val="005D1FB9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17F7"/>
    <w:rsid w:val="005E2CA5"/>
    <w:rsid w:val="005E3041"/>
    <w:rsid w:val="005E3514"/>
    <w:rsid w:val="005E35D0"/>
    <w:rsid w:val="005E4C08"/>
    <w:rsid w:val="005E51C5"/>
    <w:rsid w:val="005E5CFD"/>
    <w:rsid w:val="005E62AC"/>
    <w:rsid w:val="005E6F08"/>
    <w:rsid w:val="005E7E83"/>
    <w:rsid w:val="005F07B1"/>
    <w:rsid w:val="005F162E"/>
    <w:rsid w:val="005F3668"/>
    <w:rsid w:val="005F367E"/>
    <w:rsid w:val="005F79FF"/>
    <w:rsid w:val="00601890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1753B"/>
    <w:rsid w:val="00620935"/>
    <w:rsid w:val="00621F6A"/>
    <w:rsid w:val="006221A7"/>
    <w:rsid w:val="006232EB"/>
    <w:rsid w:val="0062377C"/>
    <w:rsid w:val="0062457F"/>
    <w:rsid w:val="006258F0"/>
    <w:rsid w:val="00626841"/>
    <w:rsid w:val="00630567"/>
    <w:rsid w:val="00632CD6"/>
    <w:rsid w:val="00632FC9"/>
    <w:rsid w:val="00633105"/>
    <w:rsid w:val="0063360E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7A6"/>
    <w:rsid w:val="00650AD0"/>
    <w:rsid w:val="00650D99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1C14"/>
    <w:rsid w:val="00673273"/>
    <w:rsid w:val="00673B0F"/>
    <w:rsid w:val="00674C72"/>
    <w:rsid w:val="00674DBE"/>
    <w:rsid w:val="0067574C"/>
    <w:rsid w:val="0068121B"/>
    <w:rsid w:val="00681F7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97EA7"/>
    <w:rsid w:val="006A1216"/>
    <w:rsid w:val="006A13F5"/>
    <w:rsid w:val="006A1716"/>
    <w:rsid w:val="006A1D2A"/>
    <w:rsid w:val="006A246A"/>
    <w:rsid w:val="006A30C5"/>
    <w:rsid w:val="006A3537"/>
    <w:rsid w:val="006A3D92"/>
    <w:rsid w:val="006A4A5B"/>
    <w:rsid w:val="006A4B32"/>
    <w:rsid w:val="006A4E2D"/>
    <w:rsid w:val="006A5121"/>
    <w:rsid w:val="006A7EBF"/>
    <w:rsid w:val="006B003B"/>
    <w:rsid w:val="006B0155"/>
    <w:rsid w:val="006B0A51"/>
    <w:rsid w:val="006B3A63"/>
    <w:rsid w:val="006B4079"/>
    <w:rsid w:val="006B4D9E"/>
    <w:rsid w:val="006B4F65"/>
    <w:rsid w:val="006B562F"/>
    <w:rsid w:val="006B640E"/>
    <w:rsid w:val="006C0161"/>
    <w:rsid w:val="006C2D57"/>
    <w:rsid w:val="006C4129"/>
    <w:rsid w:val="006C49DE"/>
    <w:rsid w:val="006C75BB"/>
    <w:rsid w:val="006D14DB"/>
    <w:rsid w:val="006D1922"/>
    <w:rsid w:val="006D1A3F"/>
    <w:rsid w:val="006D4206"/>
    <w:rsid w:val="006D53C8"/>
    <w:rsid w:val="006D5A6B"/>
    <w:rsid w:val="006D5E27"/>
    <w:rsid w:val="006D65EC"/>
    <w:rsid w:val="006D6AD0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57B4"/>
    <w:rsid w:val="006E60BA"/>
    <w:rsid w:val="006F0287"/>
    <w:rsid w:val="006F075E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6F7AEB"/>
    <w:rsid w:val="00700415"/>
    <w:rsid w:val="007012DE"/>
    <w:rsid w:val="00701CCC"/>
    <w:rsid w:val="007025BE"/>
    <w:rsid w:val="007032E1"/>
    <w:rsid w:val="00703D65"/>
    <w:rsid w:val="00704D6C"/>
    <w:rsid w:val="00706146"/>
    <w:rsid w:val="0070618C"/>
    <w:rsid w:val="0070778C"/>
    <w:rsid w:val="00707C2A"/>
    <w:rsid w:val="00707DD2"/>
    <w:rsid w:val="0071001A"/>
    <w:rsid w:val="007100AD"/>
    <w:rsid w:val="00710B0E"/>
    <w:rsid w:val="007114CE"/>
    <w:rsid w:val="007119A9"/>
    <w:rsid w:val="00712CE1"/>
    <w:rsid w:val="00712F38"/>
    <w:rsid w:val="007157C0"/>
    <w:rsid w:val="00715973"/>
    <w:rsid w:val="00717427"/>
    <w:rsid w:val="00717870"/>
    <w:rsid w:val="0072091C"/>
    <w:rsid w:val="00722298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17C2"/>
    <w:rsid w:val="00732746"/>
    <w:rsid w:val="00733BD9"/>
    <w:rsid w:val="00733FC9"/>
    <w:rsid w:val="00736172"/>
    <w:rsid w:val="007365C6"/>
    <w:rsid w:val="007367C7"/>
    <w:rsid w:val="0073682B"/>
    <w:rsid w:val="00736908"/>
    <w:rsid w:val="00737D8F"/>
    <w:rsid w:val="00740809"/>
    <w:rsid w:val="00740835"/>
    <w:rsid w:val="00740F35"/>
    <w:rsid w:val="00741E54"/>
    <w:rsid w:val="0074215F"/>
    <w:rsid w:val="0074732D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63F5"/>
    <w:rsid w:val="00767EAB"/>
    <w:rsid w:val="007707EF"/>
    <w:rsid w:val="00770805"/>
    <w:rsid w:val="00770A73"/>
    <w:rsid w:val="0077173E"/>
    <w:rsid w:val="00771F18"/>
    <w:rsid w:val="00772A41"/>
    <w:rsid w:val="00775B73"/>
    <w:rsid w:val="00776CF0"/>
    <w:rsid w:val="00777B78"/>
    <w:rsid w:val="00780081"/>
    <w:rsid w:val="00781825"/>
    <w:rsid w:val="007818C2"/>
    <w:rsid w:val="00781947"/>
    <w:rsid w:val="00781FC2"/>
    <w:rsid w:val="007826A2"/>
    <w:rsid w:val="00782C88"/>
    <w:rsid w:val="00783CC0"/>
    <w:rsid w:val="00784409"/>
    <w:rsid w:val="00784428"/>
    <w:rsid w:val="00784E69"/>
    <w:rsid w:val="0078694B"/>
    <w:rsid w:val="00786FA6"/>
    <w:rsid w:val="0078737F"/>
    <w:rsid w:val="00787C32"/>
    <w:rsid w:val="00790C81"/>
    <w:rsid w:val="00792149"/>
    <w:rsid w:val="007921B4"/>
    <w:rsid w:val="00794970"/>
    <w:rsid w:val="0079516A"/>
    <w:rsid w:val="00795E62"/>
    <w:rsid w:val="00797BEC"/>
    <w:rsid w:val="007A0204"/>
    <w:rsid w:val="007A15ED"/>
    <w:rsid w:val="007A1F41"/>
    <w:rsid w:val="007A2B05"/>
    <w:rsid w:val="007A2E43"/>
    <w:rsid w:val="007A308F"/>
    <w:rsid w:val="007A4108"/>
    <w:rsid w:val="007A67E1"/>
    <w:rsid w:val="007A7FB5"/>
    <w:rsid w:val="007B0114"/>
    <w:rsid w:val="007B031A"/>
    <w:rsid w:val="007B0763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17FA"/>
    <w:rsid w:val="007C384C"/>
    <w:rsid w:val="007C3B9E"/>
    <w:rsid w:val="007C4054"/>
    <w:rsid w:val="007C40F6"/>
    <w:rsid w:val="007C4675"/>
    <w:rsid w:val="007C4697"/>
    <w:rsid w:val="007C5FFC"/>
    <w:rsid w:val="007D1919"/>
    <w:rsid w:val="007D1C6A"/>
    <w:rsid w:val="007D3276"/>
    <w:rsid w:val="007D5134"/>
    <w:rsid w:val="007D6383"/>
    <w:rsid w:val="007E00BB"/>
    <w:rsid w:val="007E22DF"/>
    <w:rsid w:val="007E2759"/>
    <w:rsid w:val="007E2B17"/>
    <w:rsid w:val="007E378C"/>
    <w:rsid w:val="007E4A67"/>
    <w:rsid w:val="007E5A24"/>
    <w:rsid w:val="007E7080"/>
    <w:rsid w:val="007E79E2"/>
    <w:rsid w:val="007E7C38"/>
    <w:rsid w:val="007E7C7E"/>
    <w:rsid w:val="007F28EC"/>
    <w:rsid w:val="007F432A"/>
    <w:rsid w:val="007F4D19"/>
    <w:rsid w:val="007F5537"/>
    <w:rsid w:val="007F7000"/>
    <w:rsid w:val="007F7AA1"/>
    <w:rsid w:val="007F7CA6"/>
    <w:rsid w:val="008008C5"/>
    <w:rsid w:val="0080268B"/>
    <w:rsid w:val="0080276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19FB"/>
    <w:rsid w:val="00823737"/>
    <w:rsid w:val="00831D26"/>
    <w:rsid w:val="00832AFF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509FA"/>
    <w:rsid w:val="00853484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6D8E"/>
    <w:rsid w:val="0086731F"/>
    <w:rsid w:val="00867675"/>
    <w:rsid w:val="00867756"/>
    <w:rsid w:val="00870759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0BCA"/>
    <w:rsid w:val="00880D70"/>
    <w:rsid w:val="00882C8E"/>
    <w:rsid w:val="00883421"/>
    <w:rsid w:val="00883458"/>
    <w:rsid w:val="008834ED"/>
    <w:rsid w:val="00884EF5"/>
    <w:rsid w:val="008858F3"/>
    <w:rsid w:val="008874EB"/>
    <w:rsid w:val="00890984"/>
    <w:rsid w:val="0089162B"/>
    <w:rsid w:val="0089258A"/>
    <w:rsid w:val="0089341F"/>
    <w:rsid w:val="008943C9"/>
    <w:rsid w:val="00896CFD"/>
    <w:rsid w:val="00897718"/>
    <w:rsid w:val="00897985"/>
    <w:rsid w:val="008A08E3"/>
    <w:rsid w:val="008A3426"/>
    <w:rsid w:val="008A3A85"/>
    <w:rsid w:val="008A46D4"/>
    <w:rsid w:val="008A52EC"/>
    <w:rsid w:val="008A541D"/>
    <w:rsid w:val="008A5489"/>
    <w:rsid w:val="008B012D"/>
    <w:rsid w:val="008B073A"/>
    <w:rsid w:val="008B2AFE"/>
    <w:rsid w:val="008B54B2"/>
    <w:rsid w:val="008B55F0"/>
    <w:rsid w:val="008B6410"/>
    <w:rsid w:val="008B7124"/>
    <w:rsid w:val="008C0B26"/>
    <w:rsid w:val="008C0CF2"/>
    <w:rsid w:val="008C26B9"/>
    <w:rsid w:val="008C28B6"/>
    <w:rsid w:val="008C2B09"/>
    <w:rsid w:val="008C38BD"/>
    <w:rsid w:val="008C5885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52"/>
    <w:rsid w:val="008D7C67"/>
    <w:rsid w:val="008D7ECD"/>
    <w:rsid w:val="008E07A8"/>
    <w:rsid w:val="008E125A"/>
    <w:rsid w:val="008E1ED3"/>
    <w:rsid w:val="008E304B"/>
    <w:rsid w:val="008E6482"/>
    <w:rsid w:val="008E6DD5"/>
    <w:rsid w:val="008F0C50"/>
    <w:rsid w:val="008F202D"/>
    <w:rsid w:val="008F6979"/>
    <w:rsid w:val="008F7DD3"/>
    <w:rsid w:val="0090125C"/>
    <w:rsid w:val="00901F86"/>
    <w:rsid w:val="00902B8B"/>
    <w:rsid w:val="0090419E"/>
    <w:rsid w:val="00904260"/>
    <w:rsid w:val="009047B3"/>
    <w:rsid w:val="00906A3D"/>
    <w:rsid w:val="00906EB2"/>
    <w:rsid w:val="00907171"/>
    <w:rsid w:val="00907440"/>
    <w:rsid w:val="00907B9D"/>
    <w:rsid w:val="00911851"/>
    <w:rsid w:val="0091268F"/>
    <w:rsid w:val="00913407"/>
    <w:rsid w:val="0091352E"/>
    <w:rsid w:val="00913B5C"/>
    <w:rsid w:val="00913CDA"/>
    <w:rsid w:val="00914CE6"/>
    <w:rsid w:val="00914E66"/>
    <w:rsid w:val="00915C70"/>
    <w:rsid w:val="0091640B"/>
    <w:rsid w:val="00916CE3"/>
    <w:rsid w:val="00917E79"/>
    <w:rsid w:val="009205D1"/>
    <w:rsid w:val="00920C80"/>
    <w:rsid w:val="00920F02"/>
    <w:rsid w:val="00922222"/>
    <w:rsid w:val="009232F5"/>
    <w:rsid w:val="0092463B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1A37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65"/>
    <w:rsid w:val="00974612"/>
    <w:rsid w:val="00974802"/>
    <w:rsid w:val="00974E5B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39C6"/>
    <w:rsid w:val="00984FE3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4E9"/>
    <w:rsid w:val="009A7C38"/>
    <w:rsid w:val="009B00C2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C0188"/>
    <w:rsid w:val="009C102A"/>
    <w:rsid w:val="009C115D"/>
    <w:rsid w:val="009C15BF"/>
    <w:rsid w:val="009C20D1"/>
    <w:rsid w:val="009C2A40"/>
    <w:rsid w:val="009C3CB5"/>
    <w:rsid w:val="009C42A5"/>
    <w:rsid w:val="009C4710"/>
    <w:rsid w:val="009C528D"/>
    <w:rsid w:val="009C5365"/>
    <w:rsid w:val="009C5951"/>
    <w:rsid w:val="009C59C5"/>
    <w:rsid w:val="009C6361"/>
    <w:rsid w:val="009C6CF9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349C"/>
    <w:rsid w:val="009E3934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4A1"/>
    <w:rsid w:val="009F65A5"/>
    <w:rsid w:val="009F663F"/>
    <w:rsid w:val="00A00C18"/>
    <w:rsid w:val="00A01D80"/>
    <w:rsid w:val="00A034CE"/>
    <w:rsid w:val="00A03FA0"/>
    <w:rsid w:val="00A04941"/>
    <w:rsid w:val="00A0510C"/>
    <w:rsid w:val="00A05617"/>
    <w:rsid w:val="00A057E1"/>
    <w:rsid w:val="00A06577"/>
    <w:rsid w:val="00A06EAF"/>
    <w:rsid w:val="00A10A79"/>
    <w:rsid w:val="00A113D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4C84"/>
    <w:rsid w:val="00A25FF3"/>
    <w:rsid w:val="00A26B5C"/>
    <w:rsid w:val="00A27739"/>
    <w:rsid w:val="00A3044C"/>
    <w:rsid w:val="00A30843"/>
    <w:rsid w:val="00A30962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978"/>
    <w:rsid w:val="00A47EA9"/>
    <w:rsid w:val="00A52600"/>
    <w:rsid w:val="00A529AE"/>
    <w:rsid w:val="00A53228"/>
    <w:rsid w:val="00A533F6"/>
    <w:rsid w:val="00A53E01"/>
    <w:rsid w:val="00A5512A"/>
    <w:rsid w:val="00A55D31"/>
    <w:rsid w:val="00A563B3"/>
    <w:rsid w:val="00A56475"/>
    <w:rsid w:val="00A57E1B"/>
    <w:rsid w:val="00A57F52"/>
    <w:rsid w:val="00A61080"/>
    <w:rsid w:val="00A6172C"/>
    <w:rsid w:val="00A6322A"/>
    <w:rsid w:val="00A64249"/>
    <w:rsid w:val="00A64465"/>
    <w:rsid w:val="00A64D79"/>
    <w:rsid w:val="00A653DA"/>
    <w:rsid w:val="00A655A4"/>
    <w:rsid w:val="00A65F7E"/>
    <w:rsid w:val="00A717B3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15D5"/>
    <w:rsid w:val="00A833D0"/>
    <w:rsid w:val="00A83F2D"/>
    <w:rsid w:val="00A848C6"/>
    <w:rsid w:val="00A84F30"/>
    <w:rsid w:val="00A876C6"/>
    <w:rsid w:val="00A87C8E"/>
    <w:rsid w:val="00A90A17"/>
    <w:rsid w:val="00A90CB6"/>
    <w:rsid w:val="00A918B2"/>
    <w:rsid w:val="00A91FD5"/>
    <w:rsid w:val="00A96C07"/>
    <w:rsid w:val="00A97003"/>
    <w:rsid w:val="00A976B6"/>
    <w:rsid w:val="00AA0242"/>
    <w:rsid w:val="00AA10BC"/>
    <w:rsid w:val="00AA13E1"/>
    <w:rsid w:val="00AA1F6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3938"/>
    <w:rsid w:val="00AB6192"/>
    <w:rsid w:val="00AB6E97"/>
    <w:rsid w:val="00AC0456"/>
    <w:rsid w:val="00AC18E0"/>
    <w:rsid w:val="00AC27C4"/>
    <w:rsid w:val="00AC2D3F"/>
    <w:rsid w:val="00AC3E8E"/>
    <w:rsid w:val="00AC4BA3"/>
    <w:rsid w:val="00AC58AE"/>
    <w:rsid w:val="00AC69F9"/>
    <w:rsid w:val="00AC74F2"/>
    <w:rsid w:val="00AD034C"/>
    <w:rsid w:val="00AD07DC"/>
    <w:rsid w:val="00AD0A99"/>
    <w:rsid w:val="00AD0D68"/>
    <w:rsid w:val="00AD2E17"/>
    <w:rsid w:val="00AD3371"/>
    <w:rsid w:val="00AD477B"/>
    <w:rsid w:val="00AD48C0"/>
    <w:rsid w:val="00AD4A43"/>
    <w:rsid w:val="00AD6BA9"/>
    <w:rsid w:val="00AE1DEB"/>
    <w:rsid w:val="00AE1EAF"/>
    <w:rsid w:val="00AE267A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71D9"/>
    <w:rsid w:val="00B00238"/>
    <w:rsid w:val="00B01109"/>
    <w:rsid w:val="00B01956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97A"/>
    <w:rsid w:val="00B27CE0"/>
    <w:rsid w:val="00B27E5A"/>
    <w:rsid w:val="00B32E68"/>
    <w:rsid w:val="00B342D3"/>
    <w:rsid w:val="00B3552B"/>
    <w:rsid w:val="00B3577B"/>
    <w:rsid w:val="00B35963"/>
    <w:rsid w:val="00B35D19"/>
    <w:rsid w:val="00B3669B"/>
    <w:rsid w:val="00B36FD2"/>
    <w:rsid w:val="00B40148"/>
    <w:rsid w:val="00B40928"/>
    <w:rsid w:val="00B409A4"/>
    <w:rsid w:val="00B4276A"/>
    <w:rsid w:val="00B47D9C"/>
    <w:rsid w:val="00B50844"/>
    <w:rsid w:val="00B51B57"/>
    <w:rsid w:val="00B51E39"/>
    <w:rsid w:val="00B522EB"/>
    <w:rsid w:val="00B531F3"/>
    <w:rsid w:val="00B537BB"/>
    <w:rsid w:val="00B5476C"/>
    <w:rsid w:val="00B54F94"/>
    <w:rsid w:val="00B57A2B"/>
    <w:rsid w:val="00B57C2D"/>
    <w:rsid w:val="00B57E96"/>
    <w:rsid w:val="00B60C4B"/>
    <w:rsid w:val="00B61A43"/>
    <w:rsid w:val="00B61AAE"/>
    <w:rsid w:val="00B63392"/>
    <w:rsid w:val="00B637A8"/>
    <w:rsid w:val="00B64230"/>
    <w:rsid w:val="00B655A5"/>
    <w:rsid w:val="00B65891"/>
    <w:rsid w:val="00B66448"/>
    <w:rsid w:val="00B66B80"/>
    <w:rsid w:val="00B67EEA"/>
    <w:rsid w:val="00B7018F"/>
    <w:rsid w:val="00B70248"/>
    <w:rsid w:val="00B7069A"/>
    <w:rsid w:val="00B70CCC"/>
    <w:rsid w:val="00B71610"/>
    <w:rsid w:val="00B73299"/>
    <w:rsid w:val="00B7444B"/>
    <w:rsid w:val="00B77940"/>
    <w:rsid w:val="00B836BE"/>
    <w:rsid w:val="00B8422F"/>
    <w:rsid w:val="00B84C44"/>
    <w:rsid w:val="00B864D6"/>
    <w:rsid w:val="00B8674B"/>
    <w:rsid w:val="00B87023"/>
    <w:rsid w:val="00B8787F"/>
    <w:rsid w:val="00B90CA0"/>
    <w:rsid w:val="00B90F50"/>
    <w:rsid w:val="00B918AA"/>
    <w:rsid w:val="00B93962"/>
    <w:rsid w:val="00B94E5E"/>
    <w:rsid w:val="00B95737"/>
    <w:rsid w:val="00B96614"/>
    <w:rsid w:val="00B96BFD"/>
    <w:rsid w:val="00B97459"/>
    <w:rsid w:val="00BA01EC"/>
    <w:rsid w:val="00BA1E74"/>
    <w:rsid w:val="00BA212B"/>
    <w:rsid w:val="00BA3ABB"/>
    <w:rsid w:val="00BA7754"/>
    <w:rsid w:val="00BB0235"/>
    <w:rsid w:val="00BB094A"/>
    <w:rsid w:val="00BB276E"/>
    <w:rsid w:val="00BB40A9"/>
    <w:rsid w:val="00BB594F"/>
    <w:rsid w:val="00BB6CAD"/>
    <w:rsid w:val="00BB6E9E"/>
    <w:rsid w:val="00BB6F52"/>
    <w:rsid w:val="00BC0D26"/>
    <w:rsid w:val="00BC0EFE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2312"/>
    <w:rsid w:val="00BE34EF"/>
    <w:rsid w:val="00BE36FE"/>
    <w:rsid w:val="00BE3E00"/>
    <w:rsid w:val="00BE3F4C"/>
    <w:rsid w:val="00BE4C29"/>
    <w:rsid w:val="00BE50E8"/>
    <w:rsid w:val="00BE54A4"/>
    <w:rsid w:val="00BE5C1C"/>
    <w:rsid w:val="00BE6A06"/>
    <w:rsid w:val="00BE6C2B"/>
    <w:rsid w:val="00BE7BC1"/>
    <w:rsid w:val="00BF01B5"/>
    <w:rsid w:val="00BF1225"/>
    <w:rsid w:val="00BF1A40"/>
    <w:rsid w:val="00BF2028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05E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3EC1"/>
    <w:rsid w:val="00C156BA"/>
    <w:rsid w:val="00C15B98"/>
    <w:rsid w:val="00C20EEA"/>
    <w:rsid w:val="00C22508"/>
    <w:rsid w:val="00C23D8B"/>
    <w:rsid w:val="00C24CC0"/>
    <w:rsid w:val="00C2684F"/>
    <w:rsid w:val="00C27B3A"/>
    <w:rsid w:val="00C31242"/>
    <w:rsid w:val="00C32A19"/>
    <w:rsid w:val="00C34D4F"/>
    <w:rsid w:val="00C35C04"/>
    <w:rsid w:val="00C36B6B"/>
    <w:rsid w:val="00C37BA3"/>
    <w:rsid w:val="00C40052"/>
    <w:rsid w:val="00C40574"/>
    <w:rsid w:val="00C41C28"/>
    <w:rsid w:val="00C429F1"/>
    <w:rsid w:val="00C42D73"/>
    <w:rsid w:val="00C45310"/>
    <w:rsid w:val="00C46B1C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169E"/>
    <w:rsid w:val="00C63787"/>
    <w:rsid w:val="00C6437F"/>
    <w:rsid w:val="00C644BD"/>
    <w:rsid w:val="00C64E43"/>
    <w:rsid w:val="00C650AC"/>
    <w:rsid w:val="00C65138"/>
    <w:rsid w:val="00C65BAC"/>
    <w:rsid w:val="00C6714A"/>
    <w:rsid w:val="00C675D8"/>
    <w:rsid w:val="00C709B8"/>
    <w:rsid w:val="00C70BC2"/>
    <w:rsid w:val="00C71A63"/>
    <w:rsid w:val="00C7282E"/>
    <w:rsid w:val="00C7358B"/>
    <w:rsid w:val="00C737D8"/>
    <w:rsid w:val="00C73E01"/>
    <w:rsid w:val="00C74C77"/>
    <w:rsid w:val="00C75104"/>
    <w:rsid w:val="00C762CD"/>
    <w:rsid w:val="00C76449"/>
    <w:rsid w:val="00C76AF3"/>
    <w:rsid w:val="00C77482"/>
    <w:rsid w:val="00C806C0"/>
    <w:rsid w:val="00C815CB"/>
    <w:rsid w:val="00C815F2"/>
    <w:rsid w:val="00C81DC8"/>
    <w:rsid w:val="00C81E60"/>
    <w:rsid w:val="00C82B4B"/>
    <w:rsid w:val="00C8334D"/>
    <w:rsid w:val="00C854FD"/>
    <w:rsid w:val="00C8595C"/>
    <w:rsid w:val="00C90194"/>
    <w:rsid w:val="00C90FFF"/>
    <w:rsid w:val="00C91FE3"/>
    <w:rsid w:val="00C920A6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9B6"/>
    <w:rsid w:val="00CB3F83"/>
    <w:rsid w:val="00CB41B1"/>
    <w:rsid w:val="00CB5543"/>
    <w:rsid w:val="00CB6BA6"/>
    <w:rsid w:val="00CC086C"/>
    <w:rsid w:val="00CC1FE3"/>
    <w:rsid w:val="00CC25D9"/>
    <w:rsid w:val="00CC30EB"/>
    <w:rsid w:val="00CC4FD3"/>
    <w:rsid w:val="00CC52C7"/>
    <w:rsid w:val="00CC5C90"/>
    <w:rsid w:val="00CC6421"/>
    <w:rsid w:val="00CC7168"/>
    <w:rsid w:val="00CC7BB2"/>
    <w:rsid w:val="00CD05B6"/>
    <w:rsid w:val="00CD1236"/>
    <w:rsid w:val="00CD2BF1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476"/>
    <w:rsid w:val="00CE6FA2"/>
    <w:rsid w:val="00CF174B"/>
    <w:rsid w:val="00CF1EEB"/>
    <w:rsid w:val="00CF270B"/>
    <w:rsid w:val="00CF2F8C"/>
    <w:rsid w:val="00CF30DA"/>
    <w:rsid w:val="00CF345B"/>
    <w:rsid w:val="00CF37CB"/>
    <w:rsid w:val="00CF62A3"/>
    <w:rsid w:val="00CF66EA"/>
    <w:rsid w:val="00D00654"/>
    <w:rsid w:val="00D01E7F"/>
    <w:rsid w:val="00D03524"/>
    <w:rsid w:val="00D03560"/>
    <w:rsid w:val="00D03DD5"/>
    <w:rsid w:val="00D050E1"/>
    <w:rsid w:val="00D0534B"/>
    <w:rsid w:val="00D05564"/>
    <w:rsid w:val="00D06283"/>
    <w:rsid w:val="00D065EE"/>
    <w:rsid w:val="00D06E8D"/>
    <w:rsid w:val="00D07CF7"/>
    <w:rsid w:val="00D07D59"/>
    <w:rsid w:val="00D1097E"/>
    <w:rsid w:val="00D10E78"/>
    <w:rsid w:val="00D12059"/>
    <w:rsid w:val="00D14180"/>
    <w:rsid w:val="00D14C43"/>
    <w:rsid w:val="00D1586C"/>
    <w:rsid w:val="00D15BD6"/>
    <w:rsid w:val="00D15EA0"/>
    <w:rsid w:val="00D211A8"/>
    <w:rsid w:val="00D21D2A"/>
    <w:rsid w:val="00D2302E"/>
    <w:rsid w:val="00D23073"/>
    <w:rsid w:val="00D23506"/>
    <w:rsid w:val="00D2383F"/>
    <w:rsid w:val="00D23BA9"/>
    <w:rsid w:val="00D24308"/>
    <w:rsid w:val="00D247A8"/>
    <w:rsid w:val="00D24BFE"/>
    <w:rsid w:val="00D2774D"/>
    <w:rsid w:val="00D3034B"/>
    <w:rsid w:val="00D322E7"/>
    <w:rsid w:val="00D32695"/>
    <w:rsid w:val="00D32DDF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6F08"/>
    <w:rsid w:val="00D47ADF"/>
    <w:rsid w:val="00D47C17"/>
    <w:rsid w:val="00D5015A"/>
    <w:rsid w:val="00D51202"/>
    <w:rsid w:val="00D51470"/>
    <w:rsid w:val="00D51B5C"/>
    <w:rsid w:val="00D53316"/>
    <w:rsid w:val="00D53C5B"/>
    <w:rsid w:val="00D5497A"/>
    <w:rsid w:val="00D55D00"/>
    <w:rsid w:val="00D563A9"/>
    <w:rsid w:val="00D57457"/>
    <w:rsid w:val="00D57B5A"/>
    <w:rsid w:val="00D605F6"/>
    <w:rsid w:val="00D60763"/>
    <w:rsid w:val="00D63146"/>
    <w:rsid w:val="00D632BC"/>
    <w:rsid w:val="00D644E4"/>
    <w:rsid w:val="00D6462D"/>
    <w:rsid w:val="00D651D3"/>
    <w:rsid w:val="00D66001"/>
    <w:rsid w:val="00D66A38"/>
    <w:rsid w:val="00D6741B"/>
    <w:rsid w:val="00D67740"/>
    <w:rsid w:val="00D71D63"/>
    <w:rsid w:val="00D72235"/>
    <w:rsid w:val="00D7503D"/>
    <w:rsid w:val="00D75818"/>
    <w:rsid w:val="00D75971"/>
    <w:rsid w:val="00D75D30"/>
    <w:rsid w:val="00D762B3"/>
    <w:rsid w:val="00D770DD"/>
    <w:rsid w:val="00D77AC5"/>
    <w:rsid w:val="00D80128"/>
    <w:rsid w:val="00D8186D"/>
    <w:rsid w:val="00D82FA3"/>
    <w:rsid w:val="00D83367"/>
    <w:rsid w:val="00D837C4"/>
    <w:rsid w:val="00D83DE8"/>
    <w:rsid w:val="00D858C5"/>
    <w:rsid w:val="00D86137"/>
    <w:rsid w:val="00D86F65"/>
    <w:rsid w:val="00D872C8"/>
    <w:rsid w:val="00D903D4"/>
    <w:rsid w:val="00D90663"/>
    <w:rsid w:val="00D90B19"/>
    <w:rsid w:val="00D91241"/>
    <w:rsid w:val="00D9152F"/>
    <w:rsid w:val="00D91875"/>
    <w:rsid w:val="00D925EA"/>
    <w:rsid w:val="00D94861"/>
    <w:rsid w:val="00D95A80"/>
    <w:rsid w:val="00D97CB5"/>
    <w:rsid w:val="00DA067A"/>
    <w:rsid w:val="00DA11E1"/>
    <w:rsid w:val="00DA372D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366A"/>
    <w:rsid w:val="00DC44D5"/>
    <w:rsid w:val="00DC4E43"/>
    <w:rsid w:val="00DC582D"/>
    <w:rsid w:val="00DC7DFF"/>
    <w:rsid w:val="00DD0F98"/>
    <w:rsid w:val="00DD1084"/>
    <w:rsid w:val="00DD1DC2"/>
    <w:rsid w:val="00DD2177"/>
    <w:rsid w:val="00DD21DD"/>
    <w:rsid w:val="00DD305D"/>
    <w:rsid w:val="00DD5F7E"/>
    <w:rsid w:val="00DD66DB"/>
    <w:rsid w:val="00DD6EB7"/>
    <w:rsid w:val="00DD708B"/>
    <w:rsid w:val="00DD77BA"/>
    <w:rsid w:val="00DE0615"/>
    <w:rsid w:val="00DE1057"/>
    <w:rsid w:val="00DE1CB1"/>
    <w:rsid w:val="00DE2372"/>
    <w:rsid w:val="00DE28CB"/>
    <w:rsid w:val="00DE298E"/>
    <w:rsid w:val="00DE3D8F"/>
    <w:rsid w:val="00DE4687"/>
    <w:rsid w:val="00DE4A75"/>
    <w:rsid w:val="00DE5125"/>
    <w:rsid w:val="00DE6935"/>
    <w:rsid w:val="00DE6E97"/>
    <w:rsid w:val="00DF49E7"/>
    <w:rsid w:val="00DF63F7"/>
    <w:rsid w:val="00DF686B"/>
    <w:rsid w:val="00DF78BE"/>
    <w:rsid w:val="00DF7F60"/>
    <w:rsid w:val="00E01238"/>
    <w:rsid w:val="00E01401"/>
    <w:rsid w:val="00E0198B"/>
    <w:rsid w:val="00E02630"/>
    <w:rsid w:val="00E034DB"/>
    <w:rsid w:val="00E05561"/>
    <w:rsid w:val="00E05EAB"/>
    <w:rsid w:val="00E065AA"/>
    <w:rsid w:val="00E10F2E"/>
    <w:rsid w:val="00E11F43"/>
    <w:rsid w:val="00E1205D"/>
    <w:rsid w:val="00E125D7"/>
    <w:rsid w:val="00E12E8D"/>
    <w:rsid w:val="00E12F38"/>
    <w:rsid w:val="00E14A5B"/>
    <w:rsid w:val="00E1670D"/>
    <w:rsid w:val="00E172BA"/>
    <w:rsid w:val="00E22204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3559"/>
    <w:rsid w:val="00E644DF"/>
    <w:rsid w:val="00E658A9"/>
    <w:rsid w:val="00E6600E"/>
    <w:rsid w:val="00E6747F"/>
    <w:rsid w:val="00E67F03"/>
    <w:rsid w:val="00E72F08"/>
    <w:rsid w:val="00E74D21"/>
    <w:rsid w:val="00E75677"/>
    <w:rsid w:val="00E771CC"/>
    <w:rsid w:val="00E77339"/>
    <w:rsid w:val="00E77DBC"/>
    <w:rsid w:val="00E8140A"/>
    <w:rsid w:val="00E83027"/>
    <w:rsid w:val="00E83A05"/>
    <w:rsid w:val="00E83B3E"/>
    <w:rsid w:val="00E83CFD"/>
    <w:rsid w:val="00E84E1C"/>
    <w:rsid w:val="00E85395"/>
    <w:rsid w:val="00E855FF"/>
    <w:rsid w:val="00E858EA"/>
    <w:rsid w:val="00E86978"/>
    <w:rsid w:val="00E90776"/>
    <w:rsid w:val="00E93AE0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9A"/>
    <w:rsid w:val="00EA42A0"/>
    <w:rsid w:val="00EA59AB"/>
    <w:rsid w:val="00EB0428"/>
    <w:rsid w:val="00EB0441"/>
    <w:rsid w:val="00EB1C77"/>
    <w:rsid w:val="00EB3154"/>
    <w:rsid w:val="00EB45DC"/>
    <w:rsid w:val="00EB4887"/>
    <w:rsid w:val="00EB6A64"/>
    <w:rsid w:val="00EB6F2A"/>
    <w:rsid w:val="00EB70FA"/>
    <w:rsid w:val="00EB7255"/>
    <w:rsid w:val="00EB7825"/>
    <w:rsid w:val="00EC0C89"/>
    <w:rsid w:val="00EC1464"/>
    <w:rsid w:val="00EC2884"/>
    <w:rsid w:val="00EC3798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BF"/>
    <w:rsid w:val="00ED67F8"/>
    <w:rsid w:val="00EE085C"/>
    <w:rsid w:val="00EE135D"/>
    <w:rsid w:val="00EE1D00"/>
    <w:rsid w:val="00EE38A1"/>
    <w:rsid w:val="00EE54AC"/>
    <w:rsid w:val="00EE5FF4"/>
    <w:rsid w:val="00EF05C7"/>
    <w:rsid w:val="00EF0EBC"/>
    <w:rsid w:val="00EF1B42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6F3"/>
    <w:rsid w:val="00F23238"/>
    <w:rsid w:val="00F24027"/>
    <w:rsid w:val="00F24228"/>
    <w:rsid w:val="00F272CF"/>
    <w:rsid w:val="00F2731D"/>
    <w:rsid w:val="00F275C0"/>
    <w:rsid w:val="00F27CA8"/>
    <w:rsid w:val="00F31B96"/>
    <w:rsid w:val="00F31C69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4CEA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55831"/>
    <w:rsid w:val="00F560AE"/>
    <w:rsid w:val="00F61022"/>
    <w:rsid w:val="00F627FD"/>
    <w:rsid w:val="00F62F3D"/>
    <w:rsid w:val="00F63C93"/>
    <w:rsid w:val="00F652C3"/>
    <w:rsid w:val="00F7053E"/>
    <w:rsid w:val="00F70C2E"/>
    <w:rsid w:val="00F7160D"/>
    <w:rsid w:val="00F72B04"/>
    <w:rsid w:val="00F73E05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02CE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1ECA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435"/>
    <w:rsid w:val="00FB7920"/>
    <w:rsid w:val="00FC0B2F"/>
    <w:rsid w:val="00FC0F3E"/>
    <w:rsid w:val="00FC1A04"/>
    <w:rsid w:val="00FC3710"/>
    <w:rsid w:val="00FC38B5"/>
    <w:rsid w:val="00FC424D"/>
    <w:rsid w:val="00FC495D"/>
    <w:rsid w:val="00FC57D9"/>
    <w:rsid w:val="00FC6990"/>
    <w:rsid w:val="00FC6BB9"/>
    <w:rsid w:val="00FC7A86"/>
    <w:rsid w:val="00FD044F"/>
    <w:rsid w:val="00FD1418"/>
    <w:rsid w:val="00FD18EC"/>
    <w:rsid w:val="00FD2185"/>
    <w:rsid w:val="00FD478D"/>
    <w:rsid w:val="00FD535F"/>
    <w:rsid w:val="00FD5DCC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41A4"/>
    <w:rsid w:val="00FE46B8"/>
    <w:rsid w:val="00FE5213"/>
    <w:rsid w:val="00FE573D"/>
    <w:rsid w:val="00FE57B6"/>
    <w:rsid w:val="00FE644A"/>
    <w:rsid w:val="00FE6FE9"/>
    <w:rsid w:val="00FE7101"/>
    <w:rsid w:val="00FE7511"/>
    <w:rsid w:val="00FE7C21"/>
    <w:rsid w:val="00FE7C69"/>
    <w:rsid w:val="00FF1949"/>
    <w:rsid w:val="00FF1EF9"/>
    <w:rsid w:val="00FF21B1"/>
    <w:rsid w:val="00FF303F"/>
    <w:rsid w:val="00FF33A9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E267A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E267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F67B-ED97-4CEF-BF8E-3416C555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2019-11-22T14:13:00Z</cp:lastPrinted>
  <dcterms:created xsi:type="dcterms:W3CDTF">2025-06-18T12:32:00Z</dcterms:created>
  <dcterms:modified xsi:type="dcterms:W3CDTF">2025-06-18T12:32:00Z</dcterms:modified>
</cp:coreProperties>
</file>