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A10E1" w:rsidTr="00AA10E1">
        <w:trPr>
          <w:trHeight w:val="122"/>
        </w:trPr>
        <w:tc>
          <w:tcPr>
            <w:tcW w:w="541" w:type="dxa"/>
            <w:hideMark/>
          </w:tcPr>
          <w:p w:rsidR="00AA10E1" w:rsidRDefault="00AA10E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0E1" w:rsidRDefault="00AA10E1" w:rsidP="00AA10E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мая 2024 года</w:t>
            </w:r>
          </w:p>
        </w:tc>
        <w:tc>
          <w:tcPr>
            <w:tcW w:w="3470" w:type="dxa"/>
          </w:tcPr>
          <w:p w:rsidR="00AA10E1" w:rsidRDefault="00AA10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A10E1" w:rsidRDefault="00AA10E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0E1" w:rsidRDefault="00AA10E1" w:rsidP="00AA10E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604</w:t>
            </w:r>
          </w:p>
        </w:tc>
      </w:tr>
    </w:tbl>
    <w:p w:rsidR="0006628D" w:rsidRDefault="0006628D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404C39">
        <w:rPr>
          <w:b/>
          <w:sz w:val="26"/>
          <w:szCs w:val="26"/>
        </w:rPr>
        <w:t>й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</w:t>
      </w:r>
      <w:r w:rsidR="00DC53FD">
        <w:rPr>
          <w:b/>
          <w:sz w:val="26"/>
          <w:szCs w:val="26"/>
        </w:rPr>
        <w:t>4</w:t>
      </w:r>
      <w:r w:rsidR="00D24E46">
        <w:rPr>
          <w:b/>
          <w:sz w:val="26"/>
          <w:szCs w:val="26"/>
        </w:rPr>
        <w:t xml:space="preserve"> год</w:t>
      </w:r>
    </w:p>
    <w:p w:rsidR="0095232B" w:rsidRPr="006100B2" w:rsidRDefault="0095232B" w:rsidP="006100B2">
      <w:pPr>
        <w:jc w:val="both"/>
        <w:rPr>
          <w:sz w:val="26"/>
          <w:szCs w:val="26"/>
        </w:rPr>
      </w:pPr>
    </w:p>
    <w:p w:rsidR="009D6230" w:rsidRPr="003C4863" w:rsidRDefault="009D6230" w:rsidP="00371423">
      <w:pPr>
        <w:tabs>
          <w:tab w:val="left" w:pos="708"/>
          <w:tab w:val="left" w:pos="1380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</w:t>
      </w:r>
      <w:r w:rsidR="00047E80">
        <w:rPr>
          <w:sz w:val="26"/>
          <w:szCs w:val="26"/>
        </w:rPr>
        <w:t xml:space="preserve"> </w:t>
      </w:r>
      <w:r w:rsidR="00D573B6">
        <w:rPr>
          <w:sz w:val="26"/>
          <w:szCs w:val="26"/>
        </w:rPr>
        <w:br/>
      </w:r>
      <w:r w:rsidR="00047E80">
        <w:rPr>
          <w:sz w:val="26"/>
          <w:szCs w:val="26"/>
        </w:rPr>
        <w:t>№</w:t>
      </w:r>
      <w:r>
        <w:rPr>
          <w:sz w:val="26"/>
          <w:szCs w:val="26"/>
        </w:rPr>
        <w:t xml:space="preserve"> 190-ФЗ «О теплоснабжении» (с последующими изменениями), </w:t>
      </w:r>
      <w:r w:rsidR="004C6FFF">
        <w:rPr>
          <w:sz w:val="26"/>
          <w:szCs w:val="26"/>
        </w:rPr>
        <w:t>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 w:rsidR="00486DEB">
        <w:rPr>
          <w:sz w:val="26"/>
          <w:szCs w:val="26"/>
        </w:rPr>
        <w:t xml:space="preserve"> 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4D6C37" w:rsidRPr="006B57D2" w:rsidRDefault="00D24E46" w:rsidP="00371423">
      <w:pPr>
        <w:pStyle w:val="Iauiue"/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DC53FD">
        <w:rPr>
          <w:sz w:val="26"/>
          <w:szCs w:val="26"/>
        </w:rPr>
        <w:t>4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 xml:space="preserve">истрации города Вологды от </w:t>
      </w:r>
      <w:r w:rsidR="00DC53FD" w:rsidRPr="00DC53FD">
        <w:rPr>
          <w:sz w:val="26"/>
          <w:szCs w:val="26"/>
        </w:rPr>
        <w:t>24 января 2024 года</w:t>
      </w:r>
      <w:r>
        <w:rPr>
          <w:sz w:val="26"/>
          <w:szCs w:val="26"/>
        </w:rPr>
        <w:t xml:space="preserve"> № </w:t>
      </w:r>
      <w:r w:rsidR="00DC53FD">
        <w:rPr>
          <w:sz w:val="26"/>
          <w:szCs w:val="26"/>
        </w:rPr>
        <w:t>74</w:t>
      </w:r>
      <w:r w:rsidR="00CB615D" w:rsidRPr="006F782B">
        <w:rPr>
          <w:sz w:val="26"/>
          <w:szCs w:val="26"/>
        </w:rPr>
        <w:t xml:space="preserve"> </w:t>
      </w:r>
      <w:r w:rsidR="00D573B6">
        <w:rPr>
          <w:sz w:val="26"/>
          <w:szCs w:val="26"/>
        </w:rPr>
        <w:br/>
      </w:r>
      <w:r w:rsidR="00CB615D" w:rsidRPr="006F782B">
        <w:rPr>
          <w:sz w:val="26"/>
          <w:szCs w:val="26"/>
        </w:rPr>
        <w:t xml:space="preserve">(с </w:t>
      </w:r>
      <w:r w:rsidR="00CB615D" w:rsidRPr="006B57D2">
        <w:rPr>
          <w:sz w:val="26"/>
          <w:szCs w:val="26"/>
        </w:rPr>
        <w:t>последующими изменениями)</w:t>
      </w:r>
      <w:r w:rsidR="009047AA" w:rsidRPr="006B57D2">
        <w:rPr>
          <w:sz w:val="26"/>
          <w:szCs w:val="26"/>
        </w:rPr>
        <w:t xml:space="preserve">, </w:t>
      </w:r>
      <w:r w:rsidR="004D6C37" w:rsidRPr="006B57D2">
        <w:rPr>
          <w:sz w:val="26"/>
          <w:szCs w:val="26"/>
        </w:rPr>
        <w:t>следующие изменения:</w:t>
      </w:r>
    </w:p>
    <w:p w:rsidR="0095232B" w:rsidRPr="006B57D2" w:rsidRDefault="000B19D5" w:rsidP="00371423">
      <w:pPr>
        <w:pStyle w:val="Iauiue"/>
        <w:numPr>
          <w:ilvl w:val="1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Строки </w:t>
      </w:r>
      <w:r w:rsidR="00CD1F4C">
        <w:rPr>
          <w:sz w:val="26"/>
          <w:szCs w:val="26"/>
        </w:rPr>
        <w:t>1.</w:t>
      </w:r>
      <w:r w:rsidR="00235024">
        <w:rPr>
          <w:sz w:val="26"/>
          <w:szCs w:val="26"/>
        </w:rPr>
        <w:t>1</w:t>
      </w:r>
      <w:r w:rsidR="00CD1F4C">
        <w:rPr>
          <w:sz w:val="26"/>
          <w:szCs w:val="26"/>
        </w:rPr>
        <w:t xml:space="preserve">, </w:t>
      </w:r>
      <w:r w:rsidR="00235024">
        <w:rPr>
          <w:sz w:val="26"/>
          <w:szCs w:val="26"/>
        </w:rPr>
        <w:t xml:space="preserve">3, </w:t>
      </w:r>
      <w:r w:rsidR="006B57D2" w:rsidRPr="00CD1F4C">
        <w:rPr>
          <w:sz w:val="26"/>
          <w:szCs w:val="26"/>
        </w:rPr>
        <w:t>5,</w:t>
      </w:r>
      <w:r w:rsidR="00D95E0C">
        <w:rPr>
          <w:sz w:val="26"/>
          <w:szCs w:val="26"/>
        </w:rPr>
        <w:t xml:space="preserve"> </w:t>
      </w:r>
      <w:r w:rsidR="00CD1F4C" w:rsidRPr="00CD1F4C">
        <w:rPr>
          <w:sz w:val="26"/>
          <w:szCs w:val="26"/>
        </w:rPr>
        <w:t xml:space="preserve">19.1, </w:t>
      </w:r>
      <w:r w:rsidR="00321F46" w:rsidRPr="00CD1F4C">
        <w:rPr>
          <w:sz w:val="26"/>
          <w:szCs w:val="26"/>
        </w:rPr>
        <w:t xml:space="preserve">19.8, </w:t>
      </w:r>
      <w:r w:rsidR="00CD1F4C" w:rsidRPr="00CD1F4C">
        <w:rPr>
          <w:sz w:val="26"/>
          <w:szCs w:val="26"/>
        </w:rPr>
        <w:t xml:space="preserve">19.12, </w:t>
      </w:r>
      <w:r w:rsidR="00235024">
        <w:rPr>
          <w:sz w:val="26"/>
          <w:szCs w:val="26"/>
        </w:rPr>
        <w:t xml:space="preserve">19.13, </w:t>
      </w:r>
      <w:r w:rsidR="00CD1F4C" w:rsidRPr="00CD1F4C">
        <w:rPr>
          <w:sz w:val="26"/>
          <w:szCs w:val="26"/>
        </w:rPr>
        <w:t xml:space="preserve">19.14, </w:t>
      </w:r>
      <w:r w:rsidR="009B1091" w:rsidRPr="00CD1F4C">
        <w:rPr>
          <w:sz w:val="26"/>
          <w:szCs w:val="26"/>
        </w:rPr>
        <w:t>19.20</w:t>
      </w:r>
      <w:r w:rsidR="00CD1F4C" w:rsidRPr="00CD1F4C">
        <w:rPr>
          <w:sz w:val="26"/>
          <w:szCs w:val="26"/>
        </w:rPr>
        <w:t>, 19.25</w:t>
      </w:r>
      <w:r w:rsidR="008E3639">
        <w:rPr>
          <w:sz w:val="26"/>
          <w:szCs w:val="26"/>
        </w:rPr>
        <w:t xml:space="preserve"> </w:t>
      </w:r>
      <w:r w:rsidR="00A92B8D" w:rsidRPr="006B57D2">
        <w:rPr>
          <w:sz w:val="26"/>
          <w:szCs w:val="26"/>
        </w:rPr>
        <w:t>изложи</w:t>
      </w:r>
      <w:r w:rsidR="004D6C37" w:rsidRPr="006B57D2">
        <w:rPr>
          <w:sz w:val="26"/>
          <w:szCs w:val="26"/>
        </w:rPr>
        <w:t>ть</w:t>
      </w:r>
      <w:r w:rsidR="004512DD">
        <w:rPr>
          <w:sz w:val="26"/>
          <w:szCs w:val="26"/>
        </w:rPr>
        <w:t xml:space="preserve"> </w:t>
      </w:r>
      <w:r w:rsidR="00891F1D" w:rsidRPr="006B57D2">
        <w:rPr>
          <w:sz w:val="26"/>
          <w:szCs w:val="26"/>
        </w:rPr>
        <w:t>в следующей</w:t>
      </w:r>
      <w:r w:rsidR="00D24E46" w:rsidRPr="006B57D2">
        <w:rPr>
          <w:sz w:val="26"/>
          <w:szCs w:val="26"/>
        </w:rPr>
        <w:t xml:space="preserve"> редакции:</w:t>
      </w:r>
    </w:p>
    <w:p w:rsidR="0024783F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10069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5"/>
        <w:gridCol w:w="1156"/>
        <w:gridCol w:w="1156"/>
        <w:gridCol w:w="4496"/>
        <w:gridCol w:w="1130"/>
      </w:tblGrid>
      <w:tr w:rsidR="00235024" w:rsidRPr="006F782B" w:rsidTr="00047E80">
        <w:trPr>
          <w:trHeight w:val="117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2A26E0" w:rsidRDefault="00235024" w:rsidP="00FB6FCA">
            <w:pPr>
              <w:ind w:left="-142" w:right="-115"/>
              <w:jc w:val="center"/>
            </w:pPr>
            <w:r w:rsidRPr="002A26E0">
              <w:t>1.1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2A26E0" w:rsidRDefault="00235024" w:rsidP="00FB6FCA">
            <w:r w:rsidRPr="002A26E0">
              <w:t>Южный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2A26E0" w:rsidRDefault="00235024" w:rsidP="00FB6FCA">
            <w:pPr>
              <w:ind w:left="-108" w:right="-87"/>
              <w:jc w:val="center"/>
            </w:pPr>
            <w:r w:rsidRPr="002A26E0">
              <w:t>20.05.2024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2A26E0" w:rsidRDefault="00235024" w:rsidP="00235024">
            <w:pPr>
              <w:ind w:left="-105" w:firstLine="14"/>
              <w:jc w:val="center"/>
            </w:pPr>
            <w:r w:rsidRPr="002A26E0">
              <w:t>19.06.2024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024" w:rsidRPr="002A26E0" w:rsidRDefault="00235024" w:rsidP="00047E80">
            <w:pPr>
              <w:ind w:left="5" w:right="-36"/>
            </w:pPr>
            <w:r w:rsidRPr="002A26E0">
              <w:t>ул. Архангельская: 3, 5, 7, 7а, 9а, 11, 11а, 11б, 13, 13а, 13б, 15, 17, 17а, 19;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Беляева: 1, 1а, 1б, 2, 2а, 4, 4а, 4б, 5, 9, 9а, 10, 11, 12, 13, 15, 18, 20, 21, 22, 22а, 23, 24, 24а, 24б, 26, 32 к.3, 32 к.2, 32 к.1;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Воркутинская: 1, 2, 2а, 3, 3а, 4, 5, 6, 6а, 7, 7а, 8, 8а, 9, 10, 10а, 11, 12, 12а,13, 14, 14а, 14б, 15, 15а, 16, 16а, 16б, 16в, 16г, 17;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Дзержинского: 4, 4а, 7, 7а, 9, 11, 12, 14, 15, 15а, 17, 27, 27а, 29, 31, 33, 35, 35а, 37, 39, 41, 8;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 xml:space="preserve">ул. </w:t>
            </w:r>
            <w:proofErr w:type="spellStart"/>
            <w:r w:rsidRPr="002A26E0">
              <w:t>Евковская</w:t>
            </w:r>
            <w:proofErr w:type="spellEnd"/>
            <w:r w:rsidRPr="002A26E0">
              <w:t xml:space="preserve">: 12, 15; 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ул. Зеленая: 30;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пер. Крайний: 19;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proofErr w:type="gramStart"/>
            <w:r w:rsidRPr="002A26E0">
              <w:t>ул. М. Конева: 1, 2, 2а, 3, 4, 4а, 4б, 4в, 5, 5а, 5б, 6, 7, 7а, 8, 8а, 8б, 9, 10, 11, 12, 12а, 12б, 13, 14, 14а, 15, 15а, 16, 16а, 16б, 17, 17а, 18, 18а, 18в, 18г,20, 20а, 20б, 21, 22, 22а, 22б, 23, 23а (АТС-20), 24, 24а, 24б, 25, 25а, 26, 26а, 26б, 27, 29а</w:t>
            </w:r>
            <w:proofErr w:type="gramEnd"/>
            <w:r w:rsidRPr="002A26E0">
              <w:t>, 31, 31а, 33, 35, 35а, 19;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Можайского: 62, 62а, 64, 64а,66, 68, 68а, 70, 72,72а, 74, 74а, 76, 76а, 78, 80, 82, 84, 86, 90, 92, 94, 96, 98, 100, 102, 102а, 102б, 104, предприятие автосервиса по ул. Можайского в г. Вологде;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ул. Молодежная: 20, 20а, 26, 31 к.1, к.2, к.3, к.4;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Московская: 2а, 5, 5а, 7, 9, 9а, 19, 21, 21а, 21б, 23, 23а, 23б, 25, 25а, 25б, 27, 29, 31, 33, 35, 37;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Новгородская: 37, 37а, 39, 39а, 40, 41, 42 к.1</w:t>
            </w:r>
            <w:r w:rsidR="009829BE">
              <w:t>, к. 2, к. 3;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Новый пер., 3; 7;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 xml:space="preserve">ул. </w:t>
            </w:r>
            <w:proofErr w:type="spellStart"/>
            <w:r w:rsidRPr="002A26E0">
              <w:t>Осаново</w:t>
            </w:r>
            <w:proofErr w:type="spellEnd"/>
            <w:r w:rsidRPr="002A26E0">
              <w:t>: 1, 2а</w:t>
            </w:r>
            <w:r>
              <w:t>;</w:t>
            </w:r>
          </w:p>
          <w:p w:rsidR="00235024" w:rsidRPr="002A26E0" w:rsidRDefault="00235024" w:rsidP="00047E80">
            <w:pPr>
              <w:ind w:left="5" w:right="-36"/>
            </w:pPr>
            <w:proofErr w:type="spellStart"/>
            <w:r w:rsidRPr="002A26E0">
              <w:t>Осановский</w:t>
            </w:r>
            <w:proofErr w:type="spellEnd"/>
            <w:r w:rsidRPr="002A26E0">
              <w:t xml:space="preserve"> пр.: 27, 27а, 27б, 29, 29а, 31;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Петрозаводская: 2, 3, 4, 5, 10, 12, 14, 14а, 16, 16а, 16б, 18, 18а, 20, 22, 22а, 22б, 24а, 26;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Пошехонское ш.: 9, 9а, 9б, 9в, 9г, 9е, 11, 13, 13а, 15, 15а;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 xml:space="preserve">ул. Пригородная: 3, 4, 5, 6, 8, 8а, 8б, </w:t>
            </w:r>
            <w:r>
              <w:t>8в, 8г, 9, 10, 10а, 12, 14, 14а,</w:t>
            </w:r>
            <w:r w:rsidRPr="002A26E0">
              <w:t xml:space="preserve"> 16б;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 xml:space="preserve">ул. Прядильщиков: 2, 3, 4, 4а, 4б, 5, 6, </w:t>
            </w:r>
            <w:r>
              <w:t xml:space="preserve">7, </w:t>
            </w:r>
            <w:r w:rsidRPr="002A26E0">
              <w:t>8, 9, 10;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 xml:space="preserve">ул. Сергея </w:t>
            </w:r>
            <w:proofErr w:type="spellStart"/>
            <w:r w:rsidRPr="002A26E0">
              <w:t>Преминина</w:t>
            </w:r>
            <w:proofErr w:type="spellEnd"/>
            <w:r w:rsidRPr="002A26E0">
              <w:t>: 2, 4, 4б, 8а, 10, 10а, 10б, 12, 14;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ул. Текстильщиков: 2, 3, 4, 5, 6, 9, 10, 11, 13, 13а, 15, 16, 17, 17а, 17б, 18, 18а,18б, 19, 20, 20а, 21, 21а, 21б, 21в, 22, 24,26, ГСК «Светофор», гаражные боксы;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Технический пер.: 29, 31, 33, 35, 35а, 37, 46, 46а, 46б, 48, 48а, 48б, 50, 52, 54, 54а, 56, 56а, 56б;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>ул. Южная, 2;</w:t>
            </w:r>
          </w:p>
          <w:p w:rsidR="00235024" w:rsidRPr="002A26E0" w:rsidRDefault="00235024" w:rsidP="00047E80">
            <w:pPr>
              <w:ind w:left="5" w:right="-36"/>
              <w:jc w:val="both"/>
            </w:pPr>
            <w:r w:rsidRPr="002A26E0">
              <w:t>ул. Ярославская: 13, 15, 17, 17а, 17б, 19, 19а, 21, 21а, 23, 23а, 23б, 25, 25а, 25б, 27, 27а, 29, 29а, 31, 31а, 31б, 33, 36, 38, 38б,40, 40а, 44а;</w:t>
            </w:r>
          </w:p>
          <w:p w:rsidR="00235024" w:rsidRPr="002A26E0" w:rsidRDefault="00235024" w:rsidP="00047E80">
            <w:pPr>
              <w:ind w:left="5" w:right="-36"/>
            </w:pPr>
            <w:r w:rsidRPr="002A26E0">
              <w:t xml:space="preserve">ОАО «РЖД» филиал «СЖД» Северная дирекция инфраструктуры эксплуатационное вагонное депо </w:t>
            </w:r>
            <w:proofErr w:type="spellStart"/>
            <w:r w:rsidRPr="002A26E0">
              <w:t>Лоста</w:t>
            </w:r>
            <w:proofErr w:type="spellEnd"/>
            <w:r w:rsidRPr="002A26E0">
              <w:t xml:space="preserve"> (ГОРКА, д. 23А); Локомотивное депо Вологда Вологодского отделения СЖД филиала ОАО «РЖД» (Московское ш., д.52)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24" w:rsidRPr="002A26E0" w:rsidRDefault="00235024" w:rsidP="00047E80">
            <w:pPr>
              <w:spacing w:line="240" w:lineRule="exact"/>
              <w:ind w:right="-54"/>
              <w:jc w:val="center"/>
            </w:pPr>
            <w:proofErr w:type="spellStart"/>
            <w:proofErr w:type="gramStart"/>
            <w:r w:rsidRPr="002A26E0">
              <w:t>Гидравли</w:t>
            </w:r>
            <w:r w:rsidR="00047E80">
              <w:t>-</w:t>
            </w:r>
            <w:r w:rsidRPr="002A26E0">
              <w:t>ческие</w:t>
            </w:r>
            <w:proofErr w:type="spellEnd"/>
            <w:proofErr w:type="gramEnd"/>
            <w:r w:rsidRPr="002A26E0">
              <w:t xml:space="preserve"> испытания</w:t>
            </w:r>
          </w:p>
          <w:p w:rsidR="00235024" w:rsidRPr="002A26E0" w:rsidRDefault="00235024" w:rsidP="00047E80">
            <w:pPr>
              <w:spacing w:line="240" w:lineRule="exact"/>
              <w:ind w:right="-54"/>
              <w:jc w:val="center"/>
            </w:pPr>
            <w:r w:rsidRPr="002A26E0">
              <w:t>(далее – ГИ):</w:t>
            </w:r>
          </w:p>
          <w:p w:rsidR="00235024" w:rsidRPr="002A26E0" w:rsidRDefault="00235024" w:rsidP="00047E80">
            <w:pPr>
              <w:spacing w:line="240" w:lineRule="exact"/>
              <w:ind w:right="-54"/>
              <w:jc w:val="center"/>
            </w:pPr>
            <w:r w:rsidRPr="002A26E0">
              <w:t>22.05-23.05.2024</w:t>
            </w:r>
          </w:p>
          <w:p w:rsidR="00235024" w:rsidRPr="002A26E0" w:rsidRDefault="00235024" w:rsidP="00FB6FCA">
            <w:pPr>
              <w:spacing w:line="240" w:lineRule="exact"/>
              <w:ind w:left="-67" w:right="-108"/>
            </w:pPr>
          </w:p>
        </w:tc>
      </w:tr>
      <w:tr w:rsidR="00235024" w:rsidRPr="006F782B" w:rsidTr="00047E80">
        <w:trPr>
          <w:trHeight w:val="117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C76A7E" w:rsidRDefault="00235024" w:rsidP="00FB6FCA">
            <w:pPr>
              <w:ind w:left="-142" w:right="-115"/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C76A7E" w:rsidRDefault="00235024" w:rsidP="00FB6FCA">
            <w:pPr>
              <w:rPr>
                <w:bCs/>
              </w:rPr>
            </w:pPr>
            <w:r w:rsidRPr="00C76A7E">
              <w:t>ООО «ЗАПАДНАЯ КОТЕЛЬНАЯ»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C76A7E" w:rsidRDefault="00235024" w:rsidP="00FB6FCA">
            <w:pPr>
              <w:ind w:left="-74" w:right="-142"/>
              <w:jc w:val="center"/>
            </w:pPr>
            <w:r>
              <w:t>24</w:t>
            </w:r>
            <w:r w:rsidRPr="00C76A7E">
              <w:t>.06.2024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C76A7E" w:rsidRDefault="00235024" w:rsidP="00235024">
            <w:pPr>
              <w:ind w:left="-105" w:right="-90"/>
              <w:jc w:val="center"/>
            </w:pPr>
            <w:r>
              <w:t>07</w:t>
            </w:r>
            <w:r w:rsidRPr="00C76A7E">
              <w:t>.07.2024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024" w:rsidRDefault="00235024" w:rsidP="00047E80">
            <w:pPr>
              <w:ind w:left="33" w:right="-16" w:firstLine="14"/>
              <w:jc w:val="both"/>
            </w:pPr>
            <w:proofErr w:type="gramStart"/>
            <w:r w:rsidRPr="00C76A7E">
              <w:t>1 МКР ГПЗ: 1, 2,</w:t>
            </w:r>
            <w:r>
              <w:t>2б,</w:t>
            </w:r>
            <w:r w:rsidRPr="00C76A7E">
              <w:t xml:space="preserve"> 3, 3 к.1, 3 к.2, 4, 5, </w:t>
            </w:r>
            <w:r>
              <w:t>6 (к</w:t>
            </w:r>
            <w:r w:rsidR="00AD24F0">
              <w:t>.</w:t>
            </w:r>
            <w:r>
              <w:t xml:space="preserve"> 1,</w:t>
            </w:r>
            <w:r w:rsidR="00047E80">
              <w:t xml:space="preserve"> </w:t>
            </w:r>
            <w:r>
              <w:t>2), 7, 7а, 9, 10 (к</w:t>
            </w:r>
            <w:r w:rsidR="00AD24F0">
              <w:t>.</w:t>
            </w:r>
            <w:r>
              <w:t xml:space="preserve"> 1,</w:t>
            </w:r>
            <w:r w:rsidR="00047E80">
              <w:t xml:space="preserve"> </w:t>
            </w:r>
            <w:r>
              <w:t>2),1</w:t>
            </w:r>
            <w:r w:rsidRPr="00C76A7E">
              <w:t xml:space="preserve">1, </w:t>
            </w:r>
            <w:r w:rsidRPr="007F5E80">
              <w:rPr>
                <w:color w:val="000000" w:themeColor="text1"/>
              </w:rPr>
              <w:t>12, 13, 14, 16, 17, 20,</w:t>
            </w:r>
            <w:r>
              <w:rPr>
                <w:color w:val="000000" w:themeColor="text1"/>
              </w:rPr>
              <w:t>21,</w:t>
            </w:r>
            <w:r w:rsidRPr="00C76A7E">
              <w:t xml:space="preserve">20а, </w:t>
            </w:r>
            <w:r>
              <w:t>23, 26, 27 28,</w:t>
            </w:r>
            <w:r w:rsidR="00047E80">
              <w:t xml:space="preserve"> </w:t>
            </w:r>
            <w:r w:rsidRPr="00C76A7E">
              <w:t>29, 33, 34, 35, 38, 39,</w:t>
            </w:r>
            <w:r>
              <w:t>42 43</w:t>
            </w:r>
            <w:r w:rsidR="00047E80">
              <w:t>,</w:t>
            </w:r>
            <w:r w:rsidRPr="00C76A7E">
              <w:t xml:space="preserve"> торговый павильон рядом с домом №</w:t>
            </w:r>
            <w:r w:rsidR="00047E80">
              <w:t xml:space="preserve"> </w:t>
            </w:r>
            <w:r w:rsidRPr="00C76A7E">
              <w:t>6, насосная;</w:t>
            </w:r>
            <w:proofErr w:type="gramEnd"/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Возрождения: 31А, 72, 72а, 74, 74а, 74б, 74в, 76, 76а, 76б, 78, 72б;</w:t>
            </w:r>
          </w:p>
          <w:p w:rsidR="00235024" w:rsidRPr="00C76A7E" w:rsidRDefault="00235024" w:rsidP="00047E80">
            <w:pPr>
              <w:ind w:left="33" w:right="-16" w:firstLine="14"/>
              <w:jc w:val="both"/>
            </w:pPr>
            <w:r w:rsidRPr="00C76A7E">
              <w:t>ул. Гагарина: 37, 37а, 40, 41, 42, 44, 44а, 46, 51, 52, 53, 53а, 54, 54а, 55, 56, 56а, 56б, 62а, 64, 66, 70, 71, 71а, 71б, №2 по ГП (72), 73, 80, 80а, 80б, 80в, 82, 82а, 83а, 86, 87, 80а к.4;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Долгий пер.: 8, 34;</w:t>
            </w:r>
          </w:p>
          <w:p w:rsidR="00235024" w:rsidRPr="00C76A7E" w:rsidRDefault="00235024" w:rsidP="00047E80">
            <w:pPr>
              <w:ind w:left="33" w:right="-16" w:firstLine="14"/>
              <w:jc w:val="both"/>
            </w:pPr>
            <w:r w:rsidRPr="00C76A7E">
              <w:t>ул. Ильюшина: 1, 1а,</w:t>
            </w:r>
            <w:r>
              <w:t>2,</w:t>
            </w:r>
            <w:r w:rsidRPr="00C76A7E">
              <w:t xml:space="preserve"> 2а, 3, 3а,</w:t>
            </w:r>
            <w:r>
              <w:t>4,</w:t>
            </w:r>
            <w:r w:rsidRPr="00C76A7E">
              <w:t xml:space="preserve"> 5, </w:t>
            </w:r>
            <w:r>
              <w:t xml:space="preserve">6, </w:t>
            </w:r>
            <w:r w:rsidRPr="00C76A7E">
              <w:t>7, 8, 9, 9а, 10, 11, 11а, 12, 13, 15, 17, 17а, 17а к.1, 19, 21, 21б, 23, торговый павильон вблизи д.</w:t>
            </w:r>
            <w:r w:rsidR="00047E80">
              <w:t xml:space="preserve"> </w:t>
            </w:r>
            <w:r w:rsidRPr="00C76A7E">
              <w:t>2;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 xml:space="preserve">ул. Кирпичная: 59; 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 xml:space="preserve">ул. </w:t>
            </w:r>
            <w:proofErr w:type="spellStart"/>
            <w:r w:rsidRPr="00C76A7E">
              <w:t>Коничева</w:t>
            </w:r>
            <w:proofErr w:type="spellEnd"/>
            <w:r w:rsidRPr="00C76A7E">
              <w:t>: 27;</w:t>
            </w:r>
          </w:p>
          <w:p w:rsidR="00235024" w:rsidRPr="00C76A7E" w:rsidRDefault="00235024" w:rsidP="00047E80">
            <w:pPr>
              <w:ind w:left="33" w:right="-16" w:firstLine="14"/>
              <w:jc w:val="both"/>
              <w:rPr>
                <w:strike/>
              </w:rPr>
            </w:pPr>
            <w:r w:rsidRPr="00C76A7E">
              <w:t>ул. Костромская:1, 3, 4, 4а, 4б, 6, 8, 8а, 10, 10а, 12, 12а, 12б, 12в;</w:t>
            </w:r>
          </w:p>
          <w:p w:rsidR="00235024" w:rsidRPr="00C76A7E" w:rsidRDefault="00235024" w:rsidP="00047E80">
            <w:pPr>
              <w:ind w:left="33" w:right="-16" w:firstLine="14"/>
              <w:jc w:val="both"/>
            </w:pPr>
            <w:r w:rsidRPr="00C76A7E">
              <w:t>ул. Ленинградская: 85, 87, 87а, 89, 91, 93, 93а, 93б, 95, 95а, 97, 97б, 101, 101а, 101б, 103, 103а, 103б, 103в, 105, 105а, 107, 109, 109а, 109б, 113, 115, 136, 138, 140, 140а, 144, 146, 148, 150, 150а, 152, 152а;</w:t>
            </w:r>
          </w:p>
          <w:p w:rsidR="00235024" w:rsidRDefault="00235024" w:rsidP="00047E80">
            <w:pPr>
              <w:ind w:left="33" w:right="-16" w:firstLine="14"/>
            </w:pPr>
            <w:r w:rsidRPr="00C76A7E">
              <w:t>ул. Лечебная: 15, 15а, 17, 19, 24, 24а, 26, 28, 30, 30а, 32, 32а</w:t>
            </w:r>
            <w:r>
              <w:t>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Народная:</w:t>
            </w:r>
            <w:r w:rsidR="00047E80">
              <w:t xml:space="preserve"> </w:t>
            </w:r>
            <w:r w:rsidRPr="00C76A7E">
              <w:t>64;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 xml:space="preserve">ул. Новгородская: 1, 1а, 1б, 3, </w:t>
            </w:r>
            <w:r>
              <w:t xml:space="preserve">3а, </w:t>
            </w:r>
            <w:r w:rsidRPr="00C76A7E">
              <w:t>5, 5а, 7, 7а, 9, 9а, 9б, 9в, 9г, 11;</w:t>
            </w:r>
          </w:p>
          <w:p w:rsidR="00235024" w:rsidRPr="00C76A7E" w:rsidRDefault="00235024" w:rsidP="00047E80">
            <w:pPr>
              <w:ind w:left="33" w:right="-16" w:firstLine="14"/>
              <w:jc w:val="both"/>
            </w:pPr>
            <w:r w:rsidRPr="00C76A7E">
              <w:t>Окружное ш.: 1, 3в, 5, 5а, 7, 7а, 12, 13а, 13б, 17, 17а, 17б, 19, 21, 21а, 22а, 23, 23а, 24а, 25, 26, 26а;</w:t>
            </w:r>
          </w:p>
          <w:p w:rsidR="00235024" w:rsidRPr="00C76A7E" w:rsidRDefault="00235024" w:rsidP="00047E80">
            <w:pPr>
              <w:ind w:left="33" w:right="-16" w:firstLine="14"/>
              <w:jc w:val="both"/>
            </w:pPr>
            <w:r w:rsidRPr="00C76A7E">
              <w:t>ул. Панкратова: 40, 46, 64, 64б, 66, 66а, 66б, 68, 71, 73, 73а, 75, 75а к.1, 75а к.2, 80, 82, 82а, 84, 86, 88, 88а, 88б, 88в;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Поселковая: 4, 4а, 6, 6а, 6б;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 xml:space="preserve">Поселковый пер.: 1, 3, 5, 7, 7а; 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 xml:space="preserve">Зеленый город </w:t>
            </w:r>
            <w:proofErr w:type="spellStart"/>
            <w:r w:rsidRPr="00C76A7E">
              <w:t>мкр</w:t>
            </w:r>
            <w:proofErr w:type="spellEnd"/>
            <w:r w:rsidRPr="00C76A7E">
              <w:t xml:space="preserve">.: 1, 1а, 4, 4 к.2, 4 к.3, 4 к.4; 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Преображенского: 39, 41а, 45, 45а, 47, 49, 51, 51а, 53, 53а, 53б;</w:t>
            </w:r>
          </w:p>
          <w:p w:rsidR="00235024" w:rsidRPr="00C76A7E" w:rsidRDefault="00235024" w:rsidP="00047E80">
            <w:pPr>
              <w:ind w:left="33" w:right="-16" w:firstLine="14"/>
              <w:jc w:val="both"/>
              <w:rPr>
                <w:strike/>
              </w:rPr>
            </w:pPr>
            <w:r w:rsidRPr="00C76A7E">
              <w:t>ул. Псковская: 1а, 1б, 2, 3, 3а, 3б, 4, 4а, 5, 6, 6а, 6б, 7, 7а, 8, 8а, 8б, 8в, 9, 9а, 9б, 9в, 9г, 9д, 10, 10а, 11 к.1, 11 к.2, 11а, 11б, 11в, 12, 12а, 12б, 14, 14а 16;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Республиканская: 76;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 xml:space="preserve">ул. </w:t>
            </w:r>
            <w:proofErr w:type="spellStart"/>
            <w:r w:rsidRPr="00C76A7E">
              <w:t>Солодунова</w:t>
            </w:r>
            <w:proofErr w:type="spellEnd"/>
            <w:r w:rsidRPr="00C76A7E">
              <w:t>: 30, 37, 38, 39, 47, 49, 49а, 53, 54, 56, 58, 60;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Тендрякова: 2, 11, 13, 23, 25, 25а, 27, 27а, 46, 46а;</w:t>
            </w:r>
          </w:p>
          <w:p w:rsidR="00235024" w:rsidRPr="00C76A7E" w:rsidRDefault="00235024" w:rsidP="00047E80">
            <w:pPr>
              <w:ind w:left="33" w:right="-16" w:firstLine="14"/>
              <w:jc w:val="both"/>
              <w:rPr>
                <w:strike/>
              </w:rPr>
            </w:pPr>
            <w:r w:rsidRPr="00C76A7E">
              <w:t>ул. Щетинина: 2, 2а, 2б, 3, 3а, 4, 5, 5а, 5б, 5в, 6, 7, 8, 9, 13, 13а, 15, 15а, 17, 17а, 21, 23, 64а, 64б;</w:t>
            </w:r>
          </w:p>
          <w:p w:rsidR="00235024" w:rsidRPr="00C76A7E" w:rsidRDefault="00235024" w:rsidP="00047E80">
            <w:pPr>
              <w:ind w:left="33" w:right="-16" w:firstLine="14"/>
              <w:jc w:val="both"/>
            </w:pPr>
            <w:r w:rsidRPr="00C76A7E">
              <w:t>ул. Южакова: 2, 4, 13, 15, 15-а, 26, 28, 30, 61, 69, 78, 80, 82, 84, 86,насосная;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Ярославская:3, 4, 5, 6, 7, 7а, 7б, 8, 8а, 10, 12, 12а, 14, 14 к.2, 14а, 16, 16а, 16б;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ул. Ягодная: 10;</w:t>
            </w:r>
          </w:p>
          <w:p w:rsidR="00235024" w:rsidRPr="00C76A7E" w:rsidRDefault="00235024" w:rsidP="00047E80">
            <w:pPr>
              <w:ind w:left="33" w:right="-16" w:firstLine="14"/>
            </w:pPr>
            <w:r w:rsidRPr="00C76A7E">
              <w:t>Февральский пер.</w:t>
            </w:r>
            <w:r>
              <w:t xml:space="preserve">;15, </w:t>
            </w:r>
            <w:r w:rsidRPr="00C76A7E">
              <w:t>26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14" w:rsidRDefault="00235024" w:rsidP="00235024">
            <w:pPr>
              <w:spacing w:line="240" w:lineRule="exact"/>
            </w:pPr>
            <w:r w:rsidRPr="00C76A7E">
              <w:t>ГИ:</w:t>
            </w:r>
          </w:p>
          <w:p w:rsidR="00235024" w:rsidRPr="00C76A7E" w:rsidRDefault="00235024" w:rsidP="00235024">
            <w:pPr>
              <w:spacing w:line="240" w:lineRule="exact"/>
            </w:pPr>
            <w:r w:rsidRPr="00C76A7E">
              <w:t>26.06.2024</w:t>
            </w:r>
          </w:p>
        </w:tc>
      </w:tr>
      <w:tr w:rsidR="00371423" w:rsidRPr="006F782B" w:rsidTr="00047E80">
        <w:trPr>
          <w:trHeight w:val="1177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23" w:rsidRDefault="00371423" w:rsidP="00CD1F4C">
            <w:pPr>
              <w:divId w:val="1225219941"/>
              <w:rPr>
                <w:sz w:val="24"/>
                <w:szCs w:val="24"/>
              </w:rPr>
            </w:pPr>
            <w:r>
              <w:t xml:space="preserve">5 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23" w:rsidRDefault="00371423" w:rsidP="00047E80">
            <w:pPr>
              <w:ind w:left="-26" w:right="-55"/>
              <w:divId w:val="1009329131"/>
              <w:rPr>
                <w:sz w:val="24"/>
                <w:szCs w:val="24"/>
              </w:rPr>
            </w:pPr>
            <w:r>
              <w:t>АО «Вологодский оптико-механический завод»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23" w:rsidRDefault="00371423" w:rsidP="00CD1F4C">
            <w:pPr>
              <w:ind w:left="-85" w:right="-108"/>
              <w:divId w:val="71196187"/>
              <w:rPr>
                <w:sz w:val="24"/>
                <w:szCs w:val="24"/>
              </w:rPr>
            </w:pPr>
            <w:r>
              <w:t xml:space="preserve">01.07.2024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23" w:rsidRDefault="00371423" w:rsidP="00CD1F4C">
            <w:pPr>
              <w:ind w:left="-108"/>
              <w:divId w:val="1481967423"/>
              <w:rPr>
                <w:sz w:val="24"/>
                <w:szCs w:val="24"/>
              </w:rPr>
            </w:pPr>
            <w:r>
              <w:t xml:space="preserve">21.07.2024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23" w:rsidRDefault="00371423" w:rsidP="00047E80">
            <w:pPr>
              <w:ind w:left="33" w:firstLine="14"/>
              <w:divId w:val="22370011"/>
            </w:pPr>
            <w:r>
              <w:t xml:space="preserve">ул. </w:t>
            </w:r>
            <w:proofErr w:type="spellStart"/>
            <w:r>
              <w:t>Авксентьевского</w:t>
            </w:r>
            <w:proofErr w:type="spellEnd"/>
            <w:r>
              <w:t xml:space="preserve">: 3, 6, 30; </w:t>
            </w:r>
          </w:p>
          <w:p w:rsidR="00371423" w:rsidRDefault="00371423" w:rsidP="00047E80">
            <w:pPr>
              <w:ind w:left="33" w:firstLine="14"/>
              <w:divId w:val="805006313"/>
            </w:pPr>
            <w:r>
              <w:t xml:space="preserve">ул. Возрождения: 2, 24, 24а, 26, 26а, 26б, 32, 34; </w:t>
            </w:r>
          </w:p>
          <w:p w:rsidR="00371423" w:rsidRDefault="00371423" w:rsidP="00047E80">
            <w:pPr>
              <w:ind w:left="33" w:firstLine="14"/>
              <w:divId w:val="1894582318"/>
            </w:pPr>
            <w:r>
              <w:t xml:space="preserve">ул. Гагарина: 2, 4, 5, 5а, 6а, 7, 7а, 7б, 8а, 11а, 12, 13, 14, 15, 19, 23, 25 (ж/д), 2225а, 27, 30, 33, 35; </w:t>
            </w:r>
          </w:p>
          <w:p w:rsidR="00371423" w:rsidRDefault="00371423" w:rsidP="00047E80">
            <w:pPr>
              <w:ind w:left="33" w:firstLine="14"/>
              <w:divId w:val="1390688006"/>
            </w:pPr>
            <w:r>
              <w:t xml:space="preserve">ул. Гончарная: 1, 2, 2а, 4, 4а, 4б, 6, 8, 8а, 8б, 10, 13, 15; </w:t>
            </w:r>
          </w:p>
          <w:p w:rsidR="00371423" w:rsidRDefault="00371423" w:rsidP="00047E80">
            <w:pPr>
              <w:ind w:left="33" w:firstLine="14"/>
              <w:divId w:val="158547978"/>
            </w:pPr>
            <w:r>
              <w:t xml:space="preserve">Детский переулок: 5, 7, 9; </w:t>
            </w:r>
          </w:p>
          <w:p w:rsidR="00371423" w:rsidRDefault="00371423" w:rsidP="00047E80">
            <w:pPr>
              <w:ind w:left="33" w:firstLine="14"/>
              <w:divId w:val="1820926039"/>
            </w:pPr>
            <w:r>
              <w:t xml:space="preserve">ул. Западная: 4, 13, 15; </w:t>
            </w:r>
          </w:p>
          <w:p w:rsidR="00371423" w:rsidRDefault="00371423" w:rsidP="00047E80">
            <w:pPr>
              <w:ind w:left="33" w:firstLine="14"/>
              <w:divId w:val="1065882420"/>
            </w:pPr>
            <w:r>
              <w:t xml:space="preserve">ул. Кирова: 15, 34, 35, 36, 38, 38а, 40, 41, 54, 55, 57; </w:t>
            </w:r>
          </w:p>
          <w:p w:rsidR="00371423" w:rsidRDefault="00371423" w:rsidP="00047E80">
            <w:pPr>
              <w:ind w:left="33" w:firstLine="14"/>
              <w:divId w:val="995256272"/>
            </w:pPr>
            <w:r>
              <w:t xml:space="preserve">ул. Кирпичная: 3, 5, 8, 8а, 26, 28; 31; </w:t>
            </w:r>
          </w:p>
          <w:p w:rsidR="00371423" w:rsidRDefault="00371423" w:rsidP="00047E80">
            <w:pPr>
              <w:ind w:left="33" w:firstLine="14"/>
              <w:divId w:val="947591169"/>
            </w:pPr>
            <w:r>
              <w:t xml:space="preserve">ул. Ленинградская: 51, 61, 62, 64, 66, 66а, 68, 70а, 71б, 72, 73, 73а, 73в, 74, 75, 75а, 75б, 75в, 75г, 76, 76а, 77, 77а, 77б, 77в, 78, 79, 79а, 79б, 80, 81, 81а, 100, 108; </w:t>
            </w:r>
          </w:p>
          <w:p w:rsidR="00371423" w:rsidRDefault="00371423" w:rsidP="00047E80">
            <w:pPr>
              <w:ind w:left="33" w:firstLine="14"/>
              <w:divId w:val="2115123948"/>
            </w:pPr>
            <w:r>
              <w:t xml:space="preserve">ул. Мальцева: 28, 30, 37, 42, 48, 50; </w:t>
            </w:r>
          </w:p>
          <w:p w:rsidR="00371423" w:rsidRDefault="00371423" w:rsidP="00047E80">
            <w:pPr>
              <w:ind w:left="33" w:firstLine="14"/>
              <w:divId w:val="474950962"/>
            </w:pPr>
            <w:r>
              <w:t xml:space="preserve">ул. Мира: 54, 82, 92а; </w:t>
            </w:r>
          </w:p>
          <w:p w:rsidR="00371423" w:rsidRDefault="00371423" w:rsidP="00047E80">
            <w:pPr>
              <w:ind w:left="33" w:firstLine="14"/>
              <w:divId w:val="905990178"/>
            </w:pPr>
            <w:r>
              <w:t xml:space="preserve">ул. Октябрьская: 19, 19а, 21, 21а, 23, 27; </w:t>
            </w:r>
          </w:p>
          <w:p w:rsidR="00371423" w:rsidRDefault="00371423" w:rsidP="00047E80">
            <w:pPr>
              <w:ind w:left="33" w:firstLine="14"/>
              <w:divId w:val="950164992"/>
            </w:pPr>
            <w:r>
              <w:t xml:space="preserve">ул. Петина: 4, 6, 8, 8а, 8б, 10, 23, 25; </w:t>
            </w:r>
          </w:p>
          <w:p w:rsidR="00371423" w:rsidRDefault="00371423" w:rsidP="00047E80">
            <w:pPr>
              <w:ind w:left="33" w:firstLine="14"/>
              <w:divId w:val="1048147227"/>
            </w:pPr>
            <w:r>
              <w:t xml:space="preserve">ул. Преображенского: 9, 9а, 11, 13, 15, 17; </w:t>
            </w:r>
          </w:p>
          <w:p w:rsidR="00371423" w:rsidRDefault="00371423" w:rsidP="00047E80">
            <w:pPr>
              <w:ind w:left="33" w:firstLine="14"/>
              <w:divId w:val="1081099520"/>
            </w:pPr>
            <w:r>
              <w:t xml:space="preserve">ул. Путейская: 5, 14, 16; </w:t>
            </w:r>
          </w:p>
          <w:p w:rsidR="00371423" w:rsidRDefault="00371423" w:rsidP="00047E80">
            <w:pPr>
              <w:ind w:left="33" w:firstLine="14"/>
              <w:divId w:val="757599727"/>
            </w:pPr>
            <w:r>
              <w:t xml:space="preserve">ул. Республиканская: 7 к. 1, </w:t>
            </w:r>
            <w:r w:rsidR="00AD24F0">
              <w:t xml:space="preserve">к. </w:t>
            </w:r>
            <w:r>
              <w:t>2, 10, 11, 30, 36,</w:t>
            </w:r>
            <w:r w:rsidR="00047E80">
              <w:t xml:space="preserve"> </w:t>
            </w:r>
            <w:r>
              <w:t xml:space="preserve">38; </w:t>
            </w:r>
          </w:p>
          <w:p w:rsidR="00371423" w:rsidRDefault="00371423" w:rsidP="00047E80">
            <w:pPr>
              <w:ind w:left="33" w:firstLine="14"/>
              <w:divId w:val="329452251"/>
            </w:pPr>
            <w:r>
              <w:t xml:space="preserve">ул. </w:t>
            </w:r>
            <w:proofErr w:type="spellStart"/>
            <w:r>
              <w:t>Солодунова</w:t>
            </w:r>
            <w:proofErr w:type="spellEnd"/>
            <w:r>
              <w:t xml:space="preserve">: 10, 12; </w:t>
            </w:r>
          </w:p>
          <w:p w:rsidR="00371423" w:rsidRDefault="00371423" w:rsidP="00047E80">
            <w:pPr>
              <w:ind w:left="33" w:firstLine="14"/>
              <w:divId w:val="2111924303"/>
            </w:pPr>
            <w:r>
              <w:t xml:space="preserve">ул. </w:t>
            </w:r>
            <w:proofErr w:type="spellStart"/>
            <w:r>
              <w:t>Хлюстова</w:t>
            </w:r>
            <w:proofErr w:type="spellEnd"/>
            <w:r>
              <w:t xml:space="preserve">: 16, 18, 18а, 19, 23, 26; </w:t>
            </w:r>
          </w:p>
          <w:p w:rsidR="00371423" w:rsidRDefault="00371423" w:rsidP="00047E80">
            <w:pPr>
              <w:ind w:left="33" w:firstLine="14"/>
              <w:divId w:val="1080062845"/>
            </w:pPr>
            <w:r>
              <w:t xml:space="preserve">ул. Челюскинцев: 47, 58; </w:t>
            </w:r>
          </w:p>
          <w:p w:rsidR="00371423" w:rsidRDefault="00371423" w:rsidP="00047E80">
            <w:pPr>
              <w:ind w:left="33" w:firstLine="14"/>
              <w:divId w:val="922182363"/>
            </w:pPr>
            <w:r>
              <w:t xml:space="preserve">ул. Чехова: 1, 1а, 1б, 3, 3а, 4, 7, 9, 11, 13; </w:t>
            </w:r>
          </w:p>
          <w:p w:rsidR="00371423" w:rsidRDefault="00371423" w:rsidP="00047E80">
            <w:pPr>
              <w:ind w:left="33" w:firstLine="14"/>
              <w:divId w:val="353310165"/>
            </w:pPr>
            <w:r>
              <w:t xml:space="preserve">ул. Ярославская: 5а, 5б, 5в; </w:t>
            </w:r>
          </w:p>
          <w:p w:rsidR="00371423" w:rsidRDefault="00371423" w:rsidP="00047E80">
            <w:pPr>
              <w:ind w:left="33" w:firstLine="14"/>
              <w:divId w:val="401804155"/>
              <w:rPr>
                <w:sz w:val="24"/>
                <w:szCs w:val="24"/>
              </w:rPr>
            </w:pPr>
            <w:r>
              <w:t xml:space="preserve">д/с по ул. Народной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:rsidR="00371423" w:rsidRDefault="00371423" w:rsidP="00895DCF">
            <w:pPr>
              <w:spacing w:line="240" w:lineRule="exact"/>
            </w:pPr>
            <w:r w:rsidRPr="002A26E0">
              <w:t xml:space="preserve">ГИ: </w:t>
            </w:r>
            <w:r>
              <w:t>02</w:t>
            </w:r>
            <w:r w:rsidRPr="002A26E0">
              <w:t>.07.2024</w:t>
            </w:r>
          </w:p>
        </w:tc>
      </w:tr>
      <w:tr w:rsidR="00371423" w:rsidRPr="006F782B" w:rsidTr="00047E80">
        <w:trPr>
          <w:trHeight w:val="468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23" w:rsidRDefault="00371423" w:rsidP="00CD1F4C">
            <w:pPr>
              <w:spacing w:before="105" w:after="105"/>
              <w:ind w:left="60" w:right="60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23" w:rsidRDefault="00371423" w:rsidP="00CD1F4C">
            <w:pPr>
              <w:ind w:left="-108" w:right="-131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23" w:rsidRDefault="00047E80" w:rsidP="00CD1F4C">
            <w:pPr>
              <w:ind w:left="-85" w:right="-108"/>
              <w:rPr>
                <w:sz w:val="24"/>
                <w:szCs w:val="24"/>
              </w:rPr>
            </w:pPr>
            <w:r>
              <w:t xml:space="preserve"> </w:t>
            </w:r>
            <w:r w:rsidR="00371423">
              <w:t xml:space="preserve">01.07.2024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23" w:rsidRDefault="00047E80" w:rsidP="00CD1F4C">
            <w:pPr>
              <w:ind w:left="-108"/>
              <w:rPr>
                <w:sz w:val="24"/>
                <w:szCs w:val="24"/>
              </w:rPr>
            </w:pPr>
            <w:r>
              <w:t xml:space="preserve">  </w:t>
            </w:r>
            <w:r w:rsidR="00371423">
              <w:t xml:space="preserve">28.07.2024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23" w:rsidRDefault="00371423" w:rsidP="00047E80">
            <w:pPr>
              <w:ind w:left="33" w:firstLine="14"/>
            </w:pPr>
            <w:r w:rsidRPr="00675024">
              <w:t>ул. 3 Интернационала: 4, 5, 7;</w:t>
            </w:r>
          </w:p>
          <w:p w:rsidR="00371423" w:rsidRDefault="00371423" w:rsidP="00047E80">
            <w:pPr>
              <w:ind w:left="33" w:firstLine="14"/>
            </w:pPr>
            <w:r w:rsidRPr="00675024">
              <w:t>ул. Кирова: 21, 21а, 23, 23а</w:t>
            </w:r>
            <w:r>
              <w:t>;</w:t>
            </w:r>
          </w:p>
          <w:p w:rsidR="00371423" w:rsidRDefault="00371423" w:rsidP="00047E80">
            <w:pPr>
              <w:ind w:left="33" w:firstLine="14"/>
            </w:pPr>
            <w:r w:rsidRPr="00675024">
              <w:t xml:space="preserve">ул. Мальцева: 29, 30, 31, 33, </w:t>
            </w:r>
            <w:r>
              <w:t>39, 41</w:t>
            </w:r>
            <w:r w:rsidRPr="00675024">
              <w:t>, 43, 45</w:t>
            </w:r>
            <w:r>
              <w:t>;</w:t>
            </w:r>
          </w:p>
          <w:p w:rsidR="00371423" w:rsidRDefault="00371423" w:rsidP="00047E80">
            <w:pPr>
              <w:ind w:left="33" w:firstLine="14"/>
            </w:pPr>
            <w:r w:rsidRPr="0008482C">
              <w:t>ул. Мира: 42, 76, 78, 80, 80а, 90, 90а, 92, 94, 96;</w:t>
            </w:r>
          </w:p>
          <w:p w:rsidR="00371423" w:rsidRDefault="00371423" w:rsidP="00047E80">
            <w:pPr>
              <w:ind w:left="33" w:firstLine="14"/>
            </w:pPr>
            <w:r w:rsidRPr="0008482C">
              <w:t>Огородный пер.: 3а, 7, 9, 10, 12;</w:t>
            </w:r>
          </w:p>
          <w:p w:rsidR="00371423" w:rsidRDefault="00371423" w:rsidP="00047E80">
            <w:pPr>
              <w:ind w:left="33" w:firstLine="14"/>
            </w:pPr>
            <w:r w:rsidRPr="0008482C">
              <w:t xml:space="preserve">ул. Путейская: 4а, </w:t>
            </w:r>
            <w:r>
              <w:t>5а, 5б, 7, 7а, 13</w:t>
            </w:r>
            <w:r w:rsidRPr="0008482C">
              <w:t>;</w:t>
            </w:r>
          </w:p>
          <w:p w:rsidR="00371423" w:rsidRDefault="00371423" w:rsidP="00047E80">
            <w:pPr>
              <w:ind w:left="33" w:firstLine="14"/>
            </w:pPr>
            <w:r w:rsidRPr="0008482C">
              <w:t>ул. Челюскинцев: 16, 21, 23, 34, 37, 40, 48, 49, 49а, 49б, 50, 51, 51а, 51б, 61а, 62;</w:t>
            </w:r>
          </w:p>
          <w:p w:rsidR="00371423" w:rsidRDefault="00371423" w:rsidP="00047E80">
            <w:pPr>
              <w:ind w:left="33" w:firstLine="14"/>
            </w:pPr>
            <w:r w:rsidRPr="0008482C">
              <w:t>ул. Чехова: 6, 8, 9, 10, 12, 17, 19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371423" w:rsidRPr="00F37281" w:rsidRDefault="00371423" w:rsidP="00895DCF">
            <w:pPr>
              <w:spacing w:line="240" w:lineRule="exact"/>
            </w:pPr>
          </w:p>
        </w:tc>
      </w:tr>
      <w:tr w:rsidR="00C0096A" w:rsidRPr="006F782B" w:rsidTr="00047E80">
        <w:trPr>
          <w:trHeight w:val="117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811674" w:rsidRDefault="00C0096A" w:rsidP="007C6408">
            <w:pPr>
              <w:spacing w:line="228" w:lineRule="auto"/>
              <w:ind w:left="-142" w:right="-115"/>
              <w:jc w:val="center"/>
            </w:pPr>
            <w:r w:rsidRPr="00811674">
              <w:t>19.1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735686" w:rsidRDefault="00C0096A" w:rsidP="00047E80">
            <w:pPr>
              <w:spacing w:line="228" w:lineRule="auto"/>
              <w:ind w:right="-133"/>
            </w:pPr>
            <w:r w:rsidRPr="00735686">
              <w:t>ул. Чернышевского, 84а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735686" w:rsidRDefault="00C0096A" w:rsidP="00C0096A">
            <w:pPr>
              <w:spacing w:line="228" w:lineRule="auto"/>
              <w:ind w:left="-83" w:right="-111" w:firstLine="14"/>
              <w:jc w:val="center"/>
            </w:pPr>
            <w:r w:rsidRPr="00735686">
              <w:t xml:space="preserve">27.05.2024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735686" w:rsidRDefault="00C0096A" w:rsidP="00C0096A">
            <w:pPr>
              <w:spacing w:line="228" w:lineRule="auto"/>
              <w:ind w:left="-105" w:right="-90" w:firstLine="14"/>
              <w:jc w:val="center"/>
            </w:pPr>
            <w:r>
              <w:t>23</w:t>
            </w:r>
            <w:r w:rsidRPr="00735686">
              <w:t>.06.2024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Красноармейская: 17, 19, 19а, 35;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Набережная 6 Армии:25, 27, 39;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Трудовая: 1, 2, 3, 3а;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Лаврова: 4, 6, 8, 9, 9а, 10, 12, 13, 15;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Энгельса: 60, 73, 77;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Ново-Архангельское ш.: 5, 5а, 6, 7, 8, 10, 11, 14, 19а, 20, 21;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Прилуцкая: 2, 3, 4, 6, 7, 8, 10, 12;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</w:pPr>
            <w:r w:rsidRPr="00735686">
              <w:t>ул. Проектируемая: 4;</w:t>
            </w:r>
          </w:p>
          <w:p w:rsidR="00C0096A" w:rsidRPr="00735686" w:rsidRDefault="00C0096A" w:rsidP="00047E80">
            <w:pPr>
              <w:spacing w:line="228" w:lineRule="auto"/>
              <w:ind w:left="33" w:firstLine="14"/>
              <w:jc w:val="both"/>
            </w:pPr>
            <w:r w:rsidRPr="00735686">
              <w:t>ул. Чернышевского: 73, 84, 91, 93, 95, 97, 99, 101, 103, 107, 108, 108а к.1, 108а к.2, 108а к. 3, 108а к.4, 110, 111, 111а, 111б, 112, 112а, 112б, 112в, 113, 113а, 114, 115, 115а, 115б, 116, 116а, 117б, 125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14" w:rsidRDefault="00C0096A" w:rsidP="007C6408">
            <w:pPr>
              <w:spacing w:line="228" w:lineRule="auto"/>
            </w:pPr>
            <w:r w:rsidRPr="00985732">
              <w:t>ГИ:</w:t>
            </w:r>
          </w:p>
          <w:p w:rsidR="00C0096A" w:rsidRPr="00985732" w:rsidRDefault="00C0096A" w:rsidP="007C6408">
            <w:pPr>
              <w:spacing w:line="228" w:lineRule="auto"/>
            </w:pPr>
            <w:r w:rsidRPr="00985732">
              <w:t>28.05.202</w:t>
            </w:r>
            <w:r>
              <w:t>4</w:t>
            </w:r>
          </w:p>
        </w:tc>
      </w:tr>
      <w:tr w:rsidR="00321F46" w:rsidRPr="006F782B" w:rsidTr="00047E80">
        <w:trPr>
          <w:trHeight w:val="34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6" w:rsidRPr="002D4FD1" w:rsidRDefault="00321F46" w:rsidP="007C6408">
            <w:pPr>
              <w:ind w:left="-142" w:right="-115"/>
              <w:jc w:val="center"/>
            </w:pPr>
            <w:r>
              <w:t>19.8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6" w:rsidRPr="002D4FD1" w:rsidRDefault="00321F46" w:rsidP="007C6408">
            <w:r w:rsidRPr="002D4FD1">
              <w:t>ул. Колхозная, 71а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6" w:rsidRPr="002D4FD1" w:rsidRDefault="00321F46" w:rsidP="00321F46">
            <w:pPr>
              <w:ind w:left="-74" w:right="-142"/>
              <w:jc w:val="center"/>
            </w:pPr>
            <w:r>
              <w:t>20</w:t>
            </w:r>
            <w:r w:rsidRPr="002D4FD1">
              <w:t>.05.2024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6" w:rsidRPr="002D4FD1" w:rsidRDefault="00321F46" w:rsidP="00321F46">
            <w:pPr>
              <w:ind w:left="-107" w:right="-91"/>
              <w:jc w:val="center"/>
            </w:pPr>
            <w:r>
              <w:t>02.06</w:t>
            </w:r>
            <w:r w:rsidRPr="002D4FD1">
              <w:t>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F46" w:rsidRPr="002D4FD1" w:rsidRDefault="00321F46" w:rsidP="00047E80">
            <w:pPr>
              <w:ind w:left="33" w:firstLine="14"/>
              <w:jc w:val="both"/>
            </w:pPr>
            <w:r w:rsidRPr="002D4FD1">
              <w:t>ул. Алексинская, 6;</w:t>
            </w:r>
          </w:p>
          <w:p w:rsidR="00321F46" w:rsidRPr="002D4FD1" w:rsidRDefault="00321F46" w:rsidP="00047E80">
            <w:pPr>
              <w:ind w:left="33" w:firstLine="14"/>
              <w:jc w:val="both"/>
            </w:pPr>
            <w:r w:rsidRPr="002D4FD1">
              <w:t>ул. Железнодорожная: 41, , 114, 116, 116а, 116б, 118, 120, 122, 124, 126, 128, 130, 132, 136, 138, 138а;</w:t>
            </w:r>
          </w:p>
          <w:p w:rsidR="00321F46" w:rsidRPr="002D4FD1" w:rsidRDefault="00321F46" w:rsidP="00047E80">
            <w:pPr>
              <w:ind w:left="33" w:firstLine="14"/>
              <w:jc w:val="both"/>
            </w:pPr>
            <w:r w:rsidRPr="002D4FD1">
              <w:t>ул. Инженерная: 22, 22а, 24;</w:t>
            </w:r>
          </w:p>
          <w:p w:rsidR="00321F46" w:rsidRPr="002D4FD1" w:rsidRDefault="00321F46" w:rsidP="00047E80">
            <w:pPr>
              <w:ind w:left="33" w:firstLine="14"/>
            </w:pPr>
            <w:r w:rsidRPr="002D4FD1">
              <w:t>ул. Колхозная: 14а, 14б, 15, 16, 17б, 35а, 35б, 37а, 43а, 44, 60а, 62, 71;</w:t>
            </w:r>
          </w:p>
          <w:p w:rsidR="00321F46" w:rsidRPr="002D4FD1" w:rsidRDefault="00321F46" w:rsidP="00047E80">
            <w:pPr>
              <w:ind w:left="33" w:firstLine="14"/>
              <w:jc w:val="both"/>
              <w:rPr>
                <w:strike/>
              </w:rPr>
            </w:pPr>
            <w:r w:rsidRPr="002D4FD1">
              <w:t xml:space="preserve">ул. Мелиораторов: 1, 2, 3, 4, 5, 6, 7, 8, 9, 10, 11, 12, 13, 14, 15, 16, 17, 18, 19, 21, 23, 24, 26, 27, 28, 29, 31, 32а, 35; </w:t>
            </w:r>
          </w:p>
          <w:p w:rsidR="00321F46" w:rsidRPr="002D4FD1" w:rsidRDefault="00321F46" w:rsidP="00047E80">
            <w:pPr>
              <w:ind w:left="33" w:firstLine="14"/>
            </w:pPr>
            <w:r w:rsidRPr="002D4FD1">
              <w:t xml:space="preserve">ул. Монастырская:15а, 16, 16б, 18, 20, 21, 23; </w:t>
            </w:r>
          </w:p>
          <w:p w:rsidR="00321F46" w:rsidRPr="002D4FD1" w:rsidRDefault="00321F46" w:rsidP="00047E80">
            <w:pPr>
              <w:ind w:left="33" w:firstLine="14"/>
            </w:pPr>
            <w:r w:rsidRPr="002D4FD1">
              <w:t>ул. Никольская: 1а, 2, 4, 5, 8, 10, 16;</w:t>
            </w:r>
          </w:p>
          <w:p w:rsidR="00321F46" w:rsidRPr="002D4FD1" w:rsidRDefault="00321F46" w:rsidP="00047E80">
            <w:pPr>
              <w:ind w:left="33" w:firstLine="14"/>
            </w:pPr>
            <w:r w:rsidRPr="002D4FD1">
              <w:t>ул. Приграничная: 10, 10а, 12;</w:t>
            </w:r>
          </w:p>
          <w:p w:rsidR="00321F46" w:rsidRPr="002D4FD1" w:rsidRDefault="00321F46" w:rsidP="00047E80">
            <w:pPr>
              <w:ind w:left="33" w:firstLine="14"/>
            </w:pPr>
            <w:r w:rsidRPr="002D4FD1">
              <w:t xml:space="preserve">ул. </w:t>
            </w:r>
            <w:proofErr w:type="spellStart"/>
            <w:r w:rsidRPr="002D4FD1">
              <w:t>Присухонская</w:t>
            </w:r>
            <w:proofErr w:type="spellEnd"/>
            <w:r w:rsidRPr="002D4FD1">
              <w:t>: 1, 13, 16, 17,19, 20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14" w:rsidRDefault="00321F46" w:rsidP="0096116F">
            <w:r w:rsidRPr="002D4FD1">
              <w:t>ГИ:</w:t>
            </w:r>
          </w:p>
          <w:p w:rsidR="00321F46" w:rsidRPr="002D4FD1" w:rsidRDefault="0096116F" w:rsidP="0096116F">
            <w:r>
              <w:t>21</w:t>
            </w:r>
            <w:r w:rsidR="00321F46" w:rsidRPr="002D4FD1">
              <w:t>.05.2024</w:t>
            </w:r>
          </w:p>
        </w:tc>
      </w:tr>
      <w:tr w:rsidR="00C0096A" w:rsidRPr="006F782B" w:rsidTr="00047E80">
        <w:trPr>
          <w:trHeight w:val="75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96A" w:rsidRPr="00BF66D6" w:rsidRDefault="00C0096A" w:rsidP="007C6408">
            <w:pPr>
              <w:ind w:left="-142" w:right="-115"/>
              <w:jc w:val="center"/>
            </w:pPr>
            <w:r w:rsidRPr="00BF66D6">
              <w:t>19.12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96A" w:rsidRPr="00AF797D" w:rsidRDefault="00C0096A" w:rsidP="00C0096A">
            <w:pPr>
              <w:ind w:left="-108" w:right="-132"/>
              <w:rPr>
                <w:sz w:val="18"/>
                <w:szCs w:val="18"/>
              </w:rPr>
            </w:pPr>
            <w:r>
              <w:t xml:space="preserve"> </w:t>
            </w:r>
            <w:r w:rsidRPr="00AF797D">
              <w:rPr>
                <w:sz w:val="18"/>
                <w:szCs w:val="18"/>
              </w:rPr>
              <w:t>ул. Горького, 99а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Default="00C0096A" w:rsidP="00C0096A">
            <w:pPr>
              <w:ind w:left="-83" w:firstLine="14"/>
              <w:jc w:val="center"/>
            </w:pPr>
            <w:r>
              <w:t>03.06.2024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Default="00C0096A" w:rsidP="00C0096A">
            <w:pPr>
              <w:ind w:left="-105" w:firstLine="14"/>
              <w:jc w:val="center"/>
            </w:pPr>
            <w:r>
              <w:t>30.06.2024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96A" w:rsidRPr="002B3263" w:rsidRDefault="00C0096A" w:rsidP="00047E80">
            <w:pPr>
              <w:ind w:left="33" w:firstLine="14"/>
            </w:pPr>
            <w:r w:rsidRPr="002B3263">
              <w:t>ул. Гиляровского: 16, 18а, 20, 20а, 27, 27а, 29, 31;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>ул. Горького: 99, 99б, 101б;</w:t>
            </w:r>
          </w:p>
          <w:p w:rsidR="00C0096A" w:rsidRPr="002B3263" w:rsidRDefault="00C0096A" w:rsidP="00047E80">
            <w:pPr>
              <w:ind w:left="33" w:firstLine="14"/>
              <w:jc w:val="both"/>
            </w:pPr>
            <w:r>
              <w:t xml:space="preserve">ул. К. Маркса: </w:t>
            </w:r>
            <w:r w:rsidRPr="002B3263">
              <w:t xml:space="preserve">42, 44, 44а, 46, 48, 50, 52, 54, 56, 56а, 60а, 62, 62а, 63, 64, 64а, 65, 66, 66а, 67, 70а, 72а, 72б; </w:t>
            </w:r>
          </w:p>
          <w:p w:rsidR="00C0096A" w:rsidRPr="002B3263" w:rsidRDefault="00C0096A" w:rsidP="00047E80">
            <w:pPr>
              <w:ind w:left="33" w:firstLine="14"/>
              <w:jc w:val="both"/>
            </w:pPr>
            <w:r w:rsidRPr="002B3263">
              <w:t>ул. Некрасова: 51, 53, 55, 59, 61, 61а, 62, 63, 64, 65, 66, 67, 69, 70, 70а, 70б, 71,72, 73, 75, 77;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 xml:space="preserve">ул. </w:t>
            </w:r>
            <w:proofErr w:type="spellStart"/>
            <w:r w:rsidRPr="002B3263">
              <w:t>Саммера</w:t>
            </w:r>
            <w:proofErr w:type="spellEnd"/>
            <w:r w:rsidRPr="002B3263">
              <w:t>: 20, 20а, 22, 24, 24а, 24б, 26, 28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 xml:space="preserve">ул. Горького: 83, 83а, 83б, 85, 87, 89, 91, 93, 95, 95а, 97; 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 xml:space="preserve">ул. </w:t>
            </w:r>
            <w:proofErr w:type="spellStart"/>
            <w:r w:rsidRPr="002B3263">
              <w:t>Самойло</w:t>
            </w:r>
            <w:proofErr w:type="spellEnd"/>
            <w:r w:rsidRPr="002B3263">
              <w:t>: 13, 15, 18, 21, 21а;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>ул. Добролюбова: 32, 30;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>ул. М. Сибирская: 2, 4, 3а, 7а, 11, 13;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 xml:space="preserve">ул. </w:t>
            </w:r>
            <w:proofErr w:type="spellStart"/>
            <w:r w:rsidRPr="002B3263">
              <w:t>Саммера</w:t>
            </w:r>
            <w:proofErr w:type="spellEnd"/>
            <w:r w:rsidRPr="002B3263">
              <w:t xml:space="preserve">: 1, 3, 4б, 6; </w:t>
            </w:r>
          </w:p>
          <w:p w:rsidR="00C0096A" w:rsidRPr="002B3263" w:rsidRDefault="00C0096A" w:rsidP="00047E80">
            <w:pPr>
              <w:ind w:left="33" w:firstLine="14"/>
            </w:pPr>
            <w:r w:rsidRPr="002B3263">
              <w:t>ул. Некрасова: 44, 48, 50, 54, 56, 58, 60, 60а, 68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:rsidR="00121F14" w:rsidRDefault="00C0096A" w:rsidP="007C6408">
            <w:r w:rsidRPr="00BF66D6">
              <w:t>ГИ:</w:t>
            </w:r>
          </w:p>
          <w:p w:rsidR="00C0096A" w:rsidRPr="00BF66D6" w:rsidRDefault="00C0096A" w:rsidP="007C6408">
            <w:r w:rsidRPr="00BF66D6">
              <w:t>04.06.2024</w:t>
            </w:r>
          </w:p>
        </w:tc>
      </w:tr>
      <w:tr w:rsidR="00C0096A" w:rsidRPr="006F782B" w:rsidTr="00047E80">
        <w:trPr>
          <w:trHeight w:val="1177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BF66D6" w:rsidRDefault="00C0096A" w:rsidP="007C6408">
            <w:pPr>
              <w:ind w:left="-142" w:right="-115"/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2B3263" w:rsidRDefault="00C0096A" w:rsidP="00C0096A">
            <w:pPr>
              <w:ind w:left="-108" w:right="-132"/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A" w:rsidRPr="002B3263" w:rsidRDefault="00C0096A" w:rsidP="007C6408">
            <w:pPr>
              <w:ind w:left="50" w:firstLine="14"/>
              <w:jc w:val="center"/>
            </w:pPr>
            <w:r>
              <w:t>Н</w:t>
            </w:r>
            <w:r w:rsidRPr="002B3263">
              <w:t>агрузки переключаются на кот</w:t>
            </w:r>
            <w:r>
              <w:t xml:space="preserve">ельные </w:t>
            </w:r>
            <w:r w:rsidRPr="002B3263">
              <w:t xml:space="preserve">по адресу: </w:t>
            </w:r>
          </w:p>
          <w:p w:rsidR="00C0096A" w:rsidRPr="002B3263" w:rsidRDefault="00C0096A" w:rsidP="007C6408">
            <w:pPr>
              <w:ind w:left="50" w:firstLine="14"/>
              <w:jc w:val="center"/>
            </w:pPr>
            <w:r w:rsidRPr="002B3263">
              <w:t>ул. Разина, 53б, Горького 130а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96A" w:rsidRPr="002B3263" w:rsidRDefault="00C0096A" w:rsidP="00047E80">
            <w:pPr>
              <w:ind w:left="33" w:firstLine="14"/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C0096A" w:rsidRPr="00BF66D6" w:rsidRDefault="00C0096A" w:rsidP="007C6408"/>
        </w:tc>
      </w:tr>
      <w:tr w:rsidR="00235024" w:rsidRPr="006F782B" w:rsidTr="00047E80">
        <w:trPr>
          <w:trHeight w:val="1177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C4551A" w:rsidRDefault="00235024" w:rsidP="00FB6FCA">
            <w:pPr>
              <w:ind w:left="-142" w:right="-115"/>
              <w:jc w:val="center"/>
            </w:pPr>
            <w:r>
              <w:t>19.13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407607" w:rsidRDefault="00235024" w:rsidP="00FB6FCA">
            <w:r w:rsidRPr="00407607">
              <w:t xml:space="preserve">ул. Разина, </w:t>
            </w:r>
            <w:r w:rsidRPr="003305D9">
              <w:t>53б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407607" w:rsidRDefault="00235024" w:rsidP="00FB6FCA">
            <w:pPr>
              <w:ind w:left="-74" w:right="-142"/>
              <w:jc w:val="center"/>
            </w:pPr>
            <w:r w:rsidRPr="00407607">
              <w:t>20.05.2024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410C6C" w:rsidRDefault="00235024" w:rsidP="00410C6C">
            <w:pPr>
              <w:ind w:left="50" w:firstLine="14"/>
              <w:rPr>
                <w:sz w:val="18"/>
                <w:szCs w:val="18"/>
              </w:rPr>
            </w:pPr>
            <w:r w:rsidRPr="00410C6C">
              <w:rPr>
                <w:sz w:val="18"/>
                <w:szCs w:val="18"/>
              </w:rPr>
              <w:t>02.06.202</w:t>
            </w:r>
            <w:r w:rsidR="00410C6C" w:rsidRPr="00410C6C">
              <w:rPr>
                <w:sz w:val="18"/>
                <w:szCs w:val="18"/>
              </w:rPr>
              <w:t>4</w:t>
            </w:r>
          </w:p>
        </w:tc>
        <w:tc>
          <w:tcPr>
            <w:tcW w:w="4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024" w:rsidRPr="00407607" w:rsidRDefault="00235024" w:rsidP="00047E80">
            <w:pPr>
              <w:ind w:left="33" w:firstLine="14"/>
            </w:pPr>
            <w:r w:rsidRPr="00407607">
              <w:t>ул. К. Маркса: 111, 113, 113а, 113б, 115, 117, 117а, 121, 123, 123</w:t>
            </w:r>
            <w:r w:rsidRPr="00407607">
              <w:rPr>
                <w:lang w:val="en-US"/>
              </w:rPr>
              <w:t>a</w:t>
            </w:r>
            <w:r w:rsidRPr="00407607">
              <w:t xml:space="preserve">, 123б, 123в; </w:t>
            </w:r>
          </w:p>
          <w:p w:rsidR="00235024" w:rsidRPr="00407607" w:rsidRDefault="00235024" w:rsidP="00047E80">
            <w:pPr>
              <w:ind w:left="33" w:firstLine="14"/>
            </w:pPr>
            <w:r w:rsidRPr="00407607">
              <w:t>пер. Водников: 31;</w:t>
            </w:r>
          </w:p>
          <w:p w:rsidR="00235024" w:rsidRPr="00407607" w:rsidRDefault="00235024" w:rsidP="00047E80">
            <w:pPr>
              <w:ind w:left="33" w:firstLine="14"/>
              <w:jc w:val="both"/>
            </w:pPr>
            <w:r>
              <w:t xml:space="preserve">ул. Пугачева: 40а, 40б, 44,48, </w:t>
            </w:r>
            <w:r w:rsidRPr="00407607">
              <w:t>75, 83а, 44а;</w:t>
            </w:r>
          </w:p>
          <w:p w:rsidR="00235024" w:rsidRPr="00407607" w:rsidRDefault="00235024" w:rsidP="00047E80">
            <w:pPr>
              <w:ind w:left="33" w:firstLine="14"/>
              <w:jc w:val="both"/>
            </w:pPr>
            <w:r w:rsidRPr="00407607">
              <w:t>ул. Разина: 51(нов</w:t>
            </w:r>
            <w:proofErr w:type="gramStart"/>
            <w:r w:rsidRPr="00407607">
              <w:t>.</w:t>
            </w:r>
            <w:proofErr w:type="spellStart"/>
            <w:r>
              <w:t>з</w:t>
            </w:r>
            <w:proofErr w:type="gramEnd"/>
            <w:r>
              <w:t>д</w:t>
            </w:r>
            <w:proofErr w:type="spellEnd"/>
            <w:r>
              <w:t>.</w:t>
            </w:r>
            <w:r w:rsidRPr="00407607">
              <w:t>«Б» с переходом), 53а, 55, 55а, 56а, 58, 58а;</w:t>
            </w:r>
          </w:p>
          <w:p w:rsidR="00235024" w:rsidRPr="00407607" w:rsidRDefault="00235024" w:rsidP="00047E80">
            <w:pPr>
              <w:ind w:left="33" w:firstLine="14"/>
            </w:pPr>
            <w:r w:rsidRPr="00407607">
              <w:t>ул. Северная: 10а, 10б, 12, 12а, 14, 16, 16а, 16б, 18, 22, 24, 24а, 26, 28, 28а, 28б, 30, 30а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21F14" w:rsidRDefault="00235024" w:rsidP="00FB6FCA">
            <w:r w:rsidRPr="00407607">
              <w:t>ГИ:</w:t>
            </w:r>
          </w:p>
          <w:p w:rsidR="00235024" w:rsidRPr="00407607" w:rsidRDefault="00235024" w:rsidP="00FB6FCA">
            <w:r w:rsidRPr="00407607">
              <w:t>21.05.2024</w:t>
            </w:r>
          </w:p>
        </w:tc>
      </w:tr>
      <w:tr w:rsidR="00235024" w:rsidRPr="006F782B" w:rsidTr="00047E80">
        <w:trPr>
          <w:trHeight w:val="1177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024" w:rsidRPr="00752817" w:rsidRDefault="00235024" w:rsidP="007C6408">
            <w:pPr>
              <w:ind w:left="-142" w:right="-115"/>
              <w:jc w:val="center"/>
            </w:pPr>
            <w:r>
              <w:t>19.14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7C6408">
            <w:r w:rsidRPr="005E2CFF">
              <w:t>ул. К. Маркса, 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F4064F">
            <w:pPr>
              <w:spacing w:line="240" w:lineRule="exact"/>
              <w:ind w:left="-83" w:right="-111"/>
              <w:jc w:val="center"/>
            </w:pPr>
            <w:r w:rsidRPr="005E2CFF">
              <w:t>20.05.2024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F4064F">
            <w:pPr>
              <w:spacing w:line="240" w:lineRule="exact"/>
              <w:ind w:left="-105" w:right="-90"/>
              <w:jc w:val="center"/>
            </w:pPr>
            <w:r>
              <w:t>02</w:t>
            </w:r>
            <w:r w:rsidRPr="005E2CFF">
              <w:t>.06.2024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047E80">
            <w:pPr>
              <w:ind w:left="33" w:firstLine="14"/>
            </w:pPr>
            <w:r w:rsidRPr="005E2CFF">
              <w:t>ул. Городской Вал: 24, 24а, 26, 26а, 28, крытая автостоянка;</w:t>
            </w:r>
          </w:p>
          <w:p w:rsidR="00235024" w:rsidRPr="005E2CFF" w:rsidRDefault="00235024" w:rsidP="00047E80">
            <w:pPr>
              <w:ind w:left="33" w:firstLine="14"/>
              <w:jc w:val="both"/>
            </w:pPr>
            <w:r w:rsidRPr="005E2CFF">
              <w:t>ул. Горького: 103, 105, 105а, 105б, 107, 107а, 109, 109а, 111, 111а, 113, 113а 113б, 113в, 115;</w:t>
            </w:r>
          </w:p>
          <w:p w:rsidR="00235024" w:rsidRPr="005E2CFF" w:rsidRDefault="00235024" w:rsidP="00047E80">
            <w:pPr>
              <w:ind w:left="33" w:firstLine="14"/>
              <w:jc w:val="both"/>
            </w:pPr>
            <w:r w:rsidRPr="005E2CFF">
              <w:t xml:space="preserve">ул. К. Маркса: 72, 74, 74а, 76, 77, 78, 78а, 81, 82, 82а, 82б, 83, 85, 87, 89, 91; </w:t>
            </w:r>
          </w:p>
          <w:p w:rsidR="00235024" w:rsidRPr="005E2CFF" w:rsidRDefault="00235024" w:rsidP="00047E80">
            <w:pPr>
              <w:ind w:left="33" w:firstLine="14"/>
            </w:pPr>
            <w:r w:rsidRPr="005E2CFF">
              <w:t>ул. Некрасова: 74, 76, 78, 79, 80, 82, 84, 86;</w:t>
            </w:r>
          </w:p>
          <w:p w:rsidR="00235024" w:rsidRPr="005E2CFF" w:rsidRDefault="00235024" w:rsidP="00047E80">
            <w:pPr>
              <w:ind w:left="33" w:firstLine="14"/>
            </w:pPr>
            <w:r w:rsidRPr="005E2CFF">
              <w:t>ул. Северная: 1, 1а, 3, 4, 5, 6, 6а, 7, 7а, 8, 9а, 10;</w:t>
            </w:r>
          </w:p>
          <w:p w:rsidR="00235024" w:rsidRPr="005E2CFF" w:rsidRDefault="00235024" w:rsidP="00047E80">
            <w:pPr>
              <w:ind w:left="33" w:firstLine="14"/>
            </w:pPr>
            <w:r w:rsidRPr="005E2CFF">
              <w:t>ул. Судор</w:t>
            </w:r>
            <w:r>
              <w:t>емонтная: 13, 27, 42, 42а, 44</w:t>
            </w:r>
            <w:r w:rsidRPr="005E2CFF">
              <w:t>;</w:t>
            </w:r>
          </w:p>
          <w:p w:rsidR="00235024" w:rsidRPr="005E2CFF" w:rsidRDefault="00235024" w:rsidP="00047E80">
            <w:pPr>
              <w:ind w:left="33" w:firstLine="14"/>
            </w:pPr>
            <w:r w:rsidRPr="005E2CFF">
              <w:t xml:space="preserve">ул. </w:t>
            </w:r>
            <w:proofErr w:type="spellStart"/>
            <w:r w:rsidRPr="005E2CFF">
              <w:t>Фрязиновская</w:t>
            </w:r>
            <w:proofErr w:type="spellEnd"/>
            <w:r w:rsidRPr="005E2CFF">
              <w:t>: 10, 19, 21, 23,</w:t>
            </w:r>
            <w:r w:rsidR="00047E80">
              <w:t xml:space="preserve"> </w:t>
            </w:r>
            <w:r w:rsidRPr="005E2CFF">
              <w:t>25д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14" w:rsidRDefault="00235024" w:rsidP="007C6408">
            <w:r w:rsidRPr="005E2CFF">
              <w:t>ГИ:</w:t>
            </w:r>
          </w:p>
          <w:p w:rsidR="00235024" w:rsidRPr="005E2CFF" w:rsidRDefault="00235024" w:rsidP="007C6408">
            <w:r w:rsidRPr="005E2CFF">
              <w:t>21.05.2024</w:t>
            </w:r>
          </w:p>
        </w:tc>
      </w:tr>
      <w:tr w:rsidR="00235024" w:rsidRPr="006F782B" w:rsidTr="00047E80">
        <w:trPr>
          <w:trHeight w:val="697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Default="00235024" w:rsidP="007C6408">
            <w:pPr>
              <w:ind w:left="-142" w:right="-115"/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7C6408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BF6EDE">
            <w:pPr>
              <w:spacing w:line="240" w:lineRule="exact"/>
              <w:ind w:left="-84" w:right="-110"/>
              <w:jc w:val="center"/>
            </w:pPr>
            <w:r>
              <w:t>20.05.2024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Default="00235024" w:rsidP="00BF6EDE">
            <w:pPr>
              <w:spacing w:line="240" w:lineRule="exact"/>
              <w:ind w:left="-106" w:right="-90" w:firstLine="14"/>
              <w:jc w:val="center"/>
            </w:pPr>
            <w:r>
              <w:t>19.06.2024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Default="00235024" w:rsidP="00047E80">
            <w:pPr>
              <w:ind w:left="33" w:firstLine="14"/>
            </w:pPr>
            <w:r w:rsidRPr="00BF6EDE">
              <w:t>ул. Судоремонтная: 44а, 46, 48, 48а, 50, 52;</w:t>
            </w:r>
          </w:p>
          <w:p w:rsidR="00235024" w:rsidRDefault="00235024" w:rsidP="00047E80">
            <w:pPr>
              <w:ind w:left="33" w:firstLine="14"/>
            </w:pPr>
            <w:r w:rsidRPr="009B4150">
              <w:t>ул. К. Маркса: 80, 80а</w:t>
            </w:r>
            <w:r>
              <w:t>;</w:t>
            </w:r>
          </w:p>
          <w:p w:rsidR="00235024" w:rsidRPr="005E2CFF" w:rsidRDefault="00235024" w:rsidP="00047E80">
            <w:pPr>
              <w:ind w:left="33" w:firstLine="14"/>
            </w:pPr>
            <w:r w:rsidRPr="009B4150">
              <w:t xml:space="preserve">ул. </w:t>
            </w:r>
            <w:proofErr w:type="spellStart"/>
            <w:r w:rsidRPr="009B4150">
              <w:t>Фрязиновская</w:t>
            </w:r>
            <w:proofErr w:type="spellEnd"/>
            <w:r w:rsidRPr="009B4150">
              <w:t>: 20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4" w:rsidRPr="005E2CFF" w:rsidRDefault="00235024" w:rsidP="007C6408"/>
        </w:tc>
      </w:tr>
      <w:tr w:rsidR="00D27E3E" w:rsidRPr="006F782B" w:rsidTr="00047E80">
        <w:trPr>
          <w:trHeight w:val="117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3E" w:rsidRDefault="00D27E3E" w:rsidP="009B1091">
            <w:pPr>
              <w:ind w:left="-195"/>
              <w:jc w:val="center"/>
              <w:divId w:val="376003743"/>
              <w:rPr>
                <w:sz w:val="24"/>
                <w:szCs w:val="24"/>
              </w:rPr>
            </w:pPr>
            <w:r>
              <w:t>19.20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3E" w:rsidRPr="006C7644" w:rsidRDefault="00D27E3E" w:rsidP="00047E80">
            <w:pPr>
              <w:ind w:left="-22" w:right="-131"/>
            </w:pPr>
            <w:r w:rsidRPr="006C7644">
              <w:t xml:space="preserve">ул. </w:t>
            </w:r>
            <w:proofErr w:type="spellStart"/>
            <w:r w:rsidRPr="006C7644">
              <w:t>Залинейная</w:t>
            </w:r>
            <w:proofErr w:type="spellEnd"/>
            <w:r w:rsidRPr="006C7644">
              <w:t>, 22а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3E" w:rsidRPr="006C7644" w:rsidRDefault="00D27E3E" w:rsidP="007C6408">
            <w:pPr>
              <w:ind w:left="-74" w:right="-142"/>
              <w:jc w:val="center"/>
            </w:pPr>
            <w:r>
              <w:t>24.06.2024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3E" w:rsidRPr="006C7644" w:rsidRDefault="00D27E3E" w:rsidP="00D27E3E">
            <w:pPr>
              <w:ind w:left="-107" w:right="-91" w:firstLine="14"/>
              <w:jc w:val="center"/>
            </w:pPr>
            <w:r>
              <w:t>07.07.2024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3E" w:rsidRPr="006C7644" w:rsidRDefault="00D27E3E" w:rsidP="00047E80">
            <w:pPr>
              <w:ind w:left="33" w:firstLine="14"/>
            </w:pPr>
            <w:r w:rsidRPr="006C7644">
              <w:t>ул. Вологодская: 1, 1а, 2, 3, 4, 5, 6, 6а, 6б, 8, 8а, 10, 10а, 10б;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 xml:space="preserve">ул. </w:t>
            </w:r>
            <w:proofErr w:type="spellStart"/>
            <w:r w:rsidRPr="006C7644">
              <w:t>Залинейная</w:t>
            </w:r>
            <w:proofErr w:type="spellEnd"/>
            <w:r w:rsidRPr="006C7644">
              <w:t xml:space="preserve">: 20, 22,22а, 22б, 22в, 22г, 22д, 22е, 24, 24а, 24б, 24в, 24г, 26, 26а, 26б, 26в, 30, 32; </w:t>
            </w:r>
          </w:p>
          <w:p w:rsidR="00D27E3E" w:rsidRPr="006C7644" w:rsidRDefault="00D27E3E" w:rsidP="00047E80">
            <w:pPr>
              <w:ind w:left="33" w:firstLine="14"/>
              <w:jc w:val="both"/>
            </w:pPr>
            <w:r w:rsidRPr="006C7644">
              <w:t xml:space="preserve">ул. </w:t>
            </w:r>
            <w:proofErr w:type="spellStart"/>
            <w:r w:rsidRPr="006C7644">
              <w:t>Клубова</w:t>
            </w:r>
            <w:proofErr w:type="spellEnd"/>
            <w:r w:rsidRPr="006C7644">
              <w:t>: 15, 17, 18а, 19, 21, 25, 27, 29, 31, 33, 35, 41, 54, 56, 60а, 60б;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Белозерское ш.: 10, 12б, 14б, 18;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ул. Луначарского: 4, 6, 12, 22 (</w:t>
            </w:r>
            <w:r w:rsidR="005F2EF1">
              <w:t xml:space="preserve">к. </w:t>
            </w:r>
            <w:r w:rsidRPr="006C7644">
              <w:t>3), 24;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ул. Маяковского: 42;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ул. Рыбная: 2а, 20а, 24;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 xml:space="preserve"> ул. Чкалова: 1а; 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ул. Чапаева: 16, 31, 41;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ул. М. Поповича: 4а, 14, 16, 18, 18а, 20, 20а, 20б, 22, 22а, 22б, 22в, 24, 24а, 26, 26а, 27, 35, 37, 41;</w:t>
            </w:r>
          </w:p>
          <w:p w:rsidR="00D27E3E" w:rsidRPr="006C7644" w:rsidRDefault="00D27E3E" w:rsidP="00047E80">
            <w:pPr>
              <w:ind w:left="33" w:firstLine="14"/>
            </w:pPr>
            <w:r>
              <w:t xml:space="preserve">ул. Кубинская: </w:t>
            </w:r>
            <w:r w:rsidRPr="006C7644">
              <w:t>1, 2, 4, 9, 11, 11а, 13, 13а, 15, 16;</w:t>
            </w:r>
          </w:p>
          <w:p w:rsidR="00D27E3E" w:rsidRPr="006C7644" w:rsidRDefault="00D27E3E" w:rsidP="00047E80">
            <w:pPr>
              <w:ind w:left="33" w:firstLine="14"/>
            </w:pPr>
            <w:r w:rsidRPr="006C7644">
              <w:t>ул. Полевая: 9, 13, 15, 17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E3E" w:rsidRPr="006C7644" w:rsidRDefault="00D27E3E" w:rsidP="00D27E3E">
            <w:r w:rsidRPr="006C7644">
              <w:t>ГИ:</w:t>
            </w:r>
            <w:r>
              <w:t xml:space="preserve"> 25.06.2024</w:t>
            </w:r>
          </w:p>
        </w:tc>
      </w:tr>
      <w:tr w:rsidR="00CD1F4C" w:rsidRPr="006F782B" w:rsidTr="00047E80">
        <w:trPr>
          <w:trHeight w:val="61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7C6408">
            <w:pPr>
              <w:ind w:left="-142" w:right="-115"/>
              <w:jc w:val="center"/>
            </w:pPr>
            <w:r w:rsidRPr="006C7644">
              <w:t>1</w:t>
            </w:r>
            <w:r>
              <w:t>9.25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7C6408">
            <w:r w:rsidRPr="006C7644">
              <w:t xml:space="preserve">ул. </w:t>
            </w:r>
            <w:proofErr w:type="spellStart"/>
            <w:proofErr w:type="gramStart"/>
            <w:r w:rsidRPr="006C7644">
              <w:t>Машиностро</w:t>
            </w:r>
            <w:r w:rsidR="00047E80">
              <w:t>-</w:t>
            </w:r>
            <w:r w:rsidRPr="006C7644">
              <w:t>ительная</w:t>
            </w:r>
            <w:proofErr w:type="spellEnd"/>
            <w:proofErr w:type="gramEnd"/>
            <w:r w:rsidRPr="006C7644">
              <w:t>, 19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7C6408">
            <w:pPr>
              <w:spacing w:line="240" w:lineRule="exact"/>
              <w:ind w:left="50" w:firstLine="14"/>
              <w:jc w:val="center"/>
            </w:pPr>
            <w:r w:rsidRPr="006C7644">
              <w:t>Остановка по окончании отопительного сезона</w:t>
            </w:r>
            <w:r>
              <w:t>,</w:t>
            </w:r>
            <w:r w:rsidRPr="006C7644">
              <w:t xml:space="preserve"> нагрузки переключаются котельную по адресу: </w:t>
            </w:r>
          </w:p>
          <w:p w:rsidR="00CD1F4C" w:rsidRPr="006C7644" w:rsidRDefault="00CD1F4C" w:rsidP="00F4064F">
            <w:pPr>
              <w:ind w:left="50" w:firstLine="14"/>
              <w:jc w:val="center"/>
            </w:pPr>
            <w:r w:rsidRPr="002B3263">
              <w:t>ул. Разина, 53б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F4C" w:rsidRPr="006C7644" w:rsidRDefault="00CD1F4C" w:rsidP="00047E80">
            <w:pPr>
              <w:ind w:left="33" w:firstLine="14"/>
            </w:pPr>
            <w:r w:rsidRPr="006C7644">
              <w:t>ул. Водников: 2, 2а, 3, 5, 5а, 7, 7а, 9;</w:t>
            </w:r>
          </w:p>
          <w:p w:rsidR="00CD1F4C" w:rsidRPr="006C7644" w:rsidRDefault="00CD1F4C" w:rsidP="00047E80">
            <w:pPr>
              <w:ind w:left="33" w:firstLine="14"/>
            </w:pPr>
            <w:r w:rsidRPr="006C7644">
              <w:t>ул. Городской Вал: 2, 4, 6, 11, 13;</w:t>
            </w:r>
          </w:p>
          <w:p w:rsidR="00CD1F4C" w:rsidRPr="006C7644" w:rsidRDefault="00CD1F4C" w:rsidP="00047E80">
            <w:pPr>
              <w:ind w:left="33" w:firstLine="14"/>
            </w:pPr>
            <w:r w:rsidRPr="006C7644">
              <w:t xml:space="preserve">ул. </w:t>
            </w:r>
            <w:r w:rsidRPr="00AE6715">
              <w:t>Горького: 150, 160;</w:t>
            </w:r>
          </w:p>
          <w:p w:rsidR="00CD1F4C" w:rsidRPr="006C7644" w:rsidRDefault="00CD1F4C" w:rsidP="00047E80">
            <w:pPr>
              <w:ind w:left="33" w:firstLine="14"/>
              <w:rPr>
                <w:strike/>
              </w:rPr>
            </w:pPr>
            <w:r w:rsidRPr="006C7644">
              <w:t>ул. Машиностроительная: 3, 4, 5, 7а, 19, 19а, 19б, 29;</w:t>
            </w:r>
          </w:p>
          <w:p w:rsidR="00CD1F4C" w:rsidRPr="006C7644" w:rsidRDefault="00CD1F4C" w:rsidP="00047E80">
            <w:pPr>
              <w:ind w:left="33" w:firstLine="14"/>
            </w:pPr>
            <w:r w:rsidRPr="006C7644">
              <w:t>ул. Набережная 6 Армии: 205, 207а, 209, 213, 215а;</w:t>
            </w:r>
          </w:p>
          <w:p w:rsidR="00CD1F4C" w:rsidRPr="006C7644" w:rsidRDefault="00CD1F4C" w:rsidP="00047E80">
            <w:pPr>
              <w:ind w:left="33" w:firstLine="14"/>
            </w:pPr>
            <w:r w:rsidRPr="006C7644">
              <w:t xml:space="preserve">ул. </w:t>
            </w:r>
            <w:proofErr w:type="spellStart"/>
            <w:r w:rsidRPr="006C7644">
              <w:t>Про</w:t>
            </w:r>
            <w:r>
              <w:t>катова</w:t>
            </w:r>
            <w:proofErr w:type="spellEnd"/>
            <w:r>
              <w:t>: 6, 8, 8а</w:t>
            </w:r>
            <w:r w:rsidRPr="006C7644">
              <w:t>;</w:t>
            </w:r>
          </w:p>
          <w:p w:rsidR="00CD1F4C" w:rsidRPr="006C7644" w:rsidRDefault="00CD1F4C" w:rsidP="00047E80">
            <w:pPr>
              <w:ind w:left="33" w:firstLine="14"/>
              <w:jc w:val="both"/>
            </w:pPr>
            <w:r w:rsidRPr="006C7644">
              <w:t>ул. Пугачева: 1, 4, 20а, 22, 22а, 24, 28, 28а, 30, 30а, 32, 32а, 34, 36, 38, 40, 43, 43а, 45, 47, 47а, 49, 53, 55, 57а, 59, 61, 63, 69, 69а, 69б, 71, 71а, 73, 73а, 73б, 73в, 75а, 75б;</w:t>
            </w:r>
          </w:p>
          <w:p w:rsidR="00CD1F4C" w:rsidRPr="006C7644" w:rsidRDefault="00CD1F4C" w:rsidP="00047E80">
            <w:pPr>
              <w:ind w:left="33" w:firstLine="14"/>
              <w:jc w:val="both"/>
            </w:pPr>
            <w:r w:rsidRPr="006C7644">
              <w:t>ул. Разина: 4, 15, 15а, 19, 19а, 28, 34а к.1, 34а к.2, 36, 38, 38а, 39, 41, 42, 43, 44, 46, 48, 50, 51 нов</w:t>
            </w:r>
            <w:proofErr w:type="gramStart"/>
            <w:r w:rsidRPr="006C7644">
              <w:t>.</w:t>
            </w:r>
            <w:proofErr w:type="spellStart"/>
            <w:r w:rsidRPr="006C7644">
              <w:t>з</w:t>
            </w:r>
            <w:proofErr w:type="gramEnd"/>
            <w:r w:rsidRPr="006C7644">
              <w:t>д</w:t>
            </w:r>
            <w:proofErr w:type="spellEnd"/>
            <w:r w:rsidRPr="006C7644">
              <w:t xml:space="preserve">.«А», 53, 54, 54а, 56, 60а, 34; </w:t>
            </w:r>
          </w:p>
          <w:p w:rsidR="00CD1F4C" w:rsidRPr="006C7644" w:rsidRDefault="00CD1F4C" w:rsidP="00047E80">
            <w:pPr>
              <w:ind w:left="33" w:firstLine="14"/>
            </w:pPr>
            <w:r w:rsidRPr="006C7644">
              <w:t>ул. Судоремонтная: 4, 4а, 6, 7, 7а, 9, 9а, 12, 14, 16, 16а, 22, 26, 26а;</w:t>
            </w:r>
          </w:p>
          <w:p w:rsidR="00CD1F4C" w:rsidRPr="006C7644" w:rsidRDefault="00CD1F4C" w:rsidP="00047E80">
            <w:pPr>
              <w:ind w:left="33" w:firstLine="14"/>
            </w:pPr>
            <w:r w:rsidRPr="006C7644">
              <w:t xml:space="preserve">ул. </w:t>
            </w:r>
            <w:proofErr w:type="spellStart"/>
            <w:r w:rsidRPr="006C7644">
              <w:t>Хорхоринская</w:t>
            </w:r>
            <w:proofErr w:type="spellEnd"/>
            <w:r w:rsidRPr="006C7644">
              <w:t>: 4, 4а, 6а</w:t>
            </w:r>
            <w:r>
              <w:t>;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:rsidR="00121F14" w:rsidRDefault="00CD1F4C" w:rsidP="007C6408">
            <w:r w:rsidRPr="006C7644">
              <w:t>ГИ:</w:t>
            </w:r>
          </w:p>
          <w:p w:rsidR="00CD1F4C" w:rsidRPr="006C7644" w:rsidRDefault="00CD1F4C" w:rsidP="007C6408">
            <w:r w:rsidRPr="006C7644">
              <w:t>21.05.2024</w:t>
            </w:r>
          </w:p>
        </w:tc>
      </w:tr>
      <w:tr w:rsidR="00CD1F4C" w:rsidRPr="006F782B" w:rsidTr="00047E80">
        <w:trPr>
          <w:trHeight w:val="1177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7C6408">
            <w:pPr>
              <w:ind w:left="-142" w:right="-115"/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7C6408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240E17">
            <w:pPr>
              <w:spacing w:line="240" w:lineRule="exact"/>
              <w:ind w:left="-84" w:firstLine="14"/>
              <w:jc w:val="center"/>
            </w:pPr>
            <w:r>
              <w:t>20.05.2024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4C" w:rsidRPr="006C7644" w:rsidRDefault="00CD1F4C" w:rsidP="00240E17">
            <w:pPr>
              <w:spacing w:line="240" w:lineRule="exact"/>
              <w:ind w:left="-84" w:firstLine="14"/>
              <w:jc w:val="center"/>
            </w:pPr>
            <w:r>
              <w:t>16.06.2024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F4C" w:rsidRDefault="00CD1F4C" w:rsidP="00047E80">
            <w:pPr>
              <w:ind w:left="33" w:firstLine="14"/>
            </w:pPr>
            <w:r w:rsidRPr="00240E17">
              <w:t>ул.</w:t>
            </w:r>
            <w:r>
              <w:t xml:space="preserve"> Разина: 21, 23, 25;</w:t>
            </w:r>
          </w:p>
          <w:p w:rsidR="00CD1F4C" w:rsidRDefault="00CD1F4C" w:rsidP="00047E80">
            <w:pPr>
              <w:ind w:left="33" w:firstLine="14"/>
            </w:pPr>
            <w:r>
              <w:t xml:space="preserve">ул. </w:t>
            </w:r>
            <w:proofErr w:type="spellStart"/>
            <w:r>
              <w:t>Прокатова</w:t>
            </w:r>
            <w:proofErr w:type="spellEnd"/>
            <w:r>
              <w:t>: 10;</w:t>
            </w:r>
          </w:p>
          <w:p w:rsidR="00CD1F4C" w:rsidRDefault="00CD1F4C" w:rsidP="00047E80">
            <w:pPr>
              <w:ind w:left="33" w:firstLine="14"/>
            </w:pPr>
            <w:r>
              <w:t>ул. Горького: 127, 129, 139, 141, 146, 148, 156, 158;</w:t>
            </w:r>
          </w:p>
          <w:p w:rsidR="00CD1F4C" w:rsidRDefault="00CD1F4C" w:rsidP="00047E80">
            <w:pPr>
              <w:ind w:left="33" w:firstLine="14"/>
            </w:pPr>
            <w:r>
              <w:t>ул. Машиностроительная: 4а;</w:t>
            </w:r>
          </w:p>
          <w:p w:rsidR="00CD1F4C" w:rsidRDefault="00CD1F4C" w:rsidP="00047E80">
            <w:pPr>
              <w:ind w:left="33" w:firstLine="14"/>
            </w:pPr>
            <w:r>
              <w:t>ул. Набережная 6 Армии: 211;</w:t>
            </w:r>
          </w:p>
          <w:p w:rsidR="00CD1F4C" w:rsidRPr="006C7644" w:rsidRDefault="00CD1F4C" w:rsidP="00047E80">
            <w:pPr>
              <w:ind w:left="33" w:firstLine="14"/>
            </w:pPr>
            <w:r>
              <w:t>ул. Пугачева: 3, 5, 7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CD1F4C" w:rsidRPr="006C7644" w:rsidRDefault="00CD1F4C" w:rsidP="007C6408"/>
        </w:tc>
      </w:tr>
    </w:tbl>
    <w:p w:rsidR="00D24E46" w:rsidRPr="00D24E46" w:rsidRDefault="00047E80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4E46" w:rsidRPr="006F782B">
        <w:rPr>
          <w:sz w:val="26"/>
          <w:szCs w:val="26"/>
        </w:rPr>
        <w:t>»</w:t>
      </w:r>
      <w:r w:rsidR="00D24E46" w:rsidRPr="00891F1D">
        <w:rPr>
          <w:sz w:val="26"/>
          <w:szCs w:val="26"/>
        </w:rPr>
        <w:t>.</w:t>
      </w:r>
    </w:p>
    <w:p w:rsidR="009B1091" w:rsidRPr="0096116F" w:rsidRDefault="0096116F" w:rsidP="00371423">
      <w:pPr>
        <w:pStyle w:val="Iauiue"/>
        <w:numPr>
          <w:ilvl w:val="1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19 </w:t>
      </w:r>
      <w:r w:rsidRPr="0096116F">
        <w:rPr>
          <w:sz w:val="26"/>
          <w:szCs w:val="26"/>
        </w:rPr>
        <w:t>Сводн</w:t>
      </w:r>
      <w:r>
        <w:rPr>
          <w:sz w:val="26"/>
          <w:szCs w:val="26"/>
        </w:rPr>
        <w:t>ого</w:t>
      </w:r>
      <w:r w:rsidRPr="0096116F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96116F">
        <w:rPr>
          <w:sz w:val="26"/>
          <w:szCs w:val="26"/>
        </w:rPr>
        <w:t xml:space="preserve"> ремонтов источников тепловой энергии и тепловых сетей городского округа города Вологды на 2024 год </w:t>
      </w:r>
      <w:r>
        <w:rPr>
          <w:sz w:val="26"/>
          <w:szCs w:val="26"/>
        </w:rPr>
        <w:t>д</w:t>
      </w:r>
      <w:r w:rsidR="009B1091" w:rsidRPr="0096116F">
        <w:rPr>
          <w:sz w:val="26"/>
          <w:szCs w:val="26"/>
        </w:rPr>
        <w:t xml:space="preserve">ополнить строкой </w:t>
      </w:r>
      <w:r w:rsidR="00F579EE">
        <w:rPr>
          <w:sz w:val="26"/>
          <w:szCs w:val="26"/>
        </w:rPr>
        <w:t xml:space="preserve">19.26 </w:t>
      </w:r>
      <w:r w:rsidR="009B1091" w:rsidRPr="0096116F">
        <w:rPr>
          <w:sz w:val="26"/>
          <w:szCs w:val="26"/>
        </w:rPr>
        <w:t>следующего содержания:</w:t>
      </w:r>
    </w:p>
    <w:p w:rsidR="009B1091" w:rsidRPr="009B1091" w:rsidRDefault="009B1091" w:rsidP="00047E80">
      <w:pPr>
        <w:pStyle w:val="Iauiue"/>
        <w:suppressAutoHyphens/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047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526"/>
        <w:gridCol w:w="2310"/>
        <w:gridCol w:w="4493"/>
        <w:gridCol w:w="1102"/>
      </w:tblGrid>
      <w:tr w:rsidR="009B1091" w:rsidRPr="00BE4930" w:rsidTr="00047E80">
        <w:trPr>
          <w:trHeight w:val="624"/>
        </w:trPr>
        <w:tc>
          <w:tcPr>
            <w:tcW w:w="616" w:type="dxa"/>
            <w:vAlign w:val="center"/>
          </w:tcPr>
          <w:p w:rsidR="009B1091" w:rsidRPr="00BE4930" w:rsidRDefault="009B1091" w:rsidP="00047E80">
            <w:pPr>
              <w:ind w:left="-66" w:right="-11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19.26</w:t>
            </w:r>
          </w:p>
        </w:tc>
        <w:tc>
          <w:tcPr>
            <w:tcW w:w="1526" w:type="dxa"/>
            <w:vAlign w:val="center"/>
          </w:tcPr>
          <w:p w:rsidR="009B1091" w:rsidRPr="00BE4930" w:rsidRDefault="009B1091" w:rsidP="007C64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Товарная, 5а</w:t>
            </w:r>
          </w:p>
        </w:tc>
        <w:tc>
          <w:tcPr>
            <w:tcW w:w="2310" w:type="dxa"/>
            <w:vAlign w:val="center"/>
          </w:tcPr>
          <w:p w:rsidR="009B1091" w:rsidRPr="00BE4930" w:rsidRDefault="009B1091" w:rsidP="007C6408">
            <w:pPr>
              <w:spacing w:line="240" w:lineRule="exact"/>
              <w:ind w:left="50" w:firstLine="14"/>
              <w:jc w:val="center"/>
              <w:rPr>
                <w:color w:val="000000" w:themeColor="text1"/>
              </w:rPr>
            </w:pPr>
            <w:proofErr w:type="spellStart"/>
            <w:r w:rsidRPr="00BE4930">
              <w:rPr>
                <w:color w:val="000000" w:themeColor="text1"/>
              </w:rPr>
              <w:t>межотопительный</w:t>
            </w:r>
            <w:proofErr w:type="spellEnd"/>
          </w:p>
          <w:p w:rsidR="009B1091" w:rsidRPr="00BE4930" w:rsidRDefault="009B1091" w:rsidP="007C6408">
            <w:pPr>
              <w:spacing w:line="240" w:lineRule="exact"/>
              <w:ind w:left="50" w:firstLine="14"/>
              <w:jc w:val="center"/>
              <w:rPr>
                <w:color w:val="000000" w:themeColor="text1"/>
              </w:rPr>
            </w:pPr>
            <w:r w:rsidRPr="00BE4930">
              <w:rPr>
                <w:color w:val="000000" w:themeColor="text1"/>
              </w:rPr>
              <w:t>период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9B1091" w:rsidRPr="00BE4930" w:rsidRDefault="009B1091" w:rsidP="009B1091">
            <w:pPr>
              <w:ind w:left="50" w:firstLine="14"/>
              <w:rPr>
                <w:color w:val="000000" w:themeColor="text1"/>
              </w:rPr>
            </w:pPr>
            <w:r w:rsidRPr="00BE4930">
              <w:rPr>
                <w:color w:val="000000" w:themeColor="text1"/>
              </w:rPr>
              <w:t xml:space="preserve">ул. Товарная, 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102" w:type="dxa"/>
            <w:vAlign w:val="center"/>
          </w:tcPr>
          <w:p w:rsidR="00047E80" w:rsidRDefault="009B1091" w:rsidP="00321F46">
            <w:pPr>
              <w:rPr>
                <w:color w:val="000000" w:themeColor="text1"/>
              </w:rPr>
            </w:pPr>
            <w:r w:rsidRPr="00BE4930">
              <w:rPr>
                <w:color w:val="000000" w:themeColor="text1"/>
              </w:rPr>
              <w:t>ГИ:</w:t>
            </w:r>
          </w:p>
          <w:p w:rsidR="009B1091" w:rsidRPr="00BE4930" w:rsidRDefault="00321F46" w:rsidP="00047E80">
            <w:pPr>
              <w:ind w:righ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</w:t>
            </w:r>
            <w:r w:rsidR="009B1091" w:rsidRPr="00BE4930">
              <w:rPr>
                <w:color w:val="000000" w:themeColor="text1"/>
              </w:rPr>
              <w:t>2024</w:t>
            </w:r>
          </w:p>
        </w:tc>
      </w:tr>
    </w:tbl>
    <w:p w:rsidR="004D6C37" w:rsidRDefault="009B1091" w:rsidP="009B1091">
      <w:pPr>
        <w:pStyle w:val="Iauiue"/>
        <w:suppressAutoHyphens/>
        <w:spacing w:line="336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D6230" w:rsidRPr="009D6230" w:rsidRDefault="009D6230" w:rsidP="00BD3F6A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217706" w:rsidRPr="00217706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17706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217706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9D6230" w:rsidRPr="00BD3F6A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r w:rsidRPr="00217706">
        <w:rPr>
          <w:rFonts w:eastAsia="Calibri"/>
          <w:sz w:val="26"/>
          <w:szCs w:val="26"/>
          <w:lang w:eastAsia="en-US"/>
        </w:rPr>
        <w:t>Мэра города Вологды                                              </w:t>
      </w:r>
      <w:r w:rsidR="00410C6C">
        <w:rPr>
          <w:rFonts w:eastAsia="Calibri"/>
          <w:sz w:val="26"/>
          <w:szCs w:val="26"/>
          <w:lang w:eastAsia="en-US"/>
        </w:rPr>
        <w:t xml:space="preserve">           </w:t>
      </w:r>
      <w:r w:rsidRPr="00217706">
        <w:rPr>
          <w:rFonts w:eastAsia="Calibri"/>
          <w:sz w:val="26"/>
          <w:szCs w:val="26"/>
          <w:lang w:eastAsia="en-US"/>
        </w:rPr>
        <w:t>                    </w:t>
      </w:r>
      <w:r w:rsidR="00047E80">
        <w:rPr>
          <w:rFonts w:eastAsia="Calibri"/>
          <w:sz w:val="26"/>
          <w:szCs w:val="26"/>
          <w:lang w:eastAsia="en-US"/>
        </w:rPr>
        <w:t xml:space="preserve">    </w:t>
      </w:r>
      <w:r w:rsidRPr="00217706">
        <w:rPr>
          <w:rFonts w:eastAsia="Calibri"/>
          <w:sz w:val="26"/>
          <w:szCs w:val="26"/>
          <w:lang w:eastAsia="en-US"/>
        </w:rPr>
        <w:t xml:space="preserve"> </w:t>
      </w:r>
      <w:r w:rsidR="00756C49">
        <w:rPr>
          <w:rFonts w:eastAsia="Calibri"/>
          <w:sz w:val="26"/>
          <w:szCs w:val="26"/>
          <w:lang w:eastAsia="en-US"/>
        </w:rPr>
        <w:t xml:space="preserve">А.Н. </w:t>
      </w:r>
      <w:proofErr w:type="spellStart"/>
      <w:r w:rsidR="00756C49">
        <w:rPr>
          <w:rFonts w:eastAsia="Calibri"/>
          <w:sz w:val="26"/>
          <w:szCs w:val="26"/>
          <w:lang w:eastAsia="en-US"/>
        </w:rPr>
        <w:t>Накрошаев</w:t>
      </w:r>
      <w:proofErr w:type="spellEnd"/>
    </w:p>
    <w:sectPr w:rsidR="009D6230" w:rsidRPr="00BD3F6A" w:rsidSect="00047E80">
      <w:headerReference w:type="default" r:id="rId10"/>
      <w:pgSz w:w="11907" w:h="16840"/>
      <w:pgMar w:top="567" w:right="567" w:bottom="615" w:left="1702" w:header="568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BD" w:rsidRDefault="008235BD" w:rsidP="001A0FF1">
      <w:r>
        <w:separator/>
      </w:r>
    </w:p>
  </w:endnote>
  <w:endnote w:type="continuationSeparator" w:id="0">
    <w:p w:rsidR="008235BD" w:rsidRDefault="008235BD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BD" w:rsidRDefault="008235BD" w:rsidP="001A0FF1">
      <w:r>
        <w:separator/>
      </w:r>
    </w:p>
  </w:footnote>
  <w:footnote w:type="continuationSeparator" w:id="0">
    <w:p w:rsidR="008235BD" w:rsidRDefault="008235BD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B468B8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01365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multilevel"/>
    <w:tmpl w:val="34BEBA4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2A6C"/>
    <w:rsid w:val="00003517"/>
    <w:rsid w:val="00003748"/>
    <w:rsid w:val="0000576A"/>
    <w:rsid w:val="00006171"/>
    <w:rsid w:val="00010F5A"/>
    <w:rsid w:val="00011F74"/>
    <w:rsid w:val="00012E9C"/>
    <w:rsid w:val="00013658"/>
    <w:rsid w:val="00014BE3"/>
    <w:rsid w:val="00022558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806"/>
    <w:rsid w:val="00041E71"/>
    <w:rsid w:val="0004398D"/>
    <w:rsid w:val="00043F27"/>
    <w:rsid w:val="00047E80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82C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9D5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0E4A"/>
    <w:rsid w:val="000D2E10"/>
    <w:rsid w:val="000D6249"/>
    <w:rsid w:val="000E0D34"/>
    <w:rsid w:val="000E1D18"/>
    <w:rsid w:val="000E3118"/>
    <w:rsid w:val="000E4112"/>
    <w:rsid w:val="000E4AB7"/>
    <w:rsid w:val="000F13AB"/>
    <w:rsid w:val="000F3CD1"/>
    <w:rsid w:val="000F64F8"/>
    <w:rsid w:val="001004FC"/>
    <w:rsid w:val="0010270D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21F14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5C8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06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35024"/>
    <w:rsid w:val="00240E17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1F5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3D0E"/>
    <w:rsid w:val="002C47EC"/>
    <w:rsid w:val="002C54DF"/>
    <w:rsid w:val="002C6A04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1F46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52902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1423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87CAA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30F9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4EAA"/>
    <w:rsid w:val="003E545C"/>
    <w:rsid w:val="003E7538"/>
    <w:rsid w:val="003F0085"/>
    <w:rsid w:val="003F07E3"/>
    <w:rsid w:val="003F4ECE"/>
    <w:rsid w:val="00401B74"/>
    <w:rsid w:val="0040201A"/>
    <w:rsid w:val="0040394E"/>
    <w:rsid w:val="00404C39"/>
    <w:rsid w:val="004053FC"/>
    <w:rsid w:val="004055CB"/>
    <w:rsid w:val="00406840"/>
    <w:rsid w:val="00406894"/>
    <w:rsid w:val="00410C6C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2DD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5C82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6DEB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4372"/>
    <w:rsid w:val="004C5EB2"/>
    <w:rsid w:val="004C6FFF"/>
    <w:rsid w:val="004D0C82"/>
    <w:rsid w:val="004D1103"/>
    <w:rsid w:val="004D16F8"/>
    <w:rsid w:val="004D4522"/>
    <w:rsid w:val="004D6C37"/>
    <w:rsid w:val="004D7D30"/>
    <w:rsid w:val="004D7D4C"/>
    <w:rsid w:val="004E1A18"/>
    <w:rsid w:val="004E20CB"/>
    <w:rsid w:val="004E4F66"/>
    <w:rsid w:val="004E5391"/>
    <w:rsid w:val="004E6C9E"/>
    <w:rsid w:val="004F21AD"/>
    <w:rsid w:val="004F23A3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2D24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2D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EF1"/>
    <w:rsid w:val="005F2F72"/>
    <w:rsid w:val="005F6691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37897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5024"/>
    <w:rsid w:val="006769F3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57D2"/>
    <w:rsid w:val="006B7102"/>
    <w:rsid w:val="006B7406"/>
    <w:rsid w:val="006C0C24"/>
    <w:rsid w:val="006C2B24"/>
    <w:rsid w:val="006C559B"/>
    <w:rsid w:val="006C5BEA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43BF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19A8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1EF2"/>
    <w:rsid w:val="007545A2"/>
    <w:rsid w:val="00756C2F"/>
    <w:rsid w:val="00756C49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35BD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01E2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3639"/>
    <w:rsid w:val="008E466A"/>
    <w:rsid w:val="008E4F04"/>
    <w:rsid w:val="008E6B2E"/>
    <w:rsid w:val="008E7F38"/>
    <w:rsid w:val="008F0F7D"/>
    <w:rsid w:val="008F293B"/>
    <w:rsid w:val="008F798F"/>
    <w:rsid w:val="008F7D25"/>
    <w:rsid w:val="00901972"/>
    <w:rsid w:val="00901B4B"/>
    <w:rsid w:val="00901B9B"/>
    <w:rsid w:val="00901FEA"/>
    <w:rsid w:val="00903864"/>
    <w:rsid w:val="009047AA"/>
    <w:rsid w:val="00905857"/>
    <w:rsid w:val="00905B1B"/>
    <w:rsid w:val="00905DD2"/>
    <w:rsid w:val="00905F11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1F29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3A9E"/>
    <w:rsid w:val="009557A1"/>
    <w:rsid w:val="0095659B"/>
    <w:rsid w:val="009576E0"/>
    <w:rsid w:val="009577B8"/>
    <w:rsid w:val="009601B4"/>
    <w:rsid w:val="0096090E"/>
    <w:rsid w:val="0096116F"/>
    <w:rsid w:val="00962222"/>
    <w:rsid w:val="00963383"/>
    <w:rsid w:val="00963E00"/>
    <w:rsid w:val="0096411B"/>
    <w:rsid w:val="00964C89"/>
    <w:rsid w:val="00964CCB"/>
    <w:rsid w:val="00965670"/>
    <w:rsid w:val="009662C3"/>
    <w:rsid w:val="00970D6F"/>
    <w:rsid w:val="009740CE"/>
    <w:rsid w:val="00975F0A"/>
    <w:rsid w:val="0097668F"/>
    <w:rsid w:val="00977329"/>
    <w:rsid w:val="00980364"/>
    <w:rsid w:val="00982916"/>
    <w:rsid w:val="009829BE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1091"/>
    <w:rsid w:val="009B2223"/>
    <w:rsid w:val="009B33FC"/>
    <w:rsid w:val="009B3509"/>
    <w:rsid w:val="009B4024"/>
    <w:rsid w:val="009B4150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6D95"/>
    <w:rsid w:val="00A87D5B"/>
    <w:rsid w:val="00A90F24"/>
    <w:rsid w:val="00A92B8D"/>
    <w:rsid w:val="00A93415"/>
    <w:rsid w:val="00A9377E"/>
    <w:rsid w:val="00A97782"/>
    <w:rsid w:val="00AA10E1"/>
    <w:rsid w:val="00AA538B"/>
    <w:rsid w:val="00AA7A7C"/>
    <w:rsid w:val="00AB05DB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4F0"/>
    <w:rsid w:val="00AD2A6B"/>
    <w:rsid w:val="00AD3CAE"/>
    <w:rsid w:val="00AD4854"/>
    <w:rsid w:val="00AD50BF"/>
    <w:rsid w:val="00AE03A7"/>
    <w:rsid w:val="00AE21F6"/>
    <w:rsid w:val="00AE4840"/>
    <w:rsid w:val="00AE4C41"/>
    <w:rsid w:val="00AE60EA"/>
    <w:rsid w:val="00AE6715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AF797D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68B8"/>
    <w:rsid w:val="00B47886"/>
    <w:rsid w:val="00B5029B"/>
    <w:rsid w:val="00B531F3"/>
    <w:rsid w:val="00B5720D"/>
    <w:rsid w:val="00B576E4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3F6A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6EDE"/>
    <w:rsid w:val="00BF7A1A"/>
    <w:rsid w:val="00C0096A"/>
    <w:rsid w:val="00C01294"/>
    <w:rsid w:val="00C02206"/>
    <w:rsid w:val="00C028D0"/>
    <w:rsid w:val="00C0383A"/>
    <w:rsid w:val="00C04451"/>
    <w:rsid w:val="00C04EF2"/>
    <w:rsid w:val="00C05D37"/>
    <w:rsid w:val="00C07659"/>
    <w:rsid w:val="00C11368"/>
    <w:rsid w:val="00C120FF"/>
    <w:rsid w:val="00C16174"/>
    <w:rsid w:val="00C1693F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2B98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959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0D5F"/>
    <w:rsid w:val="00CD1B22"/>
    <w:rsid w:val="00CD1F4C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27E3E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573B6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95E0C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53FD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3FB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172B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562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281"/>
    <w:rsid w:val="00F37E71"/>
    <w:rsid w:val="00F4064F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579EE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68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31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7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101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4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8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12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40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8047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01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746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84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196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540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178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9459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327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6847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8982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602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527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8243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68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06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5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8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49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8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7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5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8662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183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1000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207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323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914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970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822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785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6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9112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32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29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4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8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1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4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1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374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3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6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4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55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3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73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9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15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13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742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76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94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65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77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4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A04D-AD0C-436B-9A0A-08F3AFD1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2023-06-16T05:45:00Z</cp:lastPrinted>
  <dcterms:created xsi:type="dcterms:W3CDTF">2024-05-20T11:20:00Z</dcterms:created>
  <dcterms:modified xsi:type="dcterms:W3CDTF">2024-05-20T11:20:00Z</dcterms:modified>
</cp:coreProperties>
</file>