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10" w:rsidRDefault="004A1782" w:rsidP="00B71610">
      <w:pPr>
        <w:framePr w:h="0" w:hSpace="141" w:wrap="around" w:vAnchor="text" w:hAnchor="page" w:x="6021" w:y="126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610" w:rsidRPr="009C7347" w:rsidRDefault="00B71610" w:rsidP="00B71610">
      <w:pPr>
        <w:jc w:val="both"/>
        <w:rPr>
          <w:sz w:val="36"/>
        </w:rPr>
      </w:pPr>
    </w:p>
    <w:p w:rsidR="00B71610" w:rsidRPr="009C7347" w:rsidRDefault="00815E48" w:rsidP="00B71610">
      <w:pPr>
        <w:jc w:val="center"/>
        <w:rPr>
          <w:sz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5.25pt;margin-top:17.5pt;width:215.3pt;height:36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<v:textbox>
              <w:txbxContent>
                <w:p w:rsidR="008E07A8" w:rsidRDefault="008E07A8" w:rsidP="00B71610">
                  <w:pPr>
                    <w:jc w:val="center"/>
                    <w:rPr>
                      <w:szCs w:val="26"/>
                    </w:rPr>
                  </w:pPr>
                </w:p>
                <w:p w:rsidR="008E07A8" w:rsidRDefault="008E07A8" w:rsidP="00B71610">
                  <w:pPr>
                    <w:jc w:val="center"/>
                    <w:rPr>
                      <w:szCs w:val="26"/>
                    </w:rPr>
                  </w:pPr>
                </w:p>
                <w:p w:rsidR="008E07A8" w:rsidRDefault="008E07A8" w:rsidP="00B71610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B71610" w:rsidRPr="009C7347" w:rsidRDefault="00B71610" w:rsidP="00B71610">
      <w:pPr>
        <w:jc w:val="center"/>
        <w:rPr>
          <w:sz w:val="36"/>
        </w:rPr>
      </w:pPr>
    </w:p>
    <w:p w:rsidR="00B71610" w:rsidRPr="009C7347" w:rsidRDefault="00B71610" w:rsidP="00B71610">
      <w:pPr>
        <w:jc w:val="center"/>
        <w:rPr>
          <w:sz w:val="36"/>
        </w:rPr>
      </w:pPr>
    </w:p>
    <w:p w:rsidR="00B71610" w:rsidRPr="009C7347" w:rsidRDefault="00B71610" w:rsidP="00B71610">
      <w:pPr>
        <w:jc w:val="center"/>
        <w:rPr>
          <w:sz w:val="36"/>
        </w:rPr>
      </w:pPr>
    </w:p>
    <w:p w:rsidR="00B71610" w:rsidRPr="009C7347" w:rsidRDefault="00B71610" w:rsidP="00B71610">
      <w:pPr>
        <w:jc w:val="center"/>
        <w:rPr>
          <w:sz w:val="44"/>
        </w:rPr>
      </w:pPr>
      <w:proofErr w:type="gramStart"/>
      <w:r w:rsidRPr="009C7347">
        <w:rPr>
          <w:sz w:val="44"/>
        </w:rPr>
        <w:t>П</w:t>
      </w:r>
      <w:proofErr w:type="gramEnd"/>
      <w:r w:rsidRPr="009C7347">
        <w:rPr>
          <w:sz w:val="44"/>
        </w:rPr>
        <w:t xml:space="preserve"> О С Т А Н О В Л Е Н И Е</w:t>
      </w:r>
    </w:p>
    <w:p w:rsidR="00B71610" w:rsidRPr="009C7347" w:rsidRDefault="00B71610" w:rsidP="00B71610">
      <w:pPr>
        <w:jc w:val="center"/>
      </w:pPr>
    </w:p>
    <w:p w:rsidR="00B71610" w:rsidRPr="009C7347" w:rsidRDefault="005C523C" w:rsidP="00B71610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Администрации</w:t>
      </w:r>
      <w:r w:rsidR="00B71610" w:rsidRPr="009C7347">
        <w:rPr>
          <w:spacing w:val="40"/>
          <w:sz w:val="44"/>
        </w:rPr>
        <w:t xml:space="preserve"> города Вологды</w:t>
      </w:r>
    </w:p>
    <w:p w:rsidR="006D6AD0" w:rsidRDefault="009E3934" w:rsidP="006D6AD0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</w:t>
      </w:r>
      <w:r>
        <w:rPr>
          <w:rFonts w:eastAsia="Calibri"/>
        </w:rPr>
        <w:tab/>
        <w:t xml:space="preserve"> </w:t>
      </w:r>
    </w:p>
    <w:p w:rsidR="006D6AD0" w:rsidRDefault="006D6AD0" w:rsidP="006D6AD0">
      <w:pPr>
        <w:pStyle w:val="1"/>
        <w:jc w:val="left"/>
        <w:rPr>
          <w:rFonts w:eastAsia="Calibri"/>
        </w:rPr>
      </w:pPr>
    </w:p>
    <w:p w:rsidR="006D6AD0" w:rsidRDefault="006D6AD0" w:rsidP="006D6AD0">
      <w:pPr>
        <w:pStyle w:val="1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847423" w:rsidTr="00847423">
        <w:trPr>
          <w:trHeight w:val="122"/>
        </w:trPr>
        <w:tc>
          <w:tcPr>
            <w:tcW w:w="541" w:type="dxa"/>
            <w:hideMark/>
          </w:tcPr>
          <w:p w:rsidR="00847423" w:rsidRDefault="0084742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423" w:rsidRDefault="00847423" w:rsidP="0084742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 мая 2024 года</w:t>
            </w:r>
          </w:p>
        </w:tc>
        <w:tc>
          <w:tcPr>
            <w:tcW w:w="3470" w:type="dxa"/>
          </w:tcPr>
          <w:p w:rsidR="00847423" w:rsidRDefault="0084742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847423" w:rsidRDefault="00847423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423" w:rsidRDefault="00847423" w:rsidP="0084742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598</w:t>
            </w:r>
          </w:p>
        </w:tc>
      </w:tr>
    </w:tbl>
    <w:p w:rsidR="006D6AD0" w:rsidRDefault="006D6AD0" w:rsidP="006D6AD0">
      <w:pPr>
        <w:pStyle w:val="1"/>
        <w:jc w:val="left"/>
        <w:rPr>
          <w:rFonts w:eastAsia="Calibri"/>
        </w:rPr>
      </w:pPr>
    </w:p>
    <w:p w:rsidR="006D6AD0" w:rsidRDefault="006D6AD0" w:rsidP="006D6AD0">
      <w:pPr>
        <w:pStyle w:val="1"/>
        <w:jc w:val="left"/>
        <w:rPr>
          <w:rFonts w:eastAsia="Calibri"/>
        </w:rPr>
      </w:pPr>
    </w:p>
    <w:p w:rsidR="007C7A6D" w:rsidRDefault="007C7A6D" w:rsidP="007C7A6D">
      <w:pPr>
        <w:rPr>
          <w:rFonts w:eastAsia="Calibri"/>
        </w:rPr>
      </w:pPr>
    </w:p>
    <w:p w:rsidR="007C7A6D" w:rsidRPr="007C7A6D" w:rsidRDefault="007C7A6D" w:rsidP="007C7A6D">
      <w:pPr>
        <w:rPr>
          <w:rFonts w:eastAsia="Calibri"/>
        </w:rPr>
      </w:pPr>
    </w:p>
    <w:p w:rsidR="0095182D" w:rsidRDefault="00B71610" w:rsidP="006D6AD0">
      <w:pPr>
        <w:pStyle w:val="1"/>
        <w:jc w:val="center"/>
        <w:rPr>
          <w:b/>
          <w:szCs w:val="26"/>
        </w:rPr>
      </w:pPr>
      <w:r w:rsidRPr="00376C1D">
        <w:rPr>
          <w:b/>
          <w:szCs w:val="26"/>
        </w:rPr>
        <w:t xml:space="preserve">О </w:t>
      </w:r>
      <w:r w:rsidR="00AC2D3F" w:rsidRPr="00376C1D">
        <w:rPr>
          <w:b/>
          <w:szCs w:val="26"/>
        </w:rPr>
        <w:t>внесении изменени</w:t>
      </w:r>
      <w:r w:rsidR="006D6AD0" w:rsidRPr="00376C1D">
        <w:rPr>
          <w:b/>
          <w:szCs w:val="26"/>
        </w:rPr>
        <w:t>я</w:t>
      </w:r>
      <w:r w:rsidR="00AC2D3F" w:rsidRPr="00376C1D">
        <w:rPr>
          <w:b/>
          <w:szCs w:val="26"/>
        </w:rPr>
        <w:t xml:space="preserve"> в </w:t>
      </w:r>
      <w:r w:rsidR="0095182D">
        <w:rPr>
          <w:b/>
          <w:szCs w:val="26"/>
        </w:rPr>
        <w:t>постановление</w:t>
      </w:r>
      <w:r w:rsidR="00376C1D" w:rsidRPr="00376C1D">
        <w:rPr>
          <w:b/>
          <w:szCs w:val="26"/>
        </w:rPr>
        <w:t xml:space="preserve"> Администрации города </w:t>
      </w:r>
      <w:r w:rsidR="00CD2BF1" w:rsidRPr="00376C1D">
        <w:rPr>
          <w:b/>
          <w:szCs w:val="26"/>
        </w:rPr>
        <w:t xml:space="preserve">Вологды </w:t>
      </w:r>
    </w:p>
    <w:p w:rsidR="00B73299" w:rsidRPr="00376C1D" w:rsidRDefault="00CD2BF1" w:rsidP="006D6AD0">
      <w:pPr>
        <w:pStyle w:val="1"/>
        <w:jc w:val="center"/>
        <w:rPr>
          <w:b/>
          <w:szCs w:val="26"/>
        </w:rPr>
      </w:pPr>
      <w:r w:rsidRPr="00376C1D">
        <w:rPr>
          <w:b/>
          <w:szCs w:val="26"/>
        </w:rPr>
        <w:t xml:space="preserve">от </w:t>
      </w:r>
      <w:r w:rsidR="00894F2C">
        <w:rPr>
          <w:b/>
          <w:szCs w:val="26"/>
        </w:rPr>
        <w:t>26</w:t>
      </w:r>
      <w:r w:rsidRPr="00376C1D">
        <w:rPr>
          <w:b/>
          <w:szCs w:val="26"/>
        </w:rPr>
        <w:t xml:space="preserve"> </w:t>
      </w:r>
      <w:r w:rsidR="00894F2C">
        <w:rPr>
          <w:b/>
          <w:szCs w:val="26"/>
        </w:rPr>
        <w:t>декабря</w:t>
      </w:r>
      <w:r w:rsidRPr="00376C1D">
        <w:rPr>
          <w:b/>
          <w:szCs w:val="26"/>
        </w:rPr>
        <w:t xml:space="preserve"> 20</w:t>
      </w:r>
      <w:r w:rsidR="00894F2C">
        <w:rPr>
          <w:b/>
          <w:szCs w:val="26"/>
        </w:rPr>
        <w:t>2</w:t>
      </w:r>
      <w:r w:rsidR="0095182D">
        <w:rPr>
          <w:b/>
          <w:szCs w:val="26"/>
        </w:rPr>
        <w:t>2</w:t>
      </w:r>
      <w:r w:rsidRPr="00376C1D">
        <w:rPr>
          <w:b/>
          <w:szCs w:val="26"/>
        </w:rPr>
        <w:t xml:space="preserve"> года № </w:t>
      </w:r>
      <w:r w:rsidR="00894F2C">
        <w:rPr>
          <w:b/>
          <w:szCs w:val="26"/>
        </w:rPr>
        <w:t>2118</w:t>
      </w:r>
    </w:p>
    <w:p w:rsidR="00D859A7" w:rsidRDefault="00D859A7" w:rsidP="00D859A7">
      <w:pPr>
        <w:jc w:val="both"/>
        <w:rPr>
          <w:sz w:val="24"/>
          <w:szCs w:val="24"/>
        </w:rPr>
      </w:pPr>
    </w:p>
    <w:p w:rsidR="001F5F7F" w:rsidRDefault="001F5F7F" w:rsidP="001F5F7F">
      <w:pPr>
        <w:spacing w:line="360" w:lineRule="auto"/>
        <w:ind w:firstLine="540"/>
        <w:jc w:val="both"/>
        <w:rPr>
          <w:sz w:val="26"/>
          <w:szCs w:val="26"/>
        </w:rPr>
      </w:pPr>
    </w:p>
    <w:p w:rsidR="00E875CF" w:rsidRPr="00E875CF" w:rsidRDefault="00E875CF" w:rsidP="007C7A6D">
      <w:pPr>
        <w:spacing w:line="360" w:lineRule="auto"/>
        <w:ind w:firstLine="709"/>
        <w:jc w:val="both"/>
        <w:rPr>
          <w:sz w:val="26"/>
          <w:szCs w:val="26"/>
        </w:rPr>
      </w:pPr>
      <w:r w:rsidRPr="00E875CF">
        <w:rPr>
          <w:sz w:val="26"/>
          <w:szCs w:val="26"/>
        </w:rPr>
        <w:t>В соответствии со статьей 10 Федерального</w:t>
      </w:r>
      <w:r w:rsidR="006C1607">
        <w:rPr>
          <w:sz w:val="26"/>
          <w:szCs w:val="26"/>
        </w:rPr>
        <w:t xml:space="preserve"> закона от 9 февраля 2009 года         № 8-ФЗ «</w:t>
      </w:r>
      <w:r w:rsidRPr="00E875CF">
        <w:rPr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6C1607">
        <w:rPr>
          <w:sz w:val="26"/>
          <w:szCs w:val="26"/>
        </w:rPr>
        <w:t>»</w:t>
      </w:r>
      <w:r w:rsidRPr="00E875CF">
        <w:rPr>
          <w:sz w:val="26"/>
          <w:szCs w:val="26"/>
        </w:rPr>
        <w:t xml:space="preserve">, на основании статей 27, 44 Устава городского округа города Вологды </w:t>
      </w:r>
      <w:r w:rsidR="00504355">
        <w:rPr>
          <w:sz w:val="26"/>
          <w:szCs w:val="26"/>
        </w:rPr>
        <w:t>ПОСТАНОВЛЯЮ</w:t>
      </w:r>
      <w:r w:rsidRPr="00E875CF">
        <w:rPr>
          <w:sz w:val="26"/>
          <w:szCs w:val="26"/>
        </w:rPr>
        <w:t xml:space="preserve">: </w:t>
      </w:r>
    </w:p>
    <w:p w:rsidR="001F5F7F" w:rsidRPr="001F5F7F" w:rsidRDefault="001F5F7F" w:rsidP="007C7A6D">
      <w:pPr>
        <w:spacing w:line="360" w:lineRule="auto"/>
        <w:ind w:firstLine="709"/>
        <w:jc w:val="both"/>
        <w:rPr>
          <w:sz w:val="26"/>
          <w:szCs w:val="26"/>
        </w:rPr>
      </w:pPr>
      <w:r w:rsidRPr="001F5F7F">
        <w:rPr>
          <w:rStyle w:val="cfs"/>
          <w:sz w:val="26"/>
          <w:szCs w:val="26"/>
        </w:rPr>
        <w:t xml:space="preserve">1. Внести изменение в </w:t>
      </w:r>
      <w:r w:rsidRPr="001F5F7F">
        <w:rPr>
          <w:sz w:val="26"/>
          <w:szCs w:val="26"/>
        </w:rPr>
        <w:t xml:space="preserve">Перечень муниципальных предприятий и учреждений городского округа города Вологды, не обязанных создавать официальные страницы для размещения информации о своей деятельности в информационно-телекоммуникационной сети «Интернет», </w:t>
      </w:r>
      <w:r w:rsidRPr="001F5F7F">
        <w:rPr>
          <w:rStyle w:val="cfs"/>
          <w:sz w:val="26"/>
          <w:szCs w:val="26"/>
        </w:rPr>
        <w:t>утвержденный п</w:t>
      </w:r>
      <w:r w:rsidRPr="001F5F7F">
        <w:rPr>
          <w:sz w:val="26"/>
          <w:szCs w:val="26"/>
        </w:rPr>
        <w:t xml:space="preserve">остановлением Администрации </w:t>
      </w:r>
      <w:r w:rsidR="006C1607">
        <w:rPr>
          <w:sz w:val="26"/>
          <w:szCs w:val="26"/>
        </w:rPr>
        <w:t xml:space="preserve">города </w:t>
      </w:r>
      <w:r w:rsidRPr="001F5F7F">
        <w:rPr>
          <w:sz w:val="26"/>
          <w:szCs w:val="26"/>
        </w:rPr>
        <w:t>Вологды от 26</w:t>
      </w:r>
      <w:r w:rsidR="006C1607">
        <w:rPr>
          <w:sz w:val="26"/>
          <w:szCs w:val="26"/>
        </w:rPr>
        <w:t xml:space="preserve"> декабря </w:t>
      </w:r>
      <w:r w:rsidRPr="001F5F7F">
        <w:rPr>
          <w:sz w:val="26"/>
          <w:szCs w:val="26"/>
        </w:rPr>
        <w:t xml:space="preserve">2022 </w:t>
      </w:r>
      <w:r w:rsidR="009A5A3F">
        <w:rPr>
          <w:sz w:val="26"/>
          <w:szCs w:val="26"/>
        </w:rPr>
        <w:t xml:space="preserve">года </w:t>
      </w:r>
      <w:r w:rsidR="006C1607">
        <w:rPr>
          <w:sz w:val="26"/>
          <w:szCs w:val="26"/>
        </w:rPr>
        <w:t xml:space="preserve">№ </w:t>
      </w:r>
      <w:r w:rsidRPr="001F5F7F">
        <w:rPr>
          <w:sz w:val="26"/>
          <w:szCs w:val="26"/>
        </w:rPr>
        <w:t>2118</w:t>
      </w:r>
      <w:r w:rsidRPr="001F5F7F">
        <w:rPr>
          <w:rStyle w:val="cfs"/>
          <w:sz w:val="26"/>
          <w:szCs w:val="26"/>
        </w:rPr>
        <w:t>, замени</w:t>
      </w:r>
      <w:r w:rsidR="006C1607">
        <w:rPr>
          <w:rStyle w:val="cfs"/>
          <w:sz w:val="26"/>
          <w:szCs w:val="26"/>
        </w:rPr>
        <w:t>в</w:t>
      </w:r>
      <w:r w:rsidR="007C7A6D">
        <w:rPr>
          <w:rStyle w:val="cfs"/>
          <w:sz w:val="26"/>
          <w:szCs w:val="26"/>
        </w:rPr>
        <w:t xml:space="preserve"> </w:t>
      </w:r>
      <w:r w:rsidR="006C1607">
        <w:rPr>
          <w:rStyle w:val="cfs"/>
          <w:sz w:val="26"/>
          <w:szCs w:val="26"/>
        </w:rPr>
        <w:t>слово</w:t>
      </w:r>
      <w:r w:rsidRPr="001F5F7F">
        <w:rPr>
          <w:sz w:val="26"/>
          <w:szCs w:val="26"/>
        </w:rPr>
        <w:t xml:space="preserve"> «</w:t>
      </w:r>
      <w:proofErr w:type="spellStart"/>
      <w:r w:rsidRPr="001F5F7F">
        <w:rPr>
          <w:sz w:val="26"/>
          <w:szCs w:val="26"/>
        </w:rPr>
        <w:t>Дорремстрой</w:t>
      </w:r>
      <w:proofErr w:type="spellEnd"/>
      <w:r w:rsidRPr="001F5F7F">
        <w:rPr>
          <w:sz w:val="26"/>
          <w:szCs w:val="26"/>
        </w:rPr>
        <w:t>»</w:t>
      </w:r>
      <w:r w:rsidR="006C1607">
        <w:rPr>
          <w:rStyle w:val="cfs"/>
          <w:sz w:val="26"/>
          <w:szCs w:val="26"/>
        </w:rPr>
        <w:t xml:space="preserve"> словом </w:t>
      </w:r>
      <w:r w:rsidR="006C1607">
        <w:rPr>
          <w:sz w:val="26"/>
          <w:szCs w:val="26"/>
        </w:rPr>
        <w:t>«</w:t>
      </w:r>
      <w:proofErr w:type="spellStart"/>
      <w:r w:rsidR="006C1607">
        <w:rPr>
          <w:sz w:val="26"/>
          <w:szCs w:val="26"/>
        </w:rPr>
        <w:t>Зеленстрой</w:t>
      </w:r>
      <w:proofErr w:type="spellEnd"/>
      <w:r w:rsidR="006C1607">
        <w:rPr>
          <w:sz w:val="26"/>
          <w:szCs w:val="26"/>
        </w:rPr>
        <w:t xml:space="preserve">». </w:t>
      </w:r>
      <w:r w:rsidRPr="001F5F7F">
        <w:rPr>
          <w:sz w:val="26"/>
          <w:szCs w:val="26"/>
        </w:rPr>
        <w:t xml:space="preserve">  </w:t>
      </w:r>
    </w:p>
    <w:p w:rsidR="001F5F7F" w:rsidRPr="001F5F7F" w:rsidRDefault="001F5F7F" w:rsidP="007C7A6D">
      <w:pPr>
        <w:spacing w:line="360" w:lineRule="auto"/>
        <w:ind w:firstLine="709"/>
        <w:jc w:val="both"/>
        <w:rPr>
          <w:sz w:val="26"/>
          <w:szCs w:val="26"/>
        </w:rPr>
      </w:pPr>
      <w:r w:rsidRPr="001F5F7F">
        <w:rPr>
          <w:sz w:val="26"/>
          <w:szCs w:val="26"/>
        </w:rPr>
        <w:t>2.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9017CB" w:rsidRPr="001F5F7F" w:rsidRDefault="009017CB" w:rsidP="001F5F7F">
      <w:pPr>
        <w:spacing w:line="360" w:lineRule="auto"/>
        <w:jc w:val="center"/>
        <w:rPr>
          <w:b/>
          <w:sz w:val="26"/>
          <w:szCs w:val="26"/>
        </w:rPr>
      </w:pPr>
    </w:p>
    <w:p w:rsidR="00894F2C" w:rsidRPr="001F5F7F" w:rsidRDefault="00894F2C" w:rsidP="001F5F7F">
      <w:pPr>
        <w:spacing w:line="360" w:lineRule="auto"/>
        <w:jc w:val="center"/>
        <w:rPr>
          <w:b/>
          <w:sz w:val="26"/>
          <w:szCs w:val="26"/>
        </w:rPr>
      </w:pPr>
    </w:p>
    <w:p w:rsidR="009017CB" w:rsidRDefault="009017CB" w:rsidP="00D94861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</w:p>
    <w:p w:rsidR="006C1607" w:rsidRDefault="00E875CF" w:rsidP="00D94861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 w:rsidR="00D859A7">
        <w:rPr>
          <w:sz w:val="26"/>
          <w:szCs w:val="26"/>
        </w:rPr>
        <w:t xml:space="preserve"> </w:t>
      </w:r>
    </w:p>
    <w:p w:rsidR="00D94861" w:rsidRDefault="00D94861" w:rsidP="00D94861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="00D859A7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</w:t>
      </w:r>
      <w:r w:rsidR="00D859A7">
        <w:rPr>
          <w:sz w:val="26"/>
          <w:szCs w:val="26"/>
        </w:rPr>
        <w:tab/>
      </w:r>
      <w:r w:rsidR="00E875CF">
        <w:rPr>
          <w:sz w:val="26"/>
          <w:szCs w:val="26"/>
        </w:rPr>
        <w:t xml:space="preserve">               </w:t>
      </w:r>
      <w:r w:rsidR="00D859A7">
        <w:rPr>
          <w:sz w:val="26"/>
          <w:szCs w:val="26"/>
        </w:rPr>
        <w:t xml:space="preserve">            </w:t>
      </w:r>
      <w:r w:rsidR="006C1607">
        <w:rPr>
          <w:sz w:val="26"/>
          <w:szCs w:val="26"/>
        </w:rPr>
        <w:t xml:space="preserve">                                         </w:t>
      </w:r>
      <w:r w:rsidR="007C7A6D">
        <w:rPr>
          <w:sz w:val="26"/>
          <w:szCs w:val="26"/>
        </w:rPr>
        <w:t xml:space="preserve">       </w:t>
      </w:r>
      <w:r w:rsidR="00D859A7">
        <w:rPr>
          <w:sz w:val="26"/>
          <w:szCs w:val="26"/>
        </w:rPr>
        <w:t>А</w:t>
      </w:r>
      <w:r w:rsidR="000617D3">
        <w:rPr>
          <w:sz w:val="26"/>
          <w:szCs w:val="26"/>
        </w:rPr>
        <w:t>.</w:t>
      </w:r>
      <w:r w:rsidR="00D859A7">
        <w:rPr>
          <w:sz w:val="26"/>
          <w:szCs w:val="26"/>
        </w:rPr>
        <w:t>Н</w:t>
      </w:r>
      <w:r w:rsidR="000617D3">
        <w:rPr>
          <w:sz w:val="26"/>
          <w:szCs w:val="26"/>
        </w:rPr>
        <w:t xml:space="preserve">. </w:t>
      </w:r>
      <w:proofErr w:type="spellStart"/>
      <w:r w:rsidR="00D859A7">
        <w:rPr>
          <w:sz w:val="26"/>
          <w:szCs w:val="26"/>
        </w:rPr>
        <w:t>Накрошаев</w:t>
      </w:r>
      <w:proofErr w:type="spellEnd"/>
      <w:r w:rsidR="000617D3">
        <w:rPr>
          <w:sz w:val="26"/>
          <w:szCs w:val="26"/>
        </w:rPr>
        <w:t xml:space="preserve"> </w:t>
      </w:r>
    </w:p>
    <w:p w:rsidR="00342EA5" w:rsidRDefault="00342EA5" w:rsidP="00D94861">
      <w:pPr>
        <w:tabs>
          <w:tab w:val="left" w:pos="540"/>
          <w:tab w:val="left" w:pos="720"/>
        </w:tabs>
        <w:jc w:val="both"/>
        <w:rPr>
          <w:rStyle w:val="FontStyle35"/>
          <w:b w:val="0"/>
          <w:bCs w:val="0"/>
          <w:sz w:val="26"/>
          <w:szCs w:val="26"/>
        </w:rPr>
      </w:pPr>
    </w:p>
    <w:p w:rsidR="0095182D" w:rsidRPr="00DE1057" w:rsidRDefault="0095182D" w:rsidP="00D94861">
      <w:pPr>
        <w:tabs>
          <w:tab w:val="left" w:pos="540"/>
          <w:tab w:val="left" w:pos="720"/>
        </w:tabs>
        <w:jc w:val="both"/>
        <w:rPr>
          <w:rStyle w:val="FontStyle35"/>
          <w:b w:val="0"/>
          <w:bCs w:val="0"/>
          <w:sz w:val="26"/>
          <w:szCs w:val="26"/>
        </w:rPr>
      </w:pPr>
    </w:p>
    <w:sectPr w:rsidR="0095182D" w:rsidRPr="00DE1057" w:rsidSect="00D94861">
      <w:headerReference w:type="default" r:id="rId10"/>
      <w:pgSz w:w="11907" w:h="16840"/>
      <w:pgMar w:top="568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48" w:rsidRDefault="00815E48" w:rsidP="00E6747F">
      <w:r>
        <w:separator/>
      </w:r>
    </w:p>
  </w:endnote>
  <w:endnote w:type="continuationSeparator" w:id="0">
    <w:p w:rsidR="00815E48" w:rsidRDefault="00815E48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48" w:rsidRDefault="00815E48" w:rsidP="00E6747F">
      <w:r>
        <w:separator/>
      </w:r>
    </w:p>
  </w:footnote>
  <w:footnote w:type="continuationSeparator" w:id="0">
    <w:p w:rsidR="00815E48" w:rsidRDefault="00815E48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A8" w:rsidRDefault="007C4AEC">
    <w:pPr>
      <w:pStyle w:val="a7"/>
      <w:jc w:val="center"/>
    </w:pPr>
    <w:r>
      <w:fldChar w:fldCharType="begin"/>
    </w:r>
    <w:r w:rsidR="00C27B3A">
      <w:instrText>PAGE   \* MERGEFORMAT</w:instrText>
    </w:r>
    <w:r>
      <w:fldChar w:fldCharType="separate"/>
    </w:r>
    <w:r w:rsidR="00847423">
      <w:rPr>
        <w:noProof/>
      </w:rPr>
      <w:t>2</w:t>
    </w:r>
    <w:r>
      <w:rPr>
        <w:noProof/>
      </w:rPr>
      <w:fldChar w:fldCharType="end"/>
    </w:r>
  </w:p>
  <w:p w:rsidR="00376B0A" w:rsidRDefault="00376B0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44C67"/>
    <w:multiLevelType w:val="singleLevel"/>
    <w:tmpl w:val="90744AE0"/>
    <w:lvl w:ilvl="0">
      <w:start w:val="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07347C24"/>
    <w:multiLevelType w:val="singleLevel"/>
    <w:tmpl w:val="0F7A3030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13DD4129"/>
    <w:multiLevelType w:val="singleLevel"/>
    <w:tmpl w:val="4CCEF60A"/>
    <w:lvl w:ilvl="0">
      <w:start w:val="4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3039435A"/>
    <w:multiLevelType w:val="singleLevel"/>
    <w:tmpl w:val="0766552A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3A1F7184"/>
    <w:multiLevelType w:val="hybridMultilevel"/>
    <w:tmpl w:val="E72E9126"/>
    <w:lvl w:ilvl="0" w:tplc="0B0C113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9C5DEE"/>
    <w:multiLevelType w:val="singleLevel"/>
    <w:tmpl w:val="5B22C09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4C994979"/>
    <w:multiLevelType w:val="singleLevel"/>
    <w:tmpl w:val="F0DA620C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3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B95"/>
    <w:rsid w:val="00001FE0"/>
    <w:rsid w:val="000039AA"/>
    <w:rsid w:val="00003E23"/>
    <w:rsid w:val="00004E59"/>
    <w:rsid w:val="00005A78"/>
    <w:rsid w:val="00006171"/>
    <w:rsid w:val="0000712D"/>
    <w:rsid w:val="00007DA9"/>
    <w:rsid w:val="00010196"/>
    <w:rsid w:val="00010AB6"/>
    <w:rsid w:val="00015482"/>
    <w:rsid w:val="0001556D"/>
    <w:rsid w:val="00016CB3"/>
    <w:rsid w:val="00016E81"/>
    <w:rsid w:val="00021376"/>
    <w:rsid w:val="00022252"/>
    <w:rsid w:val="000227E5"/>
    <w:rsid w:val="00023E90"/>
    <w:rsid w:val="0002492E"/>
    <w:rsid w:val="0002526D"/>
    <w:rsid w:val="0002620B"/>
    <w:rsid w:val="00026AD4"/>
    <w:rsid w:val="00027BB2"/>
    <w:rsid w:val="00027CC4"/>
    <w:rsid w:val="00030161"/>
    <w:rsid w:val="00032172"/>
    <w:rsid w:val="00033BF8"/>
    <w:rsid w:val="00034372"/>
    <w:rsid w:val="00034CD9"/>
    <w:rsid w:val="00037438"/>
    <w:rsid w:val="00040252"/>
    <w:rsid w:val="000405B7"/>
    <w:rsid w:val="00040C2D"/>
    <w:rsid w:val="00041D5E"/>
    <w:rsid w:val="00041E71"/>
    <w:rsid w:val="00042A0A"/>
    <w:rsid w:val="00042C0A"/>
    <w:rsid w:val="0004374D"/>
    <w:rsid w:val="0004606D"/>
    <w:rsid w:val="00047198"/>
    <w:rsid w:val="00050C97"/>
    <w:rsid w:val="00051D73"/>
    <w:rsid w:val="00052527"/>
    <w:rsid w:val="00052630"/>
    <w:rsid w:val="000528E4"/>
    <w:rsid w:val="00052A54"/>
    <w:rsid w:val="00053DA6"/>
    <w:rsid w:val="000543A6"/>
    <w:rsid w:val="00055DD5"/>
    <w:rsid w:val="00056013"/>
    <w:rsid w:val="000560A0"/>
    <w:rsid w:val="00056D1A"/>
    <w:rsid w:val="000617D3"/>
    <w:rsid w:val="00061EA6"/>
    <w:rsid w:val="0006259F"/>
    <w:rsid w:val="00062AA2"/>
    <w:rsid w:val="000642B6"/>
    <w:rsid w:val="00065D4F"/>
    <w:rsid w:val="00067926"/>
    <w:rsid w:val="00070206"/>
    <w:rsid w:val="000710F4"/>
    <w:rsid w:val="00072D48"/>
    <w:rsid w:val="00073D8D"/>
    <w:rsid w:val="00074C54"/>
    <w:rsid w:val="00075602"/>
    <w:rsid w:val="00076B09"/>
    <w:rsid w:val="000774B6"/>
    <w:rsid w:val="00077918"/>
    <w:rsid w:val="00077D06"/>
    <w:rsid w:val="00082511"/>
    <w:rsid w:val="00083CEA"/>
    <w:rsid w:val="000840C8"/>
    <w:rsid w:val="00084E5B"/>
    <w:rsid w:val="000876DA"/>
    <w:rsid w:val="000878EB"/>
    <w:rsid w:val="00087903"/>
    <w:rsid w:val="00087D5A"/>
    <w:rsid w:val="00087EA4"/>
    <w:rsid w:val="00090227"/>
    <w:rsid w:val="000903D8"/>
    <w:rsid w:val="000913FC"/>
    <w:rsid w:val="00091ED9"/>
    <w:rsid w:val="0009363B"/>
    <w:rsid w:val="00093B07"/>
    <w:rsid w:val="00093CB1"/>
    <w:rsid w:val="00094A69"/>
    <w:rsid w:val="00095674"/>
    <w:rsid w:val="00095D63"/>
    <w:rsid w:val="00095FF2"/>
    <w:rsid w:val="00096871"/>
    <w:rsid w:val="000A335E"/>
    <w:rsid w:val="000A3452"/>
    <w:rsid w:val="000A3986"/>
    <w:rsid w:val="000A70CD"/>
    <w:rsid w:val="000A7183"/>
    <w:rsid w:val="000B0907"/>
    <w:rsid w:val="000B1070"/>
    <w:rsid w:val="000B160F"/>
    <w:rsid w:val="000B1CEF"/>
    <w:rsid w:val="000B1D40"/>
    <w:rsid w:val="000B2B95"/>
    <w:rsid w:val="000B4C6B"/>
    <w:rsid w:val="000B50F4"/>
    <w:rsid w:val="000B563E"/>
    <w:rsid w:val="000B6212"/>
    <w:rsid w:val="000B6746"/>
    <w:rsid w:val="000B7F73"/>
    <w:rsid w:val="000C0C0A"/>
    <w:rsid w:val="000C1234"/>
    <w:rsid w:val="000C159B"/>
    <w:rsid w:val="000C1A40"/>
    <w:rsid w:val="000C23F8"/>
    <w:rsid w:val="000C3F23"/>
    <w:rsid w:val="000C53BE"/>
    <w:rsid w:val="000C56EA"/>
    <w:rsid w:val="000C6580"/>
    <w:rsid w:val="000D10F6"/>
    <w:rsid w:val="000D21CB"/>
    <w:rsid w:val="000D3B6E"/>
    <w:rsid w:val="000E0516"/>
    <w:rsid w:val="000E1E3C"/>
    <w:rsid w:val="000E2155"/>
    <w:rsid w:val="000E386B"/>
    <w:rsid w:val="000E5347"/>
    <w:rsid w:val="000E5FA1"/>
    <w:rsid w:val="000E6E07"/>
    <w:rsid w:val="000E7177"/>
    <w:rsid w:val="000F01D1"/>
    <w:rsid w:val="000F2384"/>
    <w:rsid w:val="000F24CE"/>
    <w:rsid w:val="000F309D"/>
    <w:rsid w:val="000F31E3"/>
    <w:rsid w:val="000F3CA5"/>
    <w:rsid w:val="000F60E3"/>
    <w:rsid w:val="000F7CA5"/>
    <w:rsid w:val="00100604"/>
    <w:rsid w:val="00101CB5"/>
    <w:rsid w:val="00102F78"/>
    <w:rsid w:val="00105D88"/>
    <w:rsid w:val="0010646A"/>
    <w:rsid w:val="001067C2"/>
    <w:rsid w:val="001068C8"/>
    <w:rsid w:val="00110AD2"/>
    <w:rsid w:val="001116A0"/>
    <w:rsid w:val="001119C5"/>
    <w:rsid w:val="00111FF8"/>
    <w:rsid w:val="0011337A"/>
    <w:rsid w:val="00113B72"/>
    <w:rsid w:val="00114E81"/>
    <w:rsid w:val="001157A6"/>
    <w:rsid w:val="00115DF3"/>
    <w:rsid w:val="001170FA"/>
    <w:rsid w:val="001171E7"/>
    <w:rsid w:val="001201BD"/>
    <w:rsid w:val="0012376C"/>
    <w:rsid w:val="00124952"/>
    <w:rsid w:val="00124E41"/>
    <w:rsid w:val="00126342"/>
    <w:rsid w:val="00130DDA"/>
    <w:rsid w:val="001312D6"/>
    <w:rsid w:val="00132253"/>
    <w:rsid w:val="00132F2B"/>
    <w:rsid w:val="00133882"/>
    <w:rsid w:val="00133C32"/>
    <w:rsid w:val="00134147"/>
    <w:rsid w:val="00134265"/>
    <w:rsid w:val="00134D05"/>
    <w:rsid w:val="00134D08"/>
    <w:rsid w:val="00134F45"/>
    <w:rsid w:val="0013523D"/>
    <w:rsid w:val="0013554B"/>
    <w:rsid w:val="00136808"/>
    <w:rsid w:val="00137287"/>
    <w:rsid w:val="00137545"/>
    <w:rsid w:val="00142527"/>
    <w:rsid w:val="001438D6"/>
    <w:rsid w:val="00143D75"/>
    <w:rsid w:val="00144A7F"/>
    <w:rsid w:val="00145A90"/>
    <w:rsid w:val="00145EE7"/>
    <w:rsid w:val="00146078"/>
    <w:rsid w:val="0014609D"/>
    <w:rsid w:val="00147357"/>
    <w:rsid w:val="00147CC8"/>
    <w:rsid w:val="00150599"/>
    <w:rsid w:val="0015086D"/>
    <w:rsid w:val="00153B43"/>
    <w:rsid w:val="00153CF5"/>
    <w:rsid w:val="001555A1"/>
    <w:rsid w:val="001561FC"/>
    <w:rsid w:val="00157656"/>
    <w:rsid w:val="00163C82"/>
    <w:rsid w:val="001646EA"/>
    <w:rsid w:val="00164904"/>
    <w:rsid w:val="0016617D"/>
    <w:rsid w:val="001662F2"/>
    <w:rsid w:val="001663B8"/>
    <w:rsid w:val="0016672D"/>
    <w:rsid w:val="0016695D"/>
    <w:rsid w:val="00166E62"/>
    <w:rsid w:val="00167882"/>
    <w:rsid w:val="00167CC5"/>
    <w:rsid w:val="00167EFE"/>
    <w:rsid w:val="001700CA"/>
    <w:rsid w:val="001702D2"/>
    <w:rsid w:val="001708EF"/>
    <w:rsid w:val="0017764E"/>
    <w:rsid w:val="00180745"/>
    <w:rsid w:val="0018260E"/>
    <w:rsid w:val="0018292A"/>
    <w:rsid w:val="00183281"/>
    <w:rsid w:val="00190535"/>
    <w:rsid w:val="00191E38"/>
    <w:rsid w:val="00192F46"/>
    <w:rsid w:val="001953B9"/>
    <w:rsid w:val="0019747C"/>
    <w:rsid w:val="0019766C"/>
    <w:rsid w:val="00197761"/>
    <w:rsid w:val="001977AA"/>
    <w:rsid w:val="00197CE9"/>
    <w:rsid w:val="001A008C"/>
    <w:rsid w:val="001A08BC"/>
    <w:rsid w:val="001A3C41"/>
    <w:rsid w:val="001A5F35"/>
    <w:rsid w:val="001A6175"/>
    <w:rsid w:val="001A62A0"/>
    <w:rsid w:val="001A65F0"/>
    <w:rsid w:val="001B0229"/>
    <w:rsid w:val="001B0640"/>
    <w:rsid w:val="001B16B5"/>
    <w:rsid w:val="001B253C"/>
    <w:rsid w:val="001B3EEC"/>
    <w:rsid w:val="001B483D"/>
    <w:rsid w:val="001B559B"/>
    <w:rsid w:val="001B5CC3"/>
    <w:rsid w:val="001B5EEB"/>
    <w:rsid w:val="001B6DFD"/>
    <w:rsid w:val="001B6DFE"/>
    <w:rsid w:val="001C2C64"/>
    <w:rsid w:val="001C2DBC"/>
    <w:rsid w:val="001C34E6"/>
    <w:rsid w:val="001C4B7F"/>
    <w:rsid w:val="001C5669"/>
    <w:rsid w:val="001C568E"/>
    <w:rsid w:val="001C5705"/>
    <w:rsid w:val="001C6CFB"/>
    <w:rsid w:val="001C7462"/>
    <w:rsid w:val="001D036D"/>
    <w:rsid w:val="001D0507"/>
    <w:rsid w:val="001D152D"/>
    <w:rsid w:val="001D15F5"/>
    <w:rsid w:val="001D18A1"/>
    <w:rsid w:val="001D1EE5"/>
    <w:rsid w:val="001D339E"/>
    <w:rsid w:val="001D4B24"/>
    <w:rsid w:val="001E0BCB"/>
    <w:rsid w:val="001E1586"/>
    <w:rsid w:val="001E25B4"/>
    <w:rsid w:val="001E3BDC"/>
    <w:rsid w:val="001E4435"/>
    <w:rsid w:val="001E4866"/>
    <w:rsid w:val="001E4D04"/>
    <w:rsid w:val="001E659B"/>
    <w:rsid w:val="001E7330"/>
    <w:rsid w:val="001E7D75"/>
    <w:rsid w:val="001F12F0"/>
    <w:rsid w:val="001F1301"/>
    <w:rsid w:val="001F1437"/>
    <w:rsid w:val="001F2012"/>
    <w:rsid w:val="001F26B2"/>
    <w:rsid w:val="001F3DD9"/>
    <w:rsid w:val="001F531B"/>
    <w:rsid w:val="001F5AD1"/>
    <w:rsid w:val="001F5F7F"/>
    <w:rsid w:val="001F5FC1"/>
    <w:rsid w:val="001F6E2E"/>
    <w:rsid w:val="00200A9F"/>
    <w:rsid w:val="00203A0B"/>
    <w:rsid w:val="0020556C"/>
    <w:rsid w:val="002074F0"/>
    <w:rsid w:val="00210649"/>
    <w:rsid w:val="00213A22"/>
    <w:rsid w:val="002150E3"/>
    <w:rsid w:val="0021548E"/>
    <w:rsid w:val="0021616D"/>
    <w:rsid w:val="0021617E"/>
    <w:rsid w:val="002165D2"/>
    <w:rsid w:val="00220935"/>
    <w:rsid w:val="00221EB1"/>
    <w:rsid w:val="002230B7"/>
    <w:rsid w:val="002235A3"/>
    <w:rsid w:val="00223821"/>
    <w:rsid w:val="00224DB1"/>
    <w:rsid w:val="00225F75"/>
    <w:rsid w:val="00226647"/>
    <w:rsid w:val="002273D0"/>
    <w:rsid w:val="0022755B"/>
    <w:rsid w:val="00230A77"/>
    <w:rsid w:val="002311EE"/>
    <w:rsid w:val="00231383"/>
    <w:rsid w:val="00233B7B"/>
    <w:rsid w:val="002341FA"/>
    <w:rsid w:val="002347A2"/>
    <w:rsid w:val="002351CB"/>
    <w:rsid w:val="0023576B"/>
    <w:rsid w:val="00242EF2"/>
    <w:rsid w:val="00243587"/>
    <w:rsid w:val="00244D5F"/>
    <w:rsid w:val="00244F4F"/>
    <w:rsid w:val="002456C5"/>
    <w:rsid w:val="002460BF"/>
    <w:rsid w:val="00246167"/>
    <w:rsid w:val="002466F8"/>
    <w:rsid w:val="00247CDB"/>
    <w:rsid w:val="00251DF0"/>
    <w:rsid w:val="002524E7"/>
    <w:rsid w:val="00253AC1"/>
    <w:rsid w:val="00254332"/>
    <w:rsid w:val="002548E5"/>
    <w:rsid w:val="00255BC1"/>
    <w:rsid w:val="0026030E"/>
    <w:rsid w:val="002621E9"/>
    <w:rsid w:val="0026239A"/>
    <w:rsid w:val="0026747D"/>
    <w:rsid w:val="002674AF"/>
    <w:rsid w:val="00267D5A"/>
    <w:rsid w:val="00270738"/>
    <w:rsid w:val="00270DAA"/>
    <w:rsid w:val="00271A37"/>
    <w:rsid w:val="00271E12"/>
    <w:rsid w:val="002737D9"/>
    <w:rsid w:val="00273AE6"/>
    <w:rsid w:val="00274A45"/>
    <w:rsid w:val="00275555"/>
    <w:rsid w:val="00276B35"/>
    <w:rsid w:val="00280B53"/>
    <w:rsid w:val="00281AD9"/>
    <w:rsid w:val="002848F4"/>
    <w:rsid w:val="002848FB"/>
    <w:rsid w:val="00284FE6"/>
    <w:rsid w:val="0028576E"/>
    <w:rsid w:val="002866E6"/>
    <w:rsid w:val="0028799C"/>
    <w:rsid w:val="002914A5"/>
    <w:rsid w:val="002914CD"/>
    <w:rsid w:val="002914F7"/>
    <w:rsid w:val="002918F7"/>
    <w:rsid w:val="002919A7"/>
    <w:rsid w:val="00291B3F"/>
    <w:rsid w:val="00291C17"/>
    <w:rsid w:val="00292597"/>
    <w:rsid w:val="00293A77"/>
    <w:rsid w:val="00293A82"/>
    <w:rsid w:val="0029493A"/>
    <w:rsid w:val="00295545"/>
    <w:rsid w:val="002957E0"/>
    <w:rsid w:val="00296386"/>
    <w:rsid w:val="00296BAD"/>
    <w:rsid w:val="002978FB"/>
    <w:rsid w:val="00297E45"/>
    <w:rsid w:val="002A04B6"/>
    <w:rsid w:val="002A078A"/>
    <w:rsid w:val="002A0975"/>
    <w:rsid w:val="002A0C2A"/>
    <w:rsid w:val="002A127C"/>
    <w:rsid w:val="002A138B"/>
    <w:rsid w:val="002A56A4"/>
    <w:rsid w:val="002A69B4"/>
    <w:rsid w:val="002B02FE"/>
    <w:rsid w:val="002B0CE6"/>
    <w:rsid w:val="002B2D66"/>
    <w:rsid w:val="002B36A0"/>
    <w:rsid w:val="002B3B1F"/>
    <w:rsid w:val="002B4152"/>
    <w:rsid w:val="002B5086"/>
    <w:rsid w:val="002B5F78"/>
    <w:rsid w:val="002B69A2"/>
    <w:rsid w:val="002B71F2"/>
    <w:rsid w:val="002B78C4"/>
    <w:rsid w:val="002B7DBA"/>
    <w:rsid w:val="002B7E56"/>
    <w:rsid w:val="002C04AE"/>
    <w:rsid w:val="002C0C26"/>
    <w:rsid w:val="002C0D0E"/>
    <w:rsid w:val="002C1103"/>
    <w:rsid w:val="002C414B"/>
    <w:rsid w:val="002C5535"/>
    <w:rsid w:val="002C609D"/>
    <w:rsid w:val="002C6376"/>
    <w:rsid w:val="002C6A7F"/>
    <w:rsid w:val="002C6E8D"/>
    <w:rsid w:val="002D391C"/>
    <w:rsid w:val="002D54F9"/>
    <w:rsid w:val="002D5928"/>
    <w:rsid w:val="002D652C"/>
    <w:rsid w:val="002E2B64"/>
    <w:rsid w:val="002E3D66"/>
    <w:rsid w:val="002E4A10"/>
    <w:rsid w:val="002E559B"/>
    <w:rsid w:val="002E70A1"/>
    <w:rsid w:val="002E785F"/>
    <w:rsid w:val="002F0735"/>
    <w:rsid w:val="002F0AB3"/>
    <w:rsid w:val="002F1940"/>
    <w:rsid w:val="002F1B96"/>
    <w:rsid w:val="002F2356"/>
    <w:rsid w:val="002F2F1C"/>
    <w:rsid w:val="002F3C01"/>
    <w:rsid w:val="002F5052"/>
    <w:rsid w:val="002F5853"/>
    <w:rsid w:val="002F5E9C"/>
    <w:rsid w:val="002F5F52"/>
    <w:rsid w:val="002F69BA"/>
    <w:rsid w:val="002F6D57"/>
    <w:rsid w:val="002F7112"/>
    <w:rsid w:val="002F76C9"/>
    <w:rsid w:val="002F7F76"/>
    <w:rsid w:val="002F7FB3"/>
    <w:rsid w:val="003003F9"/>
    <w:rsid w:val="00300915"/>
    <w:rsid w:val="003018FF"/>
    <w:rsid w:val="00305127"/>
    <w:rsid w:val="00305B22"/>
    <w:rsid w:val="00305C2F"/>
    <w:rsid w:val="00305E9C"/>
    <w:rsid w:val="00306252"/>
    <w:rsid w:val="00306B72"/>
    <w:rsid w:val="003077EB"/>
    <w:rsid w:val="00307EEF"/>
    <w:rsid w:val="00310063"/>
    <w:rsid w:val="00310402"/>
    <w:rsid w:val="003107F8"/>
    <w:rsid w:val="00310907"/>
    <w:rsid w:val="00312626"/>
    <w:rsid w:val="00313115"/>
    <w:rsid w:val="00313A59"/>
    <w:rsid w:val="0031541D"/>
    <w:rsid w:val="00315463"/>
    <w:rsid w:val="00315F37"/>
    <w:rsid w:val="00316024"/>
    <w:rsid w:val="00316F66"/>
    <w:rsid w:val="003172EA"/>
    <w:rsid w:val="003175A5"/>
    <w:rsid w:val="00317FAF"/>
    <w:rsid w:val="003200DC"/>
    <w:rsid w:val="003203A3"/>
    <w:rsid w:val="003207CE"/>
    <w:rsid w:val="003213A7"/>
    <w:rsid w:val="0032222F"/>
    <w:rsid w:val="00322D19"/>
    <w:rsid w:val="00324146"/>
    <w:rsid w:val="0032448C"/>
    <w:rsid w:val="0032476B"/>
    <w:rsid w:val="0032547F"/>
    <w:rsid w:val="00325A55"/>
    <w:rsid w:val="00327B89"/>
    <w:rsid w:val="00330C11"/>
    <w:rsid w:val="0033110D"/>
    <w:rsid w:val="00332F36"/>
    <w:rsid w:val="00333761"/>
    <w:rsid w:val="0033509E"/>
    <w:rsid w:val="00336611"/>
    <w:rsid w:val="00336BBE"/>
    <w:rsid w:val="0033798F"/>
    <w:rsid w:val="00337E20"/>
    <w:rsid w:val="00340AB6"/>
    <w:rsid w:val="003413A3"/>
    <w:rsid w:val="00342EA5"/>
    <w:rsid w:val="00343397"/>
    <w:rsid w:val="00343482"/>
    <w:rsid w:val="003438BC"/>
    <w:rsid w:val="0034555C"/>
    <w:rsid w:val="00346E1F"/>
    <w:rsid w:val="00347E0E"/>
    <w:rsid w:val="00347F7E"/>
    <w:rsid w:val="0035033B"/>
    <w:rsid w:val="00350539"/>
    <w:rsid w:val="00352903"/>
    <w:rsid w:val="00352E8F"/>
    <w:rsid w:val="003543A6"/>
    <w:rsid w:val="00355BD6"/>
    <w:rsid w:val="0035605B"/>
    <w:rsid w:val="00357B96"/>
    <w:rsid w:val="00360F26"/>
    <w:rsid w:val="003617B4"/>
    <w:rsid w:val="00361EA7"/>
    <w:rsid w:val="00365950"/>
    <w:rsid w:val="00366ECF"/>
    <w:rsid w:val="0037101E"/>
    <w:rsid w:val="003717FD"/>
    <w:rsid w:val="0037207F"/>
    <w:rsid w:val="00372EFE"/>
    <w:rsid w:val="00374541"/>
    <w:rsid w:val="00376B0A"/>
    <w:rsid w:val="00376C1D"/>
    <w:rsid w:val="00377560"/>
    <w:rsid w:val="00377F17"/>
    <w:rsid w:val="0038271A"/>
    <w:rsid w:val="00383C7F"/>
    <w:rsid w:val="00383CB1"/>
    <w:rsid w:val="00384971"/>
    <w:rsid w:val="0038497B"/>
    <w:rsid w:val="00384A8E"/>
    <w:rsid w:val="003854D6"/>
    <w:rsid w:val="00385AFE"/>
    <w:rsid w:val="00386BE3"/>
    <w:rsid w:val="0038797B"/>
    <w:rsid w:val="00387BAF"/>
    <w:rsid w:val="00387F07"/>
    <w:rsid w:val="00391745"/>
    <w:rsid w:val="003923F9"/>
    <w:rsid w:val="003924D2"/>
    <w:rsid w:val="003929DF"/>
    <w:rsid w:val="0039443D"/>
    <w:rsid w:val="00396C57"/>
    <w:rsid w:val="00397858"/>
    <w:rsid w:val="00397AA7"/>
    <w:rsid w:val="003A0319"/>
    <w:rsid w:val="003A059F"/>
    <w:rsid w:val="003A0F4E"/>
    <w:rsid w:val="003A286C"/>
    <w:rsid w:val="003A5A46"/>
    <w:rsid w:val="003A7115"/>
    <w:rsid w:val="003A73A6"/>
    <w:rsid w:val="003B2B7A"/>
    <w:rsid w:val="003B2FB0"/>
    <w:rsid w:val="003B4599"/>
    <w:rsid w:val="003B5449"/>
    <w:rsid w:val="003B5EB4"/>
    <w:rsid w:val="003B6777"/>
    <w:rsid w:val="003B75D1"/>
    <w:rsid w:val="003C098B"/>
    <w:rsid w:val="003C1655"/>
    <w:rsid w:val="003C26E2"/>
    <w:rsid w:val="003C395A"/>
    <w:rsid w:val="003C5527"/>
    <w:rsid w:val="003C6042"/>
    <w:rsid w:val="003C6EF8"/>
    <w:rsid w:val="003D0324"/>
    <w:rsid w:val="003D0B22"/>
    <w:rsid w:val="003D16C5"/>
    <w:rsid w:val="003D1741"/>
    <w:rsid w:val="003D1DC5"/>
    <w:rsid w:val="003D3565"/>
    <w:rsid w:val="003D39D1"/>
    <w:rsid w:val="003D5B20"/>
    <w:rsid w:val="003D6809"/>
    <w:rsid w:val="003D745C"/>
    <w:rsid w:val="003E11F2"/>
    <w:rsid w:val="003E1641"/>
    <w:rsid w:val="003E1B56"/>
    <w:rsid w:val="003E1F32"/>
    <w:rsid w:val="003E391E"/>
    <w:rsid w:val="003E5974"/>
    <w:rsid w:val="003E5D77"/>
    <w:rsid w:val="003E7541"/>
    <w:rsid w:val="003E7D39"/>
    <w:rsid w:val="003F1E7E"/>
    <w:rsid w:val="003F21B1"/>
    <w:rsid w:val="003F45B6"/>
    <w:rsid w:val="003F4ECE"/>
    <w:rsid w:val="003F5044"/>
    <w:rsid w:val="003F51E2"/>
    <w:rsid w:val="003F5C34"/>
    <w:rsid w:val="003F5FD3"/>
    <w:rsid w:val="003F6685"/>
    <w:rsid w:val="003F6CED"/>
    <w:rsid w:val="003F6E13"/>
    <w:rsid w:val="003F6E71"/>
    <w:rsid w:val="003F7E5B"/>
    <w:rsid w:val="00401B74"/>
    <w:rsid w:val="00402599"/>
    <w:rsid w:val="00403312"/>
    <w:rsid w:val="00403E53"/>
    <w:rsid w:val="00403E79"/>
    <w:rsid w:val="0040413C"/>
    <w:rsid w:val="00404629"/>
    <w:rsid w:val="00404768"/>
    <w:rsid w:val="00405484"/>
    <w:rsid w:val="00405697"/>
    <w:rsid w:val="004078F7"/>
    <w:rsid w:val="00407B28"/>
    <w:rsid w:val="00410BD0"/>
    <w:rsid w:val="00411502"/>
    <w:rsid w:val="00411662"/>
    <w:rsid w:val="00412CBD"/>
    <w:rsid w:val="00412DBC"/>
    <w:rsid w:val="004140A6"/>
    <w:rsid w:val="004145D7"/>
    <w:rsid w:val="004149B8"/>
    <w:rsid w:val="00417498"/>
    <w:rsid w:val="004213D8"/>
    <w:rsid w:val="00421821"/>
    <w:rsid w:val="0042194E"/>
    <w:rsid w:val="00421B9E"/>
    <w:rsid w:val="00422653"/>
    <w:rsid w:val="00423FDE"/>
    <w:rsid w:val="0042582C"/>
    <w:rsid w:val="00425E1F"/>
    <w:rsid w:val="00426A0F"/>
    <w:rsid w:val="00427890"/>
    <w:rsid w:val="00427BF4"/>
    <w:rsid w:val="00431338"/>
    <w:rsid w:val="00431A06"/>
    <w:rsid w:val="00432847"/>
    <w:rsid w:val="0043670B"/>
    <w:rsid w:val="00437490"/>
    <w:rsid w:val="0043751C"/>
    <w:rsid w:val="004375F0"/>
    <w:rsid w:val="004416BD"/>
    <w:rsid w:val="00441706"/>
    <w:rsid w:val="00441757"/>
    <w:rsid w:val="00441CEF"/>
    <w:rsid w:val="004421B2"/>
    <w:rsid w:val="00444F99"/>
    <w:rsid w:val="00447DEB"/>
    <w:rsid w:val="00447DFA"/>
    <w:rsid w:val="00451334"/>
    <w:rsid w:val="00452B3D"/>
    <w:rsid w:val="00452E90"/>
    <w:rsid w:val="004541A6"/>
    <w:rsid w:val="00455738"/>
    <w:rsid w:val="004557E4"/>
    <w:rsid w:val="00455AD8"/>
    <w:rsid w:val="00457A86"/>
    <w:rsid w:val="00457FD2"/>
    <w:rsid w:val="00460B9A"/>
    <w:rsid w:val="0046132B"/>
    <w:rsid w:val="00461F8A"/>
    <w:rsid w:val="00462045"/>
    <w:rsid w:val="0046257C"/>
    <w:rsid w:val="00462B1B"/>
    <w:rsid w:val="00462BE5"/>
    <w:rsid w:val="0047027F"/>
    <w:rsid w:val="0047227C"/>
    <w:rsid w:val="0047241D"/>
    <w:rsid w:val="004731D9"/>
    <w:rsid w:val="00474A57"/>
    <w:rsid w:val="0047702C"/>
    <w:rsid w:val="004779B5"/>
    <w:rsid w:val="0048015D"/>
    <w:rsid w:val="0048160A"/>
    <w:rsid w:val="004816CB"/>
    <w:rsid w:val="0048178A"/>
    <w:rsid w:val="00482F73"/>
    <w:rsid w:val="0048434B"/>
    <w:rsid w:val="00484C9E"/>
    <w:rsid w:val="00484F6B"/>
    <w:rsid w:val="004856C9"/>
    <w:rsid w:val="00485C6F"/>
    <w:rsid w:val="00490A7F"/>
    <w:rsid w:val="00491F5F"/>
    <w:rsid w:val="004932E9"/>
    <w:rsid w:val="004952C6"/>
    <w:rsid w:val="00495322"/>
    <w:rsid w:val="00497EA0"/>
    <w:rsid w:val="004A0450"/>
    <w:rsid w:val="004A1782"/>
    <w:rsid w:val="004A3672"/>
    <w:rsid w:val="004A45EA"/>
    <w:rsid w:val="004A5C47"/>
    <w:rsid w:val="004A611B"/>
    <w:rsid w:val="004A78A7"/>
    <w:rsid w:val="004B18ED"/>
    <w:rsid w:val="004B2D74"/>
    <w:rsid w:val="004B375C"/>
    <w:rsid w:val="004B6677"/>
    <w:rsid w:val="004C0178"/>
    <w:rsid w:val="004C2C84"/>
    <w:rsid w:val="004C3B9B"/>
    <w:rsid w:val="004C4931"/>
    <w:rsid w:val="004D14A9"/>
    <w:rsid w:val="004D3A7F"/>
    <w:rsid w:val="004D411D"/>
    <w:rsid w:val="004D5381"/>
    <w:rsid w:val="004D6340"/>
    <w:rsid w:val="004E005A"/>
    <w:rsid w:val="004E06A7"/>
    <w:rsid w:val="004E0892"/>
    <w:rsid w:val="004E19BB"/>
    <w:rsid w:val="004E2940"/>
    <w:rsid w:val="004E3035"/>
    <w:rsid w:val="004E3D56"/>
    <w:rsid w:val="004E4186"/>
    <w:rsid w:val="004E4F66"/>
    <w:rsid w:val="004E6C9E"/>
    <w:rsid w:val="004F1B97"/>
    <w:rsid w:val="004F342C"/>
    <w:rsid w:val="004F38CD"/>
    <w:rsid w:val="004F3B6C"/>
    <w:rsid w:val="004F59F2"/>
    <w:rsid w:val="004F6491"/>
    <w:rsid w:val="004F6A1D"/>
    <w:rsid w:val="004F7CDE"/>
    <w:rsid w:val="0050277A"/>
    <w:rsid w:val="00502EE7"/>
    <w:rsid w:val="00504355"/>
    <w:rsid w:val="0050490F"/>
    <w:rsid w:val="00506E3B"/>
    <w:rsid w:val="005074FB"/>
    <w:rsid w:val="00507E65"/>
    <w:rsid w:val="00511023"/>
    <w:rsid w:val="00511C9B"/>
    <w:rsid w:val="00512F68"/>
    <w:rsid w:val="005145B2"/>
    <w:rsid w:val="00515CF3"/>
    <w:rsid w:val="00516A52"/>
    <w:rsid w:val="00517EEF"/>
    <w:rsid w:val="00520EE3"/>
    <w:rsid w:val="00521412"/>
    <w:rsid w:val="00523634"/>
    <w:rsid w:val="005240D2"/>
    <w:rsid w:val="0052413A"/>
    <w:rsid w:val="00524B63"/>
    <w:rsid w:val="00524D6C"/>
    <w:rsid w:val="005266C4"/>
    <w:rsid w:val="00527F43"/>
    <w:rsid w:val="005300B2"/>
    <w:rsid w:val="0053182D"/>
    <w:rsid w:val="005321A8"/>
    <w:rsid w:val="00532780"/>
    <w:rsid w:val="00533B18"/>
    <w:rsid w:val="00535C7F"/>
    <w:rsid w:val="00536D55"/>
    <w:rsid w:val="00537891"/>
    <w:rsid w:val="00537E0F"/>
    <w:rsid w:val="00537FA1"/>
    <w:rsid w:val="00540049"/>
    <w:rsid w:val="005402B2"/>
    <w:rsid w:val="00540D3C"/>
    <w:rsid w:val="0054113B"/>
    <w:rsid w:val="0054211B"/>
    <w:rsid w:val="005459B8"/>
    <w:rsid w:val="00545FD1"/>
    <w:rsid w:val="00546003"/>
    <w:rsid w:val="00546161"/>
    <w:rsid w:val="005461B4"/>
    <w:rsid w:val="00546C1A"/>
    <w:rsid w:val="00547881"/>
    <w:rsid w:val="00547DE0"/>
    <w:rsid w:val="00550EC9"/>
    <w:rsid w:val="00551256"/>
    <w:rsid w:val="00551586"/>
    <w:rsid w:val="0055214D"/>
    <w:rsid w:val="005534D9"/>
    <w:rsid w:val="00553D38"/>
    <w:rsid w:val="00553FBC"/>
    <w:rsid w:val="00554003"/>
    <w:rsid w:val="0055427E"/>
    <w:rsid w:val="005561D2"/>
    <w:rsid w:val="00556822"/>
    <w:rsid w:val="00557023"/>
    <w:rsid w:val="00560851"/>
    <w:rsid w:val="0056237E"/>
    <w:rsid w:val="005625DA"/>
    <w:rsid w:val="005631E9"/>
    <w:rsid w:val="0056336F"/>
    <w:rsid w:val="00563420"/>
    <w:rsid w:val="00563BA3"/>
    <w:rsid w:val="005722C9"/>
    <w:rsid w:val="005743E8"/>
    <w:rsid w:val="00575173"/>
    <w:rsid w:val="00575BF2"/>
    <w:rsid w:val="00575FE0"/>
    <w:rsid w:val="00577DAA"/>
    <w:rsid w:val="00580521"/>
    <w:rsid w:val="0058127E"/>
    <w:rsid w:val="0058155F"/>
    <w:rsid w:val="005816CA"/>
    <w:rsid w:val="00583F7E"/>
    <w:rsid w:val="00585049"/>
    <w:rsid w:val="00585716"/>
    <w:rsid w:val="0058648A"/>
    <w:rsid w:val="00590240"/>
    <w:rsid w:val="0059054C"/>
    <w:rsid w:val="00590FD9"/>
    <w:rsid w:val="0059157F"/>
    <w:rsid w:val="00591A4E"/>
    <w:rsid w:val="00592B86"/>
    <w:rsid w:val="0059483B"/>
    <w:rsid w:val="00594A39"/>
    <w:rsid w:val="005956AF"/>
    <w:rsid w:val="0059637B"/>
    <w:rsid w:val="00596E19"/>
    <w:rsid w:val="005A072B"/>
    <w:rsid w:val="005A0A19"/>
    <w:rsid w:val="005A299B"/>
    <w:rsid w:val="005A2B63"/>
    <w:rsid w:val="005A2E31"/>
    <w:rsid w:val="005A583E"/>
    <w:rsid w:val="005A6954"/>
    <w:rsid w:val="005A7D59"/>
    <w:rsid w:val="005B15CF"/>
    <w:rsid w:val="005B1BE9"/>
    <w:rsid w:val="005B20D7"/>
    <w:rsid w:val="005B2796"/>
    <w:rsid w:val="005B5F70"/>
    <w:rsid w:val="005B6A74"/>
    <w:rsid w:val="005C1565"/>
    <w:rsid w:val="005C1A7E"/>
    <w:rsid w:val="005C1BD8"/>
    <w:rsid w:val="005C266A"/>
    <w:rsid w:val="005C2A6D"/>
    <w:rsid w:val="005C30B9"/>
    <w:rsid w:val="005C4670"/>
    <w:rsid w:val="005C4A6D"/>
    <w:rsid w:val="005C4F81"/>
    <w:rsid w:val="005C523C"/>
    <w:rsid w:val="005C6629"/>
    <w:rsid w:val="005C7503"/>
    <w:rsid w:val="005C7A49"/>
    <w:rsid w:val="005D0105"/>
    <w:rsid w:val="005D0728"/>
    <w:rsid w:val="005D0733"/>
    <w:rsid w:val="005D278C"/>
    <w:rsid w:val="005D35DE"/>
    <w:rsid w:val="005D3D2F"/>
    <w:rsid w:val="005D3E41"/>
    <w:rsid w:val="005D4E88"/>
    <w:rsid w:val="005D5DCB"/>
    <w:rsid w:val="005D7A69"/>
    <w:rsid w:val="005E0406"/>
    <w:rsid w:val="005E0C71"/>
    <w:rsid w:val="005E2CA5"/>
    <w:rsid w:val="005E3041"/>
    <w:rsid w:val="005E3514"/>
    <w:rsid w:val="005E35D0"/>
    <w:rsid w:val="005E4C08"/>
    <w:rsid w:val="005E51C5"/>
    <w:rsid w:val="005E5CFD"/>
    <w:rsid w:val="005E62AC"/>
    <w:rsid w:val="005E6F08"/>
    <w:rsid w:val="005E7E83"/>
    <w:rsid w:val="005F07B1"/>
    <w:rsid w:val="005F162E"/>
    <w:rsid w:val="005F3668"/>
    <w:rsid w:val="005F367E"/>
    <w:rsid w:val="005F79FF"/>
    <w:rsid w:val="00601890"/>
    <w:rsid w:val="00601B70"/>
    <w:rsid w:val="00601D63"/>
    <w:rsid w:val="00601EBE"/>
    <w:rsid w:val="006035E0"/>
    <w:rsid w:val="0060394A"/>
    <w:rsid w:val="00605088"/>
    <w:rsid w:val="00606E56"/>
    <w:rsid w:val="00606EEE"/>
    <w:rsid w:val="006070A1"/>
    <w:rsid w:val="0060745C"/>
    <w:rsid w:val="006075CC"/>
    <w:rsid w:val="006100CF"/>
    <w:rsid w:val="006101A0"/>
    <w:rsid w:val="00611786"/>
    <w:rsid w:val="00611A6D"/>
    <w:rsid w:val="00611C28"/>
    <w:rsid w:val="006129B8"/>
    <w:rsid w:val="00612AC3"/>
    <w:rsid w:val="00612D80"/>
    <w:rsid w:val="00613040"/>
    <w:rsid w:val="006131BA"/>
    <w:rsid w:val="0061473D"/>
    <w:rsid w:val="00616047"/>
    <w:rsid w:val="00616566"/>
    <w:rsid w:val="0061753B"/>
    <w:rsid w:val="00620935"/>
    <w:rsid w:val="00621F6A"/>
    <w:rsid w:val="006221A7"/>
    <w:rsid w:val="006232EB"/>
    <w:rsid w:val="0062377C"/>
    <w:rsid w:val="0062457F"/>
    <w:rsid w:val="006258F0"/>
    <w:rsid w:val="00626841"/>
    <w:rsid w:val="00630567"/>
    <w:rsid w:val="00632CD6"/>
    <w:rsid w:val="00632FC9"/>
    <w:rsid w:val="00633105"/>
    <w:rsid w:val="00634C01"/>
    <w:rsid w:val="00634F6B"/>
    <w:rsid w:val="00635909"/>
    <w:rsid w:val="0063684F"/>
    <w:rsid w:val="00637A36"/>
    <w:rsid w:val="006423F5"/>
    <w:rsid w:val="0064314A"/>
    <w:rsid w:val="00646966"/>
    <w:rsid w:val="00647D28"/>
    <w:rsid w:val="006507A6"/>
    <w:rsid w:val="00650AD0"/>
    <w:rsid w:val="00650D99"/>
    <w:rsid w:val="00651DCD"/>
    <w:rsid w:val="006525CD"/>
    <w:rsid w:val="00656394"/>
    <w:rsid w:val="00656CEE"/>
    <w:rsid w:val="00656EB6"/>
    <w:rsid w:val="00656F3F"/>
    <w:rsid w:val="00657333"/>
    <w:rsid w:val="00662093"/>
    <w:rsid w:val="0066444A"/>
    <w:rsid w:val="00664F60"/>
    <w:rsid w:val="006662D9"/>
    <w:rsid w:val="00667768"/>
    <w:rsid w:val="00671040"/>
    <w:rsid w:val="006711A4"/>
    <w:rsid w:val="00671C14"/>
    <w:rsid w:val="00673273"/>
    <w:rsid w:val="00673B0F"/>
    <w:rsid w:val="00674C72"/>
    <w:rsid w:val="00674DBE"/>
    <w:rsid w:val="0067574C"/>
    <w:rsid w:val="0068121B"/>
    <w:rsid w:val="00681F7B"/>
    <w:rsid w:val="006829F6"/>
    <w:rsid w:val="00683FFE"/>
    <w:rsid w:val="00685810"/>
    <w:rsid w:val="00685980"/>
    <w:rsid w:val="00687573"/>
    <w:rsid w:val="00687F48"/>
    <w:rsid w:val="00691850"/>
    <w:rsid w:val="00691946"/>
    <w:rsid w:val="00691B61"/>
    <w:rsid w:val="006922D4"/>
    <w:rsid w:val="006929EC"/>
    <w:rsid w:val="006930CB"/>
    <w:rsid w:val="006950BC"/>
    <w:rsid w:val="006A1216"/>
    <w:rsid w:val="006A1716"/>
    <w:rsid w:val="006A1D2A"/>
    <w:rsid w:val="006A246A"/>
    <w:rsid w:val="006A30C5"/>
    <w:rsid w:val="006A3537"/>
    <w:rsid w:val="006A3D92"/>
    <w:rsid w:val="006A4A5B"/>
    <w:rsid w:val="006A4B32"/>
    <w:rsid w:val="006A4E2D"/>
    <w:rsid w:val="006A753C"/>
    <w:rsid w:val="006A7EBF"/>
    <w:rsid w:val="006B0155"/>
    <w:rsid w:val="006B0A51"/>
    <w:rsid w:val="006B3A63"/>
    <w:rsid w:val="006B4079"/>
    <w:rsid w:val="006B4D9E"/>
    <w:rsid w:val="006B4F65"/>
    <w:rsid w:val="006B562F"/>
    <w:rsid w:val="006B640E"/>
    <w:rsid w:val="006C1607"/>
    <w:rsid w:val="006C2D57"/>
    <w:rsid w:val="006C4129"/>
    <w:rsid w:val="006C49DE"/>
    <w:rsid w:val="006C75BB"/>
    <w:rsid w:val="006D14DB"/>
    <w:rsid w:val="006D1922"/>
    <w:rsid w:val="006D1A3F"/>
    <w:rsid w:val="006D4206"/>
    <w:rsid w:val="006D53C8"/>
    <w:rsid w:val="006D5A6B"/>
    <w:rsid w:val="006D5E27"/>
    <w:rsid w:val="006D65EC"/>
    <w:rsid w:val="006D6AD0"/>
    <w:rsid w:val="006D7468"/>
    <w:rsid w:val="006E02D3"/>
    <w:rsid w:val="006E09E1"/>
    <w:rsid w:val="006E1780"/>
    <w:rsid w:val="006E1AE6"/>
    <w:rsid w:val="006E215D"/>
    <w:rsid w:val="006E2866"/>
    <w:rsid w:val="006E2951"/>
    <w:rsid w:val="006E2C45"/>
    <w:rsid w:val="006E3A55"/>
    <w:rsid w:val="006E5478"/>
    <w:rsid w:val="006E60BA"/>
    <w:rsid w:val="006F0287"/>
    <w:rsid w:val="006F15FD"/>
    <w:rsid w:val="006F2174"/>
    <w:rsid w:val="006F241E"/>
    <w:rsid w:val="006F244B"/>
    <w:rsid w:val="006F2AE3"/>
    <w:rsid w:val="006F34CA"/>
    <w:rsid w:val="006F4050"/>
    <w:rsid w:val="006F4367"/>
    <w:rsid w:val="006F79FD"/>
    <w:rsid w:val="00700415"/>
    <w:rsid w:val="007012DE"/>
    <w:rsid w:val="00701CCC"/>
    <w:rsid w:val="007025BE"/>
    <w:rsid w:val="007032E1"/>
    <w:rsid w:val="00703D65"/>
    <w:rsid w:val="00706146"/>
    <w:rsid w:val="0070618C"/>
    <w:rsid w:val="0070778C"/>
    <w:rsid w:val="00707C2A"/>
    <w:rsid w:val="00707DD2"/>
    <w:rsid w:val="0071001A"/>
    <w:rsid w:val="007100AD"/>
    <w:rsid w:val="00710B0E"/>
    <w:rsid w:val="007114CE"/>
    <w:rsid w:val="007119A9"/>
    <w:rsid w:val="00712CE1"/>
    <w:rsid w:val="00712F38"/>
    <w:rsid w:val="00715973"/>
    <w:rsid w:val="00717427"/>
    <w:rsid w:val="00717870"/>
    <w:rsid w:val="0072091C"/>
    <w:rsid w:val="00722298"/>
    <w:rsid w:val="00725180"/>
    <w:rsid w:val="007258D3"/>
    <w:rsid w:val="0072668B"/>
    <w:rsid w:val="00726832"/>
    <w:rsid w:val="00726888"/>
    <w:rsid w:val="00726F09"/>
    <w:rsid w:val="00727CC9"/>
    <w:rsid w:val="007307D3"/>
    <w:rsid w:val="00731579"/>
    <w:rsid w:val="007317C2"/>
    <w:rsid w:val="00732746"/>
    <w:rsid w:val="00733BD9"/>
    <w:rsid w:val="00733FC9"/>
    <w:rsid w:val="00736172"/>
    <w:rsid w:val="007365C6"/>
    <w:rsid w:val="0073682B"/>
    <w:rsid w:val="00736908"/>
    <w:rsid w:val="00737D8F"/>
    <w:rsid w:val="00740809"/>
    <w:rsid w:val="00740835"/>
    <w:rsid w:val="00740F35"/>
    <w:rsid w:val="00741E54"/>
    <w:rsid w:val="0074215F"/>
    <w:rsid w:val="0074732D"/>
    <w:rsid w:val="00747CCC"/>
    <w:rsid w:val="00750769"/>
    <w:rsid w:val="00752BF4"/>
    <w:rsid w:val="00753D07"/>
    <w:rsid w:val="0075546F"/>
    <w:rsid w:val="007554D7"/>
    <w:rsid w:val="00756E45"/>
    <w:rsid w:val="007573FE"/>
    <w:rsid w:val="00762BD8"/>
    <w:rsid w:val="00764231"/>
    <w:rsid w:val="007662EA"/>
    <w:rsid w:val="00767EAB"/>
    <w:rsid w:val="007707EF"/>
    <w:rsid w:val="00770805"/>
    <w:rsid w:val="00770A73"/>
    <w:rsid w:val="0077173E"/>
    <w:rsid w:val="00771F18"/>
    <w:rsid w:val="00772A41"/>
    <w:rsid w:val="00775B73"/>
    <w:rsid w:val="00776CF0"/>
    <w:rsid w:val="00780081"/>
    <w:rsid w:val="00781825"/>
    <w:rsid w:val="007818C2"/>
    <w:rsid w:val="00781947"/>
    <w:rsid w:val="00781FC2"/>
    <w:rsid w:val="007826A2"/>
    <w:rsid w:val="00782C88"/>
    <w:rsid w:val="00783CC0"/>
    <w:rsid w:val="00784409"/>
    <w:rsid w:val="00784428"/>
    <w:rsid w:val="00784E69"/>
    <w:rsid w:val="0078694B"/>
    <w:rsid w:val="00786FA6"/>
    <w:rsid w:val="0078737F"/>
    <w:rsid w:val="00787C32"/>
    <w:rsid w:val="00790C81"/>
    <w:rsid w:val="00792149"/>
    <w:rsid w:val="007921B4"/>
    <w:rsid w:val="00794328"/>
    <w:rsid w:val="00794970"/>
    <w:rsid w:val="0079516A"/>
    <w:rsid w:val="00795E62"/>
    <w:rsid w:val="00797BEC"/>
    <w:rsid w:val="007A0204"/>
    <w:rsid w:val="007A15ED"/>
    <w:rsid w:val="007A2B05"/>
    <w:rsid w:val="007A2E43"/>
    <w:rsid w:val="007A308F"/>
    <w:rsid w:val="007A4108"/>
    <w:rsid w:val="007A67E1"/>
    <w:rsid w:val="007A7FB5"/>
    <w:rsid w:val="007B0114"/>
    <w:rsid w:val="007B031A"/>
    <w:rsid w:val="007B0763"/>
    <w:rsid w:val="007B104C"/>
    <w:rsid w:val="007B345A"/>
    <w:rsid w:val="007B4222"/>
    <w:rsid w:val="007B572B"/>
    <w:rsid w:val="007B5B96"/>
    <w:rsid w:val="007B5C68"/>
    <w:rsid w:val="007B6105"/>
    <w:rsid w:val="007B6F55"/>
    <w:rsid w:val="007B7E51"/>
    <w:rsid w:val="007C0DE0"/>
    <w:rsid w:val="007C1361"/>
    <w:rsid w:val="007C1537"/>
    <w:rsid w:val="007C17FA"/>
    <w:rsid w:val="007C384C"/>
    <w:rsid w:val="007C3B9E"/>
    <w:rsid w:val="007C4054"/>
    <w:rsid w:val="007C40F6"/>
    <w:rsid w:val="007C4675"/>
    <w:rsid w:val="007C4697"/>
    <w:rsid w:val="007C4AEC"/>
    <w:rsid w:val="007C5FFC"/>
    <w:rsid w:val="007C7A6D"/>
    <w:rsid w:val="007D1919"/>
    <w:rsid w:val="007D1C6A"/>
    <w:rsid w:val="007D3276"/>
    <w:rsid w:val="007D5134"/>
    <w:rsid w:val="007D6383"/>
    <w:rsid w:val="007E00BB"/>
    <w:rsid w:val="007E22DF"/>
    <w:rsid w:val="007E2759"/>
    <w:rsid w:val="007E2B17"/>
    <w:rsid w:val="007E378C"/>
    <w:rsid w:val="007E46ED"/>
    <w:rsid w:val="007E4A67"/>
    <w:rsid w:val="007E5A24"/>
    <w:rsid w:val="007E7080"/>
    <w:rsid w:val="007E79E2"/>
    <w:rsid w:val="007E7C38"/>
    <w:rsid w:val="007E7C7E"/>
    <w:rsid w:val="007F28EC"/>
    <w:rsid w:val="007F432A"/>
    <w:rsid w:val="007F4D19"/>
    <w:rsid w:val="007F7000"/>
    <w:rsid w:val="007F7AA1"/>
    <w:rsid w:val="007F7CA6"/>
    <w:rsid w:val="008008C5"/>
    <w:rsid w:val="0080268B"/>
    <w:rsid w:val="0080276B"/>
    <w:rsid w:val="00802B61"/>
    <w:rsid w:val="00803105"/>
    <w:rsid w:val="008039F1"/>
    <w:rsid w:val="008049CF"/>
    <w:rsid w:val="0080584F"/>
    <w:rsid w:val="00806F5B"/>
    <w:rsid w:val="00807448"/>
    <w:rsid w:val="00807AE7"/>
    <w:rsid w:val="00807E1F"/>
    <w:rsid w:val="00810FE7"/>
    <w:rsid w:val="00814397"/>
    <w:rsid w:val="008143F3"/>
    <w:rsid w:val="00815003"/>
    <w:rsid w:val="0081598E"/>
    <w:rsid w:val="008159A6"/>
    <w:rsid w:val="00815E48"/>
    <w:rsid w:val="00816E7B"/>
    <w:rsid w:val="00820DFE"/>
    <w:rsid w:val="00821476"/>
    <w:rsid w:val="008216F7"/>
    <w:rsid w:val="008219FB"/>
    <w:rsid w:val="00823737"/>
    <w:rsid w:val="00831D26"/>
    <w:rsid w:val="00832AFF"/>
    <w:rsid w:val="00835BB5"/>
    <w:rsid w:val="00836456"/>
    <w:rsid w:val="008366AE"/>
    <w:rsid w:val="00837F52"/>
    <w:rsid w:val="0084244E"/>
    <w:rsid w:val="00842AEB"/>
    <w:rsid w:val="00842E5E"/>
    <w:rsid w:val="008440DD"/>
    <w:rsid w:val="00844558"/>
    <w:rsid w:val="00844BB6"/>
    <w:rsid w:val="00847423"/>
    <w:rsid w:val="008509FA"/>
    <w:rsid w:val="00853484"/>
    <w:rsid w:val="00853F60"/>
    <w:rsid w:val="00854854"/>
    <w:rsid w:val="00855421"/>
    <w:rsid w:val="00855F4C"/>
    <w:rsid w:val="008578EA"/>
    <w:rsid w:val="0086171B"/>
    <w:rsid w:val="008617FE"/>
    <w:rsid w:val="008627BD"/>
    <w:rsid w:val="00864216"/>
    <w:rsid w:val="00865005"/>
    <w:rsid w:val="00866D8E"/>
    <w:rsid w:val="0086731F"/>
    <w:rsid w:val="00867675"/>
    <w:rsid w:val="00867756"/>
    <w:rsid w:val="00870759"/>
    <w:rsid w:val="00870DC3"/>
    <w:rsid w:val="0087146F"/>
    <w:rsid w:val="008724DB"/>
    <w:rsid w:val="008724DC"/>
    <w:rsid w:val="008737B6"/>
    <w:rsid w:val="008756A7"/>
    <w:rsid w:val="00875BE7"/>
    <w:rsid w:val="00876F1A"/>
    <w:rsid w:val="008771A8"/>
    <w:rsid w:val="00880877"/>
    <w:rsid w:val="00880BCA"/>
    <w:rsid w:val="00883421"/>
    <w:rsid w:val="00883458"/>
    <w:rsid w:val="008834ED"/>
    <w:rsid w:val="00884EF5"/>
    <w:rsid w:val="008858F3"/>
    <w:rsid w:val="008874EB"/>
    <w:rsid w:val="00890984"/>
    <w:rsid w:val="0089162B"/>
    <w:rsid w:val="0089258A"/>
    <w:rsid w:val="0089341F"/>
    <w:rsid w:val="008943C9"/>
    <w:rsid w:val="00894F2C"/>
    <w:rsid w:val="00896CFD"/>
    <w:rsid w:val="00897718"/>
    <w:rsid w:val="00897985"/>
    <w:rsid w:val="008A08E3"/>
    <w:rsid w:val="008A3426"/>
    <w:rsid w:val="008A3A85"/>
    <w:rsid w:val="008A46D4"/>
    <w:rsid w:val="008A52EC"/>
    <w:rsid w:val="008A5489"/>
    <w:rsid w:val="008B012D"/>
    <w:rsid w:val="008B073A"/>
    <w:rsid w:val="008B2AFE"/>
    <w:rsid w:val="008B54B2"/>
    <w:rsid w:val="008B55F0"/>
    <w:rsid w:val="008B6410"/>
    <w:rsid w:val="008B7124"/>
    <w:rsid w:val="008C0B26"/>
    <w:rsid w:val="008C0CF2"/>
    <w:rsid w:val="008C26B9"/>
    <w:rsid w:val="008C28B6"/>
    <w:rsid w:val="008C38BD"/>
    <w:rsid w:val="008C6FD0"/>
    <w:rsid w:val="008C767F"/>
    <w:rsid w:val="008D060C"/>
    <w:rsid w:val="008D06CF"/>
    <w:rsid w:val="008D2322"/>
    <w:rsid w:val="008D27A2"/>
    <w:rsid w:val="008D371A"/>
    <w:rsid w:val="008D4722"/>
    <w:rsid w:val="008D5C99"/>
    <w:rsid w:val="008D76FF"/>
    <w:rsid w:val="008D7C52"/>
    <w:rsid w:val="008D7C67"/>
    <w:rsid w:val="008D7ECD"/>
    <w:rsid w:val="008E07A8"/>
    <w:rsid w:val="008E125A"/>
    <w:rsid w:val="008E1ED3"/>
    <w:rsid w:val="008E304B"/>
    <w:rsid w:val="008E6482"/>
    <w:rsid w:val="008E6DD5"/>
    <w:rsid w:val="008F0C50"/>
    <w:rsid w:val="008F6979"/>
    <w:rsid w:val="008F7DD3"/>
    <w:rsid w:val="0090125C"/>
    <w:rsid w:val="009017CB"/>
    <w:rsid w:val="00901F86"/>
    <w:rsid w:val="00902B8B"/>
    <w:rsid w:val="0090419E"/>
    <w:rsid w:val="009047B3"/>
    <w:rsid w:val="00906A3D"/>
    <w:rsid w:val="00906EB2"/>
    <w:rsid w:val="00907171"/>
    <w:rsid w:val="00907440"/>
    <w:rsid w:val="00907B9D"/>
    <w:rsid w:val="0091121D"/>
    <w:rsid w:val="00911851"/>
    <w:rsid w:val="0091268F"/>
    <w:rsid w:val="00913407"/>
    <w:rsid w:val="0091352E"/>
    <w:rsid w:val="00913B5C"/>
    <w:rsid w:val="00913CDA"/>
    <w:rsid w:val="00914E66"/>
    <w:rsid w:val="00915C70"/>
    <w:rsid w:val="0091640B"/>
    <w:rsid w:val="00916CE3"/>
    <w:rsid w:val="00917E79"/>
    <w:rsid w:val="009205D1"/>
    <w:rsid w:val="00920C80"/>
    <w:rsid w:val="00920F02"/>
    <w:rsid w:val="00922222"/>
    <w:rsid w:val="009232F5"/>
    <w:rsid w:val="0092463B"/>
    <w:rsid w:val="00925364"/>
    <w:rsid w:val="00926358"/>
    <w:rsid w:val="00926905"/>
    <w:rsid w:val="009277B5"/>
    <w:rsid w:val="00927F26"/>
    <w:rsid w:val="009327EE"/>
    <w:rsid w:val="0093376E"/>
    <w:rsid w:val="00933DD7"/>
    <w:rsid w:val="0093514C"/>
    <w:rsid w:val="009353EB"/>
    <w:rsid w:val="009354FD"/>
    <w:rsid w:val="009368FC"/>
    <w:rsid w:val="009369F9"/>
    <w:rsid w:val="00937D39"/>
    <w:rsid w:val="00937DB9"/>
    <w:rsid w:val="00937DFA"/>
    <w:rsid w:val="009443A7"/>
    <w:rsid w:val="0094518D"/>
    <w:rsid w:val="0094519F"/>
    <w:rsid w:val="00950B9C"/>
    <w:rsid w:val="0095182D"/>
    <w:rsid w:val="00953741"/>
    <w:rsid w:val="00954598"/>
    <w:rsid w:val="009555F6"/>
    <w:rsid w:val="009565EE"/>
    <w:rsid w:val="009566D5"/>
    <w:rsid w:val="009568FC"/>
    <w:rsid w:val="00956B20"/>
    <w:rsid w:val="009577B8"/>
    <w:rsid w:val="00957AD0"/>
    <w:rsid w:val="009617D5"/>
    <w:rsid w:val="00961F13"/>
    <w:rsid w:val="00962980"/>
    <w:rsid w:val="00963383"/>
    <w:rsid w:val="00963397"/>
    <w:rsid w:val="0096411B"/>
    <w:rsid w:val="009651F0"/>
    <w:rsid w:val="00965CAA"/>
    <w:rsid w:val="00973365"/>
    <w:rsid w:val="00974612"/>
    <w:rsid w:val="00974802"/>
    <w:rsid w:val="0097668F"/>
    <w:rsid w:val="009766DC"/>
    <w:rsid w:val="00977282"/>
    <w:rsid w:val="00977A09"/>
    <w:rsid w:val="00977F56"/>
    <w:rsid w:val="0098006B"/>
    <w:rsid w:val="00980673"/>
    <w:rsid w:val="00982916"/>
    <w:rsid w:val="009831F1"/>
    <w:rsid w:val="009839C6"/>
    <w:rsid w:val="00984FE3"/>
    <w:rsid w:val="00987123"/>
    <w:rsid w:val="00987846"/>
    <w:rsid w:val="00987DD9"/>
    <w:rsid w:val="00990801"/>
    <w:rsid w:val="009919AB"/>
    <w:rsid w:val="00991F71"/>
    <w:rsid w:val="00992771"/>
    <w:rsid w:val="009959AE"/>
    <w:rsid w:val="009A1A01"/>
    <w:rsid w:val="009A2DB0"/>
    <w:rsid w:val="009A39B4"/>
    <w:rsid w:val="009A482E"/>
    <w:rsid w:val="009A5A3F"/>
    <w:rsid w:val="009A5AD2"/>
    <w:rsid w:val="009A6548"/>
    <w:rsid w:val="009A71AB"/>
    <w:rsid w:val="009A7C38"/>
    <w:rsid w:val="009B00C2"/>
    <w:rsid w:val="009B0F92"/>
    <w:rsid w:val="009B119A"/>
    <w:rsid w:val="009B2223"/>
    <w:rsid w:val="009B33FC"/>
    <w:rsid w:val="009B3B69"/>
    <w:rsid w:val="009B45BC"/>
    <w:rsid w:val="009B517D"/>
    <w:rsid w:val="009B5C1F"/>
    <w:rsid w:val="009B6E93"/>
    <w:rsid w:val="009B78C5"/>
    <w:rsid w:val="009C0188"/>
    <w:rsid w:val="009C115D"/>
    <w:rsid w:val="009C15BF"/>
    <w:rsid w:val="009C20D1"/>
    <w:rsid w:val="009C2A40"/>
    <w:rsid w:val="009C3CB5"/>
    <w:rsid w:val="009C42A5"/>
    <w:rsid w:val="009C4710"/>
    <w:rsid w:val="009C5365"/>
    <w:rsid w:val="009C5951"/>
    <w:rsid w:val="009C59C5"/>
    <w:rsid w:val="009C6361"/>
    <w:rsid w:val="009C7347"/>
    <w:rsid w:val="009C74AA"/>
    <w:rsid w:val="009D039B"/>
    <w:rsid w:val="009D21EC"/>
    <w:rsid w:val="009D28C7"/>
    <w:rsid w:val="009D2D26"/>
    <w:rsid w:val="009D3779"/>
    <w:rsid w:val="009D4384"/>
    <w:rsid w:val="009D44F7"/>
    <w:rsid w:val="009D47E8"/>
    <w:rsid w:val="009D6F2C"/>
    <w:rsid w:val="009E0A2C"/>
    <w:rsid w:val="009E0D56"/>
    <w:rsid w:val="009E0D75"/>
    <w:rsid w:val="009E1302"/>
    <w:rsid w:val="009E1783"/>
    <w:rsid w:val="009E3934"/>
    <w:rsid w:val="009E4736"/>
    <w:rsid w:val="009E4838"/>
    <w:rsid w:val="009E4C23"/>
    <w:rsid w:val="009E5F90"/>
    <w:rsid w:val="009E6060"/>
    <w:rsid w:val="009E661B"/>
    <w:rsid w:val="009E661F"/>
    <w:rsid w:val="009E6C1B"/>
    <w:rsid w:val="009E6FB6"/>
    <w:rsid w:val="009F2F1C"/>
    <w:rsid w:val="009F39FC"/>
    <w:rsid w:val="009F40B9"/>
    <w:rsid w:val="009F64A1"/>
    <w:rsid w:val="009F65A5"/>
    <w:rsid w:val="009F663F"/>
    <w:rsid w:val="00A00C18"/>
    <w:rsid w:val="00A01D80"/>
    <w:rsid w:val="00A034CE"/>
    <w:rsid w:val="00A03FA0"/>
    <w:rsid w:val="00A04941"/>
    <w:rsid w:val="00A0510C"/>
    <w:rsid w:val="00A05617"/>
    <w:rsid w:val="00A057E1"/>
    <w:rsid w:val="00A06EAF"/>
    <w:rsid w:val="00A10A79"/>
    <w:rsid w:val="00A11D2A"/>
    <w:rsid w:val="00A11FF9"/>
    <w:rsid w:val="00A127B3"/>
    <w:rsid w:val="00A130CD"/>
    <w:rsid w:val="00A15010"/>
    <w:rsid w:val="00A170B1"/>
    <w:rsid w:val="00A20186"/>
    <w:rsid w:val="00A20FA9"/>
    <w:rsid w:val="00A23395"/>
    <w:rsid w:val="00A233CE"/>
    <w:rsid w:val="00A240C1"/>
    <w:rsid w:val="00A25FF3"/>
    <w:rsid w:val="00A26B5C"/>
    <w:rsid w:val="00A3044C"/>
    <w:rsid w:val="00A30843"/>
    <w:rsid w:val="00A31B73"/>
    <w:rsid w:val="00A32B91"/>
    <w:rsid w:val="00A335B2"/>
    <w:rsid w:val="00A33D17"/>
    <w:rsid w:val="00A33EB1"/>
    <w:rsid w:val="00A3521F"/>
    <w:rsid w:val="00A3580A"/>
    <w:rsid w:val="00A36B8C"/>
    <w:rsid w:val="00A37499"/>
    <w:rsid w:val="00A37612"/>
    <w:rsid w:val="00A4267B"/>
    <w:rsid w:val="00A43824"/>
    <w:rsid w:val="00A438FE"/>
    <w:rsid w:val="00A43A48"/>
    <w:rsid w:val="00A43FEB"/>
    <w:rsid w:val="00A44B5F"/>
    <w:rsid w:val="00A44F66"/>
    <w:rsid w:val="00A451DF"/>
    <w:rsid w:val="00A46978"/>
    <w:rsid w:val="00A47EA9"/>
    <w:rsid w:val="00A52600"/>
    <w:rsid w:val="00A529AE"/>
    <w:rsid w:val="00A53228"/>
    <w:rsid w:val="00A533F6"/>
    <w:rsid w:val="00A53E01"/>
    <w:rsid w:val="00A5512A"/>
    <w:rsid w:val="00A55D31"/>
    <w:rsid w:val="00A563B3"/>
    <w:rsid w:val="00A56475"/>
    <w:rsid w:val="00A57F52"/>
    <w:rsid w:val="00A61080"/>
    <w:rsid w:val="00A6322A"/>
    <w:rsid w:val="00A64249"/>
    <w:rsid w:val="00A64465"/>
    <w:rsid w:val="00A64D79"/>
    <w:rsid w:val="00A653DA"/>
    <w:rsid w:val="00A655A4"/>
    <w:rsid w:val="00A65F7E"/>
    <w:rsid w:val="00A717B3"/>
    <w:rsid w:val="00A71C40"/>
    <w:rsid w:val="00A726C0"/>
    <w:rsid w:val="00A728DA"/>
    <w:rsid w:val="00A73820"/>
    <w:rsid w:val="00A7674A"/>
    <w:rsid w:val="00A7775F"/>
    <w:rsid w:val="00A77A29"/>
    <w:rsid w:val="00A805B9"/>
    <w:rsid w:val="00A81078"/>
    <w:rsid w:val="00A8124F"/>
    <w:rsid w:val="00A8155A"/>
    <w:rsid w:val="00A815D5"/>
    <w:rsid w:val="00A833D0"/>
    <w:rsid w:val="00A83F2D"/>
    <w:rsid w:val="00A848C6"/>
    <w:rsid w:val="00A84F30"/>
    <w:rsid w:val="00A876C6"/>
    <w:rsid w:val="00A87C8E"/>
    <w:rsid w:val="00A90A17"/>
    <w:rsid w:val="00A90CB6"/>
    <w:rsid w:val="00A918B2"/>
    <w:rsid w:val="00A91FD5"/>
    <w:rsid w:val="00A96C07"/>
    <w:rsid w:val="00A97003"/>
    <w:rsid w:val="00A976B6"/>
    <w:rsid w:val="00AA0242"/>
    <w:rsid w:val="00AA10BC"/>
    <w:rsid w:val="00AA13E1"/>
    <w:rsid w:val="00AA1F6A"/>
    <w:rsid w:val="00AA37A2"/>
    <w:rsid w:val="00AA5262"/>
    <w:rsid w:val="00AA5F15"/>
    <w:rsid w:val="00AA62DE"/>
    <w:rsid w:val="00AA7663"/>
    <w:rsid w:val="00AA7FD1"/>
    <w:rsid w:val="00AB04F0"/>
    <w:rsid w:val="00AB0B4A"/>
    <w:rsid w:val="00AB33C0"/>
    <w:rsid w:val="00AB6192"/>
    <w:rsid w:val="00AB6E97"/>
    <w:rsid w:val="00AC0456"/>
    <w:rsid w:val="00AC18E0"/>
    <w:rsid w:val="00AC27C4"/>
    <w:rsid w:val="00AC2D3F"/>
    <w:rsid w:val="00AC3E8E"/>
    <w:rsid w:val="00AC4BA3"/>
    <w:rsid w:val="00AC58AE"/>
    <w:rsid w:val="00AC69F9"/>
    <w:rsid w:val="00AC74F2"/>
    <w:rsid w:val="00AD034C"/>
    <w:rsid w:val="00AD07DC"/>
    <w:rsid w:val="00AD0D68"/>
    <w:rsid w:val="00AD2E17"/>
    <w:rsid w:val="00AD3371"/>
    <w:rsid w:val="00AD477B"/>
    <w:rsid w:val="00AD48C0"/>
    <w:rsid w:val="00AD4A43"/>
    <w:rsid w:val="00AD6BA9"/>
    <w:rsid w:val="00AE1DEB"/>
    <w:rsid w:val="00AE1EAF"/>
    <w:rsid w:val="00AE4257"/>
    <w:rsid w:val="00AE4CF8"/>
    <w:rsid w:val="00AE5262"/>
    <w:rsid w:val="00AE58AE"/>
    <w:rsid w:val="00AE5AC9"/>
    <w:rsid w:val="00AE5F75"/>
    <w:rsid w:val="00AE6685"/>
    <w:rsid w:val="00AF1DC8"/>
    <w:rsid w:val="00AF1FBF"/>
    <w:rsid w:val="00AF2413"/>
    <w:rsid w:val="00AF28EE"/>
    <w:rsid w:val="00AF327F"/>
    <w:rsid w:val="00AF4260"/>
    <w:rsid w:val="00AF71D9"/>
    <w:rsid w:val="00B00238"/>
    <w:rsid w:val="00B01109"/>
    <w:rsid w:val="00B01956"/>
    <w:rsid w:val="00B02DE4"/>
    <w:rsid w:val="00B06798"/>
    <w:rsid w:val="00B12390"/>
    <w:rsid w:val="00B12C4A"/>
    <w:rsid w:val="00B1574D"/>
    <w:rsid w:val="00B17151"/>
    <w:rsid w:val="00B211E1"/>
    <w:rsid w:val="00B21512"/>
    <w:rsid w:val="00B21948"/>
    <w:rsid w:val="00B2298E"/>
    <w:rsid w:val="00B247C8"/>
    <w:rsid w:val="00B24C57"/>
    <w:rsid w:val="00B266EC"/>
    <w:rsid w:val="00B26C93"/>
    <w:rsid w:val="00B26EA4"/>
    <w:rsid w:val="00B27CE0"/>
    <w:rsid w:val="00B27E5A"/>
    <w:rsid w:val="00B32E68"/>
    <w:rsid w:val="00B342D3"/>
    <w:rsid w:val="00B3552B"/>
    <w:rsid w:val="00B3577B"/>
    <w:rsid w:val="00B35963"/>
    <w:rsid w:val="00B35D19"/>
    <w:rsid w:val="00B3669B"/>
    <w:rsid w:val="00B36FD2"/>
    <w:rsid w:val="00B40148"/>
    <w:rsid w:val="00B40928"/>
    <w:rsid w:val="00B4276A"/>
    <w:rsid w:val="00B47D9C"/>
    <w:rsid w:val="00B50844"/>
    <w:rsid w:val="00B51B57"/>
    <w:rsid w:val="00B51E39"/>
    <w:rsid w:val="00B531F3"/>
    <w:rsid w:val="00B537BB"/>
    <w:rsid w:val="00B5476C"/>
    <w:rsid w:val="00B54F94"/>
    <w:rsid w:val="00B57A2B"/>
    <w:rsid w:val="00B57C2D"/>
    <w:rsid w:val="00B57E96"/>
    <w:rsid w:val="00B60C4B"/>
    <w:rsid w:val="00B61A43"/>
    <w:rsid w:val="00B61AAE"/>
    <w:rsid w:val="00B637A8"/>
    <w:rsid w:val="00B64230"/>
    <w:rsid w:val="00B655A5"/>
    <w:rsid w:val="00B65891"/>
    <w:rsid w:val="00B659E2"/>
    <w:rsid w:val="00B66448"/>
    <w:rsid w:val="00B67EEA"/>
    <w:rsid w:val="00B7018F"/>
    <w:rsid w:val="00B70248"/>
    <w:rsid w:val="00B7069A"/>
    <w:rsid w:val="00B70CCC"/>
    <w:rsid w:val="00B71610"/>
    <w:rsid w:val="00B73299"/>
    <w:rsid w:val="00B77940"/>
    <w:rsid w:val="00B836BE"/>
    <w:rsid w:val="00B8422F"/>
    <w:rsid w:val="00B84C44"/>
    <w:rsid w:val="00B864D6"/>
    <w:rsid w:val="00B8674B"/>
    <w:rsid w:val="00B87023"/>
    <w:rsid w:val="00B8787F"/>
    <w:rsid w:val="00B90CA0"/>
    <w:rsid w:val="00B90F50"/>
    <w:rsid w:val="00B918AA"/>
    <w:rsid w:val="00B93962"/>
    <w:rsid w:val="00B94E5E"/>
    <w:rsid w:val="00B95737"/>
    <w:rsid w:val="00B96614"/>
    <w:rsid w:val="00B96BFD"/>
    <w:rsid w:val="00B97459"/>
    <w:rsid w:val="00BA01EC"/>
    <w:rsid w:val="00BA1E74"/>
    <w:rsid w:val="00BA212B"/>
    <w:rsid w:val="00BA3ABB"/>
    <w:rsid w:val="00BA7754"/>
    <w:rsid w:val="00BB0235"/>
    <w:rsid w:val="00BB094A"/>
    <w:rsid w:val="00BB276E"/>
    <w:rsid w:val="00BB40A9"/>
    <w:rsid w:val="00BB594F"/>
    <w:rsid w:val="00BB5E84"/>
    <w:rsid w:val="00BB6CAD"/>
    <w:rsid w:val="00BB6E9E"/>
    <w:rsid w:val="00BB6F52"/>
    <w:rsid w:val="00BC0D26"/>
    <w:rsid w:val="00BC0EFE"/>
    <w:rsid w:val="00BC166C"/>
    <w:rsid w:val="00BC312A"/>
    <w:rsid w:val="00BC479B"/>
    <w:rsid w:val="00BC4968"/>
    <w:rsid w:val="00BC5100"/>
    <w:rsid w:val="00BC63B7"/>
    <w:rsid w:val="00BC71BF"/>
    <w:rsid w:val="00BD034F"/>
    <w:rsid w:val="00BD04FA"/>
    <w:rsid w:val="00BD108A"/>
    <w:rsid w:val="00BD1643"/>
    <w:rsid w:val="00BD2833"/>
    <w:rsid w:val="00BD2911"/>
    <w:rsid w:val="00BD414B"/>
    <w:rsid w:val="00BD5CF0"/>
    <w:rsid w:val="00BD6E30"/>
    <w:rsid w:val="00BD7D78"/>
    <w:rsid w:val="00BE08EA"/>
    <w:rsid w:val="00BE0F04"/>
    <w:rsid w:val="00BE34EF"/>
    <w:rsid w:val="00BE36FE"/>
    <w:rsid w:val="00BE3E00"/>
    <w:rsid w:val="00BE3F4C"/>
    <w:rsid w:val="00BE4C29"/>
    <w:rsid w:val="00BE50E8"/>
    <w:rsid w:val="00BE5C1C"/>
    <w:rsid w:val="00BE6A06"/>
    <w:rsid w:val="00BE6C2B"/>
    <w:rsid w:val="00BE7BC1"/>
    <w:rsid w:val="00BF01B5"/>
    <w:rsid w:val="00BF1225"/>
    <w:rsid w:val="00BF1A40"/>
    <w:rsid w:val="00BF2028"/>
    <w:rsid w:val="00BF33EF"/>
    <w:rsid w:val="00BF4DED"/>
    <w:rsid w:val="00BF5284"/>
    <w:rsid w:val="00BF54D7"/>
    <w:rsid w:val="00BF5739"/>
    <w:rsid w:val="00BF6ACC"/>
    <w:rsid w:val="00BF73F4"/>
    <w:rsid w:val="00BF7D23"/>
    <w:rsid w:val="00C00441"/>
    <w:rsid w:val="00C01831"/>
    <w:rsid w:val="00C03840"/>
    <w:rsid w:val="00C0405E"/>
    <w:rsid w:val="00C049C8"/>
    <w:rsid w:val="00C05834"/>
    <w:rsid w:val="00C0629F"/>
    <w:rsid w:val="00C0638B"/>
    <w:rsid w:val="00C07B83"/>
    <w:rsid w:val="00C07BAB"/>
    <w:rsid w:val="00C11780"/>
    <w:rsid w:val="00C12766"/>
    <w:rsid w:val="00C12CB2"/>
    <w:rsid w:val="00C13EC1"/>
    <w:rsid w:val="00C156BA"/>
    <w:rsid w:val="00C15B98"/>
    <w:rsid w:val="00C20EEA"/>
    <w:rsid w:val="00C22508"/>
    <w:rsid w:val="00C23D8B"/>
    <w:rsid w:val="00C24CC0"/>
    <w:rsid w:val="00C2538B"/>
    <w:rsid w:val="00C2684F"/>
    <w:rsid w:val="00C27B3A"/>
    <w:rsid w:val="00C31242"/>
    <w:rsid w:val="00C32A19"/>
    <w:rsid w:val="00C35C04"/>
    <w:rsid w:val="00C36B6B"/>
    <w:rsid w:val="00C37BA3"/>
    <w:rsid w:val="00C40052"/>
    <w:rsid w:val="00C40574"/>
    <w:rsid w:val="00C41C28"/>
    <w:rsid w:val="00C42D73"/>
    <w:rsid w:val="00C45310"/>
    <w:rsid w:val="00C46B1C"/>
    <w:rsid w:val="00C47932"/>
    <w:rsid w:val="00C50AEA"/>
    <w:rsid w:val="00C51606"/>
    <w:rsid w:val="00C51888"/>
    <w:rsid w:val="00C532C5"/>
    <w:rsid w:val="00C53901"/>
    <w:rsid w:val="00C53E57"/>
    <w:rsid w:val="00C540D3"/>
    <w:rsid w:val="00C545DA"/>
    <w:rsid w:val="00C54C0D"/>
    <w:rsid w:val="00C57CD2"/>
    <w:rsid w:val="00C6169E"/>
    <w:rsid w:val="00C6437F"/>
    <w:rsid w:val="00C644BD"/>
    <w:rsid w:val="00C64E43"/>
    <w:rsid w:val="00C650AC"/>
    <w:rsid w:val="00C65138"/>
    <w:rsid w:val="00C65BAC"/>
    <w:rsid w:val="00C6714A"/>
    <w:rsid w:val="00C675D8"/>
    <w:rsid w:val="00C67D32"/>
    <w:rsid w:val="00C709B8"/>
    <w:rsid w:val="00C70BC2"/>
    <w:rsid w:val="00C71A63"/>
    <w:rsid w:val="00C7282E"/>
    <w:rsid w:val="00C7358B"/>
    <w:rsid w:val="00C73E01"/>
    <w:rsid w:val="00C74C77"/>
    <w:rsid w:val="00C75104"/>
    <w:rsid w:val="00C762CD"/>
    <w:rsid w:val="00C76449"/>
    <w:rsid w:val="00C76AF3"/>
    <w:rsid w:val="00C77482"/>
    <w:rsid w:val="00C806C0"/>
    <w:rsid w:val="00C815CB"/>
    <w:rsid w:val="00C815F2"/>
    <w:rsid w:val="00C81DC8"/>
    <w:rsid w:val="00C81E60"/>
    <w:rsid w:val="00C8334D"/>
    <w:rsid w:val="00C854FD"/>
    <w:rsid w:val="00C8595C"/>
    <w:rsid w:val="00C90194"/>
    <w:rsid w:val="00C90FFF"/>
    <w:rsid w:val="00C91FE3"/>
    <w:rsid w:val="00C920A6"/>
    <w:rsid w:val="00C927AF"/>
    <w:rsid w:val="00C928C2"/>
    <w:rsid w:val="00C93A4B"/>
    <w:rsid w:val="00C95364"/>
    <w:rsid w:val="00CA0220"/>
    <w:rsid w:val="00CA08EB"/>
    <w:rsid w:val="00CA1C3C"/>
    <w:rsid w:val="00CA2B2F"/>
    <w:rsid w:val="00CA61AD"/>
    <w:rsid w:val="00CA62B5"/>
    <w:rsid w:val="00CA69A9"/>
    <w:rsid w:val="00CB1CD2"/>
    <w:rsid w:val="00CB1F44"/>
    <w:rsid w:val="00CB27BB"/>
    <w:rsid w:val="00CB2F04"/>
    <w:rsid w:val="00CB32FA"/>
    <w:rsid w:val="00CB34D8"/>
    <w:rsid w:val="00CB39B6"/>
    <w:rsid w:val="00CB3F83"/>
    <w:rsid w:val="00CB5543"/>
    <w:rsid w:val="00CB6BA6"/>
    <w:rsid w:val="00CC086C"/>
    <w:rsid w:val="00CC1FE3"/>
    <w:rsid w:val="00CC25D9"/>
    <w:rsid w:val="00CC30EB"/>
    <w:rsid w:val="00CC4FD3"/>
    <w:rsid w:val="00CC5C90"/>
    <w:rsid w:val="00CC6421"/>
    <w:rsid w:val="00CC7168"/>
    <w:rsid w:val="00CC7BB2"/>
    <w:rsid w:val="00CD05B6"/>
    <w:rsid w:val="00CD1236"/>
    <w:rsid w:val="00CD2BF1"/>
    <w:rsid w:val="00CD4DCF"/>
    <w:rsid w:val="00CD5AE5"/>
    <w:rsid w:val="00CD6066"/>
    <w:rsid w:val="00CE1413"/>
    <w:rsid w:val="00CE1F3A"/>
    <w:rsid w:val="00CE2015"/>
    <w:rsid w:val="00CE2F8B"/>
    <w:rsid w:val="00CE4E98"/>
    <w:rsid w:val="00CE53A8"/>
    <w:rsid w:val="00CE5EB6"/>
    <w:rsid w:val="00CE62C3"/>
    <w:rsid w:val="00CE6476"/>
    <w:rsid w:val="00CE6FA2"/>
    <w:rsid w:val="00CF174B"/>
    <w:rsid w:val="00CF1EEB"/>
    <w:rsid w:val="00CF2F8C"/>
    <w:rsid w:val="00CF30DA"/>
    <w:rsid w:val="00CF345B"/>
    <w:rsid w:val="00CF37CB"/>
    <w:rsid w:val="00CF62A3"/>
    <w:rsid w:val="00CF66EA"/>
    <w:rsid w:val="00D00654"/>
    <w:rsid w:val="00D01E7F"/>
    <w:rsid w:val="00D03524"/>
    <w:rsid w:val="00D03560"/>
    <w:rsid w:val="00D03DD5"/>
    <w:rsid w:val="00D050E1"/>
    <w:rsid w:val="00D0534B"/>
    <w:rsid w:val="00D05564"/>
    <w:rsid w:val="00D065EE"/>
    <w:rsid w:val="00D06E8D"/>
    <w:rsid w:val="00D07CF7"/>
    <w:rsid w:val="00D07D59"/>
    <w:rsid w:val="00D10E78"/>
    <w:rsid w:val="00D12059"/>
    <w:rsid w:val="00D14180"/>
    <w:rsid w:val="00D14C43"/>
    <w:rsid w:val="00D1586C"/>
    <w:rsid w:val="00D15BD6"/>
    <w:rsid w:val="00D15EA0"/>
    <w:rsid w:val="00D211A8"/>
    <w:rsid w:val="00D21D2A"/>
    <w:rsid w:val="00D2302E"/>
    <w:rsid w:val="00D23506"/>
    <w:rsid w:val="00D2383F"/>
    <w:rsid w:val="00D23BA9"/>
    <w:rsid w:val="00D24308"/>
    <w:rsid w:val="00D247A8"/>
    <w:rsid w:val="00D24BFE"/>
    <w:rsid w:val="00D2774D"/>
    <w:rsid w:val="00D3034B"/>
    <w:rsid w:val="00D322E7"/>
    <w:rsid w:val="00D32695"/>
    <w:rsid w:val="00D33428"/>
    <w:rsid w:val="00D34062"/>
    <w:rsid w:val="00D3538A"/>
    <w:rsid w:val="00D355FD"/>
    <w:rsid w:val="00D366A2"/>
    <w:rsid w:val="00D37B8E"/>
    <w:rsid w:val="00D37BC2"/>
    <w:rsid w:val="00D4046A"/>
    <w:rsid w:val="00D405D5"/>
    <w:rsid w:val="00D40FD3"/>
    <w:rsid w:val="00D429F6"/>
    <w:rsid w:val="00D43342"/>
    <w:rsid w:val="00D45762"/>
    <w:rsid w:val="00D45A74"/>
    <w:rsid w:val="00D45F65"/>
    <w:rsid w:val="00D46191"/>
    <w:rsid w:val="00D46F08"/>
    <w:rsid w:val="00D47ADF"/>
    <w:rsid w:val="00D47C17"/>
    <w:rsid w:val="00D5015A"/>
    <w:rsid w:val="00D51202"/>
    <w:rsid w:val="00D51B5C"/>
    <w:rsid w:val="00D53316"/>
    <w:rsid w:val="00D53C5B"/>
    <w:rsid w:val="00D5497A"/>
    <w:rsid w:val="00D55D00"/>
    <w:rsid w:val="00D563A9"/>
    <w:rsid w:val="00D57457"/>
    <w:rsid w:val="00D57B5A"/>
    <w:rsid w:val="00D605F6"/>
    <w:rsid w:val="00D60763"/>
    <w:rsid w:val="00D63146"/>
    <w:rsid w:val="00D632BC"/>
    <w:rsid w:val="00D644E4"/>
    <w:rsid w:val="00D6462D"/>
    <w:rsid w:val="00D651D3"/>
    <w:rsid w:val="00D66001"/>
    <w:rsid w:val="00D66A38"/>
    <w:rsid w:val="00D6741B"/>
    <w:rsid w:val="00D67740"/>
    <w:rsid w:val="00D71D63"/>
    <w:rsid w:val="00D72235"/>
    <w:rsid w:val="00D7503D"/>
    <w:rsid w:val="00D75818"/>
    <w:rsid w:val="00D75971"/>
    <w:rsid w:val="00D75D30"/>
    <w:rsid w:val="00D770DD"/>
    <w:rsid w:val="00D77AC5"/>
    <w:rsid w:val="00D80128"/>
    <w:rsid w:val="00D8186D"/>
    <w:rsid w:val="00D82FA3"/>
    <w:rsid w:val="00D83367"/>
    <w:rsid w:val="00D837C4"/>
    <w:rsid w:val="00D83DE8"/>
    <w:rsid w:val="00D858C5"/>
    <w:rsid w:val="00D859A7"/>
    <w:rsid w:val="00D86137"/>
    <w:rsid w:val="00D86F65"/>
    <w:rsid w:val="00D872C8"/>
    <w:rsid w:val="00D903D4"/>
    <w:rsid w:val="00D90663"/>
    <w:rsid w:val="00D91241"/>
    <w:rsid w:val="00D9152F"/>
    <w:rsid w:val="00D925EA"/>
    <w:rsid w:val="00D94861"/>
    <w:rsid w:val="00D95A80"/>
    <w:rsid w:val="00D97CB5"/>
    <w:rsid w:val="00DA067A"/>
    <w:rsid w:val="00DA11E1"/>
    <w:rsid w:val="00DA405C"/>
    <w:rsid w:val="00DA552E"/>
    <w:rsid w:val="00DA6CF9"/>
    <w:rsid w:val="00DA75C0"/>
    <w:rsid w:val="00DA7C55"/>
    <w:rsid w:val="00DB13AB"/>
    <w:rsid w:val="00DB412D"/>
    <w:rsid w:val="00DB6B60"/>
    <w:rsid w:val="00DC01B0"/>
    <w:rsid w:val="00DC2289"/>
    <w:rsid w:val="00DC44D5"/>
    <w:rsid w:val="00DC4E43"/>
    <w:rsid w:val="00DC582D"/>
    <w:rsid w:val="00DC7DFF"/>
    <w:rsid w:val="00DD0F98"/>
    <w:rsid w:val="00DD1084"/>
    <w:rsid w:val="00DD1DC2"/>
    <w:rsid w:val="00DD2177"/>
    <w:rsid w:val="00DD21DD"/>
    <w:rsid w:val="00DD305D"/>
    <w:rsid w:val="00DD5F7E"/>
    <w:rsid w:val="00DD66DB"/>
    <w:rsid w:val="00DD6EB7"/>
    <w:rsid w:val="00DE0615"/>
    <w:rsid w:val="00DE1057"/>
    <w:rsid w:val="00DE1CB1"/>
    <w:rsid w:val="00DE2372"/>
    <w:rsid w:val="00DE28CB"/>
    <w:rsid w:val="00DE298E"/>
    <w:rsid w:val="00DE3D8F"/>
    <w:rsid w:val="00DE4A75"/>
    <w:rsid w:val="00DE5125"/>
    <w:rsid w:val="00DE6935"/>
    <w:rsid w:val="00DF49E7"/>
    <w:rsid w:val="00DF63F7"/>
    <w:rsid w:val="00DF686B"/>
    <w:rsid w:val="00DF78BE"/>
    <w:rsid w:val="00DF7F60"/>
    <w:rsid w:val="00E01238"/>
    <w:rsid w:val="00E01401"/>
    <w:rsid w:val="00E0198B"/>
    <w:rsid w:val="00E02630"/>
    <w:rsid w:val="00E034DB"/>
    <w:rsid w:val="00E04F4C"/>
    <w:rsid w:val="00E05561"/>
    <w:rsid w:val="00E05EAB"/>
    <w:rsid w:val="00E065AA"/>
    <w:rsid w:val="00E10F2E"/>
    <w:rsid w:val="00E11F43"/>
    <w:rsid w:val="00E1205D"/>
    <w:rsid w:val="00E125D7"/>
    <w:rsid w:val="00E12F38"/>
    <w:rsid w:val="00E14A5B"/>
    <w:rsid w:val="00E1670D"/>
    <w:rsid w:val="00E172BA"/>
    <w:rsid w:val="00E22204"/>
    <w:rsid w:val="00E25A28"/>
    <w:rsid w:val="00E264F7"/>
    <w:rsid w:val="00E278B6"/>
    <w:rsid w:val="00E27AD4"/>
    <w:rsid w:val="00E27B06"/>
    <w:rsid w:val="00E3010C"/>
    <w:rsid w:val="00E327FC"/>
    <w:rsid w:val="00E3380E"/>
    <w:rsid w:val="00E417B1"/>
    <w:rsid w:val="00E43931"/>
    <w:rsid w:val="00E4404E"/>
    <w:rsid w:val="00E44EBA"/>
    <w:rsid w:val="00E4513A"/>
    <w:rsid w:val="00E46538"/>
    <w:rsid w:val="00E502C8"/>
    <w:rsid w:val="00E509D6"/>
    <w:rsid w:val="00E50EEF"/>
    <w:rsid w:val="00E51040"/>
    <w:rsid w:val="00E526D4"/>
    <w:rsid w:val="00E5352D"/>
    <w:rsid w:val="00E5364E"/>
    <w:rsid w:val="00E53DF1"/>
    <w:rsid w:val="00E546A4"/>
    <w:rsid w:val="00E55DF3"/>
    <w:rsid w:val="00E57C18"/>
    <w:rsid w:val="00E6049B"/>
    <w:rsid w:val="00E604AA"/>
    <w:rsid w:val="00E6070F"/>
    <w:rsid w:val="00E62756"/>
    <w:rsid w:val="00E63559"/>
    <w:rsid w:val="00E644DF"/>
    <w:rsid w:val="00E658A9"/>
    <w:rsid w:val="00E6600E"/>
    <w:rsid w:val="00E6747F"/>
    <w:rsid w:val="00E72F08"/>
    <w:rsid w:val="00E75677"/>
    <w:rsid w:val="00E771CC"/>
    <w:rsid w:val="00E77339"/>
    <w:rsid w:val="00E77DBC"/>
    <w:rsid w:val="00E8140A"/>
    <w:rsid w:val="00E83027"/>
    <w:rsid w:val="00E83A05"/>
    <w:rsid w:val="00E83B3E"/>
    <w:rsid w:val="00E83CFD"/>
    <w:rsid w:val="00E84E1C"/>
    <w:rsid w:val="00E85395"/>
    <w:rsid w:val="00E855FF"/>
    <w:rsid w:val="00E858EA"/>
    <w:rsid w:val="00E86978"/>
    <w:rsid w:val="00E875CF"/>
    <w:rsid w:val="00E90776"/>
    <w:rsid w:val="00E93AE0"/>
    <w:rsid w:val="00E9419B"/>
    <w:rsid w:val="00E95B61"/>
    <w:rsid w:val="00E95CEE"/>
    <w:rsid w:val="00E96EAF"/>
    <w:rsid w:val="00E970E5"/>
    <w:rsid w:val="00E971F4"/>
    <w:rsid w:val="00E97367"/>
    <w:rsid w:val="00E97957"/>
    <w:rsid w:val="00EA1E16"/>
    <w:rsid w:val="00EA287C"/>
    <w:rsid w:val="00EA2B33"/>
    <w:rsid w:val="00EA371A"/>
    <w:rsid w:val="00EA3863"/>
    <w:rsid w:val="00EA42A0"/>
    <w:rsid w:val="00EA59AB"/>
    <w:rsid w:val="00EB0428"/>
    <w:rsid w:val="00EB0441"/>
    <w:rsid w:val="00EB3154"/>
    <w:rsid w:val="00EB45DC"/>
    <w:rsid w:val="00EB4887"/>
    <w:rsid w:val="00EB6A64"/>
    <w:rsid w:val="00EB6F2A"/>
    <w:rsid w:val="00EB70FA"/>
    <w:rsid w:val="00EB7255"/>
    <w:rsid w:val="00EB7825"/>
    <w:rsid w:val="00EB7F4E"/>
    <w:rsid w:val="00EC0C89"/>
    <w:rsid w:val="00EC1464"/>
    <w:rsid w:val="00EC2884"/>
    <w:rsid w:val="00EC4E1E"/>
    <w:rsid w:val="00EC4EBF"/>
    <w:rsid w:val="00EC5006"/>
    <w:rsid w:val="00EC6238"/>
    <w:rsid w:val="00EC6B6F"/>
    <w:rsid w:val="00EC7ADE"/>
    <w:rsid w:val="00ED15FD"/>
    <w:rsid w:val="00ED1FD9"/>
    <w:rsid w:val="00ED2E45"/>
    <w:rsid w:val="00ED3412"/>
    <w:rsid w:val="00ED41A6"/>
    <w:rsid w:val="00ED4309"/>
    <w:rsid w:val="00ED44C8"/>
    <w:rsid w:val="00ED4EB4"/>
    <w:rsid w:val="00ED640E"/>
    <w:rsid w:val="00ED665A"/>
    <w:rsid w:val="00ED67BF"/>
    <w:rsid w:val="00ED67F8"/>
    <w:rsid w:val="00EE085C"/>
    <w:rsid w:val="00EE135D"/>
    <w:rsid w:val="00EE1D00"/>
    <w:rsid w:val="00EE38A1"/>
    <w:rsid w:val="00EE54AC"/>
    <w:rsid w:val="00EE5FF4"/>
    <w:rsid w:val="00EF05C7"/>
    <w:rsid w:val="00EF0EBC"/>
    <w:rsid w:val="00EF2DA6"/>
    <w:rsid w:val="00EF3C54"/>
    <w:rsid w:val="00EF3F6F"/>
    <w:rsid w:val="00EF404A"/>
    <w:rsid w:val="00EF4CAF"/>
    <w:rsid w:val="00F013DF"/>
    <w:rsid w:val="00F04AB2"/>
    <w:rsid w:val="00F07388"/>
    <w:rsid w:val="00F0768B"/>
    <w:rsid w:val="00F108BA"/>
    <w:rsid w:val="00F10A3B"/>
    <w:rsid w:val="00F12103"/>
    <w:rsid w:val="00F13AFA"/>
    <w:rsid w:val="00F15E69"/>
    <w:rsid w:val="00F164A2"/>
    <w:rsid w:val="00F168C7"/>
    <w:rsid w:val="00F17A62"/>
    <w:rsid w:val="00F20E15"/>
    <w:rsid w:val="00F226F3"/>
    <w:rsid w:val="00F23238"/>
    <w:rsid w:val="00F24027"/>
    <w:rsid w:val="00F24228"/>
    <w:rsid w:val="00F272CF"/>
    <w:rsid w:val="00F2731D"/>
    <w:rsid w:val="00F275C0"/>
    <w:rsid w:val="00F27CA8"/>
    <w:rsid w:val="00F31B96"/>
    <w:rsid w:val="00F31C69"/>
    <w:rsid w:val="00F32508"/>
    <w:rsid w:val="00F33B8B"/>
    <w:rsid w:val="00F33D54"/>
    <w:rsid w:val="00F35A06"/>
    <w:rsid w:val="00F35A9B"/>
    <w:rsid w:val="00F35B9A"/>
    <w:rsid w:val="00F36FD5"/>
    <w:rsid w:val="00F407D5"/>
    <w:rsid w:val="00F4108E"/>
    <w:rsid w:val="00F419EA"/>
    <w:rsid w:val="00F4315C"/>
    <w:rsid w:val="00F43E07"/>
    <w:rsid w:val="00F45374"/>
    <w:rsid w:val="00F458AE"/>
    <w:rsid w:val="00F46262"/>
    <w:rsid w:val="00F476B7"/>
    <w:rsid w:val="00F50BE4"/>
    <w:rsid w:val="00F51BE8"/>
    <w:rsid w:val="00F51F55"/>
    <w:rsid w:val="00F521D1"/>
    <w:rsid w:val="00F52CBF"/>
    <w:rsid w:val="00F53E51"/>
    <w:rsid w:val="00F55617"/>
    <w:rsid w:val="00F55831"/>
    <w:rsid w:val="00F61022"/>
    <w:rsid w:val="00F627FD"/>
    <w:rsid w:val="00F62F3D"/>
    <w:rsid w:val="00F63C93"/>
    <w:rsid w:val="00F652C3"/>
    <w:rsid w:val="00F7053E"/>
    <w:rsid w:val="00F70C2E"/>
    <w:rsid w:val="00F7160D"/>
    <w:rsid w:val="00F72B04"/>
    <w:rsid w:val="00F72DD4"/>
    <w:rsid w:val="00F73E05"/>
    <w:rsid w:val="00F74D1E"/>
    <w:rsid w:val="00F7534E"/>
    <w:rsid w:val="00F762D7"/>
    <w:rsid w:val="00F773DE"/>
    <w:rsid w:val="00F803BE"/>
    <w:rsid w:val="00F8116F"/>
    <w:rsid w:val="00F82B1E"/>
    <w:rsid w:val="00F839DD"/>
    <w:rsid w:val="00F84093"/>
    <w:rsid w:val="00F84AD4"/>
    <w:rsid w:val="00F85C7E"/>
    <w:rsid w:val="00F8607C"/>
    <w:rsid w:val="00F86CBA"/>
    <w:rsid w:val="00F91920"/>
    <w:rsid w:val="00F91DAB"/>
    <w:rsid w:val="00F92AC4"/>
    <w:rsid w:val="00F945C9"/>
    <w:rsid w:val="00F949A4"/>
    <w:rsid w:val="00F94D29"/>
    <w:rsid w:val="00F95FE6"/>
    <w:rsid w:val="00F97027"/>
    <w:rsid w:val="00FA0557"/>
    <w:rsid w:val="00FA1209"/>
    <w:rsid w:val="00FA1ECA"/>
    <w:rsid w:val="00FA25D3"/>
    <w:rsid w:val="00FA344D"/>
    <w:rsid w:val="00FA3BE5"/>
    <w:rsid w:val="00FA4256"/>
    <w:rsid w:val="00FA54C7"/>
    <w:rsid w:val="00FA55D0"/>
    <w:rsid w:val="00FA5E79"/>
    <w:rsid w:val="00FA6DF0"/>
    <w:rsid w:val="00FA71F2"/>
    <w:rsid w:val="00FA78AB"/>
    <w:rsid w:val="00FB090C"/>
    <w:rsid w:val="00FB6D45"/>
    <w:rsid w:val="00FB7000"/>
    <w:rsid w:val="00FB7435"/>
    <w:rsid w:val="00FB7920"/>
    <w:rsid w:val="00FC0B2F"/>
    <w:rsid w:val="00FC1A04"/>
    <w:rsid w:val="00FC3710"/>
    <w:rsid w:val="00FC38B5"/>
    <w:rsid w:val="00FC424D"/>
    <w:rsid w:val="00FC6990"/>
    <w:rsid w:val="00FC6BB9"/>
    <w:rsid w:val="00FC7A86"/>
    <w:rsid w:val="00FD044F"/>
    <w:rsid w:val="00FD1418"/>
    <w:rsid w:val="00FD18EC"/>
    <w:rsid w:val="00FD2185"/>
    <w:rsid w:val="00FD478D"/>
    <w:rsid w:val="00FD535F"/>
    <w:rsid w:val="00FD608B"/>
    <w:rsid w:val="00FD62FF"/>
    <w:rsid w:val="00FD727B"/>
    <w:rsid w:val="00FE0061"/>
    <w:rsid w:val="00FE0148"/>
    <w:rsid w:val="00FE0A7C"/>
    <w:rsid w:val="00FE18FD"/>
    <w:rsid w:val="00FE1AB7"/>
    <w:rsid w:val="00FE1D3D"/>
    <w:rsid w:val="00FE3738"/>
    <w:rsid w:val="00FE3F79"/>
    <w:rsid w:val="00FE41A4"/>
    <w:rsid w:val="00FE46B8"/>
    <w:rsid w:val="00FE5213"/>
    <w:rsid w:val="00FE573D"/>
    <w:rsid w:val="00FE57B6"/>
    <w:rsid w:val="00FE644A"/>
    <w:rsid w:val="00FE6FE9"/>
    <w:rsid w:val="00FE7101"/>
    <w:rsid w:val="00FE7511"/>
    <w:rsid w:val="00FE7C21"/>
    <w:rsid w:val="00FE7C69"/>
    <w:rsid w:val="00FF1949"/>
    <w:rsid w:val="00FF1EF9"/>
    <w:rsid w:val="00FF21B1"/>
    <w:rsid w:val="00FF303F"/>
    <w:rsid w:val="00FF33A9"/>
    <w:rsid w:val="00FF3D51"/>
    <w:rsid w:val="00FF421D"/>
    <w:rsid w:val="00FF4263"/>
    <w:rsid w:val="00FF4780"/>
    <w:rsid w:val="00FF4E9C"/>
    <w:rsid w:val="00FF6452"/>
    <w:rsid w:val="00FF7955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8143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53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CB27BB"/>
    <w:pPr>
      <w:widowControl w:val="0"/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B27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CB27B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CB27BB"/>
    <w:pPr>
      <w:widowControl w:val="0"/>
      <w:autoSpaceDE w:val="0"/>
      <w:autoSpaceDN w:val="0"/>
      <w:adjustRightInd w:val="0"/>
      <w:spacing w:line="449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B27BB"/>
    <w:pPr>
      <w:widowControl w:val="0"/>
      <w:autoSpaceDE w:val="0"/>
      <w:autoSpaceDN w:val="0"/>
      <w:adjustRightInd w:val="0"/>
      <w:spacing w:line="456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B27BB"/>
    <w:pPr>
      <w:widowControl w:val="0"/>
      <w:autoSpaceDE w:val="0"/>
      <w:autoSpaceDN w:val="0"/>
      <w:adjustRightInd w:val="0"/>
      <w:spacing w:line="451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CB27B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51D7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51D73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37B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uiPriority w:val="99"/>
    <w:rsid w:val="00C37BA3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462B1B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Title">
    <w:name w:val="ConsPlusTitle"/>
    <w:rsid w:val="00134D0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link w:val="ac"/>
    <w:rsid w:val="00784409"/>
    <w:pPr>
      <w:jc w:val="both"/>
    </w:pPr>
    <w:rPr>
      <w:sz w:val="26"/>
    </w:rPr>
  </w:style>
  <w:style w:type="character" w:customStyle="1" w:styleId="ac">
    <w:name w:val="Основной текст Знак"/>
    <w:link w:val="ab"/>
    <w:rsid w:val="00784409"/>
    <w:rPr>
      <w:sz w:val="26"/>
    </w:rPr>
  </w:style>
  <w:style w:type="character" w:customStyle="1" w:styleId="cfs">
    <w:name w:val="cfs"/>
    <w:basedOn w:val="a0"/>
    <w:rsid w:val="00784409"/>
  </w:style>
  <w:style w:type="character" w:customStyle="1" w:styleId="10">
    <w:name w:val="Заголовок 1 Знак"/>
    <w:link w:val="1"/>
    <w:rsid w:val="00FA5E79"/>
    <w:rPr>
      <w:sz w:val="26"/>
    </w:rPr>
  </w:style>
  <w:style w:type="character" w:styleId="ad">
    <w:name w:val="Hyperlink"/>
    <w:uiPriority w:val="99"/>
    <w:unhideWhenUsed/>
    <w:rsid w:val="00B71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1E3AF-68EF-4656-91BB-F0C4A4E6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86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19</cp:revision>
  <cp:lastPrinted>2024-05-13T14:29:00Z</cp:lastPrinted>
  <dcterms:created xsi:type="dcterms:W3CDTF">2023-11-27T11:01:00Z</dcterms:created>
  <dcterms:modified xsi:type="dcterms:W3CDTF">2024-05-17T06:10:00Z</dcterms:modified>
</cp:coreProperties>
</file>