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DF45F0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41681A" w:rsidRDefault="0041681A" w:rsidP="00C7282E">
                  <w:pPr>
                    <w:jc w:val="center"/>
                    <w:rPr>
                      <w:szCs w:val="26"/>
                    </w:rPr>
                  </w:pPr>
                </w:p>
                <w:p w:rsidR="0041681A" w:rsidRDefault="0041681A" w:rsidP="00C7282E">
                  <w:pPr>
                    <w:jc w:val="center"/>
                    <w:rPr>
                      <w:szCs w:val="26"/>
                    </w:rPr>
                  </w:pPr>
                </w:p>
                <w:p w:rsidR="0041681A" w:rsidRDefault="0041681A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Default="00C53E57">
      <w:pPr>
        <w:jc w:val="center"/>
        <w:rPr>
          <w:sz w:val="36"/>
        </w:rPr>
      </w:pPr>
    </w:p>
    <w:p w:rsidR="00C53E57" w:rsidRPr="00E96EAF" w:rsidRDefault="00C53E57">
      <w:pPr>
        <w:jc w:val="center"/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0B2B95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Главы города Вологды</w:t>
      </w:r>
    </w:p>
    <w:p w:rsidR="00C53E57" w:rsidRDefault="00C53E57">
      <w:pPr>
        <w:jc w:val="center"/>
        <w:rPr>
          <w:sz w:val="36"/>
        </w:rPr>
      </w:pPr>
    </w:p>
    <w:p w:rsidR="009C479C" w:rsidRDefault="009C479C">
      <w:pPr>
        <w:jc w:val="center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C479C" w:rsidTr="009C479C">
        <w:trPr>
          <w:trHeight w:val="122"/>
        </w:trPr>
        <w:tc>
          <w:tcPr>
            <w:tcW w:w="541" w:type="dxa"/>
            <w:hideMark/>
          </w:tcPr>
          <w:p w:rsidR="009C479C" w:rsidRDefault="009C479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79C" w:rsidRDefault="009C479C" w:rsidP="009C479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 ноября 2024 года</w:t>
            </w:r>
          </w:p>
        </w:tc>
        <w:tc>
          <w:tcPr>
            <w:tcW w:w="3470" w:type="dxa"/>
          </w:tcPr>
          <w:p w:rsidR="009C479C" w:rsidRDefault="009C479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C479C" w:rsidRDefault="009C479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79C" w:rsidRDefault="009C479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534</w:t>
            </w:r>
          </w:p>
        </w:tc>
      </w:tr>
    </w:tbl>
    <w:p w:rsidR="00C53E57" w:rsidRDefault="00C53E57">
      <w:pPr>
        <w:jc w:val="both"/>
        <w:rPr>
          <w:sz w:val="26"/>
        </w:rPr>
      </w:pPr>
    </w:p>
    <w:p w:rsidR="007E6805" w:rsidRDefault="007E6805" w:rsidP="00A960C2">
      <w:pPr>
        <w:spacing w:line="360" w:lineRule="auto"/>
        <w:rPr>
          <w:b/>
          <w:sz w:val="26"/>
        </w:rPr>
      </w:pPr>
    </w:p>
    <w:p w:rsidR="00C53E57" w:rsidRPr="00A45D92" w:rsidRDefault="00A45D92" w:rsidP="00020997">
      <w:pPr>
        <w:jc w:val="center"/>
        <w:rPr>
          <w:b/>
          <w:sz w:val="26"/>
        </w:rPr>
      </w:pPr>
      <w:r w:rsidRPr="00A45D92">
        <w:rPr>
          <w:b/>
          <w:sz w:val="26"/>
        </w:rPr>
        <w:t>О внесении изменений в</w:t>
      </w:r>
      <w:r w:rsidR="00334D04">
        <w:rPr>
          <w:b/>
          <w:sz w:val="26"/>
        </w:rPr>
        <w:t xml:space="preserve"> </w:t>
      </w:r>
      <w:r w:rsidR="005F68C8">
        <w:rPr>
          <w:b/>
          <w:sz w:val="26"/>
        </w:rPr>
        <w:t xml:space="preserve">постановление </w:t>
      </w:r>
      <w:r w:rsidRPr="00A45D92">
        <w:rPr>
          <w:b/>
          <w:sz w:val="26"/>
        </w:rPr>
        <w:t>Главы города Вологды</w:t>
      </w:r>
      <w:r w:rsidR="00020997">
        <w:rPr>
          <w:b/>
          <w:sz w:val="26"/>
        </w:rPr>
        <w:br/>
      </w:r>
      <w:r w:rsidR="00020997" w:rsidRPr="00020997">
        <w:rPr>
          <w:b/>
          <w:sz w:val="26"/>
        </w:rPr>
        <w:t>от 02</w:t>
      </w:r>
      <w:r w:rsidR="00020997">
        <w:rPr>
          <w:b/>
          <w:sz w:val="26"/>
        </w:rPr>
        <w:t xml:space="preserve"> апреля </w:t>
      </w:r>
      <w:r w:rsidR="00020997" w:rsidRPr="00020997">
        <w:rPr>
          <w:b/>
          <w:sz w:val="26"/>
        </w:rPr>
        <w:t xml:space="preserve">2007 </w:t>
      </w:r>
      <w:r w:rsidR="00020997">
        <w:rPr>
          <w:b/>
          <w:sz w:val="26"/>
        </w:rPr>
        <w:t>года №</w:t>
      </w:r>
      <w:r w:rsidR="00020997" w:rsidRPr="00020997">
        <w:rPr>
          <w:b/>
          <w:sz w:val="26"/>
        </w:rPr>
        <w:t xml:space="preserve"> 1342</w:t>
      </w:r>
      <w:r w:rsidR="007114E8">
        <w:rPr>
          <w:b/>
          <w:sz w:val="26"/>
        </w:rPr>
        <w:t xml:space="preserve"> «</w:t>
      </w:r>
      <w:r w:rsidR="0085265B">
        <w:rPr>
          <w:b/>
          <w:sz w:val="26"/>
        </w:rPr>
        <w:t xml:space="preserve">Об утверждении Положения </w:t>
      </w:r>
      <w:r w:rsidR="0085265B" w:rsidRPr="0085265B">
        <w:rPr>
          <w:b/>
          <w:sz w:val="26"/>
        </w:rPr>
        <w:t>об условиях оплаты труда лиц, замещающих должности, не отнесенные к муниципальным должностям и должностям муниципальной службы города Вологды</w:t>
      </w:r>
      <w:r w:rsidR="007114E8">
        <w:rPr>
          <w:b/>
          <w:sz w:val="26"/>
        </w:rPr>
        <w:t>»</w:t>
      </w:r>
    </w:p>
    <w:p w:rsidR="00EA5FAB" w:rsidRDefault="00EA5FAB" w:rsidP="00A960C2">
      <w:pPr>
        <w:spacing w:line="360" w:lineRule="auto"/>
        <w:rPr>
          <w:sz w:val="26"/>
        </w:rPr>
      </w:pPr>
    </w:p>
    <w:p w:rsidR="007E6805" w:rsidRPr="007E6805" w:rsidRDefault="007E6805" w:rsidP="00A960C2">
      <w:pPr>
        <w:spacing w:line="360" w:lineRule="auto"/>
      </w:pPr>
    </w:p>
    <w:p w:rsidR="00CE35AD" w:rsidRPr="00CD2BF5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2BF5">
        <w:rPr>
          <w:sz w:val="26"/>
          <w:szCs w:val="26"/>
        </w:rPr>
        <w:t xml:space="preserve">На основании </w:t>
      </w:r>
      <w:hyperlink r:id="rId9" w:history="1">
        <w:r w:rsidRPr="00CD2BF5">
          <w:rPr>
            <w:sz w:val="26"/>
            <w:szCs w:val="26"/>
          </w:rPr>
          <w:t>статей 27</w:t>
        </w:r>
      </w:hyperlink>
      <w:r w:rsidRPr="00CD2BF5">
        <w:rPr>
          <w:sz w:val="26"/>
          <w:szCs w:val="26"/>
        </w:rPr>
        <w:t xml:space="preserve">, </w:t>
      </w:r>
      <w:hyperlink r:id="rId10" w:history="1">
        <w:r w:rsidR="0055249A">
          <w:rPr>
            <w:sz w:val="26"/>
            <w:szCs w:val="26"/>
          </w:rPr>
          <w:t>38</w:t>
        </w:r>
      </w:hyperlink>
      <w:r w:rsidRPr="00CD2BF5">
        <w:rPr>
          <w:sz w:val="26"/>
          <w:szCs w:val="26"/>
        </w:rPr>
        <w:t xml:space="preserve"> Устава городского округа города Вологды </w:t>
      </w:r>
      <w:r>
        <w:rPr>
          <w:sz w:val="26"/>
          <w:szCs w:val="26"/>
        </w:rPr>
        <w:t>ПОСТАНОВЛЯЮ</w:t>
      </w:r>
      <w:r w:rsidRPr="00CD2BF5">
        <w:rPr>
          <w:sz w:val="26"/>
          <w:szCs w:val="26"/>
        </w:rPr>
        <w:t>:</w:t>
      </w:r>
    </w:p>
    <w:p w:rsidR="00CE35AD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2BF5">
        <w:rPr>
          <w:sz w:val="26"/>
          <w:szCs w:val="26"/>
        </w:rPr>
        <w:t xml:space="preserve">1. Внести в </w:t>
      </w:r>
      <w:r w:rsidR="00761949">
        <w:rPr>
          <w:sz w:val="26"/>
          <w:szCs w:val="26"/>
        </w:rPr>
        <w:t xml:space="preserve">раздел </w:t>
      </w:r>
      <w:r w:rsidR="00FC183A">
        <w:rPr>
          <w:sz w:val="26"/>
          <w:szCs w:val="26"/>
        </w:rPr>
        <w:t xml:space="preserve">7 </w:t>
      </w:r>
      <w:hyperlink r:id="rId11" w:history="1">
        <w:r w:rsidRPr="00CD2BF5">
          <w:rPr>
            <w:sz w:val="26"/>
            <w:szCs w:val="26"/>
          </w:rPr>
          <w:t>Положени</w:t>
        </w:r>
        <w:r w:rsidR="00FC183A">
          <w:rPr>
            <w:sz w:val="26"/>
            <w:szCs w:val="26"/>
          </w:rPr>
          <w:t>я</w:t>
        </w:r>
      </w:hyperlink>
      <w:r w:rsidRPr="00CD2BF5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б условиях оплаты труда лиц, замещающих должности, не отнесенные к муниципальным должностями </w:t>
      </w:r>
      <w:r w:rsidR="007730A4">
        <w:rPr>
          <w:sz w:val="26"/>
          <w:szCs w:val="26"/>
        </w:rPr>
        <w:t xml:space="preserve">и </w:t>
      </w:r>
      <w:r>
        <w:rPr>
          <w:sz w:val="26"/>
          <w:szCs w:val="26"/>
        </w:rPr>
        <w:t>должностям муниципальной службы города Вологды</w:t>
      </w:r>
      <w:r w:rsidRPr="00CD2BF5">
        <w:rPr>
          <w:sz w:val="26"/>
          <w:szCs w:val="26"/>
        </w:rPr>
        <w:t>, утвержденно</w:t>
      </w:r>
      <w:r w:rsidR="00FC183A">
        <w:rPr>
          <w:sz w:val="26"/>
          <w:szCs w:val="26"/>
        </w:rPr>
        <w:t>го</w:t>
      </w:r>
      <w:r w:rsidRPr="00CD2BF5">
        <w:rPr>
          <w:sz w:val="26"/>
          <w:szCs w:val="26"/>
        </w:rPr>
        <w:t xml:space="preserve"> постановлением Главы города Вологды от </w:t>
      </w:r>
      <w:r w:rsidR="0055249A">
        <w:rPr>
          <w:sz w:val="26"/>
          <w:szCs w:val="26"/>
        </w:rPr>
        <w:t>0</w:t>
      </w:r>
      <w:r w:rsidRPr="00CD2BF5">
        <w:rPr>
          <w:sz w:val="26"/>
          <w:szCs w:val="26"/>
        </w:rPr>
        <w:t>2 апреля 200</w:t>
      </w:r>
      <w:r>
        <w:rPr>
          <w:sz w:val="26"/>
          <w:szCs w:val="26"/>
        </w:rPr>
        <w:t>7</w:t>
      </w:r>
      <w:r w:rsidRPr="00CD2BF5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Pr="00CD2BF5">
        <w:rPr>
          <w:sz w:val="26"/>
          <w:szCs w:val="26"/>
        </w:rPr>
        <w:t xml:space="preserve"> 1</w:t>
      </w:r>
      <w:r>
        <w:rPr>
          <w:sz w:val="26"/>
          <w:szCs w:val="26"/>
        </w:rPr>
        <w:t>342</w:t>
      </w:r>
      <w:r w:rsidRPr="00CD2BF5">
        <w:rPr>
          <w:sz w:val="26"/>
          <w:szCs w:val="26"/>
        </w:rPr>
        <w:t xml:space="preserve"> (с последующими изменениями), следующие изменения:</w:t>
      </w:r>
    </w:p>
    <w:p w:rsidR="00CE35AD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B23FB">
        <w:rPr>
          <w:sz w:val="26"/>
          <w:szCs w:val="26"/>
        </w:rPr>
        <w:t>абзаце втором</w:t>
      </w:r>
      <w:r>
        <w:rPr>
          <w:sz w:val="26"/>
          <w:szCs w:val="26"/>
        </w:rPr>
        <w:t xml:space="preserve"> пункт</w:t>
      </w:r>
      <w:r w:rsidR="00CB23F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CB23FB">
        <w:rPr>
          <w:sz w:val="26"/>
          <w:szCs w:val="26"/>
        </w:rPr>
        <w:t>7</w:t>
      </w:r>
      <w:r>
        <w:rPr>
          <w:sz w:val="26"/>
          <w:szCs w:val="26"/>
        </w:rPr>
        <w:t>.3 цифры «</w:t>
      </w:r>
      <w:r w:rsidR="00CB23FB">
        <w:rPr>
          <w:sz w:val="26"/>
          <w:szCs w:val="26"/>
        </w:rPr>
        <w:t>36</w:t>
      </w:r>
      <w:r>
        <w:rPr>
          <w:sz w:val="26"/>
          <w:szCs w:val="26"/>
        </w:rPr>
        <w:t>» заменить цифрами «4</w:t>
      </w:r>
      <w:r w:rsidR="00CB23FB">
        <w:rPr>
          <w:sz w:val="26"/>
          <w:szCs w:val="26"/>
        </w:rPr>
        <w:t>8</w:t>
      </w:r>
      <w:r>
        <w:rPr>
          <w:sz w:val="26"/>
          <w:szCs w:val="26"/>
        </w:rPr>
        <w:t xml:space="preserve">». </w:t>
      </w:r>
    </w:p>
    <w:p w:rsidR="00CE35AD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3428B2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В </w:t>
      </w:r>
      <w:r w:rsidR="00277D9A">
        <w:rPr>
          <w:sz w:val="26"/>
          <w:szCs w:val="26"/>
        </w:rPr>
        <w:t>абзаце втором</w:t>
      </w:r>
      <w:r>
        <w:rPr>
          <w:sz w:val="26"/>
          <w:szCs w:val="26"/>
        </w:rPr>
        <w:t xml:space="preserve"> пункта </w:t>
      </w:r>
      <w:r w:rsidR="00277D9A">
        <w:rPr>
          <w:sz w:val="26"/>
          <w:szCs w:val="26"/>
        </w:rPr>
        <w:t>7.5</w:t>
      </w:r>
      <w:r>
        <w:rPr>
          <w:sz w:val="26"/>
          <w:szCs w:val="26"/>
        </w:rPr>
        <w:t xml:space="preserve"> цифры «2</w:t>
      </w:r>
      <w:r w:rsidR="00277D9A">
        <w:rPr>
          <w:sz w:val="26"/>
          <w:szCs w:val="26"/>
        </w:rPr>
        <w:t>4</w:t>
      </w:r>
      <w:r>
        <w:rPr>
          <w:sz w:val="26"/>
          <w:szCs w:val="26"/>
        </w:rPr>
        <w:t>» заменить цифрами «3</w:t>
      </w:r>
      <w:r w:rsidR="00277D9A">
        <w:rPr>
          <w:sz w:val="26"/>
          <w:szCs w:val="26"/>
        </w:rPr>
        <w:t>6</w:t>
      </w:r>
      <w:r>
        <w:rPr>
          <w:sz w:val="26"/>
          <w:szCs w:val="26"/>
        </w:rPr>
        <w:t xml:space="preserve">». </w:t>
      </w:r>
    </w:p>
    <w:p w:rsidR="00334D04" w:rsidRDefault="00334D04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</w:t>
      </w:r>
      <w:r w:rsidR="009F69E9">
        <w:rPr>
          <w:sz w:val="26"/>
          <w:szCs w:val="26"/>
        </w:rPr>
        <w:t>абзаце втором</w:t>
      </w:r>
      <w:r>
        <w:rPr>
          <w:sz w:val="26"/>
          <w:szCs w:val="26"/>
        </w:rPr>
        <w:t xml:space="preserve"> пункта </w:t>
      </w:r>
      <w:r w:rsidR="009F69E9">
        <w:rPr>
          <w:sz w:val="26"/>
          <w:szCs w:val="26"/>
        </w:rPr>
        <w:t>7.6</w:t>
      </w:r>
      <w:r>
        <w:rPr>
          <w:sz w:val="26"/>
          <w:szCs w:val="26"/>
        </w:rPr>
        <w:t xml:space="preserve"> цифры «</w:t>
      </w:r>
      <w:r w:rsidR="009F69E9">
        <w:rPr>
          <w:sz w:val="26"/>
          <w:szCs w:val="26"/>
        </w:rPr>
        <w:t>52,5</w:t>
      </w:r>
      <w:r>
        <w:rPr>
          <w:sz w:val="26"/>
          <w:szCs w:val="26"/>
        </w:rPr>
        <w:t>» заменить цифрами «</w:t>
      </w:r>
      <w:r w:rsidR="009F69E9">
        <w:rPr>
          <w:sz w:val="26"/>
          <w:szCs w:val="26"/>
        </w:rPr>
        <w:t>70,5</w:t>
      </w:r>
      <w:r>
        <w:rPr>
          <w:sz w:val="26"/>
          <w:szCs w:val="26"/>
        </w:rPr>
        <w:t>».</w:t>
      </w:r>
    </w:p>
    <w:p w:rsidR="00CE35AD" w:rsidRPr="00CD2BF5" w:rsidRDefault="00CE35AD" w:rsidP="00552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D2BF5">
        <w:rPr>
          <w:sz w:val="26"/>
          <w:szCs w:val="26"/>
        </w:rPr>
        <w:t>. Настоящее постановление подлежит</w:t>
      </w:r>
      <w:r w:rsidR="0055249A">
        <w:rPr>
          <w:sz w:val="26"/>
          <w:szCs w:val="26"/>
        </w:rPr>
        <w:t xml:space="preserve"> официальному</w:t>
      </w:r>
      <w:r w:rsidRPr="00CD2BF5">
        <w:rPr>
          <w:sz w:val="26"/>
          <w:szCs w:val="26"/>
        </w:rPr>
        <w:t xml:space="preserve"> опубликованию в газете «Вологодские новости»</w:t>
      </w:r>
      <w:r w:rsidR="00C274BB">
        <w:rPr>
          <w:sz w:val="26"/>
          <w:szCs w:val="26"/>
        </w:rPr>
        <w:t>,</w:t>
      </w:r>
      <w:r w:rsidR="00CB23FB">
        <w:rPr>
          <w:sz w:val="26"/>
          <w:szCs w:val="26"/>
        </w:rPr>
        <w:t xml:space="preserve"> </w:t>
      </w:r>
      <w:r w:rsidRPr="00CD2BF5">
        <w:rPr>
          <w:sz w:val="26"/>
          <w:szCs w:val="26"/>
        </w:rPr>
        <w:t>размещению на официальн</w:t>
      </w:r>
      <w:r w:rsidR="0055249A">
        <w:rPr>
          <w:sz w:val="26"/>
          <w:szCs w:val="26"/>
        </w:rPr>
        <w:t>ых</w:t>
      </w:r>
      <w:r w:rsidRPr="00CD2BF5">
        <w:rPr>
          <w:sz w:val="26"/>
          <w:szCs w:val="26"/>
        </w:rPr>
        <w:t xml:space="preserve"> сайт</w:t>
      </w:r>
      <w:r w:rsidR="0055249A">
        <w:rPr>
          <w:sz w:val="26"/>
          <w:szCs w:val="26"/>
        </w:rPr>
        <w:t>ах Вологодской городской Думы и</w:t>
      </w:r>
      <w:r w:rsidRPr="00CD2BF5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C274BB">
        <w:rPr>
          <w:sz w:val="26"/>
          <w:szCs w:val="26"/>
        </w:rPr>
        <w:t xml:space="preserve"> и распространяется на правоотношения, возникшие с </w:t>
      </w:r>
      <w:r w:rsidR="00C274BB">
        <w:rPr>
          <w:sz w:val="26"/>
          <w:szCs w:val="26"/>
        </w:rPr>
        <w:br/>
        <w:t>01 марта 2024 года</w:t>
      </w:r>
      <w:r w:rsidRPr="00CD2BF5">
        <w:rPr>
          <w:sz w:val="26"/>
          <w:szCs w:val="26"/>
        </w:rPr>
        <w:t>.</w:t>
      </w:r>
    </w:p>
    <w:p w:rsidR="00CE35AD" w:rsidRDefault="00CE35AD" w:rsidP="00CE35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35AD" w:rsidRDefault="00CE35AD" w:rsidP="00CE35AD">
      <w:pPr>
        <w:spacing w:after="1"/>
        <w:jc w:val="both"/>
        <w:rPr>
          <w:rFonts w:eastAsia="Calibri"/>
          <w:sz w:val="26"/>
          <w:szCs w:val="26"/>
          <w:lang w:eastAsia="en-US"/>
        </w:rPr>
      </w:pPr>
    </w:p>
    <w:p w:rsidR="00761949" w:rsidRDefault="00761949" w:rsidP="00CE35AD">
      <w:pPr>
        <w:spacing w:after="1"/>
        <w:jc w:val="both"/>
        <w:rPr>
          <w:rFonts w:eastAsia="Calibri"/>
          <w:sz w:val="26"/>
          <w:szCs w:val="26"/>
          <w:lang w:eastAsia="en-US"/>
        </w:rPr>
      </w:pPr>
    </w:p>
    <w:p w:rsidR="008308F2" w:rsidRPr="00852551" w:rsidRDefault="009C5892" w:rsidP="007E6805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Глава города Вологды                                                             </w:t>
      </w:r>
      <w:r w:rsidR="007F13BB">
        <w:rPr>
          <w:sz w:val="26"/>
          <w:szCs w:val="26"/>
        </w:rPr>
        <w:t xml:space="preserve">                 </w:t>
      </w:r>
      <w:r w:rsidR="00C274BB">
        <w:rPr>
          <w:sz w:val="26"/>
          <w:szCs w:val="26"/>
        </w:rPr>
        <w:t xml:space="preserve">  </w:t>
      </w:r>
      <w:r w:rsidR="007F13BB">
        <w:rPr>
          <w:sz w:val="26"/>
          <w:szCs w:val="26"/>
        </w:rPr>
        <w:t>Ю.В. Сапожников</w:t>
      </w:r>
    </w:p>
    <w:sectPr w:rsidR="008308F2" w:rsidRPr="00852551" w:rsidSect="007E6805">
      <w:headerReference w:type="default" r:id="rId12"/>
      <w:pgSz w:w="11907" w:h="16840"/>
      <w:pgMar w:top="851" w:right="567" w:bottom="709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F0" w:rsidRDefault="00DF45F0" w:rsidP="00645EC1">
      <w:r>
        <w:separator/>
      </w:r>
    </w:p>
  </w:endnote>
  <w:endnote w:type="continuationSeparator" w:id="0">
    <w:p w:rsidR="00DF45F0" w:rsidRDefault="00DF45F0" w:rsidP="0064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F0" w:rsidRDefault="00DF45F0" w:rsidP="00645EC1">
      <w:r>
        <w:separator/>
      </w:r>
    </w:p>
  </w:footnote>
  <w:footnote w:type="continuationSeparator" w:id="0">
    <w:p w:rsidR="00DF45F0" w:rsidRDefault="00DF45F0" w:rsidP="0064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6498"/>
      <w:docPartObj>
        <w:docPartGallery w:val="Page Numbers (Top of Page)"/>
        <w:docPartUnique/>
      </w:docPartObj>
    </w:sdtPr>
    <w:sdtEndPr/>
    <w:sdtContent>
      <w:p w:rsidR="0041681A" w:rsidRDefault="00847474">
        <w:pPr>
          <w:pStyle w:val="a6"/>
          <w:jc w:val="center"/>
        </w:pPr>
        <w:r>
          <w:fldChar w:fldCharType="begin"/>
        </w:r>
        <w:r w:rsidR="00915107">
          <w:instrText xml:space="preserve"> PAGE   \* MERGEFORMAT </w:instrText>
        </w:r>
        <w:r>
          <w:fldChar w:fldCharType="separate"/>
        </w:r>
        <w:r w:rsidR="009C47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81A" w:rsidRDefault="004168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AAA"/>
    <w:multiLevelType w:val="hybridMultilevel"/>
    <w:tmpl w:val="5F0A5BF8"/>
    <w:lvl w:ilvl="0" w:tplc="A91C1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6171"/>
    <w:rsid w:val="000063A8"/>
    <w:rsid w:val="0001665F"/>
    <w:rsid w:val="00020997"/>
    <w:rsid w:val="00023D8D"/>
    <w:rsid w:val="00023E90"/>
    <w:rsid w:val="00034CD9"/>
    <w:rsid w:val="00041E71"/>
    <w:rsid w:val="00044CBC"/>
    <w:rsid w:val="00047A22"/>
    <w:rsid w:val="00050C97"/>
    <w:rsid w:val="00056D1A"/>
    <w:rsid w:val="00063FEB"/>
    <w:rsid w:val="00067926"/>
    <w:rsid w:val="00072D48"/>
    <w:rsid w:val="00073237"/>
    <w:rsid w:val="00077D06"/>
    <w:rsid w:val="00084797"/>
    <w:rsid w:val="00084E5B"/>
    <w:rsid w:val="000A6033"/>
    <w:rsid w:val="000B1CEF"/>
    <w:rsid w:val="000B1D40"/>
    <w:rsid w:val="000B2B95"/>
    <w:rsid w:val="000D68FB"/>
    <w:rsid w:val="000E2713"/>
    <w:rsid w:val="001022AF"/>
    <w:rsid w:val="0011337A"/>
    <w:rsid w:val="00114E81"/>
    <w:rsid w:val="001170FA"/>
    <w:rsid w:val="00120A44"/>
    <w:rsid w:val="00132253"/>
    <w:rsid w:val="0013523D"/>
    <w:rsid w:val="0013554B"/>
    <w:rsid w:val="001443EF"/>
    <w:rsid w:val="00144A7F"/>
    <w:rsid w:val="00153CF5"/>
    <w:rsid w:val="001646EA"/>
    <w:rsid w:val="0016695D"/>
    <w:rsid w:val="00166E62"/>
    <w:rsid w:val="00180745"/>
    <w:rsid w:val="001953B9"/>
    <w:rsid w:val="001A6175"/>
    <w:rsid w:val="001B020C"/>
    <w:rsid w:val="001C01D9"/>
    <w:rsid w:val="001C2C64"/>
    <w:rsid w:val="001C2DBC"/>
    <w:rsid w:val="001C60AC"/>
    <w:rsid w:val="001D152D"/>
    <w:rsid w:val="001D18A1"/>
    <w:rsid w:val="001D23DD"/>
    <w:rsid w:val="001D339E"/>
    <w:rsid w:val="001D63BE"/>
    <w:rsid w:val="001E25B4"/>
    <w:rsid w:val="001F11B2"/>
    <w:rsid w:val="001F1AF3"/>
    <w:rsid w:val="002273D0"/>
    <w:rsid w:val="00231383"/>
    <w:rsid w:val="00234E82"/>
    <w:rsid w:val="00236404"/>
    <w:rsid w:val="00242EF2"/>
    <w:rsid w:val="00253AC1"/>
    <w:rsid w:val="002629D8"/>
    <w:rsid w:val="00270738"/>
    <w:rsid w:val="00277D9A"/>
    <w:rsid w:val="00291B3F"/>
    <w:rsid w:val="00293F5C"/>
    <w:rsid w:val="002957E0"/>
    <w:rsid w:val="00296075"/>
    <w:rsid w:val="002B2D66"/>
    <w:rsid w:val="002C0168"/>
    <w:rsid w:val="002C04AE"/>
    <w:rsid w:val="002E086C"/>
    <w:rsid w:val="002E785F"/>
    <w:rsid w:val="002F2F1C"/>
    <w:rsid w:val="002F5F52"/>
    <w:rsid w:val="002F7112"/>
    <w:rsid w:val="002F7FB3"/>
    <w:rsid w:val="0030169B"/>
    <w:rsid w:val="00306225"/>
    <w:rsid w:val="00316024"/>
    <w:rsid w:val="00317FAF"/>
    <w:rsid w:val="00325A55"/>
    <w:rsid w:val="0032643E"/>
    <w:rsid w:val="0033149D"/>
    <w:rsid w:val="003341B1"/>
    <w:rsid w:val="00334D04"/>
    <w:rsid w:val="00350222"/>
    <w:rsid w:val="00355443"/>
    <w:rsid w:val="00361724"/>
    <w:rsid w:val="00364C04"/>
    <w:rsid w:val="0037101E"/>
    <w:rsid w:val="00383C7F"/>
    <w:rsid w:val="0038497B"/>
    <w:rsid w:val="0038797B"/>
    <w:rsid w:val="00387EDD"/>
    <w:rsid w:val="0039443D"/>
    <w:rsid w:val="003A059F"/>
    <w:rsid w:val="003A4959"/>
    <w:rsid w:val="003A73A6"/>
    <w:rsid w:val="003B2B7A"/>
    <w:rsid w:val="003B4599"/>
    <w:rsid w:val="003B50D8"/>
    <w:rsid w:val="003C098B"/>
    <w:rsid w:val="003C5527"/>
    <w:rsid w:val="003D6809"/>
    <w:rsid w:val="003D745C"/>
    <w:rsid w:val="003E1641"/>
    <w:rsid w:val="003E1B56"/>
    <w:rsid w:val="003E7541"/>
    <w:rsid w:val="003E77E1"/>
    <w:rsid w:val="003F4606"/>
    <w:rsid w:val="003F4ECE"/>
    <w:rsid w:val="00400B5A"/>
    <w:rsid w:val="00401B74"/>
    <w:rsid w:val="00402F3C"/>
    <w:rsid w:val="0041208A"/>
    <w:rsid w:val="00412CBD"/>
    <w:rsid w:val="0041681A"/>
    <w:rsid w:val="00421B9E"/>
    <w:rsid w:val="00423E3E"/>
    <w:rsid w:val="0042582C"/>
    <w:rsid w:val="004341E4"/>
    <w:rsid w:val="00437490"/>
    <w:rsid w:val="00441706"/>
    <w:rsid w:val="00441757"/>
    <w:rsid w:val="00455AD8"/>
    <w:rsid w:val="0046132B"/>
    <w:rsid w:val="0047241D"/>
    <w:rsid w:val="00474A57"/>
    <w:rsid w:val="0048160A"/>
    <w:rsid w:val="004825F3"/>
    <w:rsid w:val="0048434B"/>
    <w:rsid w:val="00484C9E"/>
    <w:rsid w:val="0048573B"/>
    <w:rsid w:val="004A09CF"/>
    <w:rsid w:val="004C4931"/>
    <w:rsid w:val="004D6340"/>
    <w:rsid w:val="004E4F66"/>
    <w:rsid w:val="004E6315"/>
    <w:rsid w:val="004E6C9E"/>
    <w:rsid w:val="004F4B02"/>
    <w:rsid w:val="004F7CDE"/>
    <w:rsid w:val="005045F0"/>
    <w:rsid w:val="0050490F"/>
    <w:rsid w:val="00522107"/>
    <w:rsid w:val="00523634"/>
    <w:rsid w:val="00524D6C"/>
    <w:rsid w:val="00531E61"/>
    <w:rsid w:val="00537891"/>
    <w:rsid w:val="005461B4"/>
    <w:rsid w:val="00546996"/>
    <w:rsid w:val="0055249A"/>
    <w:rsid w:val="00557023"/>
    <w:rsid w:val="00561AF8"/>
    <w:rsid w:val="00563BA3"/>
    <w:rsid w:val="00565549"/>
    <w:rsid w:val="00575C72"/>
    <w:rsid w:val="00581135"/>
    <w:rsid w:val="00585A77"/>
    <w:rsid w:val="005877E9"/>
    <w:rsid w:val="00594A39"/>
    <w:rsid w:val="0059637B"/>
    <w:rsid w:val="005A072B"/>
    <w:rsid w:val="005A0A19"/>
    <w:rsid w:val="005A583E"/>
    <w:rsid w:val="005A5EB3"/>
    <w:rsid w:val="005B2796"/>
    <w:rsid w:val="005B2F7E"/>
    <w:rsid w:val="005C1BD8"/>
    <w:rsid w:val="005D06A8"/>
    <w:rsid w:val="005D35DE"/>
    <w:rsid w:val="005D4E88"/>
    <w:rsid w:val="005D7A69"/>
    <w:rsid w:val="005E6F08"/>
    <w:rsid w:val="005F68C8"/>
    <w:rsid w:val="006016E0"/>
    <w:rsid w:val="00601EBE"/>
    <w:rsid w:val="006070A1"/>
    <w:rsid w:val="006221A7"/>
    <w:rsid w:val="0062377C"/>
    <w:rsid w:val="006310B4"/>
    <w:rsid w:val="00631DFB"/>
    <w:rsid w:val="00632CD6"/>
    <w:rsid w:val="0063684F"/>
    <w:rsid w:val="00637A36"/>
    <w:rsid w:val="00645EC1"/>
    <w:rsid w:val="00646492"/>
    <w:rsid w:val="00650AD0"/>
    <w:rsid w:val="006525CD"/>
    <w:rsid w:val="00671040"/>
    <w:rsid w:val="00673B0F"/>
    <w:rsid w:val="006772A0"/>
    <w:rsid w:val="006929EC"/>
    <w:rsid w:val="006930CB"/>
    <w:rsid w:val="006A247F"/>
    <w:rsid w:val="006A7EBF"/>
    <w:rsid w:val="006B0905"/>
    <w:rsid w:val="006B0A51"/>
    <w:rsid w:val="006D5E27"/>
    <w:rsid w:val="006E27B0"/>
    <w:rsid w:val="006F197B"/>
    <w:rsid w:val="00704C38"/>
    <w:rsid w:val="00705BF1"/>
    <w:rsid w:val="007114E8"/>
    <w:rsid w:val="00717427"/>
    <w:rsid w:val="00726832"/>
    <w:rsid w:val="00726F09"/>
    <w:rsid w:val="007307D3"/>
    <w:rsid w:val="0073196D"/>
    <w:rsid w:val="007319EB"/>
    <w:rsid w:val="007400EF"/>
    <w:rsid w:val="00741E54"/>
    <w:rsid w:val="007545A3"/>
    <w:rsid w:val="0075535B"/>
    <w:rsid w:val="00761500"/>
    <w:rsid w:val="00761949"/>
    <w:rsid w:val="00764231"/>
    <w:rsid w:val="007651AE"/>
    <w:rsid w:val="007707EF"/>
    <w:rsid w:val="007730A4"/>
    <w:rsid w:val="00783A88"/>
    <w:rsid w:val="00797BEC"/>
    <w:rsid w:val="007B0114"/>
    <w:rsid w:val="007B031A"/>
    <w:rsid w:val="007B39EA"/>
    <w:rsid w:val="007C384C"/>
    <w:rsid w:val="007C3F8E"/>
    <w:rsid w:val="007D1C6A"/>
    <w:rsid w:val="007E2B17"/>
    <w:rsid w:val="007E6805"/>
    <w:rsid w:val="007F13BB"/>
    <w:rsid w:val="007F698E"/>
    <w:rsid w:val="007F7AA1"/>
    <w:rsid w:val="008011F5"/>
    <w:rsid w:val="0080584F"/>
    <w:rsid w:val="008069A0"/>
    <w:rsid w:val="00806F5B"/>
    <w:rsid w:val="008159A6"/>
    <w:rsid w:val="00821AF5"/>
    <w:rsid w:val="008234E3"/>
    <w:rsid w:val="00826647"/>
    <w:rsid w:val="0082687D"/>
    <w:rsid w:val="00826F4F"/>
    <w:rsid w:val="008308F2"/>
    <w:rsid w:val="00831951"/>
    <w:rsid w:val="0084244E"/>
    <w:rsid w:val="00847474"/>
    <w:rsid w:val="00852551"/>
    <w:rsid w:val="0085265B"/>
    <w:rsid w:val="00853F60"/>
    <w:rsid w:val="00860540"/>
    <w:rsid w:val="0086180D"/>
    <w:rsid w:val="008750D2"/>
    <w:rsid w:val="00875BE7"/>
    <w:rsid w:val="008A1E88"/>
    <w:rsid w:val="008A6C20"/>
    <w:rsid w:val="008B2AFE"/>
    <w:rsid w:val="008B54B2"/>
    <w:rsid w:val="008B77FE"/>
    <w:rsid w:val="008C28B6"/>
    <w:rsid w:val="008C4811"/>
    <w:rsid w:val="008D4722"/>
    <w:rsid w:val="008D63C2"/>
    <w:rsid w:val="008E106C"/>
    <w:rsid w:val="00901D2A"/>
    <w:rsid w:val="00904A9C"/>
    <w:rsid w:val="00911851"/>
    <w:rsid w:val="00913CDA"/>
    <w:rsid w:val="00915107"/>
    <w:rsid w:val="00915C70"/>
    <w:rsid w:val="0092463B"/>
    <w:rsid w:val="009277B5"/>
    <w:rsid w:val="009327EE"/>
    <w:rsid w:val="009353EB"/>
    <w:rsid w:val="009368FC"/>
    <w:rsid w:val="009468A4"/>
    <w:rsid w:val="00950ECD"/>
    <w:rsid w:val="009577B8"/>
    <w:rsid w:val="009577BD"/>
    <w:rsid w:val="00963383"/>
    <w:rsid w:val="0096411B"/>
    <w:rsid w:val="009650BE"/>
    <w:rsid w:val="009756E8"/>
    <w:rsid w:val="0097668F"/>
    <w:rsid w:val="009768C4"/>
    <w:rsid w:val="009826BB"/>
    <w:rsid w:val="00982916"/>
    <w:rsid w:val="00994119"/>
    <w:rsid w:val="009959AE"/>
    <w:rsid w:val="009B0F92"/>
    <w:rsid w:val="009B2223"/>
    <w:rsid w:val="009B33FC"/>
    <w:rsid w:val="009B3B69"/>
    <w:rsid w:val="009B4A84"/>
    <w:rsid w:val="009B5728"/>
    <w:rsid w:val="009B6E93"/>
    <w:rsid w:val="009C11C6"/>
    <w:rsid w:val="009C2A40"/>
    <w:rsid w:val="009C479C"/>
    <w:rsid w:val="009C5892"/>
    <w:rsid w:val="009D38B5"/>
    <w:rsid w:val="009D4384"/>
    <w:rsid w:val="009D6F2C"/>
    <w:rsid w:val="009E45C0"/>
    <w:rsid w:val="009E4C23"/>
    <w:rsid w:val="009F65A5"/>
    <w:rsid w:val="009F69E9"/>
    <w:rsid w:val="00A06EAF"/>
    <w:rsid w:val="00A11FF9"/>
    <w:rsid w:val="00A15AE8"/>
    <w:rsid w:val="00A23395"/>
    <w:rsid w:val="00A31F9C"/>
    <w:rsid w:val="00A33D17"/>
    <w:rsid w:val="00A44F66"/>
    <w:rsid w:val="00A45D92"/>
    <w:rsid w:val="00A46729"/>
    <w:rsid w:val="00A52600"/>
    <w:rsid w:val="00A57F52"/>
    <w:rsid w:val="00A65F7E"/>
    <w:rsid w:val="00A8155A"/>
    <w:rsid w:val="00A87D0C"/>
    <w:rsid w:val="00A960C2"/>
    <w:rsid w:val="00AB0113"/>
    <w:rsid w:val="00AB5E24"/>
    <w:rsid w:val="00AB6192"/>
    <w:rsid w:val="00AB7847"/>
    <w:rsid w:val="00AC5F56"/>
    <w:rsid w:val="00AD0D68"/>
    <w:rsid w:val="00AE2C8E"/>
    <w:rsid w:val="00B01109"/>
    <w:rsid w:val="00B159F6"/>
    <w:rsid w:val="00B26C93"/>
    <w:rsid w:val="00B35D19"/>
    <w:rsid w:val="00B36331"/>
    <w:rsid w:val="00B42817"/>
    <w:rsid w:val="00B51329"/>
    <w:rsid w:val="00B531F3"/>
    <w:rsid w:val="00B54F94"/>
    <w:rsid w:val="00B67712"/>
    <w:rsid w:val="00B73DD5"/>
    <w:rsid w:val="00B87023"/>
    <w:rsid w:val="00B93E79"/>
    <w:rsid w:val="00B97459"/>
    <w:rsid w:val="00BA212B"/>
    <w:rsid w:val="00BB3D4F"/>
    <w:rsid w:val="00BB673C"/>
    <w:rsid w:val="00BD3B61"/>
    <w:rsid w:val="00BD7D78"/>
    <w:rsid w:val="00BE32BC"/>
    <w:rsid w:val="00BE3E00"/>
    <w:rsid w:val="00BF1B7C"/>
    <w:rsid w:val="00BF33EF"/>
    <w:rsid w:val="00BF3AF5"/>
    <w:rsid w:val="00C12D09"/>
    <w:rsid w:val="00C24DAF"/>
    <w:rsid w:val="00C274BB"/>
    <w:rsid w:val="00C47932"/>
    <w:rsid w:val="00C53E57"/>
    <w:rsid w:val="00C54C0D"/>
    <w:rsid w:val="00C57CD2"/>
    <w:rsid w:val="00C650AC"/>
    <w:rsid w:val="00C65BAC"/>
    <w:rsid w:val="00C67169"/>
    <w:rsid w:val="00C70E19"/>
    <w:rsid w:val="00C7282E"/>
    <w:rsid w:val="00C77482"/>
    <w:rsid w:val="00C927AF"/>
    <w:rsid w:val="00CA6B71"/>
    <w:rsid w:val="00CB23FB"/>
    <w:rsid w:val="00CC30EB"/>
    <w:rsid w:val="00CC6D6E"/>
    <w:rsid w:val="00CC7168"/>
    <w:rsid w:val="00CE2F8B"/>
    <w:rsid w:val="00CE3551"/>
    <w:rsid w:val="00CE35AD"/>
    <w:rsid w:val="00CE7AB7"/>
    <w:rsid w:val="00CE7DCE"/>
    <w:rsid w:val="00CF30DA"/>
    <w:rsid w:val="00CF393D"/>
    <w:rsid w:val="00CF66EA"/>
    <w:rsid w:val="00D013F1"/>
    <w:rsid w:val="00D065EE"/>
    <w:rsid w:val="00D15BD6"/>
    <w:rsid w:val="00D211A8"/>
    <w:rsid w:val="00D21D2A"/>
    <w:rsid w:val="00D2302E"/>
    <w:rsid w:val="00D247A8"/>
    <w:rsid w:val="00D3034B"/>
    <w:rsid w:val="00D312AB"/>
    <w:rsid w:val="00D35935"/>
    <w:rsid w:val="00D36760"/>
    <w:rsid w:val="00D53C5B"/>
    <w:rsid w:val="00D55D00"/>
    <w:rsid w:val="00D651D3"/>
    <w:rsid w:val="00D740A0"/>
    <w:rsid w:val="00D7503D"/>
    <w:rsid w:val="00D83DE8"/>
    <w:rsid w:val="00D86137"/>
    <w:rsid w:val="00D91241"/>
    <w:rsid w:val="00D93F9C"/>
    <w:rsid w:val="00D945A2"/>
    <w:rsid w:val="00D9625E"/>
    <w:rsid w:val="00DA50F1"/>
    <w:rsid w:val="00DA552E"/>
    <w:rsid w:val="00DA6CF9"/>
    <w:rsid w:val="00DA75C0"/>
    <w:rsid w:val="00DA7C55"/>
    <w:rsid w:val="00DC3009"/>
    <w:rsid w:val="00DC6108"/>
    <w:rsid w:val="00DC7DFF"/>
    <w:rsid w:val="00DD66DB"/>
    <w:rsid w:val="00DE0F17"/>
    <w:rsid w:val="00DE1CB1"/>
    <w:rsid w:val="00DE298E"/>
    <w:rsid w:val="00DE3D8F"/>
    <w:rsid w:val="00DE4A75"/>
    <w:rsid w:val="00DE7501"/>
    <w:rsid w:val="00DF45F0"/>
    <w:rsid w:val="00DF78BE"/>
    <w:rsid w:val="00E0012B"/>
    <w:rsid w:val="00E034DB"/>
    <w:rsid w:val="00E12F38"/>
    <w:rsid w:val="00E16109"/>
    <w:rsid w:val="00E25A28"/>
    <w:rsid w:val="00E278B5"/>
    <w:rsid w:val="00E327FC"/>
    <w:rsid w:val="00E430C2"/>
    <w:rsid w:val="00E44EBA"/>
    <w:rsid w:val="00E50352"/>
    <w:rsid w:val="00E5352D"/>
    <w:rsid w:val="00E55DF3"/>
    <w:rsid w:val="00E5671C"/>
    <w:rsid w:val="00E6049B"/>
    <w:rsid w:val="00E71768"/>
    <w:rsid w:val="00E76A7B"/>
    <w:rsid w:val="00E8140A"/>
    <w:rsid w:val="00E85395"/>
    <w:rsid w:val="00E92CA0"/>
    <w:rsid w:val="00E96EAF"/>
    <w:rsid w:val="00EA3FB5"/>
    <w:rsid w:val="00EA5FAB"/>
    <w:rsid w:val="00EB0428"/>
    <w:rsid w:val="00EB7255"/>
    <w:rsid w:val="00EC1A88"/>
    <w:rsid w:val="00EC2884"/>
    <w:rsid w:val="00ED18B9"/>
    <w:rsid w:val="00ED665A"/>
    <w:rsid w:val="00EF3F6F"/>
    <w:rsid w:val="00EF404A"/>
    <w:rsid w:val="00F164A2"/>
    <w:rsid w:val="00F24228"/>
    <w:rsid w:val="00F24565"/>
    <w:rsid w:val="00F32508"/>
    <w:rsid w:val="00F32717"/>
    <w:rsid w:val="00F407D5"/>
    <w:rsid w:val="00F53E51"/>
    <w:rsid w:val="00F762D7"/>
    <w:rsid w:val="00F803BE"/>
    <w:rsid w:val="00F874DB"/>
    <w:rsid w:val="00FA0557"/>
    <w:rsid w:val="00FA3F1A"/>
    <w:rsid w:val="00FA7FB6"/>
    <w:rsid w:val="00FB4CE9"/>
    <w:rsid w:val="00FB5539"/>
    <w:rsid w:val="00FB59C6"/>
    <w:rsid w:val="00FC183A"/>
    <w:rsid w:val="00FC34EB"/>
    <w:rsid w:val="00FC3710"/>
    <w:rsid w:val="00FD6D2A"/>
    <w:rsid w:val="00FE0148"/>
    <w:rsid w:val="00FE573D"/>
    <w:rsid w:val="00FE5F63"/>
    <w:rsid w:val="00FE720B"/>
    <w:rsid w:val="00FE7511"/>
    <w:rsid w:val="00FE7AE2"/>
    <w:rsid w:val="00FF194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5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EC1"/>
  </w:style>
  <w:style w:type="paragraph" w:styleId="a8">
    <w:name w:val="footer"/>
    <w:basedOn w:val="a"/>
    <w:link w:val="a9"/>
    <w:rsid w:val="00645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EC1"/>
  </w:style>
  <w:style w:type="character" w:customStyle="1" w:styleId="10">
    <w:name w:val="Заголовок 1 Знак"/>
    <w:basedOn w:val="a0"/>
    <w:link w:val="1"/>
    <w:rsid w:val="007F698E"/>
    <w:rPr>
      <w:sz w:val="26"/>
    </w:rPr>
  </w:style>
  <w:style w:type="paragraph" w:styleId="aa">
    <w:name w:val="List Paragraph"/>
    <w:basedOn w:val="a"/>
    <w:uiPriority w:val="34"/>
    <w:qFormat/>
    <w:rsid w:val="00B36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5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EC1"/>
  </w:style>
  <w:style w:type="paragraph" w:styleId="a8">
    <w:name w:val="footer"/>
    <w:basedOn w:val="a"/>
    <w:link w:val="a9"/>
    <w:rsid w:val="00645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EC1"/>
  </w:style>
  <w:style w:type="character" w:customStyle="1" w:styleId="10">
    <w:name w:val="Заголовок 1 Знак"/>
    <w:basedOn w:val="a0"/>
    <w:link w:val="1"/>
    <w:rsid w:val="007F698E"/>
    <w:rPr>
      <w:sz w:val="26"/>
    </w:rPr>
  </w:style>
  <w:style w:type="paragraph" w:styleId="aa">
    <w:name w:val="List Paragraph"/>
    <w:basedOn w:val="a"/>
    <w:uiPriority w:val="34"/>
    <w:qFormat/>
    <w:rsid w:val="00B3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17703&amp;dst=1021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09014&amp;dst=106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09014&amp;dst=10742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2021-10-28T04:50:00Z</cp:lastPrinted>
  <dcterms:created xsi:type="dcterms:W3CDTF">2024-11-13T07:40:00Z</dcterms:created>
  <dcterms:modified xsi:type="dcterms:W3CDTF">2024-11-13T07:40:00Z</dcterms:modified>
</cp:coreProperties>
</file>