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06628D" w:rsidRDefault="0006628D">
      <w:pPr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6399E" w:rsidRPr="00B24C1C" w:rsidTr="005A486D">
        <w:trPr>
          <w:trHeight w:val="260"/>
        </w:trPr>
        <w:tc>
          <w:tcPr>
            <w:tcW w:w="541" w:type="dxa"/>
          </w:tcPr>
          <w:p w:rsidR="0026399E" w:rsidRPr="00B24C1C" w:rsidRDefault="0026399E" w:rsidP="005A486D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26399E" w:rsidRPr="00B24C1C" w:rsidRDefault="0026399E" w:rsidP="005A48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апреля 2024 года</w:t>
            </w:r>
          </w:p>
        </w:tc>
        <w:tc>
          <w:tcPr>
            <w:tcW w:w="3612" w:type="dxa"/>
          </w:tcPr>
          <w:p w:rsidR="0026399E" w:rsidRPr="00B24C1C" w:rsidRDefault="0026399E" w:rsidP="005A4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26399E" w:rsidRPr="00B24C1C" w:rsidRDefault="0026399E" w:rsidP="005A486D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26399E" w:rsidRPr="0060540A" w:rsidRDefault="0026399E" w:rsidP="0026399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525</w:t>
            </w:r>
          </w:p>
        </w:tc>
      </w:tr>
    </w:tbl>
    <w:p w:rsidR="00CB615D" w:rsidRDefault="00CB615D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404C39">
        <w:rPr>
          <w:b/>
          <w:sz w:val="26"/>
          <w:szCs w:val="26"/>
        </w:rPr>
        <w:t>й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</w:t>
      </w:r>
      <w:r w:rsidR="00DC53FD">
        <w:rPr>
          <w:b/>
          <w:sz w:val="26"/>
          <w:szCs w:val="26"/>
        </w:rPr>
        <w:t>4</w:t>
      </w:r>
      <w:r w:rsidR="00D24E46">
        <w:rPr>
          <w:b/>
          <w:sz w:val="26"/>
          <w:szCs w:val="26"/>
        </w:rPr>
        <w:t xml:space="preserve"> год</w:t>
      </w:r>
    </w:p>
    <w:p w:rsidR="006100B2" w:rsidRDefault="006100B2" w:rsidP="006100B2">
      <w:pPr>
        <w:jc w:val="both"/>
        <w:rPr>
          <w:sz w:val="26"/>
          <w:szCs w:val="26"/>
        </w:rPr>
      </w:pPr>
    </w:p>
    <w:p w:rsidR="0095232B" w:rsidRDefault="0095232B" w:rsidP="006100B2">
      <w:pPr>
        <w:jc w:val="both"/>
        <w:rPr>
          <w:sz w:val="26"/>
          <w:szCs w:val="26"/>
        </w:rPr>
      </w:pPr>
    </w:p>
    <w:p w:rsidR="0095232B" w:rsidRPr="006100B2" w:rsidRDefault="0095232B" w:rsidP="006100B2">
      <w:pPr>
        <w:jc w:val="both"/>
        <w:rPr>
          <w:sz w:val="26"/>
          <w:szCs w:val="26"/>
        </w:rPr>
      </w:pPr>
    </w:p>
    <w:p w:rsidR="009D6230" w:rsidRPr="003C4863" w:rsidRDefault="009D6230" w:rsidP="006B57D2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№ 190-ФЗ «О теплоснабжении» (с последующими изменениями), </w:t>
      </w:r>
      <w:r w:rsidR="004C6FFF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4D6C37" w:rsidRPr="006B57D2" w:rsidRDefault="00D24E46" w:rsidP="006B57D2">
      <w:pPr>
        <w:pStyle w:val="Iauiue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DC53FD">
        <w:rPr>
          <w:sz w:val="26"/>
          <w:szCs w:val="26"/>
        </w:rPr>
        <w:t>4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 xml:space="preserve">истрации города Вологды от </w:t>
      </w:r>
      <w:r w:rsidR="00DC53FD" w:rsidRPr="00DC53FD">
        <w:rPr>
          <w:sz w:val="26"/>
          <w:szCs w:val="26"/>
        </w:rPr>
        <w:t>24 января 2024 года</w:t>
      </w:r>
      <w:r>
        <w:rPr>
          <w:sz w:val="26"/>
          <w:szCs w:val="26"/>
        </w:rPr>
        <w:t xml:space="preserve"> № </w:t>
      </w:r>
      <w:r w:rsidR="00DC53FD">
        <w:rPr>
          <w:sz w:val="26"/>
          <w:szCs w:val="26"/>
        </w:rPr>
        <w:t>74</w:t>
      </w:r>
      <w:r w:rsidR="00CB615D" w:rsidRPr="006F782B">
        <w:rPr>
          <w:sz w:val="26"/>
          <w:szCs w:val="26"/>
        </w:rPr>
        <w:t xml:space="preserve"> </w:t>
      </w:r>
      <w:r w:rsidR="00AF4651">
        <w:rPr>
          <w:sz w:val="26"/>
          <w:szCs w:val="26"/>
        </w:rPr>
        <w:br/>
      </w:r>
      <w:r w:rsidR="00CB615D" w:rsidRPr="006F782B">
        <w:rPr>
          <w:sz w:val="26"/>
          <w:szCs w:val="26"/>
        </w:rPr>
        <w:t xml:space="preserve">(с </w:t>
      </w:r>
      <w:r w:rsidR="00CB615D" w:rsidRPr="006B57D2">
        <w:rPr>
          <w:sz w:val="26"/>
          <w:szCs w:val="26"/>
        </w:rPr>
        <w:t>последующими изменениями)</w:t>
      </w:r>
      <w:r w:rsidR="009047AA" w:rsidRPr="006B57D2">
        <w:rPr>
          <w:sz w:val="26"/>
          <w:szCs w:val="26"/>
        </w:rPr>
        <w:t xml:space="preserve">, </w:t>
      </w:r>
      <w:r w:rsidR="004D6C37" w:rsidRPr="006B57D2">
        <w:rPr>
          <w:sz w:val="26"/>
          <w:szCs w:val="26"/>
        </w:rPr>
        <w:t>следующие изменения:</w:t>
      </w:r>
    </w:p>
    <w:p w:rsidR="0095232B" w:rsidRPr="006B57D2" w:rsidRDefault="000B19D5" w:rsidP="006B57D2">
      <w:pPr>
        <w:pStyle w:val="Iauiue"/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Строки </w:t>
      </w:r>
      <w:r w:rsidR="006B57D2" w:rsidRPr="006B57D2">
        <w:rPr>
          <w:sz w:val="26"/>
          <w:szCs w:val="26"/>
        </w:rPr>
        <w:t>2, 5,</w:t>
      </w:r>
      <w:r w:rsidR="00CD0D5F">
        <w:rPr>
          <w:sz w:val="26"/>
          <w:szCs w:val="26"/>
        </w:rPr>
        <w:t xml:space="preserve"> 10.3, 10.4,</w:t>
      </w:r>
      <w:r w:rsidR="006B57D2" w:rsidRPr="006B57D2">
        <w:rPr>
          <w:sz w:val="26"/>
          <w:szCs w:val="26"/>
        </w:rPr>
        <w:t xml:space="preserve"> </w:t>
      </w:r>
      <w:r w:rsidR="003E4EAA">
        <w:rPr>
          <w:sz w:val="26"/>
          <w:szCs w:val="26"/>
        </w:rPr>
        <w:t xml:space="preserve">14, </w:t>
      </w:r>
      <w:r w:rsidR="006B57D2" w:rsidRPr="006B57D2">
        <w:rPr>
          <w:sz w:val="26"/>
          <w:szCs w:val="26"/>
        </w:rPr>
        <w:t xml:space="preserve">19.7, 19.10, 19.14, 19.15, </w:t>
      </w:r>
      <w:r w:rsidR="00CD0D5F">
        <w:rPr>
          <w:sz w:val="26"/>
          <w:szCs w:val="26"/>
        </w:rPr>
        <w:t xml:space="preserve">19.18, </w:t>
      </w:r>
      <w:r w:rsidR="006B57D2" w:rsidRPr="006B57D2">
        <w:rPr>
          <w:sz w:val="26"/>
          <w:szCs w:val="26"/>
        </w:rPr>
        <w:t xml:space="preserve">19.19, 19.22, 19.25 </w:t>
      </w:r>
      <w:r w:rsidR="00A92B8D" w:rsidRPr="006B57D2">
        <w:rPr>
          <w:sz w:val="26"/>
          <w:szCs w:val="26"/>
        </w:rPr>
        <w:t>изложи</w:t>
      </w:r>
      <w:r w:rsidR="004D6C37" w:rsidRPr="006B57D2">
        <w:rPr>
          <w:sz w:val="26"/>
          <w:szCs w:val="26"/>
        </w:rPr>
        <w:t>ть</w:t>
      </w:r>
      <w:r w:rsidR="00A92B8D" w:rsidRPr="006B57D2">
        <w:rPr>
          <w:sz w:val="26"/>
          <w:szCs w:val="26"/>
        </w:rPr>
        <w:t xml:space="preserve"> </w:t>
      </w:r>
      <w:r w:rsidR="00891F1D" w:rsidRPr="006B57D2">
        <w:rPr>
          <w:sz w:val="26"/>
          <w:szCs w:val="26"/>
        </w:rPr>
        <w:t>в следующей</w:t>
      </w:r>
      <w:r w:rsidR="00D24E46" w:rsidRPr="006B57D2">
        <w:rPr>
          <w:sz w:val="26"/>
          <w:szCs w:val="26"/>
        </w:rPr>
        <w:t xml:space="preserve"> редакции:</w:t>
      </w:r>
    </w:p>
    <w:p w:rsidR="0024783F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535"/>
        <w:gridCol w:w="1156"/>
        <w:gridCol w:w="1152"/>
        <w:gridCol w:w="4497"/>
        <w:gridCol w:w="1210"/>
      </w:tblGrid>
      <w:tr w:rsidR="004D6C37" w:rsidRPr="006F782B" w:rsidTr="004F23A3">
        <w:trPr>
          <w:trHeight w:val="11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>
            <w:pPr>
              <w:jc w:val="center"/>
              <w:divId w:val="1673529729"/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divId w:val="333075708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Агроскон</w:t>
            </w:r>
            <w:proofErr w:type="spellEnd"/>
            <w:r>
              <w:t xml:space="preserve">», ТЭЦ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ind w:left="-85"/>
              <w:jc w:val="center"/>
              <w:divId w:val="1631398321"/>
              <w:rPr>
                <w:sz w:val="24"/>
                <w:szCs w:val="24"/>
              </w:rPr>
            </w:pPr>
            <w:r>
              <w:t xml:space="preserve">24.06.2024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ind w:left="-108"/>
              <w:jc w:val="center"/>
              <w:divId w:val="2103060293"/>
              <w:rPr>
                <w:sz w:val="24"/>
                <w:szCs w:val="24"/>
              </w:rPr>
            </w:pPr>
            <w:r>
              <w:t xml:space="preserve">07.07.2024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C37" w:rsidRDefault="004D6C37">
            <w:pPr>
              <w:divId w:val="454982073"/>
              <w:rPr>
                <w:sz w:val="24"/>
                <w:szCs w:val="24"/>
              </w:rPr>
            </w:pPr>
            <w:r>
              <w:t xml:space="preserve">ул. Пугачева: 79, 81, 83, 85, 85а, 87, 87а, 89; </w:t>
            </w:r>
          </w:p>
          <w:p w:rsidR="004D6C37" w:rsidRDefault="004D6C37">
            <w:pPr>
              <w:divId w:val="1594431314"/>
            </w:pPr>
            <w:r>
              <w:t xml:space="preserve">ул. Северная: 13, 15, 17, 36а, 19, 19а, 21, 21а, 34а; </w:t>
            </w:r>
          </w:p>
          <w:p w:rsidR="004D6C37" w:rsidRDefault="004D6C37">
            <w:pPr>
              <w:divId w:val="749035339"/>
            </w:pPr>
            <w:r>
              <w:t xml:space="preserve">ул. Дальняя: 17, 18, 20, 20а, 22, 22а, 26, 28, 30, 32, 32а, 34, 36, 38; </w:t>
            </w:r>
          </w:p>
          <w:p w:rsidR="004D6C37" w:rsidRDefault="004D6C37">
            <w:pPr>
              <w:divId w:val="1779713460"/>
            </w:pPr>
            <w:r>
              <w:t xml:space="preserve">ул. К. Маркса: 97, 99, 101, 103, 103а, 103б, 121а; </w:t>
            </w:r>
          </w:p>
          <w:p w:rsidR="004D6C37" w:rsidRDefault="004D6C37">
            <w:pPr>
              <w:divId w:val="762996181"/>
            </w:pPr>
            <w:r>
              <w:t xml:space="preserve">ул. </w:t>
            </w:r>
            <w:proofErr w:type="spellStart"/>
            <w:r>
              <w:t>Фрязиновская</w:t>
            </w:r>
            <w:proofErr w:type="spellEnd"/>
            <w:r>
              <w:t xml:space="preserve">: 24, 24а, 25в, 25г, 26, 26а, 26б, 32, 33, 33а, 34, 35, 36, 36а, 37; </w:t>
            </w:r>
          </w:p>
          <w:p w:rsidR="004D6C37" w:rsidRDefault="004D6C37">
            <w:pPr>
              <w:divId w:val="1412656623"/>
            </w:pPr>
            <w:r>
              <w:t xml:space="preserve">ул. Канифольная: 7а, 11, 13, 23, 2а, 8а, 10, 12, 22, 24; </w:t>
            </w:r>
          </w:p>
          <w:p w:rsidR="004D6C37" w:rsidRDefault="004D6C37">
            <w:pPr>
              <w:divId w:val="2511107"/>
              <w:rPr>
                <w:sz w:val="24"/>
                <w:szCs w:val="24"/>
              </w:rPr>
            </w:pPr>
            <w:r>
              <w:t xml:space="preserve">ул. Гиляровского: 54а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29" w:rsidRDefault="00931F29" w:rsidP="00895DCF">
            <w:pPr>
              <w:spacing w:line="240" w:lineRule="exact"/>
            </w:pPr>
            <w:r>
              <w:t>ГИ:</w:t>
            </w:r>
          </w:p>
          <w:p w:rsidR="004D6C37" w:rsidRDefault="004D6C37" w:rsidP="00895DCF">
            <w:pPr>
              <w:spacing w:line="240" w:lineRule="exact"/>
            </w:pPr>
            <w:r>
              <w:t>25.06.2024</w:t>
            </w:r>
          </w:p>
        </w:tc>
      </w:tr>
      <w:tr w:rsidR="004D6C37" w:rsidRPr="006F782B" w:rsidTr="004F23A3">
        <w:trPr>
          <w:trHeight w:val="11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>
            <w:pPr>
              <w:jc w:val="center"/>
              <w:divId w:val="1225219941"/>
              <w:rPr>
                <w:sz w:val="24"/>
                <w:szCs w:val="24"/>
              </w:rPr>
            </w:pPr>
            <w:r>
              <w:t xml:space="preserve">5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ind w:left="-108" w:right="-131"/>
              <w:divId w:val="1009329131"/>
              <w:rPr>
                <w:sz w:val="24"/>
                <w:szCs w:val="24"/>
              </w:rPr>
            </w:pPr>
            <w:r>
              <w:t>АО «Вологодский оптико-механический завод»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2C48CF" w:rsidP="004D6C37">
            <w:pPr>
              <w:ind w:left="-85" w:right="-108"/>
              <w:jc w:val="center"/>
              <w:divId w:val="71196187"/>
              <w:rPr>
                <w:sz w:val="24"/>
                <w:szCs w:val="24"/>
              </w:rPr>
            </w:pPr>
            <w:r>
              <w:t>24.06</w:t>
            </w:r>
            <w:r w:rsidR="004D6C37">
              <w:t xml:space="preserve">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F37281" w:rsidP="004D6C37">
            <w:pPr>
              <w:ind w:left="-108"/>
              <w:jc w:val="center"/>
              <w:divId w:val="1481967423"/>
              <w:rPr>
                <w:sz w:val="24"/>
                <w:szCs w:val="24"/>
              </w:rPr>
            </w:pPr>
            <w:r>
              <w:t>14</w:t>
            </w:r>
            <w:r w:rsidR="004D6C37">
              <w:t xml:space="preserve">.07.2024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C37" w:rsidRDefault="004D6C37">
            <w:pPr>
              <w:divId w:val="385379099"/>
              <w:rPr>
                <w:sz w:val="24"/>
                <w:szCs w:val="24"/>
              </w:rPr>
            </w:pPr>
            <w:r>
              <w:t xml:space="preserve">ул. 3 Интернационала: 4, 5, 7; </w:t>
            </w:r>
          </w:p>
          <w:p w:rsidR="004D6C37" w:rsidRDefault="004D6C37">
            <w:pPr>
              <w:divId w:val="22370011"/>
            </w:pPr>
            <w:r>
              <w:t xml:space="preserve">ул. </w:t>
            </w:r>
            <w:proofErr w:type="spellStart"/>
            <w:r>
              <w:t>Авксентьевского</w:t>
            </w:r>
            <w:proofErr w:type="spellEnd"/>
            <w:r>
              <w:t xml:space="preserve">: 3, 6, 30; </w:t>
            </w:r>
          </w:p>
          <w:p w:rsidR="004D6C37" w:rsidRDefault="004D6C37">
            <w:pPr>
              <w:divId w:val="805006313"/>
            </w:pPr>
            <w:r>
              <w:t xml:space="preserve">ул. Возрождения: 2, 24, 24а, 26, 26а, 26б, 32, 34; </w:t>
            </w:r>
          </w:p>
          <w:p w:rsidR="004D6C37" w:rsidRDefault="004D6C37">
            <w:pPr>
              <w:divId w:val="1894582318"/>
            </w:pPr>
            <w:r>
              <w:t xml:space="preserve">ул. Гагарина: 2, 4, 5, 5а, 6а, 7, 7а, 7б, 8а, 11а, 12, 13, 14, 15, 19, 23, 25 (ж/д), 2225а, 27, 30, 33, 35; </w:t>
            </w:r>
          </w:p>
          <w:p w:rsidR="004D6C37" w:rsidRDefault="004D6C37">
            <w:pPr>
              <w:divId w:val="1390688006"/>
            </w:pPr>
            <w:r>
              <w:t xml:space="preserve">ул. Гончарная: 1, 2, 2а, 4, 4а, 4б, 6, 8, 8а, 8б, 10, 13, 15; </w:t>
            </w:r>
          </w:p>
          <w:p w:rsidR="004D6C37" w:rsidRDefault="004D6C37">
            <w:pPr>
              <w:divId w:val="158547978"/>
            </w:pPr>
            <w:r>
              <w:t xml:space="preserve">Детский переулок: 5, 7, 9; </w:t>
            </w:r>
          </w:p>
          <w:p w:rsidR="004D6C37" w:rsidRDefault="004D6C37">
            <w:pPr>
              <w:divId w:val="1820926039"/>
            </w:pPr>
            <w:r>
              <w:t xml:space="preserve">ул. Западная: 4, 13, 15; </w:t>
            </w:r>
          </w:p>
          <w:p w:rsidR="004D6C37" w:rsidRDefault="004D6C37">
            <w:pPr>
              <w:divId w:val="1065882420"/>
            </w:pPr>
            <w:r>
              <w:t xml:space="preserve">ул. Кирова: 15, 21, 21а, 23, 23а, 34, 35, 36, 38, 38а, 40, 41, 54, 55, 57; </w:t>
            </w:r>
          </w:p>
          <w:p w:rsidR="004D6C37" w:rsidRDefault="004D6C37">
            <w:pPr>
              <w:divId w:val="995256272"/>
            </w:pPr>
            <w:r>
              <w:t xml:space="preserve">ул. Кирпичная: 3, 5, 8, 8а, 26, 28; 31; </w:t>
            </w:r>
          </w:p>
          <w:p w:rsidR="004D6C37" w:rsidRDefault="004D6C37">
            <w:pPr>
              <w:divId w:val="947591169"/>
            </w:pPr>
            <w:r>
              <w:t xml:space="preserve">ул. Ленинградская: 51, 61, 62, 64, 66, 66а, 68, 70а, 71б, 72, 73, 73а, 73в, 74, 75, 75а, 75б, 75в, 75г, 76, 76а, 77, 77а, 77б, 78, 79, 79а, 79б, 80, 81, 81а, 100; </w:t>
            </w:r>
          </w:p>
          <w:p w:rsidR="004D6C37" w:rsidRDefault="004D6C37">
            <w:pPr>
              <w:divId w:val="2115123948"/>
            </w:pPr>
            <w:r>
              <w:t xml:space="preserve">ул. Мальцева: 28, 29, 30, 31, 33, 37, 39, 41, 42, 43, 45, 48, 50; </w:t>
            </w:r>
          </w:p>
          <w:p w:rsidR="004D6C37" w:rsidRDefault="004D6C37">
            <w:pPr>
              <w:divId w:val="474950962"/>
            </w:pPr>
            <w:r>
              <w:t xml:space="preserve">ул. Мира: 42, 54, 76, 78, 80, 80а, 82, 90, 90а, 92, 92а, 94, 96; </w:t>
            </w:r>
          </w:p>
          <w:p w:rsidR="004D6C37" w:rsidRDefault="004D6C37">
            <w:pPr>
              <w:divId w:val="1821538207"/>
            </w:pPr>
            <w:r>
              <w:t xml:space="preserve">Огородный пер.: 3а, 7, 9, 10, 12; </w:t>
            </w:r>
          </w:p>
          <w:p w:rsidR="004D6C37" w:rsidRDefault="004D6C37">
            <w:pPr>
              <w:divId w:val="905990178"/>
            </w:pPr>
            <w:r>
              <w:t xml:space="preserve">ул. Октябрьская: 19, 19а, 21, 21а, 23, 27; </w:t>
            </w:r>
          </w:p>
          <w:p w:rsidR="004D6C37" w:rsidRDefault="004D6C37">
            <w:pPr>
              <w:divId w:val="950164992"/>
            </w:pPr>
            <w:r>
              <w:t xml:space="preserve">ул. Петина: 4, 6, 8, 8а, 8б, 10, 23, 25; </w:t>
            </w:r>
          </w:p>
          <w:p w:rsidR="004D6C37" w:rsidRDefault="004D6C37">
            <w:pPr>
              <w:divId w:val="1048147227"/>
            </w:pPr>
            <w:r>
              <w:t xml:space="preserve">ул. Преображенского: 9, 9а, 11, 13, 15, 17; </w:t>
            </w:r>
          </w:p>
          <w:p w:rsidR="004D6C37" w:rsidRDefault="004D6C37">
            <w:pPr>
              <w:divId w:val="1081099520"/>
            </w:pPr>
            <w:r>
              <w:t xml:space="preserve">ул. Путейская: 4а, 5, 5а, 5б, 7, 7а, 13, 14, 16; </w:t>
            </w:r>
          </w:p>
          <w:p w:rsidR="004D6C37" w:rsidRDefault="004D6C37">
            <w:pPr>
              <w:divId w:val="757599727"/>
            </w:pPr>
            <w:r>
              <w:t xml:space="preserve">ул. Республиканская: 10, 11, 30, 36, 38; </w:t>
            </w:r>
          </w:p>
          <w:p w:rsidR="004D6C37" w:rsidRDefault="004D6C37">
            <w:pPr>
              <w:divId w:val="329452251"/>
            </w:pPr>
            <w:r>
              <w:t xml:space="preserve">ул. </w:t>
            </w:r>
            <w:proofErr w:type="spellStart"/>
            <w:r>
              <w:t>Солодунова</w:t>
            </w:r>
            <w:proofErr w:type="spellEnd"/>
            <w:r>
              <w:t xml:space="preserve">: 10, 12; </w:t>
            </w:r>
          </w:p>
          <w:p w:rsidR="004D6C37" w:rsidRDefault="004D6C37">
            <w:pPr>
              <w:divId w:val="2111924303"/>
            </w:pPr>
            <w:r>
              <w:t xml:space="preserve">ул. </w:t>
            </w:r>
            <w:proofErr w:type="spellStart"/>
            <w:r>
              <w:t>Хлюстова</w:t>
            </w:r>
            <w:proofErr w:type="spellEnd"/>
            <w:r>
              <w:t xml:space="preserve">: 16, 18, 18а, 19, 23, 26; </w:t>
            </w:r>
          </w:p>
          <w:p w:rsidR="004D6C37" w:rsidRDefault="004D6C37">
            <w:pPr>
              <w:divId w:val="1080062845"/>
            </w:pPr>
            <w:r>
              <w:t xml:space="preserve">ул. Челюскинцев: 16, 21, 23, 34, 37, 40, 47, 48, 49, 49а, 49б, 50, 51, 51а, 51б, 58, 61а, 62; </w:t>
            </w:r>
          </w:p>
          <w:p w:rsidR="004D6C37" w:rsidRDefault="004D6C37">
            <w:pPr>
              <w:divId w:val="922182363"/>
            </w:pPr>
            <w:r>
              <w:t xml:space="preserve">ул. Чехова: 1, 1а, 1б, 3, 3а, 4, 6, 7, 8, 9, 10, 11, 12, 13, 17, 19; </w:t>
            </w:r>
          </w:p>
          <w:p w:rsidR="004D6C37" w:rsidRDefault="004D6C37">
            <w:pPr>
              <w:divId w:val="353310165"/>
            </w:pPr>
            <w:r>
              <w:t xml:space="preserve">ул. Ярославская: 5а, 5б, 5в; </w:t>
            </w:r>
          </w:p>
          <w:p w:rsidR="004D6C37" w:rsidRDefault="004D6C37">
            <w:pPr>
              <w:divId w:val="401804155"/>
              <w:rPr>
                <w:sz w:val="24"/>
                <w:szCs w:val="24"/>
              </w:rPr>
            </w:pPr>
            <w:r>
              <w:t xml:space="preserve">д/с по ул. Народной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281" w:rsidRDefault="00931F29" w:rsidP="00895DCF">
            <w:pPr>
              <w:spacing w:line="240" w:lineRule="exact"/>
            </w:pPr>
            <w:r w:rsidRPr="00F37281">
              <w:t>ГИ:</w:t>
            </w:r>
            <w:r w:rsidR="00F37281">
              <w:t xml:space="preserve"> </w:t>
            </w:r>
          </w:p>
          <w:p w:rsidR="004D6C37" w:rsidRDefault="00F37281" w:rsidP="00895DCF">
            <w:pPr>
              <w:spacing w:line="240" w:lineRule="exact"/>
            </w:pPr>
            <w:r>
              <w:t>25-26.06.2024</w:t>
            </w:r>
          </w:p>
        </w:tc>
      </w:tr>
      <w:tr w:rsidR="00AD50BF" w:rsidRPr="006F782B" w:rsidTr="00AF4651">
        <w:trPr>
          <w:trHeight w:val="5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BF" w:rsidRDefault="00AD50BF" w:rsidP="006B57D2">
            <w:pPr>
              <w:ind w:left="-195"/>
              <w:jc w:val="center"/>
              <w:divId w:val="376003743"/>
              <w:rPr>
                <w:sz w:val="24"/>
                <w:szCs w:val="24"/>
              </w:rPr>
            </w:pPr>
            <w:r>
              <w:t xml:space="preserve">10.3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F" w:rsidRDefault="00AD50BF" w:rsidP="00AF4651">
            <w:pPr>
              <w:ind w:left="-109" w:right="-131"/>
              <w:divId w:val="1863400397"/>
              <w:rPr>
                <w:sz w:val="24"/>
                <w:szCs w:val="24"/>
              </w:rPr>
            </w:pPr>
            <w:r>
              <w:t xml:space="preserve">ул. С. </w:t>
            </w:r>
            <w:proofErr w:type="spellStart"/>
            <w:r>
              <w:t>Преминина</w:t>
            </w:r>
            <w:proofErr w:type="spellEnd"/>
            <w:r>
              <w:t>, 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F" w:rsidRPr="00AD50BF" w:rsidRDefault="00AD50BF" w:rsidP="00AF4651">
            <w:pPr>
              <w:spacing w:before="105" w:after="105"/>
              <w:ind w:left="-25" w:right="-109"/>
              <w:jc w:val="center"/>
            </w:pPr>
            <w:r>
              <w:t>15.07.2024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F" w:rsidRPr="00AD50BF" w:rsidRDefault="00AD50BF" w:rsidP="00AF4651">
            <w:pPr>
              <w:spacing w:before="105" w:after="105"/>
              <w:ind w:left="-25" w:right="-109"/>
              <w:jc w:val="center"/>
            </w:pPr>
            <w:r>
              <w:t>28.07.2024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0BF" w:rsidRDefault="00AD50BF" w:rsidP="00AF4651">
            <w:pPr>
              <w:divId w:val="912354262"/>
              <w:rPr>
                <w:sz w:val="24"/>
                <w:szCs w:val="24"/>
              </w:rPr>
            </w:pPr>
            <w:r>
              <w:t xml:space="preserve">ул. С. </w:t>
            </w:r>
            <w:proofErr w:type="spellStart"/>
            <w:r>
              <w:t>Преминина</w:t>
            </w:r>
            <w:proofErr w:type="spellEnd"/>
            <w:r>
              <w:t>: 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04" w:rsidRPr="002C6A04" w:rsidRDefault="002C6A04" w:rsidP="00AF4651">
            <w:pPr>
              <w:spacing w:line="240" w:lineRule="exact"/>
            </w:pPr>
            <w:r w:rsidRPr="002C6A04">
              <w:t>ГИ:</w:t>
            </w:r>
          </w:p>
          <w:p w:rsidR="00AD50BF" w:rsidRPr="002C6A04" w:rsidRDefault="002C6A04" w:rsidP="00AF4651">
            <w:pPr>
              <w:spacing w:line="240" w:lineRule="exact"/>
            </w:pPr>
            <w:r w:rsidRPr="002C6A04">
              <w:t>26.07.2024</w:t>
            </w:r>
          </w:p>
        </w:tc>
      </w:tr>
      <w:tr w:rsidR="006B57D2" w:rsidRPr="006F782B" w:rsidTr="00AF4651">
        <w:trPr>
          <w:trHeight w:val="5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2" w:rsidRDefault="006B57D2" w:rsidP="006B57D2">
            <w:pPr>
              <w:ind w:left="-195"/>
              <w:jc w:val="center"/>
              <w:divId w:val="1969896531"/>
              <w:rPr>
                <w:sz w:val="24"/>
                <w:szCs w:val="24"/>
              </w:rPr>
            </w:pPr>
            <w:r>
              <w:t xml:space="preserve">10.4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2" w:rsidRDefault="006B57D2" w:rsidP="00AF4651">
            <w:pPr>
              <w:divId w:val="1397781223"/>
              <w:rPr>
                <w:sz w:val="24"/>
                <w:szCs w:val="24"/>
              </w:rPr>
            </w:pPr>
            <w:r>
              <w:t xml:space="preserve">Школьный пер., 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2" w:rsidRDefault="006B57D2" w:rsidP="00AD50BF">
            <w:pPr>
              <w:ind w:left="-25" w:right="-109"/>
              <w:jc w:val="center"/>
              <w:divId w:val="907033898"/>
              <w:rPr>
                <w:sz w:val="24"/>
                <w:szCs w:val="24"/>
              </w:rPr>
            </w:pPr>
            <w:r>
              <w:t>1</w:t>
            </w:r>
            <w:r w:rsidR="00AD50BF">
              <w:t>7</w:t>
            </w:r>
            <w:r>
              <w:t>.0</w:t>
            </w:r>
            <w:r w:rsidR="00AD50BF">
              <w:t>6</w:t>
            </w:r>
            <w:r>
              <w:t xml:space="preserve">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2" w:rsidRDefault="00AD50BF" w:rsidP="00AD50BF">
            <w:pPr>
              <w:ind w:left="-25" w:right="-109"/>
              <w:jc w:val="center"/>
              <w:divId w:val="4746890"/>
              <w:rPr>
                <w:sz w:val="24"/>
                <w:szCs w:val="24"/>
              </w:rPr>
            </w:pPr>
            <w:r>
              <w:t>30</w:t>
            </w:r>
            <w:r w:rsidR="006B57D2">
              <w:t>.0</w:t>
            </w:r>
            <w:r>
              <w:t>6</w:t>
            </w:r>
            <w:r w:rsidR="006B57D2">
              <w:t xml:space="preserve">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7D2" w:rsidRDefault="006B57D2" w:rsidP="00AF4651">
            <w:pPr>
              <w:divId w:val="1202863112"/>
              <w:rPr>
                <w:sz w:val="24"/>
                <w:szCs w:val="24"/>
              </w:rPr>
            </w:pPr>
            <w:r>
              <w:t xml:space="preserve">Школьный пер.: 2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04" w:rsidRPr="00F37281" w:rsidRDefault="002C6A04" w:rsidP="002C6A04">
            <w:pPr>
              <w:spacing w:line="240" w:lineRule="exact"/>
              <w:rPr>
                <w:lang w:val="en-US"/>
              </w:rPr>
            </w:pPr>
            <w:r w:rsidRPr="002C6A04">
              <w:t>ГИ:</w:t>
            </w:r>
          </w:p>
          <w:p w:rsidR="006B57D2" w:rsidRPr="00931F29" w:rsidRDefault="002C6A04" w:rsidP="002C6A04">
            <w:pPr>
              <w:spacing w:line="240" w:lineRule="exact"/>
              <w:rPr>
                <w:highlight w:val="green"/>
              </w:rPr>
            </w:pPr>
            <w:r w:rsidRPr="002C6A04">
              <w:t>2</w:t>
            </w:r>
            <w:r>
              <w:t>8</w:t>
            </w:r>
            <w:r w:rsidRPr="002C6A04">
              <w:t>.0</w:t>
            </w:r>
            <w:r>
              <w:t>6</w:t>
            </w:r>
            <w:r w:rsidRPr="002C6A04">
              <w:t>.2024</w:t>
            </w:r>
          </w:p>
        </w:tc>
      </w:tr>
      <w:tr w:rsidR="00C04451" w:rsidRPr="006F782B" w:rsidTr="00AF4651">
        <w:trPr>
          <w:trHeight w:val="6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51" w:rsidRDefault="00C04451">
            <w:pPr>
              <w:jc w:val="center"/>
              <w:divId w:val="69665132"/>
              <w:rPr>
                <w:sz w:val="24"/>
                <w:szCs w:val="24"/>
              </w:rPr>
            </w:pPr>
            <w:r>
              <w:t xml:space="preserve">14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51" w:rsidRDefault="00C04451" w:rsidP="00C04451">
            <w:pPr>
              <w:ind w:left="-109"/>
              <w:divId w:val="582683870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ТеплоЭнергоСбыт</w:t>
            </w:r>
            <w:proofErr w:type="spellEnd"/>
            <w:r>
              <w:t xml:space="preserve">»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51" w:rsidRDefault="00C04451" w:rsidP="00C04451">
            <w:pPr>
              <w:ind w:left="-85"/>
              <w:jc w:val="center"/>
              <w:divId w:val="2038432767"/>
              <w:rPr>
                <w:sz w:val="24"/>
                <w:szCs w:val="24"/>
              </w:rPr>
            </w:pPr>
            <w:r>
              <w:t xml:space="preserve">15.07.2024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51" w:rsidRDefault="00C04451" w:rsidP="00C04451">
            <w:pPr>
              <w:ind w:left="-107"/>
              <w:jc w:val="center"/>
              <w:divId w:val="1561985942"/>
              <w:rPr>
                <w:sz w:val="24"/>
                <w:szCs w:val="24"/>
              </w:rPr>
            </w:pPr>
            <w:r>
              <w:t xml:space="preserve">28.07.2024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451" w:rsidRDefault="00C04451">
            <w:pPr>
              <w:divId w:val="458650394"/>
              <w:rPr>
                <w:sz w:val="24"/>
                <w:szCs w:val="24"/>
              </w:rPr>
            </w:pPr>
            <w:r>
              <w:t xml:space="preserve">ул. Возрождения: 47, 47а, 49, 82, 82а, 86, 86а, 88, 90; </w:t>
            </w:r>
          </w:p>
          <w:p w:rsidR="00C04451" w:rsidRDefault="00C04451">
            <w:pPr>
              <w:divId w:val="1148715739"/>
              <w:rPr>
                <w:sz w:val="24"/>
                <w:szCs w:val="24"/>
              </w:rPr>
            </w:pPr>
            <w:r>
              <w:t xml:space="preserve">Окружное шоссе: 32, 32а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C04451" w:rsidRDefault="00C04451">
            <w:pPr>
              <w:divId w:val="1308320268"/>
              <w:rPr>
                <w:sz w:val="24"/>
                <w:szCs w:val="24"/>
              </w:rPr>
            </w:pPr>
            <w:r>
              <w:t xml:space="preserve">ГИ: </w:t>
            </w:r>
          </w:p>
          <w:p w:rsidR="00C04451" w:rsidRDefault="00C04451" w:rsidP="00C04451">
            <w:pPr>
              <w:ind w:left="-26" w:right="-54"/>
              <w:divId w:val="11343270"/>
              <w:rPr>
                <w:sz w:val="24"/>
                <w:szCs w:val="24"/>
              </w:rPr>
            </w:pPr>
            <w:r>
              <w:t xml:space="preserve">22 -23.07.2024 </w:t>
            </w:r>
          </w:p>
        </w:tc>
      </w:tr>
      <w:tr w:rsidR="00DC53FD" w:rsidRPr="006F782B" w:rsidTr="00AF4651">
        <w:trPr>
          <w:trHeight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6B57D2">
            <w:pPr>
              <w:ind w:left="-195" w:right="-108"/>
              <w:jc w:val="center"/>
              <w:divId w:val="2066681860"/>
              <w:rPr>
                <w:sz w:val="24"/>
                <w:szCs w:val="24"/>
              </w:rPr>
            </w:pPr>
            <w:r>
              <w:t>19.7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>
            <w:pPr>
              <w:divId w:val="71198898"/>
              <w:rPr>
                <w:sz w:val="24"/>
                <w:szCs w:val="24"/>
              </w:rPr>
            </w:pPr>
            <w:r>
              <w:t xml:space="preserve">ул. Старое шоссе, 5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AD50BF">
            <w:pPr>
              <w:ind w:left="-85"/>
              <w:jc w:val="center"/>
              <w:divId w:val="325059668"/>
              <w:rPr>
                <w:sz w:val="24"/>
                <w:szCs w:val="24"/>
              </w:rPr>
            </w:pPr>
            <w:r>
              <w:t xml:space="preserve">03.06.2024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AD50BF">
            <w:pPr>
              <w:ind w:left="-107" w:right="-236"/>
              <w:jc w:val="center"/>
              <w:divId w:val="429668994"/>
              <w:rPr>
                <w:sz w:val="24"/>
                <w:szCs w:val="24"/>
              </w:rPr>
            </w:pPr>
            <w:r>
              <w:t xml:space="preserve">16.06.2024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3FD" w:rsidRDefault="00DC53FD" w:rsidP="00DC53FD">
            <w:pPr>
              <w:divId w:val="598220709"/>
              <w:rPr>
                <w:sz w:val="24"/>
                <w:szCs w:val="24"/>
              </w:rPr>
            </w:pPr>
            <w:r>
              <w:t>Старое ш.: 1, 1а, 2, 2б, 3, 3б к. 1, 3б к. 2, 4а, 4б, 5 (ООО «</w:t>
            </w:r>
            <w:proofErr w:type="spellStart"/>
            <w:r>
              <w:t>Камаз</w:t>
            </w:r>
            <w:proofErr w:type="spellEnd"/>
            <w:r>
              <w:t xml:space="preserve"> центр»), 6, 6а, 7, 7а, 8, 9, 10, 12, 14, 16, 16а; </w:t>
            </w:r>
          </w:p>
          <w:p w:rsidR="00DC53FD" w:rsidRDefault="00DC53FD">
            <w:pPr>
              <w:divId w:val="161429537"/>
              <w:rPr>
                <w:sz w:val="24"/>
                <w:szCs w:val="24"/>
              </w:rPr>
            </w:pPr>
            <w:r>
              <w:t xml:space="preserve">Граничная: 7, 7б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29" w:rsidRDefault="00931F29" w:rsidP="00895DCF">
            <w:pPr>
              <w:spacing w:line="240" w:lineRule="exact"/>
            </w:pPr>
            <w:r>
              <w:t>ГИ:</w:t>
            </w:r>
          </w:p>
          <w:p w:rsidR="00DC53FD" w:rsidRDefault="00DC53FD" w:rsidP="00895DCF">
            <w:pPr>
              <w:spacing w:line="240" w:lineRule="exact"/>
            </w:pPr>
            <w:r>
              <w:t>04.06.2024</w:t>
            </w:r>
          </w:p>
        </w:tc>
      </w:tr>
      <w:tr w:rsidR="004D6C37" w:rsidRPr="006F782B" w:rsidTr="000E0D34">
        <w:trPr>
          <w:trHeight w:val="1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6B57D2">
            <w:pPr>
              <w:ind w:left="-195" w:right="-107"/>
              <w:jc w:val="center"/>
              <w:divId w:val="1346791015"/>
              <w:rPr>
                <w:sz w:val="24"/>
                <w:szCs w:val="24"/>
              </w:rPr>
            </w:pPr>
            <w:r>
              <w:t xml:space="preserve">19.10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ind w:left="-108" w:right="-131"/>
              <w:divId w:val="480385609"/>
              <w:rPr>
                <w:sz w:val="24"/>
                <w:szCs w:val="24"/>
              </w:rPr>
            </w:pPr>
            <w:r>
              <w:t xml:space="preserve">ул. Пролетарская, 73а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7" w:rsidRDefault="004D6C37" w:rsidP="004D6C37">
            <w:pPr>
              <w:jc w:val="both"/>
              <w:divId w:val="350692668"/>
              <w:rPr>
                <w:sz w:val="24"/>
                <w:szCs w:val="24"/>
              </w:rPr>
            </w:pPr>
            <w:r>
              <w:t xml:space="preserve">Нагрузки переключаются на котельную по адресу: ул. Маяковского, 22а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C37" w:rsidRDefault="004D6C37">
            <w:pPr>
              <w:divId w:val="1341397335"/>
              <w:rPr>
                <w:sz w:val="24"/>
                <w:szCs w:val="24"/>
              </w:rPr>
            </w:pPr>
            <w:r>
              <w:t xml:space="preserve">ул. Благовещенская: 65, 65а, 71, 76, 78; 89, 91; </w:t>
            </w:r>
          </w:p>
          <w:p w:rsidR="004D6C37" w:rsidRDefault="004D6C37">
            <w:pPr>
              <w:divId w:val="835418643"/>
            </w:pPr>
            <w:r>
              <w:t xml:space="preserve">ул. Воровского: 37, 39, 41, 54, 58, 58а, 60, 66, 67, 80; 84, к. 1, 84, к. 2; </w:t>
            </w:r>
          </w:p>
          <w:p w:rsidR="004D6C37" w:rsidRDefault="004D6C37">
            <w:pPr>
              <w:divId w:val="1539899839"/>
            </w:pPr>
            <w:r>
              <w:t xml:space="preserve">ул. Кирова: 59, 64, 66, 69, 71, 73, 73а, 76, 78; </w:t>
            </w:r>
          </w:p>
          <w:p w:rsidR="004D6C37" w:rsidRDefault="004D6C37">
            <w:pPr>
              <w:divId w:val="55667367"/>
            </w:pPr>
            <w:r>
              <w:t xml:space="preserve">ул. Ленинградская: 40а, 40б, 44, 48; </w:t>
            </w:r>
          </w:p>
          <w:p w:rsidR="004D6C37" w:rsidRDefault="004D6C37">
            <w:pPr>
              <w:divId w:val="848327384"/>
            </w:pPr>
            <w:r>
              <w:t xml:space="preserve">ул. Мохова: 15, 17; </w:t>
            </w:r>
          </w:p>
          <w:p w:rsidR="004D6C37" w:rsidRDefault="004D6C37">
            <w:pPr>
              <w:divId w:val="1672558470"/>
            </w:pPr>
            <w:r>
              <w:t xml:space="preserve">ул. Октябрьская: 51, 55, 57, 58, 60, 61а, 63, 64, 65, 66, 68; </w:t>
            </w:r>
          </w:p>
          <w:p w:rsidR="004D6C37" w:rsidRDefault="004D6C37">
            <w:pPr>
              <w:divId w:val="888615216"/>
              <w:rPr>
                <w:sz w:val="24"/>
                <w:szCs w:val="24"/>
              </w:rPr>
            </w:pPr>
            <w:r>
              <w:t xml:space="preserve">ул. Пролетарская: 60, 61, 61а, 63, 64, 71, 73, 74, 75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29" w:rsidRDefault="00931F29" w:rsidP="00895DCF">
            <w:pPr>
              <w:spacing w:line="240" w:lineRule="exact"/>
            </w:pPr>
            <w:r>
              <w:t>ГИ:</w:t>
            </w:r>
          </w:p>
          <w:p w:rsidR="004D6C37" w:rsidRDefault="004D6C37" w:rsidP="00895DCF">
            <w:pPr>
              <w:spacing w:line="240" w:lineRule="exact"/>
            </w:pPr>
            <w:r>
              <w:t>28.05.2024</w:t>
            </w:r>
          </w:p>
        </w:tc>
      </w:tr>
      <w:tr w:rsidR="00DC53FD" w:rsidRPr="006F782B" w:rsidTr="004F23A3">
        <w:trPr>
          <w:trHeight w:val="1177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ind w:left="-195" w:right="-108"/>
              <w:jc w:val="center"/>
              <w:divId w:val="887642673"/>
              <w:rPr>
                <w:sz w:val="24"/>
                <w:szCs w:val="24"/>
              </w:rPr>
            </w:pPr>
            <w:r>
              <w:t xml:space="preserve">19.14 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ind w:left="-108" w:right="-131"/>
              <w:divId w:val="783311291"/>
              <w:rPr>
                <w:sz w:val="24"/>
                <w:szCs w:val="24"/>
              </w:rPr>
            </w:pPr>
            <w:r>
              <w:t xml:space="preserve">ул. К. Маркса, 70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ind w:left="-85"/>
              <w:jc w:val="center"/>
              <w:divId w:val="1764523068"/>
              <w:rPr>
                <w:sz w:val="24"/>
                <w:szCs w:val="24"/>
              </w:rPr>
            </w:pPr>
            <w:r>
              <w:t xml:space="preserve">20.05.2024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ind w:left="-108"/>
              <w:jc w:val="center"/>
              <w:divId w:val="866871652"/>
              <w:rPr>
                <w:sz w:val="24"/>
                <w:szCs w:val="24"/>
              </w:rPr>
            </w:pPr>
            <w:r>
              <w:t xml:space="preserve">02.06.2024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3FD" w:rsidRDefault="00DC53FD">
            <w:pPr>
              <w:divId w:val="1284774445"/>
              <w:rPr>
                <w:sz w:val="24"/>
                <w:szCs w:val="24"/>
              </w:rPr>
            </w:pPr>
            <w:r>
              <w:t xml:space="preserve">ул. Городской Вал: 24, 24а, 26, 26а, 28, крытая автостоянка; </w:t>
            </w:r>
          </w:p>
          <w:p w:rsidR="00DC53FD" w:rsidRDefault="00DC53FD">
            <w:pPr>
              <w:divId w:val="1029767910"/>
            </w:pPr>
            <w:r>
              <w:t xml:space="preserve">ул. Горького: 103, 105, 105а, 105б, 107, 107а, 109, 109а, 111, 111а, 113, 113а 113б, 113в, 115; </w:t>
            </w:r>
          </w:p>
          <w:p w:rsidR="00DC53FD" w:rsidRDefault="00DC53FD" w:rsidP="00DC53FD">
            <w:pPr>
              <w:divId w:val="1074888423"/>
            </w:pPr>
            <w:r>
              <w:t xml:space="preserve">ул. К. Маркса: 72, 74, 74а, 76, 77, 78, 78а, 81, 82, 82а, 82б, 83, 85, 87, 89, 91; </w:t>
            </w:r>
          </w:p>
          <w:p w:rsidR="00DC53FD" w:rsidRDefault="00DC53FD">
            <w:pPr>
              <w:divId w:val="380137831"/>
            </w:pPr>
            <w:r>
              <w:t xml:space="preserve">ул. Некрасова: 74, 76, 78, 79, 80, 82, 84, 86; </w:t>
            </w:r>
          </w:p>
          <w:p w:rsidR="00DC53FD" w:rsidRDefault="00DC53FD">
            <w:pPr>
              <w:divId w:val="540821852"/>
            </w:pPr>
            <w:r>
              <w:t xml:space="preserve">ул. Северная: 1, 1а, 3, 4, 5, 6, 6а, 7, 7а, 8, 9а, 10; </w:t>
            </w:r>
          </w:p>
          <w:p w:rsidR="00DC53FD" w:rsidRDefault="00DC53FD" w:rsidP="00DC53FD">
            <w:pPr>
              <w:divId w:val="1680351286"/>
            </w:pPr>
            <w:r>
              <w:t xml:space="preserve">ул. Судоремонтная: 13, 27, 42, 42а, 44; </w:t>
            </w:r>
          </w:p>
          <w:p w:rsidR="00DC53FD" w:rsidRDefault="00DC53FD" w:rsidP="00DC53FD">
            <w:pPr>
              <w:divId w:val="929779065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Фрязиновская</w:t>
            </w:r>
            <w:proofErr w:type="spellEnd"/>
            <w:r>
              <w:t xml:space="preserve">: 10, 19, 21, 23, 25д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DC53FD" w:rsidRPr="00DC53FD" w:rsidRDefault="00DC53FD" w:rsidP="00DC53FD">
            <w:pPr>
              <w:ind w:left="60" w:right="-54"/>
            </w:pPr>
            <w:r w:rsidRPr="00DC53FD">
              <w:t xml:space="preserve">ГИ: 21.05.2024 </w:t>
            </w:r>
          </w:p>
          <w:p w:rsidR="00DC53FD" w:rsidRDefault="00DC53FD" w:rsidP="00895DCF">
            <w:pPr>
              <w:spacing w:line="240" w:lineRule="exact"/>
            </w:pPr>
          </w:p>
        </w:tc>
      </w:tr>
      <w:tr w:rsidR="00DC53FD" w:rsidRPr="006F782B" w:rsidTr="004F23A3">
        <w:trPr>
          <w:trHeight w:val="645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spacing w:before="105" w:after="105"/>
              <w:ind w:left="-135" w:right="-48"/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3FD" w:rsidRDefault="00DC53FD" w:rsidP="00DC53FD">
            <w:pPr>
              <w:spacing w:before="105" w:after="105"/>
              <w:ind w:left="-48" w:right="-71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6D4078">
            <w:pPr>
              <w:ind w:left="-85"/>
              <w:jc w:val="center"/>
              <w:rPr>
                <w:sz w:val="24"/>
                <w:szCs w:val="24"/>
              </w:rPr>
            </w:pPr>
            <w:r>
              <w:t xml:space="preserve">20.05.2024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D" w:rsidRDefault="00DC53FD" w:rsidP="006D4078">
            <w:pPr>
              <w:ind w:left="-108"/>
              <w:jc w:val="center"/>
              <w:rPr>
                <w:sz w:val="24"/>
                <w:szCs w:val="24"/>
              </w:rPr>
            </w:pPr>
            <w:r>
              <w:t xml:space="preserve">16.06.2024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3FD" w:rsidRDefault="00DC53FD" w:rsidP="00DC53FD">
            <w:pPr>
              <w:ind w:left="60" w:right="60"/>
            </w:pPr>
            <w:r w:rsidRPr="00DC53FD">
              <w:t>ул. К. Маркса: 80, 80а;</w:t>
            </w:r>
          </w:p>
          <w:p w:rsidR="00DC53FD" w:rsidRDefault="00DC53FD" w:rsidP="00DC53FD">
            <w:pPr>
              <w:ind w:left="60" w:right="60"/>
            </w:pPr>
            <w:r>
              <w:t xml:space="preserve">ул. Судоремонтная: 44а, 46, 48, 48а, 50, 52; </w:t>
            </w:r>
          </w:p>
          <w:p w:rsidR="00DC53FD" w:rsidRDefault="00DC53FD" w:rsidP="00DC53FD">
            <w:pPr>
              <w:ind w:left="60" w:right="60"/>
            </w:pPr>
            <w:r>
              <w:t xml:space="preserve">ул. </w:t>
            </w:r>
            <w:proofErr w:type="spellStart"/>
            <w:r>
              <w:t>Фрязиновская</w:t>
            </w:r>
            <w:proofErr w:type="spellEnd"/>
            <w:r>
              <w:t>: 20</w:t>
            </w:r>
          </w:p>
        </w:tc>
        <w:tc>
          <w:tcPr>
            <w:tcW w:w="1210" w:type="dxa"/>
            <w:vMerge/>
            <w:vAlign w:val="center"/>
          </w:tcPr>
          <w:p w:rsidR="00DC53FD" w:rsidRDefault="00DC53FD" w:rsidP="00895DCF">
            <w:pPr>
              <w:spacing w:line="240" w:lineRule="exact"/>
            </w:pPr>
          </w:p>
        </w:tc>
      </w:tr>
      <w:tr w:rsidR="00931F29" w:rsidRPr="006F782B" w:rsidTr="004F23A3">
        <w:trPr>
          <w:trHeight w:val="645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31F29" w:rsidRDefault="00931F29" w:rsidP="004F23A3">
            <w:pPr>
              <w:ind w:left="-195" w:right="-108"/>
              <w:jc w:val="center"/>
              <w:divId w:val="981347629"/>
              <w:rPr>
                <w:sz w:val="24"/>
                <w:szCs w:val="24"/>
              </w:rPr>
            </w:pPr>
            <w:r>
              <w:t>19.15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31F29" w:rsidRDefault="00931F29">
            <w:pPr>
              <w:divId w:val="1063406562"/>
              <w:rPr>
                <w:sz w:val="24"/>
                <w:szCs w:val="24"/>
              </w:rPr>
            </w:pPr>
            <w:r>
              <w:t xml:space="preserve">ул. Пошехонское шоссе, 23а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9" w:rsidRDefault="00931F29" w:rsidP="004F23A3">
            <w:pPr>
              <w:ind w:left="-85"/>
              <w:jc w:val="center"/>
              <w:divId w:val="405080473"/>
              <w:rPr>
                <w:sz w:val="24"/>
                <w:szCs w:val="24"/>
              </w:rPr>
            </w:pPr>
            <w:r>
              <w:t xml:space="preserve">27.05.2024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9" w:rsidRDefault="00931F29" w:rsidP="004F23A3">
            <w:pPr>
              <w:ind w:left="-108"/>
              <w:jc w:val="center"/>
              <w:divId w:val="952397017"/>
              <w:rPr>
                <w:sz w:val="24"/>
                <w:szCs w:val="24"/>
              </w:rPr>
            </w:pPr>
            <w:r>
              <w:t xml:space="preserve">09.06.2024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F29" w:rsidRDefault="00931F29">
            <w:pPr>
              <w:divId w:val="2061636538"/>
              <w:rPr>
                <w:sz w:val="24"/>
                <w:szCs w:val="24"/>
              </w:rPr>
            </w:pPr>
            <w:r>
              <w:t xml:space="preserve">ул. Новгородская: 8, 13, 6, 15, 20, 23, 25, 25а, 27, 27а, 29, 29а, 31, 31а, 33, 33а, 35, 35а, стр. автостоянка; </w:t>
            </w:r>
          </w:p>
          <w:p w:rsidR="00931F29" w:rsidRDefault="00931F29">
            <w:pPr>
              <w:divId w:val="1460101671"/>
            </w:pPr>
            <w:r>
              <w:t xml:space="preserve">ул. Казакова: 2, 4, 6, 6а, 7, 7а, 7б, 8, 8а, 10, 10а, 10б, 11, 11а, 12, 13, 13а, 15; </w:t>
            </w:r>
          </w:p>
          <w:p w:rsidR="00931F29" w:rsidRDefault="00931F29">
            <w:pPr>
              <w:divId w:val="602953873"/>
            </w:pPr>
            <w:proofErr w:type="gramStart"/>
            <w:r>
              <w:t>Пошехонское</w:t>
            </w:r>
            <w:proofErr w:type="gramEnd"/>
            <w:r>
              <w:t xml:space="preserve"> ш.: 21, 23, 25, 25б, 27, 27б, 28, 29, 29а, 30, 31 (корпуса 1, 2, 3, 4, 5), 32, 34; 25г, 26; </w:t>
            </w:r>
          </w:p>
          <w:p w:rsidR="00931F29" w:rsidRDefault="00931F29">
            <w:pPr>
              <w:divId w:val="1165319422"/>
            </w:pPr>
            <w:r>
              <w:t xml:space="preserve">ул. Псковская: 19; </w:t>
            </w:r>
          </w:p>
          <w:p w:rsidR="00931F29" w:rsidRDefault="00931F29">
            <w:pPr>
              <w:divId w:val="858272532"/>
            </w:pPr>
            <w:r>
              <w:t xml:space="preserve">ул. </w:t>
            </w:r>
            <w:proofErr w:type="spellStart"/>
            <w:r>
              <w:t>Медуницинская</w:t>
            </w:r>
            <w:proofErr w:type="spellEnd"/>
            <w:r>
              <w:t xml:space="preserve">: 15, 17, 19, 19а, 21, 21а; </w:t>
            </w:r>
          </w:p>
          <w:p w:rsidR="00931F29" w:rsidRDefault="00931F29">
            <w:pPr>
              <w:divId w:val="439301064"/>
            </w:pPr>
            <w:r>
              <w:t xml:space="preserve">ул. Трактористов: 5, 14, 18, 20; </w:t>
            </w:r>
          </w:p>
          <w:p w:rsidR="00931F29" w:rsidRDefault="00931F29">
            <w:pPr>
              <w:divId w:val="149487759"/>
              <w:rPr>
                <w:sz w:val="24"/>
                <w:szCs w:val="24"/>
              </w:rPr>
            </w:pPr>
            <w:r>
              <w:t xml:space="preserve">ул. Ярославская: 18, 20, 22, 22а, 24, 24а, 26, 26а, 28,34а, 32а, 30, 30а, 34, 36а </w:t>
            </w:r>
          </w:p>
        </w:tc>
        <w:tc>
          <w:tcPr>
            <w:tcW w:w="1210" w:type="dxa"/>
            <w:vAlign w:val="center"/>
          </w:tcPr>
          <w:p w:rsidR="00931F29" w:rsidRDefault="00931F29" w:rsidP="00895DCF">
            <w:pPr>
              <w:spacing w:line="240" w:lineRule="exact"/>
            </w:pPr>
            <w:r>
              <w:t>ГИ:</w:t>
            </w:r>
          </w:p>
          <w:p w:rsidR="00931F29" w:rsidRDefault="00931F29" w:rsidP="00895DCF">
            <w:pPr>
              <w:spacing w:line="240" w:lineRule="exact"/>
            </w:pPr>
            <w:r>
              <w:t>28-29.05.2024</w:t>
            </w:r>
          </w:p>
        </w:tc>
      </w:tr>
      <w:tr w:rsidR="00CD0D5F" w:rsidRPr="006F782B" w:rsidTr="004F23A3">
        <w:trPr>
          <w:trHeight w:val="645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D0D5F" w:rsidRDefault="00CD0D5F" w:rsidP="00CD0D5F">
            <w:pPr>
              <w:ind w:left="-195" w:right="-107"/>
              <w:jc w:val="center"/>
              <w:divId w:val="185868196"/>
              <w:rPr>
                <w:sz w:val="24"/>
                <w:szCs w:val="24"/>
              </w:rPr>
            </w:pPr>
            <w:r>
              <w:t xml:space="preserve">19.18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D0D5F" w:rsidRDefault="00CD0D5F" w:rsidP="00CD0D5F">
            <w:pPr>
              <w:ind w:left="-109" w:right="-107"/>
              <w:divId w:val="1497650044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Турундаевская</w:t>
            </w:r>
            <w:proofErr w:type="spellEnd"/>
            <w:r>
              <w:t xml:space="preserve">, 66/70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5F" w:rsidRDefault="00CD0D5F" w:rsidP="00CD0D5F">
            <w:pPr>
              <w:ind w:left="-85"/>
              <w:jc w:val="center"/>
              <w:divId w:val="936641781"/>
              <w:rPr>
                <w:sz w:val="24"/>
                <w:szCs w:val="24"/>
              </w:rPr>
            </w:pPr>
            <w:r>
              <w:t xml:space="preserve">15.07.2024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5F" w:rsidRDefault="00CD0D5F" w:rsidP="00CD0D5F">
            <w:pPr>
              <w:ind w:left="-107"/>
              <w:jc w:val="center"/>
              <w:divId w:val="786899459"/>
              <w:rPr>
                <w:sz w:val="24"/>
                <w:szCs w:val="24"/>
              </w:rPr>
            </w:pPr>
            <w:r>
              <w:t xml:space="preserve">28.07.2024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5F" w:rsidRDefault="00CD0D5F">
            <w:pPr>
              <w:divId w:val="1853689716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Турундаевская</w:t>
            </w:r>
            <w:proofErr w:type="spellEnd"/>
            <w:r>
              <w:t xml:space="preserve">: 66, 70 </w:t>
            </w:r>
          </w:p>
        </w:tc>
        <w:tc>
          <w:tcPr>
            <w:tcW w:w="1210" w:type="dxa"/>
            <w:vAlign w:val="center"/>
          </w:tcPr>
          <w:p w:rsidR="00CD0D5F" w:rsidRDefault="00CD0D5F" w:rsidP="00CD0D5F">
            <w:pPr>
              <w:spacing w:line="240" w:lineRule="exact"/>
            </w:pPr>
            <w:r>
              <w:t>ГИ:</w:t>
            </w:r>
          </w:p>
          <w:p w:rsidR="00CD0D5F" w:rsidRDefault="00CD0D5F" w:rsidP="00895DCF">
            <w:pPr>
              <w:spacing w:line="240" w:lineRule="exact"/>
            </w:pPr>
            <w:r>
              <w:t>16.07.2024</w:t>
            </w:r>
          </w:p>
        </w:tc>
      </w:tr>
      <w:tr w:rsidR="004F23A3" w:rsidRPr="006F782B" w:rsidTr="004F23A3">
        <w:trPr>
          <w:trHeight w:val="645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F23A3" w:rsidRDefault="004F23A3" w:rsidP="004F23A3">
            <w:pPr>
              <w:ind w:left="-195" w:right="-108"/>
              <w:jc w:val="center"/>
              <w:divId w:val="1236281848"/>
              <w:rPr>
                <w:sz w:val="24"/>
                <w:szCs w:val="24"/>
              </w:rPr>
            </w:pPr>
            <w:r>
              <w:t xml:space="preserve">19.19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F23A3" w:rsidRDefault="004F23A3">
            <w:pPr>
              <w:divId w:val="368073116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 xml:space="preserve">, ул. Ленина, 14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3" w:rsidRDefault="004F23A3" w:rsidP="004F23A3">
            <w:pPr>
              <w:ind w:left="-85"/>
              <w:jc w:val="center"/>
              <w:divId w:val="1101989821"/>
              <w:rPr>
                <w:sz w:val="24"/>
                <w:szCs w:val="24"/>
              </w:rPr>
            </w:pPr>
            <w:r>
              <w:t xml:space="preserve">01.07.2024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3" w:rsidRDefault="004F23A3" w:rsidP="004F23A3">
            <w:pPr>
              <w:ind w:left="-108"/>
              <w:jc w:val="center"/>
              <w:divId w:val="1748576028"/>
              <w:rPr>
                <w:sz w:val="24"/>
                <w:szCs w:val="24"/>
              </w:rPr>
            </w:pPr>
            <w:r>
              <w:t xml:space="preserve">28.07.2024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3A3" w:rsidRDefault="004F23A3">
            <w:pPr>
              <w:divId w:val="2070878384"/>
              <w:rPr>
                <w:sz w:val="24"/>
                <w:szCs w:val="24"/>
              </w:rPr>
            </w:pPr>
            <w:r>
              <w:t xml:space="preserve">ул. Комсомольская: 2,4, 6; </w:t>
            </w:r>
          </w:p>
          <w:p w:rsidR="004F23A3" w:rsidRDefault="004F23A3">
            <w:pPr>
              <w:divId w:val="357393177"/>
            </w:pPr>
            <w:r>
              <w:t xml:space="preserve">ул. Маяковского: 3; </w:t>
            </w:r>
          </w:p>
          <w:p w:rsidR="004F23A3" w:rsidRDefault="004F23A3">
            <w:pPr>
              <w:divId w:val="1276981597"/>
            </w:pPr>
            <w:r>
              <w:t xml:space="preserve">ул. Набережная: 2, 4, 6; </w:t>
            </w:r>
          </w:p>
          <w:p w:rsidR="004F23A3" w:rsidRDefault="004F23A3">
            <w:pPr>
              <w:divId w:val="1310936129"/>
            </w:pPr>
            <w:r>
              <w:t xml:space="preserve">ул. Пролетарская: 3, 5; </w:t>
            </w:r>
          </w:p>
          <w:p w:rsidR="004F23A3" w:rsidRDefault="004F23A3">
            <w:pPr>
              <w:divId w:val="117141262"/>
            </w:pPr>
            <w:r>
              <w:t xml:space="preserve">ул. Советская: 1, 2б, 3; </w:t>
            </w:r>
          </w:p>
          <w:p w:rsidR="004F23A3" w:rsidRDefault="004F23A3">
            <w:pPr>
              <w:divId w:val="296033670"/>
            </w:pPr>
            <w:r>
              <w:t xml:space="preserve">ул. Студенческая: 1, 3, 6, 7, 8, 9, 10, 11,12, 13, 14а; </w:t>
            </w:r>
          </w:p>
          <w:p w:rsidR="004F23A3" w:rsidRDefault="004F23A3">
            <w:pPr>
              <w:divId w:val="595947621"/>
            </w:pPr>
            <w:r>
              <w:t xml:space="preserve">ул. Шмидта: 2, 2а, 5а, 10, 11, 14, 15, 16а, 17, 17а, 18, 20,22, 24, 26, 28; </w:t>
            </w:r>
          </w:p>
          <w:p w:rsidR="004F23A3" w:rsidRDefault="004F23A3">
            <w:pPr>
              <w:divId w:val="164516250"/>
            </w:pPr>
            <w:r>
              <w:t xml:space="preserve">ул. Емельянова: 2, 4, 5, 6, 7, 7а, 8, 10, 12, 14; </w:t>
            </w:r>
          </w:p>
          <w:p w:rsidR="004F23A3" w:rsidRDefault="004F23A3">
            <w:pPr>
              <w:divId w:val="531118410"/>
            </w:pPr>
            <w:r>
              <w:t xml:space="preserve">ул. Ленина: 2, 3/5, 4, 5, 5а, 6, 8, 12, 13, 14, 15; </w:t>
            </w:r>
          </w:p>
          <w:p w:rsidR="004F23A3" w:rsidRDefault="004F23A3">
            <w:pPr>
              <w:divId w:val="1663393800"/>
            </w:pPr>
            <w:r>
              <w:t xml:space="preserve">ул. Мира: 5, 7, 7а, 7б, 7в, 8, 9, 10; </w:t>
            </w:r>
          </w:p>
          <w:p w:rsidR="004F23A3" w:rsidRDefault="004F23A3">
            <w:pPr>
              <w:divId w:val="905920175"/>
            </w:pPr>
            <w:r>
              <w:t xml:space="preserve">ул. Парковая: 3, 5, 5а, 6, 6а, 7а, 8, 8а, 8б, 9, 9а, 10, 10а, 12, 14; </w:t>
            </w:r>
          </w:p>
          <w:p w:rsidR="004F23A3" w:rsidRDefault="004F23A3">
            <w:pPr>
              <w:divId w:val="1301619760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  <w:r>
              <w:t xml:space="preserve">: 2б </w:t>
            </w:r>
          </w:p>
        </w:tc>
        <w:tc>
          <w:tcPr>
            <w:tcW w:w="1210" w:type="dxa"/>
            <w:vAlign w:val="center"/>
          </w:tcPr>
          <w:p w:rsidR="004F23A3" w:rsidRDefault="004F23A3" w:rsidP="004F23A3">
            <w:pPr>
              <w:spacing w:line="240" w:lineRule="exact"/>
            </w:pPr>
            <w:r w:rsidRPr="00931F29">
              <w:t>ГИ:</w:t>
            </w:r>
          </w:p>
          <w:p w:rsidR="004F23A3" w:rsidRDefault="004F23A3" w:rsidP="004F23A3">
            <w:pPr>
              <w:spacing w:line="240" w:lineRule="exact"/>
            </w:pPr>
            <w:r>
              <w:t>02.07.2024</w:t>
            </w:r>
          </w:p>
        </w:tc>
      </w:tr>
      <w:tr w:rsidR="00931F29" w:rsidRPr="006F782B" w:rsidTr="004F23A3">
        <w:trPr>
          <w:trHeight w:val="645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31F29" w:rsidRDefault="00931F29" w:rsidP="00931F29">
            <w:pPr>
              <w:ind w:left="-195" w:right="-108"/>
              <w:jc w:val="center"/>
              <w:divId w:val="136997465"/>
              <w:rPr>
                <w:sz w:val="24"/>
                <w:szCs w:val="24"/>
              </w:rPr>
            </w:pPr>
            <w:r>
              <w:t>19.22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31F29" w:rsidRDefault="00931F29">
            <w:pPr>
              <w:divId w:val="1976644445"/>
              <w:rPr>
                <w:sz w:val="24"/>
                <w:szCs w:val="24"/>
              </w:rPr>
            </w:pPr>
            <w:r>
              <w:t xml:space="preserve">Говоровский проезд, 4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9" w:rsidRDefault="00931F29">
            <w:pPr>
              <w:jc w:val="center"/>
              <w:divId w:val="1221866839"/>
              <w:rPr>
                <w:sz w:val="24"/>
                <w:szCs w:val="24"/>
              </w:rPr>
            </w:pPr>
            <w:proofErr w:type="spellStart"/>
            <w:r>
              <w:t>межотопительный</w:t>
            </w:r>
            <w:proofErr w:type="spellEnd"/>
            <w:r>
              <w:t xml:space="preserve"> период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F29" w:rsidRDefault="00931F29">
            <w:pPr>
              <w:divId w:val="1362515019"/>
              <w:rPr>
                <w:sz w:val="24"/>
                <w:szCs w:val="24"/>
              </w:rPr>
            </w:pPr>
            <w:r>
              <w:t xml:space="preserve">Говоровский пр.: 1, 2, 3, 4, 5, 7а, 8, 13, 13а; </w:t>
            </w:r>
          </w:p>
          <w:p w:rsidR="00931F29" w:rsidRDefault="00931F29">
            <w:pPr>
              <w:divId w:val="1776707636"/>
            </w:pPr>
            <w:r>
              <w:t xml:space="preserve">Пошехонское ш.: 6, 6а, 8; </w:t>
            </w:r>
          </w:p>
          <w:p w:rsidR="00931F29" w:rsidRDefault="00931F29">
            <w:pPr>
              <w:divId w:val="1099375360"/>
            </w:pPr>
            <w:r>
              <w:t xml:space="preserve">ул. Петина: 1; </w:t>
            </w:r>
          </w:p>
          <w:p w:rsidR="00931F29" w:rsidRDefault="00931F29">
            <w:pPr>
              <w:divId w:val="1419672832"/>
              <w:rPr>
                <w:sz w:val="24"/>
                <w:szCs w:val="24"/>
              </w:rPr>
            </w:pPr>
            <w:r>
              <w:t xml:space="preserve">Тепличный </w:t>
            </w:r>
            <w:proofErr w:type="spellStart"/>
            <w:r>
              <w:t>мкр</w:t>
            </w:r>
            <w:proofErr w:type="spellEnd"/>
            <w:r>
              <w:t xml:space="preserve">.: 2а </w:t>
            </w:r>
          </w:p>
        </w:tc>
        <w:tc>
          <w:tcPr>
            <w:tcW w:w="1210" w:type="dxa"/>
            <w:vAlign w:val="center"/>
          </w:tcPr>
          <w:p w:rsidR="00931F29" w:rsidRDefault="00931F29" w:rsidP="00895DCF">
            <w:pPr>
              <w:spacing w:line="240" w:lineRule="exact"/>
            </w:pPr>
            <w:r w:rsidRPr="00931F29">
              <w:t>ГИ:</w:t>
            </w:r>
          </w:p>
          <w:p w:rsidR="00931F29" w:rsidRDefault="00931F29" w:rsidP="00895DCF">
            <w:pPr>
              <w:spacing w:line="240" w:lineRule="exact"/>
            </w:pPr>
            <w:r>
              <w:t>22.05.2024</w:t>
            </w:r>
          </w:p>
        </w:tc>
      </w:tr>
      <w:tr w:rsidR="006C5BEA" w:rsidRPr="006F782B" w:rsidTr="004F23A3">
        <w:trPr>
          <w:trHeight w:val="645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A" w:rsidRDefault="00931F29" w:rsidP="00931F29">
            <w:pPr>
              <w:ind w:left="-195" w:right="-108"/>
              <w:jc w:val="center"/>
              <w:divId w:val="696735324"/>
              <w:rPr>
                <w:sz w:val="24"/>
                <w:szCs w:val="24"/>
              </w:rPr>
            </w:pPr>
            <w:r>
              <w:t>1</w:t>
            </w:r>
            <w:r w:rsidR="006C5BEA">
              <w:t xml:space="preserve">9.25 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A" w:rsidRDefault="006C5BEA" w:rsidP="006C5BEA">
            <w:pPr>
              <w:ind w:left="-108" w:right="-131"/>
              <w:divId w:val="818571579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proofErr w:type="gramStart"/>
            <w:r>
              <w:t>Машиност</w:t>
            </w:r>
            <w:r w:rsidR="00AF4651">
              <w:t>-</w:t>
            </w:r>
            <w:r>
              <w:t>роительная</w:t>
            </w:r>
            <w:proofErr w:type="spellEnd"/>
            <w:proofErr w:type="gramEnd"/>
            <w:r>
              <w:t xml:space="preserve">, 19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A" w:rsidRDefault="006C5BEA" w:rsidP="006C5BEA">
            <w:pPr>
              <w:jc w:val="both"/>
              <w:divId w:val="1456946788"/>
              <w:rPr>
                <w:sz w:val="24"/>
                <w:szCs w:val="24"/>
              </w:rPr>
            </w:pPr>
            <w:r>
              <w:t>Остановка по окончании отопительного сезона, нагрузки переключаются котельную по адресу: ул. Разина, 53б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EA" w:rsidRDefault="006C5BEA">
            <w:pPr>
              <w:divId w:val="1244753957"/>
              <w:rPr>
                <w:sz w:val="24"/>
                <w:szCs w:val="24"/>
              </w:rPr>
            </w:pPr>
            <w:r>
              <w:t xml:space="preserve">ул. Водников: 2, 2а, 3, 5, 5а, 7, 7а, 9; </w:t>
            </w:r>
          </w:p>
          <w:p w:rsidR="006C5BEA" w:rsidRDefault="006C5BEA">
            <w:pPr>
              <w:divId w:val="1784300186"/>
            </w:pPr>
            <w:r>
              <w:t xml:space="preserve">ул. Городской Вал: 2, 4, 6, 11, 13; </w:t>
            </w:r>
          </w:p>
          <w:p w:rsidR="006C5BEA" w:rsidRDefault="006C5BEA">
            <w:pPr>
              <w:divId w:val="568619707"/>
            </w:pPr>
            <w:r>
              <w:t xml:space="preserve">ул. Горького: 127, 127а, 129, 146, 148, 150, 156, 158, 160; </w:t>
            </w:r>
          </w:p>
          <w:p w:rsidR="006C5BEA" w:rsidRDefault="006C5BEA">
            <w:pPr>
              <w:divId w:val="293953937"/>
            </w:pPr>
            <w:r>
              <w:t xml:space="preserve">ул. Машиностроительная: 3, 4, 4а, 5, 7а, 19, 19а, 19б, 29; </w:t>
            </w:r>
          </w:p>
          <w:p w:rsidR="006C5BEA" w:rsidRDefault="006C5BEA">
            <w:pPr>
              <w:divId w:val="284627375"/>
            </w:pPr>
            <w:r>
              <w:t xml:space="preserve">ул. Набережная 6 Армии: 205, 207а, 209, 211, 213, 215а; </w:t>
            </w:r>
          </w:p>
          <w:p w:rsidR="006C5BEA" w:rsidRDefault="006C5BEA">
            <w:pPr>
              <w:divId w:val="86119722"/>
            </w:pPr>
            <w:r>
              <w:t xml:space="preserve">ул. </w:t>
            </w:r>
            <w:proofErr w:type="spellStart"/>
            <w:r>
              <w:t>Прокатова</w:t>
            </w:r>
            <w:proofErr w:type="spellEnd"/>
            <w:r>
              <w:t xml:space="preserve">: 6, 8, 8а, 10; </w:t>
            </w:r>
          </w:p>
          <w:p w:rsidR="006C5BEA" w:rsidRDefault="006C5BEA">
            <w:pPr>
              <w:divId w:val="1813132158"/>
            </w:pPr>
            <w:r>
              <w:t xml:space="preserve">ул. Пугачева: 1, 3, 4, 5, 7, 20а, 22, 22а, 24, 28, 28а, 30, 30а, 32, 32а, 34, 36, 38, 40, 43, 43а, 45, 47, 47а, 49, 53, 55, 57а, 59, 61, 63, 69, 69а, 69б, 71, 71а, 73, 73а, 73б, 73в, 75а, 75б; </w:t>
            </w:r>
          </w:p>
          <w:p w:rsidR="006C5BEA" w:rsidRDefault="006C5BEA">
            <w:pPr>
              <w:divId w:val="204414549"/>
            </w:pPr>
            <w:r>
              <w:t>ул. Разина: 4, 15, 15а, 19, 19а, 21, 23, 25, 28, 34а, к. 1, 34а, к. 2, 36, 38, 38а, 39, 41, 42, 43, 44, 46, 48, 50, 51, 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gramEnd"/>
            <w:r>
              <w:t>д</w:t>
            </w:r>
            <w:proofErr w:type="spellEnd"/>
            <w:r>
              <w:t xml:space="preserve">. "А"; 53, 54, 54а, 56, 60а, 34; </w:t>
            </w:r>
          </w:p>
          <w:p w:rsidR="006C5BEA" w:rsidRDefault="006C5BEA">
            <w:pPr>
              <w:divId w:val="693961486"/>
            </w:pPr>
            <w:r>
              <w:t xml:space="preserve">ул. Судоремонтная: 4, 4а, 6, 7, 7а, 9, 9а, 12, 14, 16, 16а, 22, 26, 26а; </w:t>
            </w:r>
          </w:p>
          <w:p w:rsidR="006C5BEA" w:rsidRDefault="006C5BEA">
            <w:pPr>
              <w:divId w:val="1011906456"/>
              <w:rPr>
                <w:sz w:val="24"/>
                <w:szCs w:val="24"/>
              </w:rPr>
            </w:pPr>
            <w:r>
              <w:t xml:space="preserve">ул. </w:t>
            </w:r>
            <w:proofErr w:type="spellStart"/>
            <w:r>
              <w:t>Хорхоринская</w:t>
            </w:r>
            <w:proofErr w:type="spellEnd"/>
            <w:r>
              <w:t xml:space="preserve">: 4, 4а, 6а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6C5BEA" w:rsidRDefault="006C5BEA" w:rsidP="006C5BEA">
            <w:pPr>
              <w:spacing w:line="240" w:lineRule="exact"/>
              <w:ind w:left="-85" w:right="-54"/>
            </w:pPr>
            <w:r>
              <w:t>ГИ:</w:t>
            </w:r>
          </w:p>
          <w:p w:rsidR="006C5BEA" w:rsidRDefault="006C5BEA" w:rsidP="006C5BEA">
            <w:pPr>
              <w:spacing w:line="240" w:lineRule="exact"/>
              <w:ind w:left="-85" w:right="-54"/>
            </w:pPr>
            <w:r>
              <w:t>21.05.2024</w:t>
            </w: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4D6C37" w:rsidRDefault="004D6C37" w:rsidP="004D6C37">
      <w:pPr>
        <w:pStyle w:val="Iauiue"/>
        <w:numPr>
          <w:ilvl w:val="1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</w:t>
      </w:r>
      <w:r w:rsidR="00AF4651">
        <w:rPr>
          <w:sz w:val="26"/>
          <w:szCs w:val="26"/>
        </w:rPr>
        <w:t xml:space="preserve">и цифры </w:t>
      </w:r>
      <w:r>
        <w:rPr>
          <w:sz w:val="26"/>
          <w:szCs w:val="26"/>
        </w:rPr>
        <w:t>«</w:t>
      </w:r>
      <w:r w:rsidRPr="004D6C37">
        <w:rPr>
          <w:sz w:val="26"/>
          <w:szCs w:val="26"/>
        </w:rPr>
        <w:t xml:space="preserve">Жилые дома, в которых по техническим причинам невозможна подача горячей воды в </w:t>
      </w:r>
      <w:proofErr w:type="spellStart"/>
      <w:r w:rsidRPr="004D6C37">
        <w:rPr>
          <w:sz w:val="26"/>
          <w:szCs w:val="26"/>
        </w:rPr>
        <w:t>межотопительный</w:t>
      </w:r>
      <w:proofErr w:type="spellEnd"/>
      <w:r w:rsidRPr="004D6C37">
        <w:rPr>
          <w:sz w:val="26"/>
          <w:szCs w:val="26"/>
        </w:rPr>
        <w:t xml:space="preserve"> период: Элеваторная, д. 47; Пошехонское шоссе, д. </w:t>
      </w:r>
      <w:r>
        <w:rPr>
          <w:sz w:val="26"/>
          <w:szCs w:val="26"/>
        </w:rPr>
        <w:t>№№</w:t>
      </w:r>
      <w:r w:rsidRPr="004D6C37">
        <w:rPr>
          <w:sz w:val="26"/>
          <w:szCs w:val="26"/>
        </w:rPr>
        <w:t xml:space="preserve"> 48в, 52, 52а</w:t>
      </w:r>
      <w:r>
        <w:rPr>
          <w:sz w:val="26"/>
          <w:szCs w:val="26"/>
        </w:rPr>
        <w:t xml:space="preserve">» заменить словами </w:t>
      </w:r>
      <w:r w:rsidR="00AF4651">
        <w:rPr>
          <w:sz w:val="26"/>
          <w:szCs w:val="26"/>
        </w:rPr>
        <w:t xml:space="preserve">и цифрами </w:t>
      </w:r>
      <w:r>
        <w:rPr>
          <w:sz w:val="26"/>
          <w:szCs w:val="26"/>
        </w:rPr>
        <w:t>«</w:t>
      </w:r>
      <w:r w:rsidRPr="004D6C37">
        <w:rPr>
          <w:sz w:val="26"/>
          <w:szCs w:val="26"/>
        </w:rPr>
        <w:t xml:space="preserve">Жилые дома, в которых по техническим причинам невозможна подача горячей воды в </w:t>
      </w:r>
      <w:proofErr w:type="spellStart"/>
      <w:r w:rsidRPr="004D6C37">
        <w:rPr>
          <w:sz w:val="26"/>
          <w:szCs w:val="26"/>
        </w:rPr>
        <w:t>межотопительный</w:t>
      </w:r>
      <w:proofErr w:type="spellEnd"/>
      <w:r w:rsidRPr="004D6C37">
        <w:rPr>
          <w:sz w:val="26"/>
          <w:szCs w:val="26"/>
        </w:rPr>
        <w:t xml:space="preserve"> период: Элеваторная, д. 47</w:t>
      </w:r>
      <w:r>
        <w:rPr>
          <w:sz w:val="26"/>
          <w:szCs w:val="26"/>
        </w:rPr>
        <w:t>».</w:t>
      </w:r>
    </w:p>
    <w:p w:rsidR="009D6230" w:rsidRPr="009D6230" w:rsidRDefault="009D6230" w:rsidP="004D6C37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Default="006E26AC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17706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217706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Мэра города Вологды</w:t>
      </w:r>
      <w:r w:rsidR="00756C49">
        <w:rPr>
          <w:rFonts w:eastAsia="Calibri"/>
          <w:sz w:val="26"/>
          <w:szCs w:val="26"/>
          <w:lang w:eastAsia="en-US"/>
        </w:rPr>
        <w:t xml:space="preserve">       </w:t>
      </w:r>
      <w:r w:rsidRPr="00217706">
        <w:rPr>
          <w:rFonts w:eastAsia="Calibri"/>
          <w:sz w:val="26"/>
          <w:szCs w:val="26"/>
          <w:lang w:eastAsia="en-US"/>
        </w:rPr>
        <w:t xml:space="preserve">                                                                   </w:t>
      </w:r>
      <w:r w:rsidR="00756C49">
        <w:rPr>
          <w:rFonts w:eastAsia="Calibri"/>
          <w:sz w:val="26"/>
          <w:szCs w:val="26"/>
          <w:lang w:eastAsia="en-US"/>
        </w:rPr>
        <w:t xml:space="preserve">А.Н. </w:t>
      </w:r>
      <w:proofErr w:type="spellStart"/>
      <w:r w:rsidR="00756C49">
        <w:rPr>
          <w:rFonts w:eastAsia="Calibri"/>
          <w:sz w:val="26"/>
          <w:szCs w:val="26"/>
          <w:lang w:eastAsia="en-US"/>
        </w:rPr>
        <w:t>Накрошаев</w:t>
      </w:r>
      <w:proofErr w:type="spellEnd"/>
    </w:p>
    <w:p w:rsidR="00217706" w:rsidRPr="00217706" w:rsidRDefault="00217706" w:rsidP="0021770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9D6230" w:rsidRPr="007C575D" w:rsidRDefault="009D6230" w:rsidP="00217706">
      <w:pPr>
        <w:jc w:val="both"/>
        <w:rPr>
          <w:sz w:val="26"/>
        </w:rPr>
      </w:pPr>
    </w:p>
    <w:sectPr w:rsidR="009D6230" w:rsidRPr="007C575D" w:rsidSect="00AF4651">
      <w:headerReference w:type="default" r:id="rId10"/>
      <w:pgSz w:w="11907" w:h="16840"/>
      <w:pgMar w:top="567" w:right="567" w:bottom="426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1F" w:rsidRDefault="006A011F" w:rsidP="001A0FF1">
      <w:r>
        <w:separator/>
      </w:r>
    </w:p>
  </w:endnote>
  <w:endnote w:type="continuationSeparator" w:id="0">
    <w:p w:rsidR="006A011F" w:rsidRDefault="006A011F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1F" w:rsidRDefault="006A011F" w:rsidP="001A0FF1">
      <w:r>
        <w:separator/>
      </w:r>
    </w:p>
  </w:footnote>
  <w:footnote w:type="continuationSeparator" w:id="0">
    <w:p w:rsidR="006A011F" w:rsidRDefault="006A011F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6F0DE7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20021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34BEBA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4BE3"/>
    <w:rsid w:val="00022558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9D5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0E4A"/>
    <w:rsid w:val="000D2E10"/>
    <w:rsid w:val="000D6249"/>
    <w:rsid w:val="000E0D34"/>
    <w:rsid w:val="000E1D18"/>
    <w:rsid w:val="000E3118"/>
    <w:rsid w:val="000E4112"/>
    <w:rsid w:val="000E4AB7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0215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06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399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48CF"/>
    <w:rsid w:val="002C54DF"/>
    <w:rsid w:val="002C6A04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52902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0F9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4EAA"/>
    <w:rsid w:val="003E545C"/>
    <w:rsid w:val="003E7538"/>
    <w:rsid w:val="003F0085"/>
    <w:rsid w:val="003F07E3"/>
    <w:rsid w:val="003F4ECE"/>
    <w:rsid w:val="00401B74"/>
    <w:rsid w:val="0040201A"/>
    <w:rsid w:val="0040394E"/>
    <w:rsid w:val="00404C39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6C37"/>
    <w:rsid w:val="004D7D30"/>
    <w:rsid w:val="004D7D4C"/>
    <w:rsid w:val="004E1A18"/>
    <w:rsid w:val="004E20CB"/>
    <w:rsid w:val="004E4F66"/>
    <w:rsid w:val="004E5391"/>
    <w:rsid w:val="004E6C9E"/>
    <w:rsid w:val="004F21AD"/>
    <w:rsid w:val="004F23A3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37897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11F"/>
    <w:rsid w:val="006A075B"/>
    <w:rsid w:val="006A7EBF"/>
    <w:rsid w:val="006B0A51"/>
    <w:rsid w:val="006B3C22"/>
    <w:rsid w:val="006B47C5"/>
    <w:rsid w:val="006B4A36"/>
    <w:rsid w:val="006B57D2"/>
    <w:rsid w:val="006B7102"/>
    <w:rsid w:val="006B7406"/>
    <w:rsid w:val="006C0C24"/>
    <w:rsid w:val="006C2B24"/>
    <w:rsid w:val="006C559B"/>
    <w:rsid w:val="006C5BEA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0DE7"/>
    <w:rsid w:val="006F37A3"/>
    <w:rsid w:val="006F43BF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56C49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05F11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1F29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4CCB"/>
    <w:rsid w:val="00965670"/>
    <w:rsid w:val="009662C3"/>
    <w:rsid w:val="00970D6F"/>
    <w:rsid w:val="009740CE"/>
    <w:rsid w:val="0097668F"/>
    <w:rsid w:val="00977329"/>
    <w:rsid w:val="00980364"/>
    <w:rsid w:val="00982916"/>
    <w:rsid w:val="00982F8D"/>
    <w:rsid w:val="00983F67"/>
    <w:rsid w:val="00984000"/>
    <w:rsid w:val="00990105"/>
    <w:rsid w:val="00991EC3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2B8D"/>
    <w:rsid w:val="00A93415"/>
    <w:rsid w:val="00A9377E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D50BF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651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6E4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451"/>
    <w:rsid w:val="00C04EF2"/>
    <w:rsid w:val="00C05D37"/>
    <w:rsid w:val="00C07659"/>
    <w:rsid w:val="00C11368"/>
    <w:rsid w:val="00C120FF"/>
    <w:rsid w:val="00C16174"/>
    <w:rsid w:val="00C1693F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0D5F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0E87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53FD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281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2B10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68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1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101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4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12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40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47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01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46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84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196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540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178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459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27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47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8982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02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527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8243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68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06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5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49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8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7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5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8662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83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1000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07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323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914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970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22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785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9112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32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29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4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8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1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1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4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3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6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4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5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3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3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9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5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13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42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76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94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5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7AF5-44D9-40A7-8933-07A61F09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133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Leushina_NB</cp:lastModifiedBy>
  <cp:revision>25</cp:revision>
  <cp:lastPrinted>2023-06-16T05:45:00Z</cp:lastPrinted>
  <dcterms:created xsi:type="dcterms:W3CDTF">2023-08-22T06:57:00Z</dcterms:created>
  <dcterms:modified xsi:type="dcterms:W3CDTF">2024-04-26T12:31:00Z</dcterms:modified>
</cp:coreProperties>
</file>