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A43618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41681A" w:rsidRDefault="0041681A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41681A" w:rsidRDefault="0041681A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Default="00C53E57">
      <w:pPr>
        <w:jc w:val="center"/>
        <w:rPr>
          <w:sz w:val="36"/>
        </w:rPr>
      </w:pPr>
    </w:p>
    <w:p w:rsidR="00C53E57" w:rsidRPr="00E96EAF" w:rsidRDefault="00C53E57">
      <w:pPr>
        <w:jc w:val="center"/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0B2B95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p w:rsidR="0094376A" w:rsidRDefault="0094376A" w:rsidP="0094376A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10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 № </w:t>
      </w:r>
      <w:r>
        <w:rPr>
          <w:rFonts w:eastAsia="Calibri"/>
          <w:sz w:val="28"/>
          <w:u w:val="single"/>
        </w:rPr>
        <w:t xml:space="preserve">        524       </w:t>
      </w:r>
      <w:r>
        <w:rPr>
          <w:rFonts w:eastAsia="Calibri"/>
        </w:rPr>
        <w:tab/>
      </w:r>
    </w:p>
    <w:p w:rsidR="007F698E" w:rsidRDefault="007F698E" w:rsidP="00A960C2">
      <w:pPr>
        <w:spacing w:line="360" w:lineRule="auto"/>
        <w:rPr>
          <w:b/>
          <w:sz w:val="26"/>
        </w:rPr>
      </w:pPr>
    </w:p>
    <w:p w:rsidR="0076448E" w:rsidRDefault="0076448E" w:rsidP="00A960C2">
      <w:pPr>
        <w:spacing w:line="360" w:lineRule="auto"/>
        <w:rPr>
          <w:b/>
          <w:sz w:val="26"/>
        </w:rPr>
      </w:pPr>
    </w:p>
    <w:p w:rsidR="00C53E57" w:rsidRPr="00A45D92" w:rsidRDefault="00A45D92" w:rsidP="00020997">
      <w:pPr>
        <w:jc w:val="center"/>
        <w:rPr>
          <w:b/>
          <w:sz w:val="26"/>
        </w:rPr>
      </w:pPr>
      <w:r w:rsidRPr="00A45D92">
        <w:rPr>
          <w:b/>
          <w:sz w:val="26"/>
        </w:rPr>
        <w:t>О внесении изменени</w:t>
      </w:r>
      <w:r w:rsidR="0005421F">
        <w:rPr>
          <w:b/>
          <w:sz w:val="26"/>
        </w:rPr>
        <w:t>я</w:t>
      </w:r>
      <w:r w:rsidRPr="00A45D92">
        <w:rPr>
          <w:b/>
          <w:sz w:val="26"/>
        </w:rPr>
        <w:t xml:space="preserve"> в</w:t>
      </w:r>
      <w:r w:rsidR="00C83ABC">
        <w:rPr>
          <w:b/>
          <w:sz w:val="26"/>
        </w:rPr>
        <w:t xml:space="preserve"> </w:t>
      </w:r>
      <w:r w:rsidR="005F68C8">
        <w:rPr>
          <w:b/>
          <w:sz w:val="26"/>
        </w:rPr>
        <w:t xml:space="preserve">постановление </w:t>
      </w:r>
      <w:r w:rsidRPr="00A45D92">
        <w:rPr>
          <w:b/>
          <w:sz w:val="26"/>
        </w:rPr>
        <w:t>Главы города Вологды</w:t>
      </w:r>
      <w:r w:rsidR="00020997">
        <w:rPr>
          <w:b/>
          <w:sz w:val="26"/>
        </w:rPr>
        <w:br/>
      </w:r>
      <w:r w:rsidR="00020997" w:rsidRPr="00020997">
        <w:rPr>
          <w:b/>
          <w:sz w:val="26"/>
        </w:rPr>
        <w:t>от 02</w:t>
      </w:r>
      <w:r w:rsidR="00020997">
        <w:rPr>
          <w:b/>
          <w:sz w:val="26"/>
        </w:rPr>
        <w:t xml:space="preserve"> апреля </w:t>
      </w:r>
      <w:r w:rsidR="00020997" w:rsidRPr="00020997">
        <w:rPr>
          <w:b/>
          <w:sz w:val="26"/>
        </w:rPr>
        <w:t xml:space="preserve">2007 </w:t>
      </w:r>
      <w:r w:rsidR="00020997">
        <w:rPr>
          <w:b/>
          <w:sz w:val="26"/>
        </w:rPr>
        <w:t>года №</w:t>
      </w:r>
      <w:r w:rsidR="00020997" w:rsidRPr="00020997">
        <w:rPr>
          <w:b/>
          <w:sz w:val="26"/>
        </w:rPr>
        <w:t xml:space="preserve"> 1342</w:t>
      </w:r>
      <w:r w:rsidR="007114E8">
        <w:rPr>
          <w:b/>
          <w:sz w:val="26"/>
        </w:rPr>
        <w:t xml:space="preserve"> «</w:t>
      </w:r>
      <w:r w:rsidR="0085265B">
        <w:rPr>
          <w:b/>
          <w:sz w:val="26"/>
        </w:rPr>
        <w:t xml:space="preserve">Об утверждении Положения </w:t>
      </w:r>
      <w:r w:rsidR="0085265B" w:rsidRPr="0085265B">
        <w:rPr>
          <w:b/>
          <w:sz w:val="26"/>
        </w:rPr>
        <w:t>об условиях оплаты труда лиц, замещающих должности, не отнесенные к муниципальным должностям и должностям муниципальной службы города Вологды</w:t>
      </w:r>
      <w:r w:rsidR="007114E8">
        <w:rPr>
          <w:b/>
          <w:sz w:val="26"/>
        </w:rPr>
        <w:t>»</w:t>
      </w:r>
    </w:p>
    <w:p w:rsidR="00EA5FAB" w:rsidRDefault="00EA5FAB" w:rsidP="00A960C2">
      <w:pPr>
        <w:spacing w:line="360" w:lineRule="auto"/>
        <w:rPr>
          <w:sz w:val="26"/>
        </w:rPr>
      </w:pPr>
    </w:p>
    <w:p w:rsidR="007E6805" w:rsidRPr="007E6805" w:rsidRDefault="007E6805" w:rsidP="00A960C2">
      <w:pPr>
        <w:spacing w:line="360" w:lineRule="auto"/>
      </w:pPr>
    </w:p>
    <w:p w:rsidR="008308F2" w:rsidRDefault="00A45D92" w:rsidP="0041681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На основании статьи 38 Устава </w:t>
      </w:r>
      <w:r w:rsidR="00B36331">
        <w:rPr>
          <w:sz w:val="26"/>
        </w:rPr>
        <w:t>городского округа город</w:t>
      </w:r>
      <w:r w:rsidR="00EA3FB5">
        <w:rPr>
          <w:sz w:val="26"/>
        </w:rPr>
        <w:t>а Вологды</w:t>
      </w:r>
      <w:r w:rsidR="006310B4">
        <w:rPr>
          <w:sz w:val="26"/>
        </w:rPr>
        <w:t xml:space="preserve"> ПОСТАНОВЛЯЮ</w:t>
      </w:r>
      <w:r>
        <w:rPr>
          <w:sz w:val="26"/>
        </w:rPr>
        <w:t>:</w:t>
      </w:r>
    </w:p>
    <w:p w:rsidR="00852551" w:rsidRDefault="0076448E" w:rsidP="0041681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852551" w:rsidRPr="00852551">
        <w:rPr>
          <w:rFonts w:eastAsia="Calibri"/>
          <w:sz w:val="26"/>
          <w:szCs w:val="26"/>
          <w:lang w:eastAsia="en-US"/>
        </w:rPr>
        <w:t xml:space="preserve">. Внести </w:t>
      </w:r>
      <w:r w:rsidR="0005421F">
        <w:rPr>
          <w:rFonts w:eastAsia="Calibri"/>
          <w:sz w:val="26"/>
          <w:szCs w:val="26"/>
          <w:lang w:eastAsia="en-US"/>
        </w:rPr>
        <w:t>в приложение № 4  к</w:t>
      </w:r>
      <w:r w:rsidR="00227B0D">
        <w:rPr>
          <w:rFonts w:eastAsia="Calibri"/>
          <w:sz w:val="26"/>
          <w:szCs w:val="26"/>
          <w:lang w:eastAsia="en-US"/>
        </w:rPr>
        <w:t xml:space="preserve"> </w:t>
      </w:r>
      <w:hyperlink r:id="rId9" w:history="1">
        <w:r w:rsidR="00852551" w:rsidRPr="00852551">
          <w:rPr>
            <w:rFonts w:eastAsia="Calibri"/>
            <w:sz w:val="26"/>
            <w:szCs w:val="26"/>
            <w:lang w:eastAsia="en-US"/>
          </w:rPr>
          <w:t>Положени</w:t>
        </w:r>
        <w:r w:rsidR="0005421F">
          <w:rPr>
            <w:rFonts w:eastAsia="Calibri"/>
            <w:sz w:val="26"/>
            <w:szCs w:val="26"/>
            <w:lang w:eastAsia="en-US"/>
          </w:rPr>
          <w:t>ю</w:t>
        </w:r>
      </w:hyperlink>
      <w:r w:rsidR="00852551" w:rsidRPr="00852551">
        <w:rPr>
          <w:rFonts w:eastAsia="Calibri"/>
          <w:sz w:val="26"/>
          <w:szCs w:val="26"/>
          <w:lang w:eastAsia="en-US"/>
        </w:rPr>
        <w:t xml:space="preserve"> об условиях оплаты труда лиц, замещающих должности, не отнесенные к муниципальным должностям и должностям муниципальной службы города Вологды, утвержденно</w:t>
      </w:r>
      <w:r w:rsidR="0005421F">
        <w:rPr>
          <w:rFonts w:eastAsia="Calibri"/>
          <w:sz w:val="26"/>
          <w:szCs w:val="26"/>
          <w:lang w:eastAsia="en-US"/>
        </w:rPr>
        <w:t>му</w:t>
      </w:r>
      <w:r w:rsidR="00852551" w:rsidRPr="00852551">
        <w:rPr>
          <w:rFonts w:eastAsia="Calibri"/>
          <w:sz w:val="26"/>
          <w:szCs w:val="26"/>
          <w:lang w:eastAsia="en-US"/>
        </w:rPr>
        <w:t xml:space="preserve"> постановлением Главы города</w:t>
      </w:r>
      <w:r w:rsidR="00EA3FB5">
        <w:rPr>
          <w:rFonts w:eastAsia="Calibri"/>
          <w:sz w:val="26"/>
          <w:szCs w:val="26"/>
          <w:lang w:eastAsia="en-US"/>
        </w:rPr>
        <w:t xml:space="preserve"> Вологды от 02 апреля 2007 года №</w:t>
      </w:r>
      <w:r w:rsidR="00852551" w:rsidRPr="00852551">
        <w:rPr>
          <w:rFonts w:eastAsia="Calibri"/>
          <w:sz w:val="26"/>
          <w:szCs w:val="26"/>
          <w:lang w:eastAsia="en-US"/>
        </w:rPr>
        <w:t xml:space="preserve"> 1342 (с последующими изменениями), </w:t>
      </w:r>
      <w:r w:rsidR="00227B0D">
        <w:rPr>
          <w:rFonts w:eastAsia="Calibri"/>
          <w:sz w:val="26"/>
          <w:szCs w:val="26"/>
          <w:lang w:eastAsia="en-US"/>
        </w:rPr>
        <w:t xml:space="preserve">изменение, </w:t>
      </w:r>
      <w:r w:rsidR="0005421F">
        <w:rPr>
          <w:rFonts w:eastAsia="Calibri"/>
          <w:sz w:val="26"/>
          <w:szCs w:val="26"/>
          <w:lang w:eastAsia="en-US"/>
        </w:rPr>
        <w:t>дополнив подпункт 3.1 пункта 3 новым абзацем третьим следующего содержания:</w:t>
      </w:r>
    </w:p>
    <w:p w:rsidR="0005421F" w:rsidRDefault="0005421F" w:rsidP="0041681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Pr="0005421F">
        <w:rPr>
          <w:rFonts w:eastAsia="Calibri"/>
          <w:sz w:val="26"/>
          <w:szCs w:val="26"/>
          <w:lang w:eastAsia="en-US"/>
        </w:rPr>
        <w:t>периоды замещения должностей, не отнесенных к муниципальным должностям и должностям муниципальной службы, в органах местного самоуправления города Вологды;</w:t>
      </w:r>
      <w:r>
        <w:rPr>
          <w:rFonts w:eastAsia="Calibri"/>
          <w:sz w:val="26"/>
          <w:szCs w:val="26"/>
          <w:lang w:eastAsia="en-US"/>
        </w:rPr>
        <w:t>».</w:t>
      </w:r>
    </w:p>
    <w:p w:rsidR="00FD6D2A" w:rsidRPr="00A46729" w:rsidRDefault="00252FB4" w:rsidP="0041681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6D2A" w:rsidRPr="00ED18B9">
        <w:rPr>
          <w:sz w:val="26"/>
          <w:szCs w:val="26"/>
        </w:rPr>
        <w:t xml:space="preserve">. Настоящее постановление подлежит опубликованию в газете «Вологодские новости», размещению на официальных </w:t>
      </w:r>
      <w:hyperlink r:id="rId10" w:history="1">
        <w:r w:rsidR="00FD6D2A" w:rsidRPr="00ED18B9">
          <w:rPr>
            <w:sz w:val="26"/>
            <w:szCs w:val="26"/>
          </w:rPr>
          <w:t>сайтах</w:t>
        </w:r>
      </w:hyperlink>
      <w:r w:rsidR="00FD6D2A" w:rsidRPr="00ED18B9">
        <w:rPr>
          <w:sz w:val="26"/>
          <w:szCs w:val="26"/>
        </w:rPr>
        <w:t xml:space="preserve"> Вологодской городской Думы и Администрации города Вологды в информационно-телек</w:t>
      </w:r>
      <w:r w:rsidR="00FA7FB6" w:rsidRPr="00ED18B9">
        <w:rPr>
          <w:sz w:val="26"/>
          <w:szCs w:val="26"/>
        </w:rPr>
        <w:t>оммуникационной сети «Интернет»</w:t>
      </w:r>
      <w:r w:rsidR="00DC37F4">
        <w:rPr>
          <w:sz w:val="26"/>
          <w:szCs w:val="26"/>
        </w:rPr>
        <w:t>, вступает в силу со дня опубликования</w:t>
      </w:r>
      <w:r w:rsidR="00727A25">
        <w:rPr>
          <w:sz w:val="26"/>
          <w:szCs w:val="26"/>
        </w:rPr>
        <w:t xml:space="preserve"> и распространяется на правоотношения, возникшие с </w:t>
      </w:r>
      <w:r w:rsidR="00DC37F4">
        <w:rPr>
          <w:sz w:val="26"/>
          <w:szCs w:val="26"/>
        </w:rPr>
        <w:t>0</w:t>
      </w:r>
      <w:r w:rsidR="00727A25">
        <w:rPr>
          <w:sz w:val="26"/>
          <w:szCs w:val="26"/>
        </w:rPr>
        <w:t>1 августа 2023 года</w:t>
      </w:r>
      <w:r w:rsidR="00704C38" w:rsidRPr="00A46729">
        <w:rPr>
          <w:sz w:val="26"/>
          <w:szCs w:val="26"/>
        </w:rPr>
        <w:t>.</w:t>
      </w:r>
    </w:p>
    <w:p w:rsidR="007E6805" w:rsidRDefault="007E6805" w:rsidP="009C5892">
      <w:pPr>
        <w:spacing w:after="1"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8308F2" w:rsidRPr="00852551" w:rsidRDefault="009C5892" w:rsidP="007E6805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Глава города Вологды                                                             </w:t>
      </w:r>
      <w:r w:rsidR="007F13BB">
        <w:rPr>
          <w:sz w:val="26"/>
          <w:szCs w:val="26"/>
        </w:rPr>
        <w:t xml:space="preserve">                 </w:t>
      </w:r>
      <w:r w:rsidR="00227B0D">
        <w:rPr>
          <w:sz w:val="26"/>
          <w:szCs w:val="26"/>
        </w:rPr>
        <w:t xml:space="preserve">  </w:t>
      </w:r>
      <w:r w:rsidR="007F13BB">
        <w:rPr>
          <w:sz w:val="26"/>
          <w:szCs w:val="26"/>
        </w:rPr>
        <w:t>Ю.В. Сапожников</w:t>
      </w:r>
    </w:p>
    <w:sectPr w:rsidR="008308F2" w:rsidRPr="00852551" w:rsidSect="007E6805">
      <w:headerReference w:type="default" r:id="rId11"/>
      <w:pgSz w:w="11907" w:h="16840"/>
      <w:pgMar w:top="851" w:right="567" w:bottom="709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19" w:rsidRDefault="00144019" w:rsidP="00645EC1">
      <w:r>
        <w:separator/>
      </w:r>
    </w:p>
  </w:endnote>
  <w:endnote w:type="continuationSeparator" w:id="0">
    <w:p w:rsidR="00144019" w:rsidRDefault="00144019" w:rsidP="0064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19" w:rsidRDefault="00144019" w:rsidP="00645EC1">
      <w:r>
        <w:separator/>
      </w:r>
    </w:p>
  </w:footnote>
  <w:footnote w:type="continuationSeparator" w:id="0">
    <w:p w:rsidR="00144019" w:rsidRDefault="00144019" w:rsidP="0064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06498"/>
      <w:docPartObj>
        <w:docPartGallery w:val="Page Numbers (Top of Page)"/>
        <w:docPartUnique/>
      </w:docPartObj>
    </w:sdtPr>
    <w:sdtEndPr/>
    <w:sdtContent>
      <w:p w:rsidR="0041681A" w:rsidRDefault="00136BCB">
        <w:pPr>
          <w:pStyle w:val="a6"/>
          <w:jc w:val="center"/>
        </w:pPr>
        <w:r>
          <w:fldChar w:fldCharType="begin"/>
        </w:r>
        <w:r w:rsidR="00D779E6">
          <w:instrText xml:space="preserve"> PAGE   \* MERGEFORMAT </w:instrText>
        </w:r>
        <w:r>
          <w:fldChar w:fldCharType="separate"/>
        </w:r>
        <w:r w:rsidR="00943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81A" w:rsidRDefault="004168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AAA"/>
    <w:multiLevelType w:val="hybridMultilevel"/>
    <w:tmpl w:val="5F0A5BF8"/>
    <w:lvl w:ilvl="0" w:tplc="A91C1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6171"/>
    <w:rsid w:val="00020997"/>
    <w:rsid w:val="00023D8D"/>
    <w:rsid w:val="00023E90"/>
    <w:rsid w:val="00034CD9"/>
    <w:rsid w:val="00041E71"/>
    <w:rsid w:val="000435D4"/>
    <w:rsid w:val="00044CBC"/>
    <w:rsid w:val="00047A22"/>
    <w:rsid w:val="00050C97"/>
    <w:rsid w:val="0005421F"/>
    <w:rsid w:val="00056D1A"/>
    <w:rsid w:val="00063FEB"/>
    <w:rsid w:val="00067926"/>
    <w:rsid w:val="00072D48"/>
    <w:rsid w:val="00073237"/>
    <w:rsid w:val="00077D06"/>
    <w:rsid w:val="00084797"/>
    <w:rsid w:val="00084E5B"/>
    <w:rsid w:val="000A6033"/>
    <w:rsid w:val="000B1CEF"/>
    <w:rsid w:val="000B1D40"/>
    <w:rsid w:val="000B2B95"/>
    <w:rsid w:val="000D5725"/>
    <w:rsid w:val="000D68FB"/>
    <w:rsid w:val="000E2713"/>
    <w:rsid w:val="001022AF"/>
    <w:rsid w:val="0011337A"/>
    <w:rsid w:val="00114E81"/>
    <w:rsid w:val="001170FA"/>
    <w:rsid w:val="00120A44"/>
    <w:rsid w:val="00132253"/>
    <w:rsid w:val="0013523D"/>
    <w:rsid w:val="0013554B"/>
    <w:rsid w:val="00136BCB"/>
    <w:rsid w:val="00144019"/>
    <w:rsid w:val="001443EF"/>
    <w:rsid w:val="00144A7F"/>
    <w:rsid w:val="00153CF5"/>
    <w:rsid w:val="001646EA"/>
    <w:rsid w:val="0016695D"/>
    <w:rsid w:val="00166E62"/>
    <w:rsid w:val="00180745"/>
    <w:rsid w:val="001953B9"/>
    <w:rsid w:val="001A6175"/>
    <w:rsid w:val="001B020C"/>
    <w:rsid w:val="001C01D9"/>
    <w:rsid w:val="001C2C64"/>
    <w:rsid w:val="001C2DBC"/>
    <w:rsid w:val="001D152D"/>
    <w:rsid w:val="001D18A1"/>
    <w:rsid w:val="001D23DD"/>
    <w:rsid w:val="001D339E"/>
    <w:rsid w:val="001D498D"/>
    <w:rsid w:val="001D63BE"/>
    <w:rsid w:val="001E25B4"/>
    <w:rsid w:val="001E28BB"/>
    <w:rsid w:val="001F11B2"/>
    <w:rsid w:val="001F1AF3"/>
    <w:rsid w:val="002273D0"/>
    <w:rsid w:val="00227B0D"/>
    <w:rsid w:val="00231383"/>
    <w:rsid w:val="00234E82"/>
    <w:rsid w:val="00236404"/>
    <w:rsid w:val="00242EF2"/>
    <w:rsid w:val="00252FB4"/>
    <w:rsid w:val="00253AC1"/>
    <w:rsid w:val="002629D8"/>
    <w:rsid w:val="00270738"/>
    <w:rsid w:val="00291B3F"/>
    <w:rsid w:val="00293F5C"/>
    <w:rsid w:val="002957E0"/>
    <w:rsid w:val="00296075"/>
    <w:rsid w:val="002B2D66"/>
    <w:rsid w:val="002B3930"/>
    <w:rsid w:val="002C0168"/>
    <w:rsid w:val="002C04AE"/>
    <w:rsid w:val="002C7410"/>
    <w:rsid w:val="002E086C"/>
    <w:rsid w:val="002E785F"/>
    <w:rsid w:val="002F2F1C"/>
    <w:rsid w:val="002F5F52"/>
    <w:rsid w:val="002F7112"/>
    <w:rsid w:val="002F7FB3"/>
    <w:rsid w:val="0030169B"/>
    <w:rsid w:val="00306225"/>
    <w:rsid w:val="00316024"/>
    <w:rsid w:val="00317FAF"/>
    <w:rsid w:val="00322943"/>
    <w:rsid w:val="00325A55"/>
    <w:rsid w:val="0032643E"/>
    <w:rsid w:val="0033149D"/>
    <w:rsid w:val="003341B1"/>
    <w:rsid w:val="00361724"/>
    <w:rsid w:val="00364C04"/>
    <w:rsid w:val="0037101E"/>
    <w:rsid w:val="00383C7F"/>
    <w:rsid w:val="0038497B"/>
    <w:rsid w:val="0038797B"/>
    <w:rsid w:val="00387EDD"/>
    <w:rsid w:val="0039443D"/>
    <w:rsid w:val="003A059F"/>
    <w:rsid w:val="003A4959"/>
    <w:rsid w:val="003A73A6"/>
    <w:rsid w:val="003B2B7A"/>
    <w:rsid w:val="003B4599"/>
    <w:rsid w:val="003B50D8"/>
    <w:rsid w:val="003C098B"/>
    <w:rsid w:val="003C5527"/>
    <w:rsid w:val="003D5808"/>
    <w:rsid w:val="003D6809"/>
    <w:rsid w:val="003D745C"/>
    <w:rsid w:val="003E1641"/>
    <w:rsid w:val="003E1B56"/>
    <w:rsid w:val="003E7541"/>
    <w:rsid w:val="003E77E1"/>
    <w:rsid w:val="003F4606"/>
    <w:rsid w:val="003F4ECE"/>
    <w:rsid w:val="00400B5A"/>
    <w:rsid w:val="00401B74"/>
    <w:rsid w:val="00402F3C"/>
    <w:rsid w:val="0041208A"/>
    <w:rsid w:val="00412CBD"/>
    <w:rsid w:val="0041681A"/>
    <w:rsid w:val="00421B9E"/>
    <w:rsid w:val="0042582C"/>
    <w:rsid w:val="004341E4"/>
    <w:rsid w:val="00437490"/>
    <w:rsid w:val="00441706"/>
    <w:rsid w:val="00441757"/>
    <w:rsid w:val="00455AD8"/>
    <w:rsid w:val="0046132B"/>
    <w:rsid w:val="0047241D"/>
    <w:rsid w:val="00474A57"/>
    <w:rsid w:val="0048160A"/>
    <w:rsid w:val="004825F3"/>
    <w:rsid w:val="0048434B"/>
    <w:rsid w:val="00484C9E"/>
    <w:rsid w:val="0048573B"/>
    <w:rsid w:val="004A09CF"/>
    <w:rsid w:val="004C4931"/>
    <w:rsid w:val="004D6340"/>
    <w:rsid w:val="004E4F66"/>
    <w:rsid w:val="004E6315"/>
    <w:rsid w:val="004E6C9E"/>
    <w:rsid w:val="004F4B02"/>
    <w:rsid w:val="004F7CDE"/>
    <w:rsid w:val="005045F0"/>
    <w:rsid w:val="0050490F"/>
    <w:rsid w:val="00522107"/>
    <w:rsid w:val="00523634"/>
    <w:rsid w:val="00524D6C"/>
    <w:rsid w:val="00537891"/>
    <w:rsid w:val="005461B4"/>
    <w:rsid w:val="00546996"/>
    <w:rsid w:val="00557023"/>
    <w:rsid w:val="00561AF8"/>
    <w:rsid w:val="00563BA3"/>
    <w:rsid w:val="00565549"/>
    <w:rsid w:val="00575C72"/>
    <w:rsid w:val="00581135"/>
    <w:rsid w:val="00585A77"/>
    <w:rsid w:val="005877E9"/>
    <w:rsid w:val="00594A39"/>
    <w:rsid w:val="0059637B"/>
    <w:rsid w:val="005A072B"/>
    <w:rsid w:val="005A0A19"/>
    <w:rsid w:val="005A583E"/>
    <w:rsid w:val="005A5C93"/>
    <w:rsid w:val="005A5EB3"/>
    <w:rsid w:val="005A7D66"/>
    <w:rsid w:val="005B2796"/>
    <w:rsid w:val="005B2F7E"/>
    <w:rsid w:val="005C1BD8"/>
    <w:rsid w:val="005D06A8"/>
    <w:rsid w:val="005D35DE"/>
    <w:rsid w:val="005D4E88"/>
    <w:rsid w:val="005D7A69"/>
    <w:rsid w:val="005E6F08"/>
    <w:rsid w:val="005F68C8"/>
    <w:rsid w:val="006016E0"/>
    <w:rsid w:val="00601EBE"/>
    <w:rsid w:val="006070A1"/>
    <w:rsid w:val="00613A6C"/>
    <w:rsid w:val="006221A7"/>
    <w:rsid w:val="0062377C"/>
    <w:rsid w:val="006310B4"/>
    <w:rsid w:val="00631DFB"/>
    <w:rsid w:val="00632CD6"/>
    <w:rsid w:val="0063684F"/>
    <w:rsid w:val="00637A36"/>
    <w:rsid w:val="00645EC1"/>
    <w:rsid w:val="00646492"/>
    <w:rsid w:val="00650AD0"/>
    <w:rsid w:val="006525CD"/>
    <w:rsid w:val="0065759B"/>
    <w:rsid w:val="00671040"/>
    <w:rsid w:val="00673B0F"/>
    <w:rsid w:val="006772A0"/>
    <w:rsid w:val="006929EC"/>
    <w:rsid w:val="006930CB"/>
    <w:rsid w:val="006A247F"/>
    <w:rsid w:val="006A7EBF"/>
    <w:rsid w:val="006B0905"/>
    <w:rsid w:val="006B0A51"/>
    <w:rsid w:val="006B5712"/>
    <w:rsid w:val="006D5E27"/>
    <w:rsid w:val="006E27B0"/>
    <w:rsid w:val="006F197B"/>
    <w:rsid w:val="00704C38"/>
    <w:rsid w:val="00705BF1"/>
    <w:rsid w:val="007114E8"/>
    <w:rsid w:val="00717427"/>
    <w:rsid w:val="00726832"/>
    <w:rsid w:val="00726F09"/>
    <w:rsid w:val="00727A25"/>
    <w:rsid w:val="007307D3"/>
    <w:rsid w:val="0073196D"/>
    <w:rsid w:val="007319EB"/>
    <w:rsid w:val="007400EF"/>
    <w:rsid w:val="00741E54"/>
    <w:rsid w:val="007545A3"/>
    <w:rsid w:val="0075535B"/>
    <w:rsid w:val="00761500"/>
    <w:rsid w:val="00764231"/>
    <w:rsid w:val="0076448E"/>
    <w:rsid w:val="007651AE"/>
    <w:rsid w:val="007707EF"/>
    <w:rsid w:val="00783A88"/>
    <w:rsid w:val="00791FDD"/>
    <w:rsid w:val="00797BEC"/>
    <w:rsid w:val="007B0114"/>
    <w:rsid w:val="007B031A"/>
    <w:rsid w:val="007B39EA"/>
    <w:rsid w:val="007C384C"/>
    <w:rsid w:val="007D1C6A"/>
    <w:rsid w:val="007E0279"/>
    <w:rsid w:val="007E2B17"/>
    <w:rsid w:val="007E6805"/>
    <w:rsid w:val="007F13BB"/>
    <w:rsid w:val="007F1B6F"/>
    <w:rsid w:val="007F698E"/>
    <w:rsid w:val="007F7AA1"/>
    <w:rsid w:val="008011F5"/>
    <w:rsid w:val="0080584F"/>
    <w:rsid w:val="008069A0"/>
    <w:rsid w:val="00806F5B"/>
    <w:rsid w:val="00811470"/>
    <w:rsid w:val="008159A6"/>
    <w:rsid w:val="00821AF5"/>
    <w:rsid w:val="008234E3"/>
    <w:rsid w:val="00826647"/>
    <w:rsid w:val="0082687D"/>
    <w:rsid w:val="00826F4F"/>
    <w:rsid w:val="008308F2"/>
    <w:rsid w:val="00831951"/>
    <w:rsid w:val="0084244E"/>
    <w:rsid w:val="00852551"/>
    <w:rsid w:val="0085265B"/>
    <w:rsid w:val="00853F60"/>
    <w:rsid w:val="00860540"/>
    <w:rsid w:val="0086180D"/>
    <w:rsid w:val="008750D2"/>
    <w:rsid w:val="00875BE7"/>
    <w:rsid w:val="008A1E88"/>
    <w:rsid w:val="008A6C20"/>
    <w:rsid w:val="008B2AFE"/>
    <w:rsid w:val="008B54B2"/>
    <w:rsid w:val="008C28B6"/>
    <w:rsid w:val="008C4811"/>
    <w:rsid w:val="008D4722"/>
    <w:rsid w:val="008D63C2"/>
    <w:rsid w:val="008E106C"/>
    <w:rsid w:val="00901D2A"/>
    <w:rsid w:val="00904A9C"/>
    <w:rsid w:val="00911851"/>
    <w:rsid w:val="00913CDA"/>
    <w:rsid w:val="00915C70"/>
    <w:rsid w:val="0092463B"/>
    <w:rsid w:val="009277B5"/>
    <w:rsid w:val="009327EE"/>
    <w:rsid w:val="009353EB"/>
    <w:rsid w:val="009368FC"/>
    <w:rsid w:val="0094376A"/>
    <w:rsid w:val="009468A4"/>
    <w:rsid w:val="00950ECD"/>
    <w:rsid w:val="009577B8"/>
    <w:rsid w:val="009577BD"/>
    <w:rsid w:val="00963383"/>
    <w:rsid w:val="0096411B"/>
    <w:rsid w:val="009650BE"/>
    <w:rsid w:val="0097668F"/>
    <w:rsid w:val="009768C4"/>
    <w:rsid w:val="009826BB"/>
    <w:rsid w:val="00982916"/>
    <w:rsid w:val="00994119"/>
    <w:rsid w:val="009959AE"/>
    <w:rsid w:val="009B0F92"/>
    <w:rsid w:val="009B2223"/>
    <w:rsid w:val="009B33FC"/>
    <w:rsid w:val="009B3B69"/>
    <w:rsid w:val="009B407B"/>
    <w:rsid w:val="009B6E93"/>
    <w:rsid w:val="009C11C6"/>
    <w:rsid w:val="009C2A40"/>
    <w:rsid w:val="009C5892"/>
    <w:rsid w:val="009D38B5"/>
    <w:rsid w:val="009D4384"/>
    <w:rsid w:val="009D6F2C"/>
    <w:rsid w:val="009E45C0"/>
    <w:rsid w:val="009E4C23"/>
    <w:rsid w:val="009F65A5"/>
    <w:rsid w:val="00A06EAF"/>
    <w:rsid w:val="00A11FF9"/>
    <w:rsid w:val="00A15AE8"/>
    <w:rsid w:val="00A23395"/>
    <w:rsid w:val="00A33D17"/>
    <w:rsid w:val="00A43618"/>
    <w:rsid w:val="00A44F66"/>
    <w:rsid w:val="00A45D92"/>
    <w:rsid w:val="00A46729"/>
    <w:rsid w:val="00A52600"/>
    <w:rsid w:val="00A57F52"/>
    <w:rsid w:val="00A65F7E"/>
    <w:rsid w:val="00A8155A"/>
    <w:rsid w:val="00A87D0C"/>
    <w:rsid w:val="00A960C2"/>
    <w:rsid w:val="00AB0113"/>
    <w:rsid w:val="00AB5E24"/>
    <w:rsid w:val="00AB6192"/>
    <w:rsid w:val="00AB7847"/>
    <w:rsid w:val="00AC5F56"/>
    <w:rsid w:val="00AD0D68"/>
    <w:rsid w:val="00AD6943"/>
    <w:rsid w:val="00B01109"/>
    <w:rsid w:val="00B159F6"/>
    <w:rsid w:val="00B22362"/>
    <w:rsid w:val="00B26C93"/>
    <w:rsid w:val="00B35D19"/>
    <w:rsid w:val="00B36331"/>
    <w:rsid w:val="00B42817"/>
    <w:rsid w:val="00B531F3"/>
    <w:rsid w:val="00B54F94"/>
    <w:rsid w:val="00B6260F"/>
    <w:rsid w:val="00B67712"/>
    <w:rsid w:val="00B73DD5"/>
    <w:rsid w:val="00B845D2"/>
    <w:rsid w:val="00B87023"/>
    <w:rsid w:val="00B93E79"/>
    <w:rsid w:val="00B97459"/>
    <w:rsid w:val="00BA212B"/>
    <w:rsid w:val="00BB3D4F"/>
    <w:rsid w:val="00BB673C"/>
    <w:rsid w:val="00BD3B61"/>
    <w:rsid w:val="00BD7D78"/>
    <w:rsid w:val="00BE32BC"/>
    <w:rsid w:val="00BE3E00"/>
    <w:rsid w:val="00BF1B7C"/>
    <w:rsid w:val="00BF33EF"/>
    <w:rsid w:val="00BF3AF5"/>
    <w:rsid w:val="00C12D09"/>
    <w:rsid w:val="00C24DAF"/>
    <w:rsid w:val="00C47932"/>
    <w:rsid w:val="00C53E57"/>
    <w:rsid w:val="00C54C0D"/>
    <w:rsid w:val="00C57CD2"/>
    <w:rsid w:val="00C650AC"/>
    <w:rsid w:val="00C65BAC"/>
    <w:rsid w:val="00C67169"/>
    <w:rsid w:val="00C70E19"/>
    <w:rsid w:val="00C7282E"/>
    <w:rsid w:val="00C77482"/>
    <w:rsid w:val="00C83ABC"/>
    <w:rsid w:val="00C927AF"/>
    <w:rsid w:val="00CA6B71"/>
    <w:rsid w:val="00CC30EB"/>
    <w:rsid w:val="00CC6D6E"/>
    <w:rsid w:val="00CC7168"/>
    <w:rsid w:val="00CE2F8B"/>
    <w:rsid w:val="00CE3551"/>
    <w:rsid w:val="00CE7AB7"/>
    <w:rsid w:val="00CE7DCE"/>
    <w:rsid w:val="00CF30DA"/>
    <w:rsid w:val="00CF393D"/>
    <w:rsid w:val="00CF66EA"/>
    <w:rsid w:val="00D013F1"/>
    <w:rsid w:val="00D065EE"/>
    <w:rsid w:val="00D15BD6"/>
    <w:rsid w:val="00D211A8"/>
    <w:rsid w:val="00D21D2A"/>
    <w:rsid w:val="00D2302E"/>
    <w:rsid w:val="00D247A8"/>
    <w:rsid w:val="00D3034B"/>
    <w:rsid w:val="00D312AB"/>
    <w:rsid w:val="00D35935"/>
    <w:rsid w:val="00D36760"/>
    <w:rsid w:val="00D53C5B"/>
    <w:rsid w:val="00D55D00"/>
    <w:rsid w:val="00D57EDC"/>
    <w:rsid w:val="00D651D3"/>
    <w:rsid w:val="00D740A0"/>
    <w:rsid w:val="00D7503D"/>
    <w:rsid w:val="00D779E6"/>
    <w:rsid w:val="00D83DE8"/>
    <w:rsid w:val="00D86137"/>
    <w:rsid w:val="00D91241"/>
    <w:rsid w:val="00D93F9C"/>
    <w:rsid w:val="00D945A2"/>
    <w:rsid w:val="00DA50F1"/>
    <w:rsid w:val="00DA552E"/>
    <w:rsid w:val="00DA6CF9"/>
    <w:rsid w:val="00DA75C0"/>
    <w:rsid w:val="00DA7C55"/>
    <w:rsid w:val="00DC3009"/>
    <w:rsid w:val="00DC37F4"/>
    <w:rsid w:val="00DC7DFF"/>
    <w:rsid w:val="00DD66DB"/>
    <w:rsid w:val="00DE0F17"/>
    <w:rsid w:val="00DE1CB1"/>
    <w:rsid w:val="00DE298E"/>
    <w:rsid w:val="00DE3D8F"/>
    <w:rsid w:val="00DE47E0"/>
    <w:rsid w:val="00DE4A75"/>
    <w:rsid w:val="00DE7501"/>
    <w:rsid w:val="00DF78BE"/>
    <w:rsid w:val="00E0012B"/>
    <w:rsid w:val="00E034DB"/>
    <w:rsid w:val="00E12F38"/>
    <w:rsid w:val="00E16109"/>
    <w:rsid w:val="00E25A28"/>
    <w:rsid w:val="00E278B5"/>
    <w:rsid w:val="00E327FC"/>
    <w:rsid w:val="00E430C2"/>
    <w:rsid w:val="00E44EBA"/>
    <w:rsid w:val="00E50352"/>
    <w:rsid w:val="00E5352D"/>
    <w:rsid w:val="00E55DF3"/>
    <w:rsid w:val="00E5671C"/>
    <w:rsid w:val="00E6049B"/>
    <w:rsid w:val="00E71768"/>
    <w:rsid w:val="00E76A7B"/>
    <w:rsid w:val="00E8140A"/>
    <w:rsid w:val="00E85395"/>
    <w:rsid w:val="00E9043B"/>
    <w:rsid w:val="00E92CA0"/>
    <w:rsid w:val="00E96EAF"/>
    <w:rsid w:val="00EA3FB5"/>
    <w:rsid w:val="00EA5FAB"/>
    <w:rsid w:val="00EB0428"/>
    <w:rsid w:val="00EB7255"/>
    <w:rsid w:val="00EC1A88"/>
    <w:rsid w:val="00EC2884"/>
    <w:rsid w:val="00ED18B9"/>
    <w:rsid w:val="00ED665A"/>
    <w:rsid w:val="00EF3F6F"/>
    <w:rsid w:val="00EF404A"/>
    <w:rsid w:val="00F164A2"/>
    <w:rsid w:val="00F24228"/>
    <w:rsid w:val="00F24565"/>
    <w:rsid w:val="00F32508"/>
    <w:rsid w:val="00F32717"/>
    <w:rsid w:val="00F407D5"/>
    <w:rsid w:val="00F53E51"/>
    <w:rsid w:val="00F762D7"/>
    <w:rsid w:val="00F803BE"/>
    <w:rsid w:val="00F874DB"/>
    <w:rsid w:val="00F922EF"/>
    <w:rsid w:val="00FA0557"/>
    <w:rsid w:val="00FA3F1A"/>
    <w:rsid w:val="00FA7FB6"/>
    <w:rsid w:val="00FB4CE9"/>
    <w:rsid w:val="00FB5539"/>
    <w:rsid w:val="00FC3710"/>
    <w:rsid w:val="00FD6D2A"/>
    <w:rsid w:val="00FE0148"/>
    <w:rsid w:val="00FE573D"/>
    <w:rsid w:val="00FE5F63"/>
    <w:rsid w:val="00FE720B"/>
    <w:rsid w:val="00FE7511"/>
    <w:rsid w:val="00FE7AE2"/>
    <w:rsid w:val="00FF194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45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EC1"/>
  </w:style>
  <w:style w:type="paragraph" w:styleId="a8">
    <w:name w:val="footer"/>
    <w:basedOn w:val="a"/>
    <w:link w:val="a9"/>
    <w:rsid w:val="00645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45EC1"/>
  </w:style>
  <w:style w:type="character" w:customStyle="1" w:styleId="10">
    <w:name w:val="Заголовок 1 Знак"/>
    <w:basedOn w:val="a0"/>
    <w:link w:val="1"/>
    <w:rsid w:val="007F698E"/>
    <w:rPr>
      <w:sz w:val="26"/>
    </w:rPr>
  </w:style>
  <w:style w:type="paragraph" w:styleId="aa">
    <w:name w:val="List Paragraph"/>
    <w:basedOn w:val="a"/>
    <w:uiPriority w:val="34"/>
    <w:qFormat/>
    <w:rsid w:val="00B3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06045934F4AB1927B04667F558752C767380508379C08EE6D29AFA3766D8288E07BAC19C0959BE95B6CFHE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310090313B7809E7F0F96C3CD45DE003B47EF1FB92B675A81038593474DDB7C5BC9CA1CBD765DED56D2FE0F1CA56C11086BDlCY4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2021-10-28T04:50:00Z</cp:lastPrinted>
  <dcterms:created xsi:type="dcterms:W3CDTF">2023-10-11T06:43:00Z</dcterms:created>
  <dcterms:modified xsi:type="dcterms:W3CDTF">2023-10-11T06:43:00Z</dcterms:modified>
</cp:coreProperties>
</file>