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120E7D" w:rsidRDefault="00120E7D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14742" w:rsidRDefault="00A14742" w:rsidP="00A14742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448       </w:t>
      </w:r>
      <w:r>
        <w:rPr>
          <w:rFonts w:eastAsia="Calibri"/>
        </w:rPr>
        <w:tab/>
      </w:r>
    </w:p>
    <w:p w:rsidR="0006628D" w:rsidRDefault="0006628D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D6230" w:rsidRPr="006C051E" w:rsidRDefault="00076BEE" w:rsidP="004E0F14">
      <w:pPr>
        <w:jc w:val="center"/>
        <w:rPr>
          <w:b/>
          <w:sz w:val="26"/>
          <w:szCs w:val="26"/>
        </w:rPr>
      </w:pPr>
      <w:r w:rsidRPr="006C051E">
        <w:rPr>
          <w:b/>
          <w:sz w:val="26"/>
          <w:szCs w:val="26"/>
        </w:rPr>
        <w:t>О</w:t>
      </w:r>
      <w:r w:rsidR="004E0F14">
        <w:rPr>
          <w:b/>
          <w:sz w:val="26"/>
          <w:szCs w:val="26"/>
        </w:rPr>
        <w:t>б организации движения пешеходов в связи с проведением капитального ремонта путепровода над железнодорожными путями по ул.</w:t>
      </w:r>
      <w:r w:rsidR="00120E7D">
        <w:rPr>
          <w:b/>
          <w:sz w:val="26"/>
          <w:szCs w:val="26"/>
        </w:rPr>
        <w:t xml:space="preserve"> </w:t>
      </w:r>
      <w:r w:rsidR="004E0F14">
        <w:rPr>
          <w:b/>
          <w:sz w:val="26"/>
          <w:szCs w:val="26"/>
        </w:rPr>
        <w:t>Панкратова в городе Вологде</w:t>
      </w:r>
    </w:p>
    <w:p w:rsidR="006100B2" w:rsidRPr="006100B2" w:rsidRDefault="006100B2" w:rsidP="006100B2">
      <w:pPr>
        <w:jc w:val="both"/>
        <w:rPr>
          <w:sz w:val="26"/>
          <w:szCs w:val="26"/>
        </w:rPr>
      </w:pPr>
    </w:p>
    <w:p w:rsidR="00770C93" w:rsidRDefault="00EC5280" w:rsidP="00770C93">
      <w:pPr>
        <w:tabs>
          <w:tab w:val="left" w:pos="70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proofErr w:type="gramStart"/>
      <w:r w:rsidR="00076BEE" w:rsidRPr="00C34A59">
        <w:rPr>
          <w:sz w:val="26"/>
          <w:szCs w:val="26"/>
        </w:rPr>
        <w:t xml:space="preserve">В </w:t>
      </w:r>
      <w:r w:rsidR="00076BEE" w:rsidRPr="00F23F6C">
        <w:rPr>
          <w:sz w:val="26"/>
          <w:szCs w:val="26"/>
        </w:rPr>
        <w:t xml:space="preserve">связи с </w:t>
      </w:r>
      <w:r w:rsidR="00D713AD">
        <w:rPr>
          <w:sz w:val="26"/>
          <w:szCs w:val="26"/>
        </w:rPr>
        <w:t>проведением работ по капитальному ремонту путепровода над железнодорожными путями</w:t>
      </w:r>
      <w:r w:rsidR="004926F2">
        <w:rPr>
          <w:sz w:val="26"/>
          <w:szCs w:val="26"/>
        </w:rPr>
        <w:t xml:space="preserve"> по улице</w:t>
      </w:r>
      <w:r w:rsidR="00D713AD">
        <w:rPr>
          <w:sz w:val="26"/>
          <w:szCs w:val="26"/>
        </w:rPr>
        <w:t xml:space="preserve"> Панкратова в городе Вологде, </w:t>
      </w:r>
      <w:r w:rsidR="00076BEE" w:rsidRPr="00F23F6C">
        <w:rPr>
          <w:sz w:val="26"/>
          <w:szCs w:val="26"/>
        </w:rPr>
        <w:t>в соответствии с Федеральным закон</w:t>
      </w:r>
      <w:r w:rsidR="00AF325A">
        <w:rPr>
          <w:sz w:val="26"/>
          <w:szCs w:val="26"/>
        </w:rPr>
        <w:t xml:space="preserve">ом </w:t>
      </w:r>
      <w:r w:rsidR="00076BEE" w:rsidRPr="00F23F6C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="00AF325A">
        <w:rPr>
          <w:sz w:val="26"/>
          <w:szCs w:val="26"/>
        </w:rPr>
        <w:t xml:space="preserve">приказом Министерства транспорта Российской Федерации от </w:t>
      </w:r>
      <w:r w:rsidR="00770C93">
        <w:rPr>
          <w:sz w:val="26"/>
          <w:szCs w:val="26"/>
        </w:rPr>
        <w:br/>
      </w:r>
      <w:r w:rsidR="00AF325A">
        <w:rPr>
          <w:sz w:val="26"/>
          <w:szCs w:val="26"/>
        </w:rPr>
        <w:t>27 января 2022 года № 20 «Об утверждении Правил нахождения граждан и размещения объектов</w:t>
      </w:r>
      <w:proofErr w:type="gramEnd"/>
      <w:r w:rsidR="00AF325A">
        <w:rPr>
          <w:sz w:val="26"/>
          <w:szCs w:val="26"/>
        </w:rPr>
        <w:t xml:space="preserve"> в зонах повышенной опасности, выполнения в этих зонах работ, проезда и перехода через железнодорожные пути»</w:t>
      </w:r>
      <w:r w:rsidR="00076BEE" w:rsidRPr="00F23F6C">
        <w:rPr>
          <w:sz w:val="26"/>
          <w:szCs w:val="26"/>
        </w:rPr>
        <w:t xml:space="preserve">, </w:t>
      </w:r>
      <w:r w:rsidR="009A4231">
        <w:rPr>
          <w:sz w:val="26"/>
          <w:szCs w:val="26"/>
        </w:rPr>
        <w:t xml:space="preserve">Сводом правил пересечения железнодорожных линий с линиями транспорта и инженерными сетями СП 227.1326000.2014, утвержденным приказом Минтранса России от </w:t>
      </w:r>
      <w:r w:rsidR="00770C93">
        <w:rPr>
          <w:sz w:val="26"/>
          <w:szCs w:val="26"/>
        </w:rPr>
        <w:br/>
      </w:r>
      <w:r w:rsidR="009A4231">
        <w:rPr>
          <w:sz w:val="26"/>
          <w:szCs w:val="26"/>
        </w:rPr>
        <w:t>2 декабря 2014 года № 227</w:t>
      </w:r>
      <w:r w:rsidR="00235180">
        <w:rPr>
          <w:sz w:val="26"/>
          <w:szCs w:val="26"/>
        </w:rPr>
        <w:t xml:space="preserve"> (далее - СП 227.1326000.2014)</w:t>
      </w:r>
      <w:r w:rsidR="009A423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54984-2012 «Национальный стандарт Российской Федерации. Освещение наружное объектов железнодорожного транспорта. Нормы и методы контроля», утвержденным приказом Федерального агентства по техническому регулированию и метро</w:t>
      </w:r>
      <w:r w:rsidR="001F71A7">
        <w:rPr>
          <w:sz w:val="26"/>
          <w:szCs w:val="26"/>
        </w:rPr>
        <w:t>логии от 13 сентября 20</w:t>
      </w:r>
      <w:r>
        <w:rPr>
          <w:sz w:val="26"/>
          <w:szCs w:val="26"/>
        </w:rPr>
        <w:t>12 года № 302-ст (далее -</w:t>
      </w:r>
      <w:r w:rsidR="00120E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54984-2012),  </w:t>
      </w:r>
      <w:r w:rsidR="00076BEE" w:rsidRPr="00F23F6C">
        <w:rPr>
          <w:sz w:val="26"/>
          <w:szCs w:val="26"/>
        </w:rPr>
        <w:t>на основании статей 27 и 44 Устава городского округа города Вологды ПОСТАНОВЛЯЮ:</w:t>
      </w:r>
      <w:r w:rsidR="00770C93">
        <w:rPr>
          <w:sz w:val="26"/>
        </w:rPr>
        <w:t xml:space="preserve"> </w:t>
      </w:r>
    </w:p>
    <w:p w:rsidR="002C57DF" w:rsidRPr="006766BC" w:rsidRDefault="00770C93" w:rsidP="00770C93">
      <w:pPr>
        <w:tabs>
          <w:tab w:val="left" w:pos="708"/>
        </w:tabs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1. </w:t>
      </w:r>
      <w:r w:rsidR="00B42991">
        <w:rPr>
          <w:sz w:val="26"/>
        </w:rPr>
        <w:t xml:space="preserve">Создать </w:t>
      </w:r>
      <w:proofErr w:type="gramStart"/>
      <w:r w:rsidR="00B42991">
        <w:rPr>
          <w:sz w:val="26"/>
        </w:rPr>
        <w:t>д</w:t>
      </w:r>
      <w:r w:rsidR="002C57DF" w:rsidRPr="00B42991">
        <w:rPr>
          <w:sz w:val="26"/>
        </w:rPr>
        <w:t>ля пешеходов в качестве обходного маршрута зоны проведения работ</w:t>
      </w:r>
      <w:r w:rsidR="004926F2" w:rsidRPr="00B42991">
        <w:rPr>
          <w:sz w:val="26"/>
        </w:rPr>
        <w:t xml:space="preserve"> по капитальному ремонту путепровода по улице Панкратова </w:t>
      </w:r>
      <w:r w:rsidR="003C0042" w:rsidRPr="00B42991">
        <w:rPr>
          <w:sz w:val="26"/>
        </w:rPr>
        <w:t>в городе</w:t>
      </w:r>
      <w:proofErr w:type="gramEnd"/>
      <w:r w:rsidR="003C0042" w:rsidRPr="00B42991">
        <w:rPr>
          <w:sz w:val="26"/>
        </w:rPr>
        <w:t xml:space="preserve"> Вологде </w:t>
      </w:r>
      <w:r w:rsidR="007B06B2" w:rsidRPr="006766BC">
        <w:rPr>
          <w:sz w:val="26"/>
        </w:rPr>
        <w:t xml:space="preserve">нерегулируемый </w:t>
      </w:r>
      <w:r w:rsidR="00B42991" w:rsidRPr="006766BC">
        <w:rPr>
          <w:sz w:val="26"/>
        </w:rPr>
        <w:t xml:space="preserve">наземный </w:t>
      </w:r>
      <w:r w:rsidR="008F4F4A" w:rsidRPr="006766BC">
        <w:rPr>
          <w:sz w:val="26"/>
        </w:rPr>
        <w:t xml:space="preserve">пешеходный </w:t>
      </w:r>
      <w:r w:rsidR="002C57DF" w:rsidRPr="006766BC">
        <w:rPr>
          <w:sz w:val="26"/>
        </w:rPr>
        <w:t xml:space="preserve">переход </w:t>
      </w:r>
      <w:r w:rsidR="008F4F4A" w:rsidRPr="006766BC">
        <w:rPr>
          <w:sz w:val="26"/>
          <w:szCs w:val="26"/>
        </w:rPr>
        <w:t xml:space="preserve">через </w:t>
      </w:r>
      <w:r w:rsidR="00B42991" w:rsidRPr="006766BC">
        <w:rPr>
          <w:sz w:val="26"/>
          <w:szCs w:val="26"/>
        </w:rPr>
        <w:t>железнодорожные пути</w:t>
      </w:r>
      <w:r w:rsidR="008F4F4A" w:rsidRPr="006766BC">
        <w:rPr>
          <w:sz w:val="26"/>
          <w:szCs w:val="26"/>
        </w:rPr>
        <w:t xml:space="preserve"> по </w:t>
      </w:r>
      <w:r w:rsidR="008F4F4A" w:rsidRPr="006766BC">
        <w:rPr>
          <w:sz w:val="26"/>
          <w:szCs w:val="26"/>
        </w:rPr>
        <w:lastRenderedPageBreak/>
        <w:t>адресу: город Вологда</w:t>
      </w:r>
      <w:r>
        <w:rPr>
          <w:sz w:val="26"/>
          <w:szCs w:val="26"/>
        </w:rPr>
        <w:t xml:space="preserve"> от</w:t>
      </w:r>
      <w:r w:rsidR="008F4F4A" w:rsidRPr="006766BC">
        <w:rPr>
          <w:sz w:val="26"/>
          <w:szCs w:val="26"/>
        </w:rPr>
        <w:t xml:space="preserve"> ул. Лечебная к домам №№</w:t>
      </w:r>
      <w:r w:rsidR="00120E7D">
        <w:rPr>
          <w:sz w:val="26"/>
          <w:szCs w:val="26"/>
        </w:rPr>
        <w:t xml:space="preserve"> </w:t>
      </w:r>
      <w:r w:rsidR="008F4F4A" w:rsidRPr="006766BC">
        <w:rPr>
          <w:sz w:val="26"/>
          <w:szCs w:val="26"/>
        </w:rPr>
        <w:t>10 к. 1</w:t>
      </w:r>
      <w:r>
        <w:rPr>
          <w:sz w:val="26"/>
          <w:szCs w:val="26"/>
        </w:rPr>
        <w:t xml:space="preserve"> и</w:t>
      </w:r>
      <w:r w:rsidR="008F4F4A" w:rsidRPr="006766BC">
        <w:rPr>
          <w:sz w:val="26"/>
          <w:szCs w:val="26"/>
        </w:rPr>
        <w:t xml:space="preserve"> 13 </w:t>
      </w:r>
      <w:r w:rsidR="008F4F4A" w:rsidRPr="006766BC">
        <w:rPr>
          <w:sz w:val="26"/>
          <w:szCs w:val="26"/>
          <w:lang w:val="en-US"/>
        </w:rPr>
        <w:t>I</w:t>
      </w:r>
      <w:r w:rsidR="006766BC">
        <w:rPr>
          <w:sz w:val="26"/>
          <w:szCs w:val="26"/>
        </w:rPr>
        <w:t xml:space="preserve"> </w:t>
      </w:r>
      <w:proofErr w:type="spellStart"/>
      <w:r w:rsidR="008F4F4A" w:rsidRPr="006766BC">
        <w:rPr>
          <w:sz w:val="26"/>
          <w:szCs w:val="26"/>
        </w:rPr>
        <w:t>мкр</w:t>
      </w:r>
      <w:proofErr w:type="spellEnd"/>
      <w:r w:rsidR="008F4F4A" w:rsidRPr="006766BC">
        <w:rPr>
          <w:sz w:val="26"/>
          <w:szCs w:val="26"/>
        </w:rPr>
        <w:t xml:space="preserve">. ПЗ-23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</w:t>
      </w:r>
      <w:r w:rsidR="00120E7D">
        <w:rPr>
          <w:sz w:val="26"/>
          <w:szCs w:val="26"/>
        </w:rPr>
        <w:t xml:space="preserve">прилагаемой </w:t>
      </w:r>
      <w:r>
        <w:rPr>
          <w:sz w:val="26"/>
          <w:szCs w:val="26"/>
        </w:rPr>
        <w:t>схемы</w:t>
      </w:r>
      <w:r w:rsidR="00120E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(далее - пешеходный переход)</w:t>
      </w:r>
      <w:r w:rsidR="001C5815" w:rsidRPr="006766BC">
        <w:rPr>
          <w:sz w:val="26"/>
          <w:szCs w:val="26"/>
        </w:rPr>
        <w:t>.</w:t>
      </w:r>
    </w:p>
    <w:p w:rsidR="00CB7A32" w:rsidRDefault="00E708C4" w:rsidP="00E708C4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 w:rsidRPr="006766BC">
        <w:rPr>
          <w:sz w:val="26"/>
          <w:szCs w:val="26"/>
        </w:rPr>
        <w:tab/>
        <w:t>2.</w:t>
      </w:r>
      <w:r w:rsidR="00770C93">
        <w:rPr>
          <w:sz w:val="26"/>
          <w:szCs w:val="26"/>
        </w:rPr>
        <w:t xml:space="preserve"> </w:t>
      </w:r>
      <w:r w:rsidR="00334DEF" w:rsidRPr="006766BC">
        <w:rPr>
          <w:sz w:val="26"/>
          <w:szCs w:val="26"/>
        </w:rPr>
        <w:t>Муниципальному</w:t>
      </w:r>
      <w:r w:rsidR="00334DEF" w:rsidRPr="00E708C4">
        <w:rPr>
          <w:sz w:val="26"/>
          <w:szCs w:val="26"/>
        </w:rPr>
        <w:t xml:space="preserve"> казенному учреждению «</w:t>
      </w:r>
      <w:r w:rsidR="003E1A07">
        <w:rPr>
          <w:sz w:val="26"/>
          <w:szCs w:val="26"/>
        </w:rPr>
        <w:t>Градостроительный центр</w:t>
      </w:r>
      <w:r w:rsidR="00A8579C">
        <w:rPr>
          <w:sz w:val="26"/>
          <w:szCs w:val="26"/>
        </w:rPr>
        <w:t xml:space="preserve"> города Вологды</w:t>
      </w:r>
      <w:r w:rsidR="00334DEF" w:rsidRPr="00E708C4">
        <w:rPr>
          <w:sz w:val="26"/>
          <w:szCs w:val="26"/>
        </w:rPr>
        <w:t>»</w:t>
      </w:r>
      <w:r w:rsidR="00CB7A32">
        <w:rPr>
          <w:sz w:val="26"/>
          <w:szCs w:val="26"/>
        </w:rPr>
        <w:t>:</w:t>
      </w:r>
    </w:p>
    <w:p w:rsidR="00D75C43" w:rsidRDefault="00CB7A32" w:rsidP="00235180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В</w:t>
      </w:r>
      <w:r w:rsidR="00D75C43" w:rsidRPr="00E708C4">
        <w:rPr>
          <w:sz w:val="26"/>
          <w:szCs w:val="26"/>
        </w:rPr>
        <w:t xml:space="preserve"> срок до </w:t>
      </w:r>
      <w:r w:rsidR="00AF74BA">
        <w:rPr>
          <w:sz w:val="26"/>
          <w:szCs w:val="26"/>
        </w:rPr>
        <w:t>14</w:t>
      </w:r>
      <w:r w:rsidR="003E1A07">
        <w:rPr>
          <w:sz w:val="26"/>
          <w:szCs w:val="26"/>
        </w:rPr>
        <w:t xml:space="preserve"> апреля 2024 года </w:t>
      </w:r>
      <w:r w:rsidR="0006398D" w:rsidRPr="00E708C4">
        <w:rPr>
          <w:sz w:val="26"/>
          <w:szCs w:val="26"/>
        </w:rPr>
        <w:t xml:space="preserve">оборудовать </w:t>
      </w:r>
      <w:r w:rsidR="00334DEF" w:rsidRPr="00E708C4">
        <w:rPr>
          <w:sz w:val="26"/>
          <w:szCs w:val="26"/>
        </w:rPr>
        <w:t xml:space="preserve">пешеходный переход в соответствии с требованиями </w:t>
      </w:r>
      <w:r w:rsidR="00D75C43" w:rsidRPr="00E708C4">
        <w:rPr>
          <w:sz w:val="26"/>
          <w:szCs w:val="26"/>
        </w:rPr>
        <w:t>СП 227.1326000.2014</w:t>
      </w:r>
      <w:r w:rsidR="00B42991">
        <w:rPr>
          <w:sz w:val="26"/>
          <w:szCs w:val="26"/>
        </w:rPr>
        <w:t xml:space="preserve"> и проектом </w:t>
      </w:r>
      <w:r w:rsidR="00352323">
        <w:rPr>
          <w:sz w:val="26"/>
          <w:szCs w:val="26"/>
        </w:rPr>
        <w:t>«Временный пешеходный переход через железнодорожные пути ЗАО «ВПЗ»</w:t>
      </w:r>
      <w:r w:rsidR="00770C93">
        <w:rPr>
          <w:sz w:val="26"/>
          <w:szCs w:val="26"/>
        </w:rPr>
        <w:t>», разработанным ООО «</w:t>
      </w:r>
      <w:proofErr w:type="spellStart"/>
      <w:r w:rsidR="00770C93">
        <w:rPr>
          <w:sz w:val="26"/>
          <w:szCs w:val="26"/>
        </w:rPr>
        <w:t>Мостсройпроект</w:t>
      </w:r>
      <w:proofErr w:type="spellEnd"/>
      <w:r w:rsidR="00770C93">
        <w:rPr>
          <w:sz w:val="26"/>
          <w:szCs w:val="26"/>
        </w:rPr>
        <w:t>»</w:t>
      </w:r>
      <w:r w:rsidR="00235180">
        <w:rPr>
          <w:sz w:val="26"/>
          <w:szCs w:val="26"/>
        </w:rPr>
        <w:t>.</w:t>
      </w:r>
    </w:p>
    <w:p w:rsidR="00CB7A32" w:rsidRDefault="00CB7A32" w:rsidP="0060006F">
      <w:pPr>
        <w:tabs>
          <w:tab w:val="left" w:pos="70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</w:t>
      </w:r>
      <w:r w:rsidR="00B42991">
        <w:rPr>
          <w:sz w:val="26"/>
          <w:szCs w:val="26"/>
        </w:rPr>
        <w:t>Обеспечить</w:t>
      </w:r>
      <w:r>
        <w:rPr>
          <w:sz w:val="26"/>
          <w:szCs w:val="26"/>
        </w:rPr>
        <w:t xml:space="preserve"> искусственное освещение пешеходного перехода в соответствии с требованиями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54984</w:t>
      </w:r>
      <w:r w:rsidR="00EC5280">
        <w:rPr>
          <w:sz w:val="26"/>
          <w:szCs w:val="26"/>
        </w:rPr>
        <w:t>-2012</w:t>
      </w:r>
      <w:r w:rsidR="000D43EF">
        <w:rPr>
          <w:sz w:val="26"/>
          <w:szCs w:val="26"/>
        </w:rPr>
        <w:t>.</w:t>
      </w:r>
    </w:p>
    <w:p w:rsidR="00CB7A32" w:rsidRDefault="00CB7A32" w:rsidP="0060006F">
      <w:pPr>
        <w:tabs>
          <w:tab w:val="left" w:pos="70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2.3. </w:t>
      </w:r>
      <w:r w:rsidR="008D7A10">
        <w:rPr>
          <w:sz w:val="26"/>
          <w:szCs w:val="26"/>
        </w:rPr>
        <w:t xml:space="preserve">Установить предупреждающие знаки с обеих сторон на подходах к пешеходному переходу с </w:t>
      </w:r>
      <w:r>
        <w:rPr>
          <w:sz w:val="26"/>
          <w:szCs w:val="26"/>
        </w:rPr>
        <w:t>целью информирования пешеходов</w:t>
      </w:r>
      <w:r w:rsidR="008D7A10">
        <w:rPr>
          <w:sz w:val="26"/>
          <w:szCs w:val="26"/>
        </w:rPr>
        <w:t xml:space="preserve">. </w:t>
      </w:r>
    </w:p>
    <w:p w:rsidR="00B42991" w:rsidRDefault="008D7A10" w:rsidP="008D7A10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EB36D2">
        <w:rPr>
          <w:sz w:val="26"/>
          <w:szCs w:val="26"/>
        </w:rPr>
        <w:t xml:space="preserve"> </w:t>
      </w:r>
      <w:proofErr w:type="gramStart"/>
      <w:r w:rsidR="00B42991">
        <w:rPr>
          <w:sz w:val="26"/>
          <w:szCs w:val="26"/>
        </w:rPr>
        <w:t>Разъяснить, что в</w:t>
      </w:r>
      <w:r w:rsidR="00B774D8">
        <w:rPr>
          <w:sz w:val="26"/>
          <w:szCs w:val="26"/>
        </w:rPr>
        <w:t xml:space="preserve"> целях обеспечения</w:t>
      </w:r>
      <w:r w:rsidR="000670CD">
        <w:rPr>
          <w:sz w:val="26"/>
          <w:szCs w:val="26"/>
        </w:rPr>
        <w:t xml:space="preserve"> </w:t>
      </w:r>
      <w:r w:rsidR="00B774D8">
        <w:rPr>
          <w:sz w:val="26"/>
          <w:szCs w:val="26"/>
        </w:rPr>
        <w:t xml:space="preserve">безопасности </w:t>
      </w:r>
      <w:r w:rsidR="005052B9">
        <w:rPr>
          <w:sz w:val="26"/>
          <w:szCs w:val="26"/>
        </w:rPr>
        <w:t xml:space="preserve">при переходе по пешеходному переходу </w:t>
      </w:r>
      <w:r w:rsidR="00B774D8">
        <w:rPr>
          <w:sz w:val="26"/>
          <w:szCs w:val="26"/>
        </w:rPr>
        <w:t>п</w:t>
      </w:r>
      <w:r>
        <w:rPr>
          <w:sz w:val="26"/>
          <w:szCs w:val="26"/>
        </w:rPr>
        <w:t>ешеход</w:t>
      </w:r>
      <w:r w:rsidR="00235180">
        <w:rPr>
          <w:sz w:val="26"/>
          <w:szCs w:val="26"/>
        </w:rPr>
        <w:t>ам</w:t>
      </w:r>
      <w:r w:rsidR="00B774D8">
        <w:rPr>
          <w:sz w:val="26"/>
          <w:szCs w:val="26"/>
        </w:rPr>
        <w:t xml:space="preserve"> необходимо соблюдать нормы Правил нахождения граждан и размещения объектов в зонах повышенной опасности, выполнения в этих зонах работ, проезда  и перехода через железнодорожные пути, утвержденных  приказом Министерства транспорта Российской Федерации</w:t>
      </w:r>
      <w:r w:rsidR="00120E7D">
        <w:rPr>
          <w:sz w:val="26"/>
          <w:szCs w:val="26"/>
        </w:rPr>
        <w:br/>
      </w:r>
      <w:r w:rsidR="00B774D8">
        <w:rPr>
          <w:sz w:val="26"/>
          <w:szCs w:val="26"/>
        </w:rPr>
        <w:t xml:space="preserve">от 27 января 2022 года № 20, </w:t>
      </w:r>
      <w:r w:rsidR="009333F0">
        <w:rPr>
          <w:sz w:val="26"/>
          <w:szCs w:val="26"/>
        </w:rPr>
        <w:t>в</w:t>
      </w:r>
      <w:r w:rsidR="00B774D8">
        <w:rPr>
          <w:sz w:val="26"/>
          <w:szCs w:val="26"/>
        </w:rPr>
        <w:t xml:space="preserve"> том числе</w:t>
      </w:r>
      <w:r w:rsidR="00B42991">
        <w:rPr>
          <w:sz w:val="26"/>
          <w:szCs w:val="26"/>
        </w:rPr>
        <w:t>:</w:t>
      </w:r>
      <w:proofErr w:type="gramEnd"/>
    </w:p>
    <w:p w:rsidR="00B42991" w:rsidRPr="00B42991" w:rsidRDefault="00B42991" w:rsidP="00B42991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 w:rsidRPr="00B42991">
        <w:rPr>
          <w:sz w:val="26"/>
          <w:szCs w:val="26"/>
        </w:rPr>
        <w:tab/>
      </w:r>
      <w:r w:rsidR="00EB36D2">
        <w:rPr>
          <w:sz w:val="26"/>
          <w:szCs w:val="26"/>
        </w:rPr>
        <w:t xml:space="preserve">- </w:t>
      </w:r>
      <w:r w:rsidRPr="00B42991">
        <w:rPr>
          <w:sz w:val="26"/>
          <w:szCs w:val="26"/>
        </w:rPr>
        <w:t xml:space="preserve">перед переходом через железнодорожные пути по пешеходному настилу обеспечить личную зону видимости приближения железнодорожного транспорта и </w:t>
      </w:r>
      <w:proofErr w:type="gramStart"/>
      <w:r w:rsidRPr="00B42991">
        <w:rPr>
          <w:sz w:val="26"/>
          <w:szCs w:val="26"/>
        </w:rPr>
        <w:t>слышимости</w:t>
      </w:r>
      <w:proofErr w:type="gramEnd"/>
      <w:r w:rsidRPr="00B42991">
        <w:rPr>
          <w:sz w:val="26"/>
          <w:szCs w:val="26"/>
        </w:rPr>
        <w:t xml:space="preserve"> подаваемых машинистом или другим работником железнодорожного транспорта звуковых сигналов (снять капюшон и наушники</w:t>
      </w:r>
      <w:r>
        <w:rPr>
          <w:sz w:val="26"/>
          <w:szCs w:val="26"/>
        </w:rPr>
        <w:t>)</w:t>
      </w:r>
      <w:r w:rsidRPr="00B42991">
        <w:rPr>
          <w:sz w:val="26"/>
          <w:szCs w:val="26"/>
        </w:rPr>
        <w:t>;</w:t>
      </w:r>
    </w:p>
    <w:p w:rsidR="00B42991" w:rsidRDefault="00B42991" w:rsidP="00B42991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 w:rsidRPr="00B42991">
        <w:rPr>
          <w:sz w:val="26"/>
          <w:szCs w:val="26"/>
        </w:rPr>
        <w:tab/>
      </w:r>
      <w:r w:rsidR="00EB36D2">
        <w:rPr>
          <w:sz w:val="26"/>
          <w:szCs w:val="26"/>
        </w:rPr>
        <w:t xml:space="preserve">- </w:t>
      </w:r>
      <w:r w:rsidRPr="00B42991">
        <w:rPr>
          <w:sz w:val="26"/>
          <w:szCs w:val="26"/>
        </w:rPr>
        <w:t>перед переходом через железнодорожные пути</w:t>
      </w:r>
      <w:r>
        <w:rPr>
          <w:sz w:val="26"/>
          <w:szCs w:val="26"/>
        </w:rPr>
        <w:t xml:space="preserve"> убедиться в отсутствии </w:t>
      </w:r>
      <w:r w:rsidRPr="008D7A10">
        <w:rPr>
          <w:sz w:val="26"/>
          <w:szCs w:val="26"/>
        </w:rPr>
        <w:t xml:space="preserve"> движущегося железнодорожного подвижного состава</w:t>
      </w:r>
      <w:r>
        <w:rPr>
          <w:sz w:val="26"/>
          <w:szCs w:val="26"/>
        </w:rPr>
        <w:t>.</w:t>
      </w:r>
    </w:p>
    <w:p w:rsidR="00A8579C" w:rsidRDefault="00A8579C" w:rsidP="00B42991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Муниципальному казенному учреждению «Хозяйственная служба» обеспечить надлежащее содержание пешеходного перехода после его обустройства. </w:t>
      </w:r>
    </w:p>
    <w:p w:rsidR="00076BEE" w:rsidRPr="008D7A10" w:rsidRDefault="008D7A10" w:rsidP="008D7A10">
      <w:pPr>
        <w:pStyle w:val="a9"/>
        <w:tabs>
          <w:tab w:val="left" w:pos="708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</w:rPr>
        <w:tab/>
      </w:r>
      <w:r w:rsidR="00A8579C">
        <w:rPr>
          <w:sz w:val="26"/>
        </w:rPr>
        <w:t>5</w:t>
      </w:r>
      <w:r>
        <w:rPr>
          <w:sz w:val="26"/>
        </w:rPr>
        <w:t>.</w:t>
      </w:r>
      <w:r w:rsidR="00EB36D2">
        <w:rPr>
          <w:sz w:val="26"/>
        </w:rPr>
        <w:t xml:space="preserve"> </w:t>
      </w:r>
      <w:r w:rsidR="00076BEE" w:rsidRPr="008D7A10">
        <w:rPr>
          <w:sz w:val="26"/>
        </w:rPr>
        <w:t>Н</w:t>
      </w:r>
      <w:r w:rsidR="00235180">
        <w:rPr>
          <w:sz w:val="26"/>
        </w:rPr>
        <w:t>астоящее постановление подлежит</w:t>
      </w:r>
      <w:r w:rsidR="00B42991">
        <w:rPr>
          <w:sz w:val="26"/>
        </w:rPr>
        <w:t xml:space="preserve"> опубликованию в газете «Вологодские новости», размещению </w:t>
      </w:r>
      <w:r w:rsidR="00B42991" w:rsidRPr="008D7A10">
        <w:rPr>
          <w:sz w:val="26"/>
        </w:rPr>
        <w:t>на официальном сайте Администрации города Вологды</w:t>
      </w:r>
      <w:r w:rsidR="00B42991">
        <w:rPr>
          <w:sz w:val="26"/>
        </w:rPr>
        <w:t xml:space="preserve"> в  и</w:t>
      </w:r>
      <w:r w:rsidR="00076BEE" w:rsidRPr="008D7A10">
        <w:rPr>
          <w:sz w:val="26"/>
        </w:rPr>
        <w:t>нформационно-телекоммуникационной сети «Интернет»</w:t>
      </w:r>
      <w:r w:rsidR="00235180">
        <w:rPr>
          <w:sz w:val="26"/>
        </w:rPr>
        <w:t xml:space="preserve"> и действует на период проведения работ </w:t>
      </w:r>
      <w:r w:rsidR="00235180">
        <w:rPr>
          <w:sz w:val="26"/>
          <w:szCs w:val="26"/>
        </w:rPr>
        <w:t>по капитальному ремонту  путепровода над железнодорожными путями  по улице Панкратова в городе Вологде.</w:t>
      </w:r>
    </w:p>
    <w:p w:rsidR="008D7A10" w:rsidRDefault="008D7A10" w:rsidP="00CC71A1">
      <w:pPr>
        <w:spacing w:line="360" w:lineRule="auto"/>
        <w:jc w:val="both"/>
        <w:rPr>
          <w:sz w:val="26"/>
          <w:szCs w:val="26"/>
        </w:rPr>
      </w:pPr>
    </w:p>
    <w:p w:rsidR="00B70124" w:rsidRDefault="00B70124" w:rsidP="00B7012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76BEE" w:rsidRPr="00003748" w:rsidRDefault="00B70124" w:rsidP="00B7012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Мэра города Вологды</w:t>
      </w:r>
      <w:r w:rsidR="00352323">
        <w:rPr>
          <w:sz w:val="26"/>
          <w:szCs w:val="26"/>
        </w:rPr>
        <w:t xml:space="preserve">                                                                      </w:t>
      </w:r>
      <w:r w:rsidR="00EB36D2">
        <w:rPr>
          <w:sz w:val="26"/>
          <w:szCs w:val="26"/>
        </w:rPr>
        <w:tab/>
        <w:t xml:space="preserve">         </w:t>
      </w:r>
      <w:r w:rsidR="008D7A10">
        <w:rPr>
          <w:sz w:val="26"/>
          <w:szCs w:val="26"/>
        </w:rPr>
        <w:t>А.Н.</w:t>
      </w:r>
      <w:r w:rsidR="00120E7D">
        <w:rPr>
          <w:sz w:val="26"/>
          <w:szCs w:val="26"/>
        </w:rPr>
        <w:t xml:space="preserve"> </w:t>
      </w:r>
      <w:proofErr w:type="spellStart"/>
      <w:r w:rsidR="008D7A10">
        <w:rPr>
          <w:sz w:val="26"/>
          <w:szCs w:val="26"/>
        </w:rPr>
        <w:t>Накрошаев</w:t>
      </w:r>
      <w:proofErr w:type="spellEnd"/>
    </w:p>
    <w:sectPr w:rsidR="00076BEE" w:rsidRPr="00003748" w:rsidSect="00076BEE">
      <w:headerReference w:type="default" r:id="rId10"/>
      <w:pgSz w:w="11907" w:h="16840"/>
      <w:pgMar w:top="567" w:right="709" w:bottom="709" w:left="1701" w:header="567" w:footer="2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31" w:rsidRDefault="000E3731" w:rsidP="001A0FF1">
      <w:r>
        <w:separator/>
      </w:r>
    </w:p>
  </w:endnote>
  <w:endnote w:type="continuationSeparator" w:id="0">
    <w:p w:rsidR="000E3731" w:rsidRDefault="000E3731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31" w:rsidRDefault="000E3731" w:rsidP="001A0FF1">
      <w:r>
        <w:separator/>
      </w:r>
    </w:p>
  </w:footnote>
  <w:footnote w:type="continuationSeparator" w:id="0">
    <w:p w:rsidR="000E3731" w:rsidRDefault="000E3731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DB7111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D8716D">
      <w:rPr>
        <w:noProof/>
      </w:rPr>
      <w:t>2</w:t>
    </w:r>
    <w:r>
      <w:rPr>
        <w:noProof/>
      </w:rPr>
      <w:fldChar w:fldCharType="end"/>
    </w:r>
  </w:p>
  <w:p w:rsidR="00B75B4C" w:rsidRDefault="00B75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3270D"/>
    <w:multiLevelType w:val="hybridMultilevel"/>
    <w:tmpl w:val="42481E40"/>
    <w:lvl w:ilvl="0" w:tplc="E472A7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78A5C06"/>
    <w:multiLevelType w:val="hybridMultilevel"/>
    <w:tmpl w:val="34D68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FC41198"/>
    <w:multiLevelType w:val="hybridMultilevel"/>
    <w:tmpl w:val="D012B82E"/>
    <w:lvl w:ilvl="0" w:tplc="55B0D48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113F86"/>
    <w:multiLevelType w:val="hybridMultilevel"/>
    <w:tmpl w:val="EBA6EF72"/>
    <w:lvl w:ilvl="0" w:tplc="E17E55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C02224"/>
    <w:multiLevelType w:val="hybridMultilevel"/>
    <w:tmpl w:val="64E627AA"/>
    <w:lvl w:ilvl="0" w:tplc="2B6C45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BC5AC2"/>
    <w:multiLevelType w:val="hybridMultilevel"/>
    <w:tmpl w:val="740ED452"/>
    <w:lvl w:ilvl="0" w:tplc="5C7EC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C0704F0"/>
    <w:multiLevelType w:val="hybridMultilevel"/>
    <w:tmpl w:val="63CC17FE"/>
    <w:lvl w:ilvl="0" w:tplc="DA928F1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3517"/>
    <w:rsid w:val="00003748"/>
    <w:rsid w:val="0000576A"/>
    <w:rsid w:val="00006171"/>
    <w:rsid w:val="00010F5A"/>
    <w:rsid w:val="00011F74"/>
    <w:rsid w:val="00012E9C"/>
    <w:rsid w:val="00014BE3"/>
    <w:rsid w:val="00023E90"/>
    <w:rsid w:val="000243BE"/>
    <w:rsid w:val="00024F0A"/>
    <w:rsid w:val="00025B06"/>
    <w:rsid w:val="000268B8"/>
    <w:rsid w:val="00027EA0"/>
    <w:rsid w:val="00030755"/>
    <w:rsid w:val="00030DBE"/>
    <w:rsid w:val="00031E84"/>
    <w:rsid w:val="00032DC7"/>
    <w:rsid w:val="00034806"/>
    <w:rsid w:val="00037DD0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0078"/>
    <w:rsid w:val="0006343D"/>
    <w:rsid w:val="0006363F"/>
    <w:rsid w:val="0006398D"/>
    <w:rsid w:val="00063F1D"/>
    <w:rsid w:val="00064AD0"/>
    <w:rsid w:val="00064C67"/>
    <w:rsid w:val="0006623C"/>
    <w:rsid w:val="0006628D"/>
    <w:rsid w:val="00066DBE"/>
    <w:rsid w:val="000670CD"/>
    <w:rsid w:val="0006779C"/>
    <w:rsid w:val="00067926"/>
    <w:rsid w:val="00072D48"/>
    <w:rsid w:val="00074401"/>
    <w:rsid w:val="00074533"/>
    <w:rsid w:val="00074837"/>
    <w:rsid w:val="00074FC5"/>
    <w:rsid w:val="00075DDA"/>
    <w:rsid w:val="0007602E"/>
    <w:rsid w:val="000767B7"/>
    <w:rsid w:val="00076BEE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A4932"/>
    <w:rsid w:val="000A4CCE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2E10"/>
    <w:rsid w:val="000D43EF"/>
    <w:rsid w:val="000D6249"/>
    <w:rsid w:val="000E1D18"/>
    <w:rsid w:val="000E3118"/>
    <w:rsid w:val="000E3731"/>
    <w:rsid w:val="000E4112"/>
    <w:rsid w:val="000E4AB7"/>
    <w:rsid w:val="000F13AB"/>
    <w:rsid w:val="000F3CD1"/>
    <w:rsid w:val="000F64F8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20E7D"/>
    <w:rsid w:val="001235AE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663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4CF"/>
    <w:rsid w:val="001C4CEB"/>
    <w:rsid w:val="001C5026"/>
    <w:rsid w:val="001C5815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D503C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1A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35180"/>
    <w:rsid w:val="002426BF"/>
    <w:rsid w:val="00242EF2"/>
    <w:rsid w:val="00243BE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57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4915"/>
    <w:rsid w:val="00307AB0"/>
    <w:rsid w:val="00313759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4DEF"/>
    <w:rsid w:val="00335316"/>
    <w:rsid w:val="00337666"/>
    <w:rsid w:val="0034029E"/>
    <w:rsid w:val="00343266"/>
    <w:rsid w:val="0035024E"/>
    <w:rsid w:val="00352323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20C0"/>
    <w:rsid w:val="00375DBE"/>
    <w:rsid w:val="00376CDA"/>
    <w:rsid w:val="00380470"/>
    <w:rsid w:val="003807FA"/>
    <w:rsid w:val="00382577"/>
    <w:rsid w:val="00382B2B"/>
    <w:rsid w:val="00383A56"/>
    <w:rsid w:val="00383C7F"/>
    <w:rsid w:val="0038497B"/>
    <w:rsid w:val="003875C5"/>
    <w:rsid w:val="0038797B"/>
    <w:rsid w:val="0039443D"/>
    <w:rsid w:val="0039454B"/>
    <w:rsid w:val="003968C7"/>
    <w:rsid w:val="00397517"/>
    <w:rsid w:val="003A059F"/>
    <w:rsid w:val="003A0F23"/>
    <w:rsid w:val="003A2FD3"/>
    <w:rsid w:val="003A4272"/>
    <w:rsid w:val="003A5B5F"/>
    <w:rsid w:val="003A6CA1"/>
    <w:rsid w:val="003A73A6"/>
    <w:rsid w:val="003B1953"/>
    <w:rsid w:val="003B2A3B"/>
    <w:rsid w:val="003B4599"/>
    <w:rsid w:val="003B4E0E"/>
    <w:rsid w:val="003C0042"/>
    <w:rsid w:val="003C0909"/>
    <w:rsid w:val="003C294B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1A07"/>
    <w:rsid w:val="003E2A9D"/>
    <w:rsid w:val="003E35B5"/>
    <w:rsid w:val="003E431B"/>
    <w:rsid w:val="003E7538"/>
    <w:rsid w:val="003F0085"/>
    <w:rsid w:val="003F07E3"/>
    <w:rsid w:val="003F4ECE"/>
    <w:rsid w:val="00401B74"/>
    <w:rsid w:val="0040201A"/>
    <w:rsid w:val="0040394E"/>
    <w:rsid w:val="004053FC"/>
    <w:rsid w:val="004055CB"/>
    <w:rsid w:val="00406840"/>
    <w:rsid w:val="00406894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3BB"/>
    <w:rsid w:val="0045193F"/>
    <w:rsid w:val="00454557"/>
    <w:rsid w:val="00454D62"/>
    <w:rsid w:val="00455AD8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6F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4E54"/>
    <w:rsid w:val="004D7D30"/>
    <w:rsid w:val="004D7D4C"/>
    <w:rsid w:val="004E0F14"/>
    <w:rsid w:val="004E1A18"/>
    <w:rsid w:val="004E20CB"/>
    <w:rsid w:val="004E4F66"/>
    <w:rsid w:val="004E6C9E"/>
    <w:rsid w:val="004F3FD5"/>
    <w:rsid w:val="004F7CDE"/>
    <w:rsid w:val="00501C6A"/>
    <w:rsid w:val="0050490F"/>
    <w:rsid w:val="005052B9"/>
    <w:rsid w:val="005069BD"/>
    <w:rsid w:val="00507BD9"/>
    <w:rsid w:val="0051046E"/>
    <w:rsid w:val="005123DA"/>
    <w:rsid w:val="00515BB6"/>
    <w:rsid w:val="005165D7"/>
    <w:rsid w:val="00521871"/>
    <w:rsid w:val="00523634"/>
    <w:rsid w:val="00524D6C"/>
    <w:rsid w:val="00526227"/>
    <w:rsid w:val="00527BD8"/>
    <w:rsid w:val="00530A42"/>
    <w:rsid w:val="0053161F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353F"/>
    <w:rsid w:val="00556B55"/>
    <w:rsid w:val="00557023"/>
    <w:rsid w:val="005613D7"/>
    <w:rsid w:val="00562113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B02E8"/>
    <w:rsid w:val="005B2796"/>
    <w:rsid w:val="005B3DF1"/>
    <w:rsid w:val="005B46E8"/>
    <w:rsid w:val="005B4C9A"/>
    <w:rsid w:val="005B76CB"/>
    <w:rsid w:val="005C0333"/>
    <w:rsid w:val="005C1B4A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455"/>
    <w:rsid w:val="005E4715"/>
    <w:rsid w:val="005E5045"/>
    <w:rsid w:val="005E5708"/>
    <w:rsid w:val="005E6A7B"/>
    <w:rsid w:val="005F2F72"/>
    <w:rsid w:val="005F7B38"/>
    <w:rsid w:val="005F7FEA"/>
    <w:rsid w:val="0060006F"/>
    <w:rsid w:val="0060081A"/>
    <w:rsid w:val="00601771"/>
    <w:rsid w:val="00601EBE"/>
    <w:rsid w:val="00602CF9"/>
    <w:rsid w:val="00603A3F"/>
    <w:rsid w:val="006053AF"/>
    <w:rsid w:val="00606FBD"/>
    <w:rsid w:val="006100B2"/>
    <w:rsid w:val="00610680"/>
    <w:rsid w:val="006107A0"/>
    <w:rsid w:val="006114BC"/>
    <w:rsid w:val="00612810"/>
    <w:rsid w:val="00614C70"/>
    <w:rsid w:val="006154FE"/>
    <w:rsid w:val="006166CC"/>
    <w:rsid w:val="00620C42"/>
    <w:rsid w:val="006221A7"/>
    <w:rsid w:val="006222F8"/>
    <w:rsid w:val="0062377C"/>
    <w:rsid w:val="00625A6F"/>
    <w:rsid w:val="00627BB2"/>
    <w:rsid w:val="00631F49"/>
    <w:rsid w:val="00632CD6"/>
    <w:rsid w:val="006348EB"/>
    <w:rsid w:val="0063684F"/>
    <w:rsid w:val="00636AFD"/>
    <w:rsid w:val="00636BB1"/>
    <w:rsid w:val="006370A4"/>
    <w:rsid w:val="0063791D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6BC"/>
    <w:rsid w:val="006769F3"/>
    <w:rsid w:val="006827EE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051E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2411"/>
    <w:rsid w:val="006F37A3"/>
    <w:rsid w:val="006F6228"/>
    <w:rsid w:val="006F69F8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21C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64231"/>
    <w:rsid w:val="007700C7"/>
    <w:rsid w:val="007707EF"/>
    <w:rsid w:val="00770C93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0079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06B2"/>
    <w:rsid w:val="007B10FC"/>
    <w:rsid w:val="007B1280"/>
    <w:rsid w:val="007B3D34"/>
    <w:rsid w:val="007B5F71"/>
    <w:rsid w:val="007B6228"/>
    <w:rsid w:val="007C0BA3"/>
    <w:rsid w:val="007C1F5A"/>
    <w:rsid w:val="007C2482"/>
    <w:rsid w:val="007C284F"/>
    <w:rsid w:val="007C384C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449B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07AB5"/>
    <w:rsid w:val="00813905"/>
    <w:rsid w:val="00814276"/>
    <w:rsid w:val="008159A6"/>
    <w:rsid w:val="00815E14"/>
    <w:rsid w:val="00817D46"/>
    <w:rsid w:val="00822227"/>
    <w:rsid w:val="0082282D"/>
    <w:rsid w:val="0082454C"/>
    <w:rsid w:val="00824E01"/>
    <w:rsid w:val="0082561A"/>
    <w:rsid w:val="00830568"/>
    <w:rsid w:val="008313BE"/>
    <w:rsid w:val="00831769"/>
    <w:rsid w:val="00831A7B"/>
    <w:rsid w:val="00832BE7"/>
    <w:rsid w:val="008346B4"/>
    <w:rsid w:val="00834744"/>
    <w:rsid w:val="00835B7D"/>
    <w:rsid w:val="0084244E"/>
    <w:rsid w:val="00844C29"/>
    <w:rsid w:val="00844E54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5DEC"/>
    <w:rsid w:val="008D699B"/>
    <w:rsid w:val="008D7551"/>
    <w:rsid w:val="008D7923"/>
    <w:rsid w:val="008D7A10"/>
    <w:rsid w:val="008D7DE4"/>
    <w:rsid w:val="008E0A5D"/>
    <w:rsid w:val="008E1143"/>
    <w:rsid w:val="008E123F"/>
    <w:rsid w:val="008E2389"/>
    <w:rsid w:val="008E466A"/>
    <w:rsid w:val="008E4F04"/>
    <w:rsid w:val="008E7F38"/>
    <w:rsid w:val="008F0F7D"/>
    <w:rsid w:val="008F293B"/>
    <w:rsid w:val="008F4F4A"/>
    <w:rsid w:val="008F798F"/>
    <w:rsid w:val="008F7D25"/>
    <w:rsid w:val="00901972"/>
    <w:rsid w:val="00901B9B"/>
    <w:rsid w:val="00901FEA"/>
    <w:rsid w:val="00903864"/>
    <w:rsid w:val="00905857"/>
    <w:rsid w:val="00905B1B"/>
    <w:rsid w:val="00905DD2"/>
    <w:rsid w:val="00911851"/>
    <w:rsid w:val="00912669"/>
    <w:rsid w:val="00913CDA"/>
    <w:rsid w:val="0091511A"/>
    <w:rsid w:val="00915C70"/>
    <w:rsid w:val="00920988"/>
    <w:rsid w:val="00920E2C"/>
    <w:rsid w:val="00922CB1"/>
    <w:rsid w:val="0092463B"/>
    <w:rsid w:val="009277B5"/>
    <w:rsid w:val="00931662"/>
    <w:rsid w:val="009327EE"/>
    <w:rsid w:val="009333F0"/>
    <w:rsid w:val="009345A5"/>
    <w:rsid w:val="00934AF8"/>
    <w:rsid w:val="009353EB"/>
    <w:rsid w:val="009368FC"/>
    <w:rsid w:val="00937A9F"/>
    <w:rsid w:val="00940B4B"/>
    <w:rsid w:val="00940C82"/>
    <w:rsid w:val="0094449F"/>
    <w:rsid w:val="0094642C"/>
    <w:rsid w:val="00946508"/>
    <w:rsid w:val="00946A98"/>
    <w:rsid w:val="009539FF"/>
    <w:rsid w:val="009557A1"/>
    <w:rsid w:val="00955B2A"/>
    <w:rsid w:val="0095659B"/>
    <w:rsid w:val="009576E0"/>
    <w:rsid w:val="009577B8"/>
    <w:rsid w:val="009601B4"/>
    <w:rsid w:val="009608FA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2916"/>
    <w:rsid w:val="00982F8D"/>
    <w:rsid w:val="00983F67"/>
    <w:rsid w:val="00984000"/>
    <w:rsid w:val="00984CD9"/>
    <w:rsid w:val="00990105"/>
    <w:rsid w:val="00992187"/>
    <w:rsid w:val="009959AE"/>
    <w:rsid w:val="00995AFE"/>
    <w:rsid w:val="00995B28"/>
    <w:rsid w:val="009A0A75"/>
    <w:rsid w:val="009A124E"/>
    <w:rsid w:val="009A1AB6"/>
    <w:rsid w:val="009A27F7"/>
    <w:rsid w:val="009A2E82"/>
    <w:rsid w:val="009A4231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49F"/>
    <w:rsid w:val="009D4657"/>
    <w:rsid w:val="009D495E"/>
    <w:rsid w:val="009D5F50"/>
    <w:rsid w:val="009D6230"/>
    <w:rsid w:val="009D6F2C"/>
    <w:rsid w:val="009E3070"/>
    <w:rsid w:val="009E5FD5"/>
    <w:rsid w:val="009E6553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4742"/>
    <w:rsid w:val="00A15D8F"/>
    <w:rsid w:val="00A16186"/>
    <w:rsid w:val="00A161D3"/>
    <w:rsid w:val="00A16C9F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4801"/>
    <w:rsid w:val="00A769FF"/>
    <w:rsid w:val="00A7705B"/>
    <w:rsid w:val="00A82C81"/>
    <w:rsid w:val="00A8307F"/>
    <w:rsid w:val="00A83432"/>
    <w:rsid w:val="00A83B10"/>
    <w:rsid w:val="00A84EF2"/>
    <w:rsid w:val="00A8579C"/>
    <w:rsid w:val="00A85854"/>
    <w:rsid w:val="00A90F24"/>
    <w:rsid w:val="00A93415"/>
    <w:rsid w:val="00A9377E"/>
    <w:rsid w:val="00A97782"/>
    <w:rsid w:val="00AA538B"/>
    <w:rsid w:val="00AA5955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E03A7"/>
    <w:rsid w:val="00AE21F6"/>
    <w:rsid w:val="00AE4840"/>
    <w:rsid w:val="00AE4C41"/>
    <w:rsid w:val="00AE60EA"/>
    <w:rsid w:val="00AE79D7"/>
    <w:rsid w:val="00AF0208"/>
    <w:rsid w:val="00AF0D12"/>
    <w:rsid w:val="00AF0F7A"/>
    <w:rsid w:val="00AF1DFA"/>
    <w:rsid w:val="00AF2268"/>
    <w:rsid w:val="00AF29AD"/>
    <w:rsid w:val="00AF2EB1"/>
    <w:rsid w:val="00AF325A"/>
    <w:rsid w:val="00AF371C"/>
    <w:rsid w:val="00AF49CF"/>
    <w:rsid w:val="00AF4EA7"/>
    <w:rsid w:val="00AF57E5"/>
    <w:rsid w:val="00AF629D"/>
    <w:rsid w:val="00AF62A0"/>
    <w:rsid w:val="00AF6A6E"/>
    <w:rsid w:val="00AF6B76"/>
    <w:rsid w:val="00AF74BA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6D4"/>
    <w:rsid w:val="00B33AAC"/>
    <w:rsid w:val="00B356AC"/>
    <w:rsid w:val="00B35D19"/>
    <w:rsid w:val="00B35D66"/>
    <w:rsid w:val="00B37E06"/>
    <w:rsid w:val="00B401B1"/>
    <w:rsid w:val="00B42991"/>
    <w:rsid w:val="00B42F4F"/>
    <w:rsid w:val="00B43E06"/>
    <w:rsid w:val="00B43E71"/>
    <w:rsid w:val="00B47886"/>
    <w:rsid w:val="00B5029B"/>
    <w:rsid w:val="00B531F3"/>
    <w:rsid w:val="00B53901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124"/>
    <w:rsid w:val="00B70E02"/>
    <w:rsid w:val="00B71ADA"/>
    <w:rsid w:val="00B72C17"/>
    <w:rsid w:val="00B75B4C"/>
    <w:rsid w:val="00B76C60"/>
    <w:rsid w:val="00B774D8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6919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355C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EF2"/>
    <w:rsid w:val="00C05D37"/>
    <w:rsid w:val="00C07659"/>
    <w:rsid w:val="00C112BA"/>
    <w:rsid w:val="00C11368"/>
    <w:rsid w:val="00C16174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96B"/>
    <w:rsid w:val="00C81ECA"/>
    <w:rsid w:val="00C8306A"/>
    <w:rsid w:val="00C873F0"/>
    <w:rsid w:val="00C90C45"/>
    <w:rsid w:val="00C931EA"/>
    <w:rsid w:val="00C948A7"/>
    <w:rsid w:val="00C956DF"/>
    <w:rsid w:val="00CA16E4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7A32"/>
    <w:rsid w:val="00CC0120"/>
    <w:rsid w:val="00CC0281"/>
    <w:rsid w:val="00CC27E3"/>
    <w:rsid w:val="00CC2E7F"/>
    <w:rsid w:val="00CC30EB"/>
    <w:rsid w:val="00CC4EBE"/>
    <w:rsid w:val="00CC7168"/>
    <w:rsid w:val="00CC71A1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F4D"/>
    <w:rsid w:val="00D2530B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56777"/>
    <w:rsid w:val="00D629E6"/>
    <w:rsid w:val="00D62F30"/>
    <w:rsid w:val="00D63CA5"/>
    <w:rsid w:val="00D651D3"/>
    <w:rsid w:val="00D6771A"/>
    <w:rsid w:val="00D67C3E"/>
    <w:rsid w:val="00D70177"/>
    <w:rsid w:val="00D70558"/>
    <w:rsid w:val="00D713AD"/>
    <w:rsid w:val="00D71731"/>
    <w:rsid w:val="00D71F92"/>
    <w:rsid w:val="00D72C35"/>
    <w:rsid w:val="00D74956"/>
    <w:rsid w:val="00D7503D"/>
    <w:rsid w:val="00D752C0"/>
    <w:rsid w:val="00D75C09"/>
    <w:rsid w:val="00D75C43"/>
    <w:rsid w:val="00D80883"/>
    <w:rsid w:val="00D83D73"/>
    <w:rsid w:val="00D83DE8"/>
    <w:rsid w:val="00D844EB"/>
    <w:rsid w:val="00D8716D"/>
    <w:rsid w:val="00D87B1C"/>
    <w:rsid w:val="00D91241"/>
    <w:rsid w:val="00D9467A"/>
    <w:rsid w:val="00DA1658"/>
    <w:rsid w:val="00DA1B80"/>
    <w:rsid w:val="00DA4660"/>
    <w:rsid w:val="00DA6CF9"/>
    <w:rsid w:val="00DA75C0"/>
    <w:rsid w:val="00DA7C55"/>
    <w:rsid w:val="00DB3815"/>
    <w:rsid w:val="00DB42B4"/>
    <w:rsid w:val="00DB6939"/>
    <w:rsid w:val="00DB6CD8"/>
    <w:rsid w:val="00DB7111"/>
    <w:rsid w:val="00DC11BD"/>
    <w:rsid w:val="00DC1B6F"/>
    <w:rsid w:val="00DC4B40"/>
    <w:rsid w:val="00DC53C1"/>
    <w:rsid w:val="00DC6176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4DB1"/>
    <w:rsid w:val="00E0517B"/>
    <w:rsid w:val="00E055DA"/>
    <w:rsid w:val="00E05DEF"/>
    <w:rsid w:val="00E06312"/>
    <w:rsid w:val="00E06E43"/>
    <w:rsid w:val="00E0723A"/>
    <w:rsid w:val="00E12F38"/>
    <w:rsid w:val="00E15656"/>
    <w:rsid w:val="00E1652D"/>
    <w:rsid w:val="00E20B80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8C4"/>
    <w:rsid w:val="00E70C22"/>
    <w:rsid w:val="00E73A68"/>
    <w:rsid w:val="00E74DD1"/>
    <w:rsid w:val="00E7626A"/>
    <w:rsid w:val="00E764F9"/>
    <w:rsid w:val="00E779A2"/>
    <w:rsid w:val="00E779B9"/>
    <w:rsid w:val="00E77CBE"/>
    <w:rsid w:val="00E811D7"/>
    <w:rsid w:val="00E8140A"/>
    <w:rsid w:val="00E82DB7"/>
    <w:rsid w:val="00E84200"/>
    <w:rsid w:val="00E85910"/>
    <w:rsid w:val="00E85C60"/>
    <w:rsid w:val="00E904C6"/>
    <w:rsid w:val="00E91F9D"/>
    <w:rsid w:val="00E93FBF"/>
    <w:rsid w:val="00EA2822"/>
    <w:rsid w:val="00EA5AEC"/>
    <w:rsid w:val="00EA7054"/>
    <w:rsid w:val="00EA7D78"/>
    <w:rsid w:val="00EB0428"/>
    <w:rsid w:val="00EB275E"/>
    <w:rsid w:val="00EB36D2"/>
    <w:rsid w:val="00EB425C"/>
    <w:rsid w:val="00EB4563"/>
    <w:rsid w:val="00EB7255"/>
    <w:rsid w:val="00EC2884"/>
    <w:rsid w:val="00EC36B8"/>
    <w:rsid w:val="00EC4E8A"/>
    <w:rsid w:val="00EC4F17"/>
    <w:rsid w:val="00EC5280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28D6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3F6C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E71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71222"/>
    <w:rsid w:val="00F72844"/>
    <w:rsid w:val="00F7563D"/>
    <w:rsid w:val="00F762D7"/>
    <w:rsid w:val="00F76D8C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4EB3"/>
    <w:rsid w:val="00FC53E9"/>
    <w:rsid w:val="00FC7162"/>
    <w:rsid w:val="00FD0D01"/>
    <w:rsid w:val="00FD2D47"/>
    <w:rsid w:val="00FD40B5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61E54-F5DA-4259-A147-088B3F1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2024-04-03T06:06:00Z</cp:lastPrinted>
  <dcterms:created xsi:type="dcterms:W3CDTF">2024-04-15T12:16:00Z</dcterms:created>
  <dcterms:modified xsi:type="dcterms:W3CDTF">2024-04-15T12:16:00Z</dcterms:modified>
</cp:coreProperties>
</file>