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0B2B95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B0083D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431619" w:rsidRDefault="00431619" w:rsidP="00C7282E">
                  <w:pPr>
                    <w:jc w:val="center"/>
                    <w:rPr>
                      <w:szCs w:val="26"/>
                    </w:rPr>
                  </w:pPr>
                </w:p>
                <w:p w:rsidR="00431619" w:rsidRDefault="00431619" w:rsidP="00C7282E">
                  <w:pPr>
                    <w:jc w:val="center"/>
                    <w:rPr>
                      <w:szCs w:val="26"/>
                    </w:rPr>
                  </w:pPr>
                </w:p>
                <w:p w:rsidR="00431619" w:rsidRDefault="00431619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0B2B95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2B0B4A" w:rsidRDefault="00C53E57" w:rsidP="003B7E00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B7E00">
        <w:rPr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B0B4A" w:rsidTr="002B0B4A">
        <w:trPr>
          <w:trHeight w:val="122"/>
        </w:trPr>
        <w:tc>
          <w:tcPr>
            <w:tcW w:w="541" w:type="dxa"/>
            <w:hideMark/>
          </w:tcPr>
          <w:p w:rsidR="002B0B4A" w:rsidRDefault="002B0B4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0B4A" w:rsidRDefault="002B0B4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 сентября 2024 года</w:t>
            </w:r>
          </w:p>
        </w:tc>
        <w:tc>
          <w:tcPr>
            <w:tcW w:w="3470" w:type="dxa"/>
          </w:tcPr>
          <w:p w:rsidR="002B0B4A" w:rsidRDefault="002B0B4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B0B4A" w:rsidRDefault="002B0B4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0B4A" w:rsidRDefault="002B0B4A" w:rsidP="002B0B4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420</w:t>
            </w:r>
          </w:p>
        </w:tc>
      </w:tr>
    </w:tbl>
    <w:p w:rsidR="00C53E57" w:rsidRDefault="003B7E00" w:rsidP="003B7E00">
      <w:pPr>
        <w:pStyle w:val="1"/>
        <w:rPr>
          <w:sz w:val="28"/>
        </w:rPr>
      </w:pPr>
      <w:r>
        <w:rPr>
          <w:sz w:val="28"/>
        </w:rPr>
        <w:t xml:space="preserve">   </w:t>
      </w:r>
      <w:r w:rsidR="00C53E57">
        <w:rPr>
          <w:sz w:val="28"/>
        </w:rPr>
        <w:tab/>
      </w:r>
      <w:r>
        <w:rPr>
          <w:sz w:val="28"/>
        </w:rPr>
        <w:t xml:space="preserve">                                    </w:t>
      </w:r>
    </w:p>
    <w:p w:rsidR="00C53E57" w:rsidRDefault="00C53E57">
      <w:pPr>
        <w:jc w:val="both"/>
        <w:rPr>
          <w:sz w:val="26"/>
        </w:rPr>
      </w:pPr>
    </w:p>
    <w:p w:rsidR="00483697" w:rsidRDefault="00483697" w:rsidP="00B71ED7">
      <w:pPr>
        <w:jc w:val="center"/>
        <w:rPr>
          <w:b/>
          <w:sz w:val="26"/>
          <w:szCs w:val="26"/>
        </w:rPr>
      </w:pPr>
    </w:p>
    <w:p w:rsidR="00F139FC" w:rsidRPr="00F139FC" w:rsidRDefault="00F139FC" w:rsidP="00F139FC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F139FC">
        <w:rPr>
          <w:rFonts w:eastAsia="Calibri"/>
          <w:b/>
          <w:sz w:val="26"/>
          <w:szCs w:val="26"/>
          <w:lang w:eastAsia="en-US"/>
        </w:rPr>
        <w:t>О назначении публичных обсуждений по проекту решения Вологодской городской Думы «Об установлении публичного сервитута в отношении земель, государственная собственность на которые не разграничена,                               и</w:t>
      </w:r>
      <w:r w:rsidRPr="00F139FC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F139FC">
        <w:rPr>
          <w:rFonts w:eastAsia="Calibri"/>
          <w:b/>
          <w:sz w:val="26"/>
          <w:szCs w:val="26"/>
          <w:lang w:eastAsia="en-US"/>
        </w:rPr>
        <w:t>земельных участков с кадастровыми номерами 35:24:0402005:20, 35:24:0402005:3141, 35:24:0402005:2422, 35:24:0402005:3911»</w:t>
      </w:r>
    </w:p>
    <w:p w:rsidR="00B71ED7" w:rsidRPr="00450E3B" w:rsidRDefault="00B71ED7" w:rsidP="00B71ED7">
      <w:pPr>
        <w:jc w:val="center"/>
        <w:rPr>
          <w:b/>
          <w:sz w:val="26"/>
          <w:szCs w:val="26"/>
        </w:rPr>
      </w:pPr>
    </w:p>
    <w:p w:rsidR="00B71ED7" w:rsidRPr="008131DB" w:rsidRDefault="00BD709C" w:rsidP="00B71ED7">
      <w:pPr>
        <w:spacing w:line="360" w:lineRule="auto"/>
        <w:ind w:firstLine="709"/>
        <w:jc w:val="both"/>
        <w:rPr>
          <w:rStyle w:val="cfs"/>
          <w:sz w:val="26"/>
          <w:szCs w:val="26"/>
        </w:rPr>
      </w:pPr>
      <w:r>
        <w:rPr>
          <w:rStyle w:val="cfs"/>
          <w:sz w:val="26"/>
          <w:szCs w:val="26"/>
        </w:rPr>
        <w:t>Р</w:t>
      </w:r>
      <w:r w:rsidR="00B71ED7" w:rsidRPr="00963A6F">
        <w:rPr>
          <w:rStyle w:val="cfs"/>
          <w:sz w:val="26"/>
          <w:szCs w:val="26"/>
        </w:rPr>
        <w:t xml:space="preserve">уководствуясь статьей </w:t>
      </w:r>
      <w:r w:rsidR="00B71ED7">
        <w:rPr>
          <w:rStyle w:val="cfs"/>
          <w:sz w:val="26"/>
          <w:szCs w:val="26"/>
        </w:rPr>
        <w:t>23</w:t>
      </w:r>
      <w:r w:rsidR="00593BB3">
        <w:rPr>
          <w:rStyle w:val="cfs"/>
          <w:sz w:val="26"/>
          <w:szCs w:val="26"/>
        </w:rPr>
        <w:t xml:space="preserve"> </w:t>
      </w:r>
      <w:r w:rsidR="00B71ED7">
        <w:rPr>
          <w:rStyle w:val="cfs"/>
          <w:sz w:val="26"/>
          <w:szCs w:val="26"/>
        </w:rPr>
        <w:t>Земельного</w:t>
      </w:r>
      <w:r w:rsidR="00B71ED7" w:rsidRPr="00963A6F">
        <w:rPr>
          <w:rStyle w:val="cfs"/>
          <w:sz w:val="26"/>
          <w:szCs w:val="26"/>
        </w:rPr>
        <w:t xml:space="preserve"> кодекса Российской </w:t>
      </w:r>
      <w:r w:rsidR="00B71ED7" w:rsidRPr="008131DB">
        <w:rPr>
          <w:rStyle w:val="cfs"/>
          <w:sz w:val="26"/>
          <w:szCs w:val="26"/>
        </w:rPr>
        <w:t>Федерации</w:t>
      </w:r>
      <w:r w:rsidR="00B71ED7">
        <w:rPr>
          <w:rStyle w:val="cfs"/>
          <w:sz w:val="26"/>
          <w:szCs w:val="26"/>
        </w:rPr>
        <w:t xml:space="preserve">, </w:t>
      </w:r>
      <w:r w:rsidR="00B71ED7" w:rsidRPr="008131DB">
        <w:rPr>
          <w:rStyle w:val="cfs"/>
          <w:sz w:val="26"/>
          <w:szCs w:val="26"/>
        </w:rPr>
        <w:t xml:space="preserve">статьей </w:t>
      </w:r>
      <w:r w:rsidR="00824F61" w:rsidRPr="00593BB3">
        <w:rPr>
          <w:rStyle w:val="cfs"/>
          <w:sz w:val="26"/>
          <w:szCs w:val="26"/>
        </w:rPr>
        <w:t>33</w:t>
      </w:r>
      <w:r w:rsidR="00593BB3">
        <w:rPr>
          <w:rStyle w:val="cfs"/>
          <w:color w:val="FF0000"/>
          <w:sz w:val="26"/>
          <w:szCs w:val="26"/>
        </w:rPr>
        <w:t xml:space="preserve"> </w:t>
      </w:r>
      <w:r w:rsidR="00B71ED7" w:rsidRPr="008131DB">
        <w:rPr>
          <w:rStyle w:val="cfs"/>
          <w:sz w:val="26"/>
          <w:szCs w:val="26"/>
        </w:rPr>
        <w:t xml:space="preserve">Федерального закона от </w:t>
      </w:r>
      <w:r w:rsidR="00B71ED7">
        <w:rPr>
          <w:rStyle w:val="cfs"/>
          <w:sz w:val="26"/>
          <w:szCs w:val="26"/>
        </w:rPr>
        <w:t xml:space="preserve">06 октября 2003 года </w:t>
      </w:r>
      <w:r w:rsidR="00B71ED7" w:rsidRPr="008131DB">
        <w:rPr>
          <w:rStyle w:val="cfs"/>
          <w:sz w:val="26"/>
          <w:szCs w:val="26"/>
        </w:rPr>
        <w:t>№ 131-ФЗ «Об общих принципах организации местного самоупр</w:t>
      </w:r>
      <w:r w:rsidR="00B71ED7">
        <w:rPr>
          <w:rStyle w:val="cfs"/>
          <w:sz w:val="26"/>
          <w:szCs w:val="26"/>
        </w:rPr>
        <w:t>авления в Российской Федерации»</w:t>
      </w:r>
      <w:r w:rsidR="00B71ED7" w:rsidRPr="008131DB">
        <w:rPr>
          <w:rStyle w:val="cfs"/>
          <w:sz w:val="26"/>
          <w:szCs w:val="26"/>
        </w:rPr>
        <w:t xml:space="preserve">, </w:t>
      </w:r>
      <w:r w:rsidR="00CB09D1" w:rsidRPr="008131DB">
        <w:rPr>
          <w:rStyle w:val="cfs"/>
          <w:sz w:val="26"/>
          <w:szCs w:val="26"/>
        </w:rPr>
        <w:t xml:space="preserve"> </w:t>
      </w:r>
      <w:r w:rsidR="00CB09D1">
        <w:rPr>
          <w:rStyle w:val="cfs"/>
          <w:sz w:val="26"/>
          <w:szCs w:val="26"/>
        </w:rPr>
        <w:t xml:space="preserve">решением  Вологодской городской Думы от 21 сентября 2017 года № 1271 «Об утверждении </w:t>
      </w:r>
      <w:r w:rsidR="00931CAB">
        <w:rPr>
          <w:rStyle w:val="cfs"/>
          <w:sz w:val="26"/>
          <w:szCs w:val="26"/>
        </w:rPr>
        <w:t>П</w:t>
      </w:r>
      <w:r w:rsidR="00CB09D1">
        <w:rPr>
          <w:rStyle w:val="cfs"/>
          <w:sz w:val="26"/>
          <w:szCs w:val="26"/>
        </w:rPr>
        <w:t xml:space="preserve">орядка установления и прекращения публичных сервитутов </w:t>
      </w:r>
      <w:proofErr w:type="gramStart"/>
      <w:r w:rsidR="00CB09D1">
        <w:rPr>
          <w:rStyle w:val="cfs"/>
          <w:sz w:val="26"/>
          <w:szCs w:val="26"/>
        </w:rPr>
        <w:t>в</w:t>
      </w:r>
      <w:proofErr w:type="gramEnd"/>
      <w:r w:rsidR="00CB09D1">
        <w:rPr>
          <w:rStyle w:val="cfs"/>
          <w:sz w:val="26"/>
          <w:szCs w:val="26"/>
        </w:rPr>
        <w:t xml:space="preserve"> </w:t>
      </w:r>
      <w:proofErr w:type="gramStart"/>
      <w:r w:rsidR="00CB09D1">
        <w:rPr>
          <w:rStyle w:val="cfs"/>
          <w:sz w:val="26"/>
          <w:szCs w:val="26"/>
        </w:rPr>
        <w:t>отношении земельных участков, расположенных на территории</w:t>
      </w:r>
      <w:r w:rsidR="00F61817">
        <w:rPr>
          <w:rStyle w:val="cfs"/>
          <w:sz w:val="26"/>
          <w:szCs w:val="26"/>
        </w:rPr>
        <w:t xml:space="preserve"> городского округа города Вологды</w:t>
      </w:r>
      <w:r w:rsidR="00CB09D1">
        <w:rPr>
          <w:rStyle w:val="cfs"/>
          <w:sz w:val="26"/>
          <w:szCs w:val="26"/>
        </w:rPr>
        <w:t xml:space="preserve">», </w:t>
      </w:r>
      <w:r w:rsidR="00B71ED7" w:rsidRPr="008131DB">
        <w:rPr>
          <w:rStyle w:val="cfs"/>
          <w:sz w:val="26"/>
          <w:szCs w:val="26"/>
        </w:rPr>
        <w:t>реше</w:t>
      </w:r>
      <w:r w:rsidR="00B71ED7">
        <w:rPr>
          <w:rStyle w:val="cfs"/>
          <w:sz w:val="26"/>
          <w:szCs w:val="26"/>
        </w:rPr>
        <w:t xml:space="preserve">нием Вологодской городской Думы </w:t>
      </w:r>
      <w:r w:rsidR="00B71ED7" w:rsidRPr="008131DB">
        <w:rPr>
          <w:rStyle w:val="cfs"/>
          <w:sz w:val="26"/>
          <w:szCs w:val="26"/>
        </w:rPr>
        <w:t>от</w:t>
      </w:r>
      <w:r w:rsidR="00593BB3">
        <w:rPr>
          <w:rStyle w:val="cfs"/>
          <w:sz w:val="26"/>
          <w:szCs w:val="26"/>
        </w:rPr>
        <w:t xml:space="preserve"> </w:t>
      </w:r>
      <w:r w:rsidR="00760D15">
        <w:rPr>
          <w:rStyle w:val="cfs"/>
          <w:sz w:val="26"/>
          <w:szCs w:val="26"/>
        </w:rPr>
        <w:t>28</w:t>
      </w:r>
      <w:r w:rsidR="00593BB3">
        <w:rPr>
          <w:rStyle w:val="cfs"/>
          <w:sz w:val="26"/>
          <w:szCs w:val="26"/>
        </w:rPr>
        <w:t xml:space="preserve"> </w:t>
      </w:r>
      <w:r w:rsidR="00760D15">
        <w:rPr>
          <w:rStyle w:val="cfs"/>
          <w:sz w:val="26"/>
          <w:szCs w:val="26"/>
        </w:rPr>
        <w:t>июня</w:t>
      </w:r>
      <w:r w:rsidR="00B71ED7" w:rsidRPr="008131DB">
        <w:rPr>
          <w:rStyle w:val="cfs"/>
          <w:sz w:val="26"/>
          <w:szCs w:val="26"/>
        </w:rPr>
        <w:t xml:space="preserve"> </w:t>
      </w:r>
      <w:r w:rsidR="00CB09D1">
        <w:rPr>
          <w:rStyle w:val="cfs"/>
          <w:sz w:val="26"/>
          <w:szCs w:val="26"/>
        </w:rPr>
        <w:t>2</w:t>
      </w:r>
      <w:r w:rsidR="00B71ED7" w:rsidRPr="008131DB">
        <w:rPr>
          <w:rStyle w:val="cfs"/>
          <w:sz w:val="26"/>
          <w:szCs w:val="26"/>
        </w:rPr>
        <w:t>01</w:t>
      </w:r>
      <w:r w:rsidR="00760D15">
        <w:rPr>
          <w:rStyle w:val="cfs"/>
          <w:sz w:val="26"/>
          <w:szCs w:val="26"/>
        </w:rPr>
        <w:t>8</w:t>
      </w:r>
      <w:r w:rsidR="00593BB3">
        <w:rPr>
          <w:rStyle w:val="cfs"/>
          <w:sz w:val="26"/>
          <w:szCs w:val="26"/>
        </w:rPr>
        <w:t xml:space="preserve"> </w:t>
      </w:r>
      <w:r w:rsidR="00B71ED7" w:rsidRPr="008131DB">
        <w:rPr>
          <w:rStyle w:val="cfs"/>
          <w:sz w:val="26"/>
          <w:szCs w:val="26"/>
        </w:rPr>
        <w:t>года</w:t>
      </w:r>
      <w:r w:rsidR="00593BB3">
        <w:rPr>
          <w:rStyle w:val="cfs"/>
          <w:sz w:val="26"/>
          <w:szCs w:val="26"/>
        </w:rPr>
        <w:t xml:space="preserve"> </w:t>
      </w:r>
      <w:r w:rsidR="00F61817">
        <w:rPr>
          <w:rStyle w:val="cfs"/>
          <w:sz w:val="26"/>
          <w:szCs w:val="26"/>
        </w:rPr>
        <w:t xml:space="preserve">   </w:t>
      </w:r>
      <w:r w:rsidR="00B71ED7" w:rsidRPr="008131DB">
        <w:rPr>
          <w:rStyle w:val="cfs"/>
          <w:sz w:val="26"/>
          <w:szCs w:val="26"/>
        </w:rPr>
        <w:t>№ 1</w:t>
      </w:r>
      <w:r w:rsidR="00760D15">
        <w:rPr>
          <w:rStyle w:val="cfs"/>
          <w:sz w:val="26"/>
          <w:szCs w:val="26"/>
        </w:rPr>
        <w:t>565</w:t>
      </w:r>
      <w:r w:rsidR="00B71ED7" w:rsidRPr="008131DB">
        <w:rPr>
          <w:rStyle w:val="cfs"/>
          <w:sz w:val="26"/>
          <w:szCs w:val="26"/>
        </w:rPr>
        <w:t xml:space="preserve"> «Об утверждении Положения о порядке организации и проведения в </w:t>
      </w:r>
      <w:r w:rsidR="00F61817">
        <w:rPr>
          <w:rStyle w:val="cfs"/>
          <w:sz w:val="26"/>
          <w:szCs w:val="26"/>
        </w:rPr>
        <w:t xml:space="preserve"> городском округе городе Вологде </w:t>
      </w:r>
      <w:r w:rsidR="00760D15">
        <w:rPr>
          <w:rStyle w:val="cfs"/>
          <w:sz w:val="26"/>
          <w:szCs w:val="26"/>
        </w:rPr>
        <w:t>общественных обсуждений или публичных слушаний в случаях, предусмотренных Градостроительным кодексом Российской Федерации</w:t>
      </w:r>
      <w:r w:rsidR="00F61817">
        <w:rPr>
          <w:rStyle w:val="cfs"/>
          <w:sz w:val="26"/>
          <w:szCs w:val="26"/>
        </w:rPr>
        <w:t>»</w:t>
      </w:r>
      <w:r w:rsidR="00B71ED7">
        <w:rPr>
          <w:rStyle w:val="cfs"/>
          <w:sz w:val="26"/>
          <w:szCs w:val="26"/>
        </w:rPr>
        <w:t>,</w:t>
      </w:r>
      <w:r w:rsidR="003E6EBE">
        <w:rPr>
          <w:rStyle w:val="cfs"/>
          <w:sz w:val="26"/>
          <w:szCs w:val="26"/>
        </w:rPr>
        <w:t xml:space="preserve"> </w:t>
      </w:r>
      <w:r w:rsidR="00B71ED7" w:rsidRPr="008131DB">
        <w:rPr>
          <w:rStyle w:val="cfs"/>
          <w:sz w:val="26"/>
          <w:szCs w:val="26"/>
        </w:rPr>
        <w:t xml:space="preserve">на основании </w:t>
      </w:r>
      <w:r w:rsidR="00281E2F">
        <w:rPr>
          <w:rStyle w:val="cfs"/>
          <w:sz w:val="26"/>
          <w:szCs w:val="26"/>
        </w:rPr>
        <w:t xml:space="preserve">статей </w:t>
      </w:r>
      <w:r w:rsidR="0094232E" w:rsidRPr="00593BB3">
        <w:rPr>
          <w:rStyle w:val="cfs"/>
          <w:sz w:val="26"/>
          <w:szCs w:val="26"/>
        </w:rPr>
        <w:t>2</w:t>
      </w:r>
      <w:r w:rsidR="008A76CF">
        <w:rPr>
          <w:rStyle w:val="cfs"/>
          <w:sz w:val="26"/>
          <w:szCs w:val="26"/>
        </w:rPr>
        <w:t>7</w:t>
      </w:r>
      <w:r w:rsidR="00B71ED7" w:rsidRPr="008131DB">
        <w:rPr>
          <w:rStyle w:val="cfs"/>
          <w:sz w:val="26"/>
          <w:szCs w:val="26"/>
        </w:rPr>
        <w:t>, 38</w:t>
      </w:r>
      <w:r w:rsidR="00593BB3">
        <w:rPr>
          <w:rStyle w:val="cfs"/>
          <w:sz w:val="26"/>
          <w:szCs w:val="26"/>
        </w:rPr>
        <w:t xml:space="preserve"> </w:t>
      </w:r>
      <w:r w:rsidR="00B71ED7" w:rsidRPr="008131DB">
        <w:rPr>
          <w:rStyle w:val="cfs"/>
          <w:sz w:val="26"/>
          <w:szCs w:val="26"/>
        </w:rPr>
        <w:t xml:space="preserve">Устава </w:t>
      </w:r>
      <w:r w:rsidR="00F61817">
        <w:rPr>
          <w:rStyle w:val="cfs"/>
          <w:sz w:val="26"/>
          <w:szCs w:val="26"/>
        </w:rPr>
        <w:t xml:space="preserve">городского округа города Вологды </w:t>
      </w:r>
      <w:r w:rsidR="00B71ED7" w:rsidRPr="008131DB">
        <w:rPr>
          <w:rStyle w:val="cfs"/>
          <w:sz w:val="26"/>
          <w:szCs w:val="26"/>
        </w:rPr>
        <w:t>ПОСТАНОВЛЯЮ:</w:t>
      </w:r>
      <w:proofErr w:type="gramEnd"/>
    </w:p>
    <w:p w:rsidR="00CB09D1" w:rsidRPr="00593BB3" w:rsidRDefault="00B71ED7" w:rsidP="00CB09D1">
      <w:pPr>
        <w:spacing w:line="360" w:lineRule="auto"/>
        <w:jc w:val="both"/>
        <w:rPr>
          <w:b/>
          <w:sz w:val="26"/>
          <w:szCs w:val="26"/>
        </w:rPr>
      </w:pPr>
      <w:r>
        <w:rPr>
          <w:rStyle w:val="cfs"/>
          <w:sz w:val="26"/>
          <w:szCs w:val="26"/>
        </w:rPr>
        <w:tab/>
      </w:r>
      <w:r w:rsidRPr="004231F5">
        <w:rPr>
          <w:rStyle w:val="cfs"/>
          <w:sz w:val="26"/>
          <w:szCs w:val="26"/>
        </w:rPr>
        <w:t>1</w:t>
      </w:r>
      <w:r w:rsidRPr="003F32A7">
        <w:t xml:space="preserve">. </w:t>
      </w:r>
      <w:r w:rsidRPr="00593BB3">
        <w:rPr>
          <w:sz w:val="26"/>
          <w:szCs w:val="26"/>
        </w:rPr>
        <w:t xml:space="preserve">Провести по инициативе </w:t>
      </w:r>
      <w:r w:rsidR="008A7706" w:rsidRPr="00593BB3">
        <w:rPr>
          <w:sz w:val="26"/>
          <w:szCs w:val="26"/>
        </w:rPr>
        <w:t>Мэра</w:t>
      </w:r>
      <w:r w:rsidRPr="00593BB3">
        <w:rPr>
          <w:sz w:val="26"/>
          <w:szCs w:val="26"/>
        </w:rPr>
        <w:t xml:space="preserve"> города Вологды публичные </w:t>
      </w:r>
      <w:r w:rsidR="00A7697A" w:rsidRPr="00593BB3">
        <w:rPr>
          <w:sz w:val="26"/>
          <w:szCs w:val="26"/>
        </w:rPr>
        <w:t>обсуждения</w:t>
      </w:r>
      <w:r w:rsidR="00593BB3" w:rsidRPr="00593BB3">
        <w:rPr>
          <w:sz w:val="26"/>
          <w:szCs w:val="26"/>
        </w:rPr>
        <w:t xml:space="preserve"> </w:t>
      </w:r>
      <w:r w:rsidRPr="00593BB3">
        <w:rPr>
          <w:sz w:val="26"/>
          <w:szCs w:val="26"/>
        </w:rPr>
        <w:t>по</w:t>
      </w:r>
      <w:r w:rsidR="00593BB3" w:rsidRPr="00593BB3">
        <w:rPr>
          <w:sz w:val="26"/>
          <w:szCs w:val="26"/>
        </w:rPr>
        <w:t xml:space="preserve"> </w:t>
      </w:r>
      <w:r w:rsidRPr="00593BB3">
        <w:rPr>
          <w:sz w:val="26"/>
          <w:szCs w:val="26"/>
        </w:rPr>
        <w:t>проекту</w:t>
      </w:r>
      <w:r w:rsidR="00593BB3" w:rsidRPr="00593BB3">
        <w:rPr>
          <w:sz w:val="26"/>
          <w:szCs w:val="26"/>
        </w:rPr>
        <w:t xml:space="preserve"> </w:t>
      </w:r>
      <w:r w:rsidR="008E552C" w:rsidRPr="00593BB3">
        <w:rPr>
          <w:sz w:val="26"/>
          <w:szCs w:val="26"/>
        </w:rPr>
        <w:t>решения Вологодской городской Думы «О</w:t>
      </w:r>
      <w:r w:rsidRPr="00593BB3">
        <w:rPr>
          <w:sz w:val="26"/>
          <w:szCs w:val="26"/>
        </w:rPr>
        <w:t xml:space="preserve">б </w:t>
      </w:r>
      <w:r w:rsidRPr="00047357">
        <w:rPr>
          <w:sz w:val="26"/>
          <w:szCs w:val="26"/>
        </w:rPr>
        <w:t>установлении публичн</w:t>
      </w:r>
      <w:r w:rsidR="0055265E">
        <w:rPr>
          <w:sz w:val="26"/>
          <w:szCs w:val="26"/>
        </w:rPr>
        <w:t>ого</w:t>
      </w:r>
      <w:r w:rsidRPr="00047357">
        <w:rPr>
          <w:sz w:val="26"/>
          <w:szCs w:val="26"/>
        </w:rPr>
        <w:t xml:space="preserve"> сервитут</w:t>
      </w:r>
      <w:r w:rsidR="0055265E">
        <w:rPr>
          <w:sz w:val="26"/>
          <w:szCs w:val="26"/>
        </w:rPr>
        <w:t>а</w:t>
      </w:r>
      <w:r w:rsidRPr="00047357">
        <w:rPr>
          <w:sz w:val="26"/>
          <w:szCs w:val="26"/>
        </w:rPr>
        <w:t xml:space="preserve"> в отношении </w:t>
      </w:r>
      <w:r w:rsidR="00B50A83">
        <w:rPr>
          <w:sz w:val="26"/>
          <w:szCs w:val="26"/>
        </w:rPr>
        <w:t xml:space="preserve">земель, государственная собственность на которые не разграничена, и </w:t>
      </w:r>
      <w:r w:rsidRPr="00047357">
        <w:rPr>
          <w:sz w:val="26"/>
          <w:szCs w:val="26"/>
        </w:rPr>
        <w:t>земельных участков с кадастровыми номерами</w:t>
      </w:r>
      <w:r w:rsidR="008B6195">
        <w:rPr>
          <w:sz w:val="26"/>
          <w:szCs w:val="26"/>
        </w:rPr>
        <w:t xml:space="preserve"> </w:t>
      </w:r>
      <w:r w:rsidR="008B6195" w:rsidRPr="008B6195">
        <w:rPr>
          <w:sz w:val="26"/>
          <w:szCs w:val="26"/>
        </w:rPr>
        <w:t>35:24:0402005:20, 35:24:0402005:3141, 35:24:0402005:2422, 35:24:0402005:3911</w:t>
      </w:r>
      <w:r w:rsidR="00CB09D1" w:rsidRPr="008B6195">
        <w:rPr>
          <w:sz w:val="26"/>
          <w:szCs w:val="26"/>
        </w:rPr>
        <w:t>»</w:t>
      </w:r>
      <w:r w:rsidR="00CB09D1" w:rsidRPr="00C1130C">
        <w:rPr>
          <w:sz w:val="26"/>
          <w:szCs w:val="26"/>
        </w:rPr>
        <w:t>.</w:t>
      </w:r>
    </w:p>
    <w:p w:rsidR="00B71ED7" w:rsidRDefault="00B71ED7" w:rsidP="00CB09D1">
      <w:pPr>
        <w:spacing w:line="360" w:lineRule="auto"/>
        <w:ind w:firstLine="708"/>
        <w:jc w:val="both"/>
        <w:rPr>
          <w:sz w:val="26"/>
          <w:szCs w:val="26"/>
        </w:rPr>
      </w:pPr>
      <w:r w:rsidRPr="007B5B2A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Назначить о</w:t>
      </w:r>
      <w:r w:rsidRPr="00055F39">
        <w:rPr>
          <w:sz w:val="26"/>
          <w:szCs w:val="26"/>
        </w:rPr>
        <w:t>рганизатором проведения публичных</w:t>
      </w:r>
      <w:r w:rsidR="00593BB3">
        <w:rPr>
          <w:sz w:val="26"/>
          <w:szCs w:val="26"/>
        </w:rPr>
        <w:t xml:space="preserve"> </w:t>
      </w:r>
      <w:r w:rsidR="00A7697A">
        <w:rPr>
          <w:sz w:val="26"/>
          <w:szCs w:val="26"/>
        </w:rPr>
        <w:t>обсуждений</w:t>
      </w:r>
      <w:r w:rsidR="00BD709C">
        <w:rPr>
          <w:sz w:val="26"/>
          <w:szCs w:val="26"/>
        </w:rPr>
        <w:t xml:space="preserve"> </w:t>
      </w:r>
      <w:r w:rsidRPr="00055F39">
        <w:rPr>
          <w:sz w:val="26"/>
          <w:szCs w:val="26"/>
        </w:rPr>
        <w:t>Администраци</w:t>
      </w:r>
      <w:r>
        <w:rPr>
          <w:sz w:val="26"/>
          <w:szCs w:val="26"/>
        </w:rPr>
        <w:t>ю</w:t>
      </w:r>
      <w:r w:rsidRPr="00055F39">
        <w:rPr>
          <w:sz w:val="26"/>
          <w:szCs w:val="26"/>
        </w:rPr>
        <w:t xml:space="preserve"> города Вологды.</w:t>
      </w:r>
    </w:p>
    <w:p w:rsidR="00B71ED7" w:rsidRDefault="008A7706" w:rsidP="00B71ED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1ED7" w:rsidRPr="00055F39">
        <w:rPr>
          <w:sz w:val="26"/>
          <w:szCs w:val="26"/>
        </w:rPr>
        <w:t xml:space="preserve">. </w:t>
      </w:r>
      <w:r w:rsidR="00B71ED7">
        <w:rPr>
          <w:sz w:val="26"/>
          <w:szCs w:val="26"/>
        </w:rPr>
        <w:t>Администрации города Вологды</w:t>
      </w:r>
      <w:r w:rsidR="00B71ED7" w:rsidRPr="00055F39">
        <w:rPr>
          <w:sz w:val="26"/>
          <w:szCs w:val="26"/>
        </w:rPr>
        <w:t xml:space="preserve"> обеспечить выполнение функций организатора проведения публичных </w:t>
      </w:r>
      <w:r w:rsidR="00A7697A">
        <w:rPr>
          <w:sz w:val="26"/>
          <w:szCs w:val="26"/>
        </w:rPr>
        <w:t>обсуждений</w:t>
      </w:r>
      <w:r w:rsidR="00B71ED7" w:rsidRPr="00055F39">
        <w:rPr>
          <w:sz w:val="26"/>
          <w:szCs w:val="26"/>
        </w:rPr>
        <w:t>, в том числе</w:t>
      </w:r>
      <w:r>
        <w:rPr>
          <w:sz w:val="26"/>
          <w:szCs w:val="26"/>
        </w:rPr>
        <w:t xml:space="preserve"> организовать</w:t>
      </w:r>
      <w:r w:rsidR="00B71ED7" w:rsidRPr="00055F39">
        <w:rPr>
          <w:sz w:val="26"/>
          <w:szCs w:val="26"/>
        </w:rPr>
        <w:t>:</w:t>
      </w:r>
    </w:p>
    <w:p w:rsidR="00865540" w:rsidRDefault="00865540" w:rsidP="00B71ED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456FE4">
        <w:rPr>
          <w:sz w:val="26"/>
          <w:szCs w:val="26"/>
        </w:rPr>
        <w:t>Опубликование о</w:t>
      </w:r>
      <w:r>
        <w:rPr>
          <w:sz w:val="26"/>
          <w:szCs w:val="26"/>
        </w:rPr>
        <w:t>повещени</w:t>
      </w:r>
      <w:r w:rsidR="00456FE4">
        <w:rPr>
          <w:sz w:val="26"/>
          <w:szCs w:val="26"/>
        </w:rPr>
        <w:t>я</w:t>
      </w:r>
      <w:r>
        <w:rPr>
          <w:sz w:val="26"/>
          <w:szCs w:val="26"/>
        </w:rPr>
        <w:t xml:space="preserve"> о начале публичных обсуждений </w:t>
      </w:r>
      <w:r w:rsidR="00B93F79">
        <w:rPr>
          <w:sz w:val="26"/>
          <w:szCs w:val="26"/>
        </w:rPr>
        <w:t xml:space="preserve">                        13</w:t>
      </w:r>
      <w:r w:rsidR="001A282B">
        <w:rPr>
          <w:sz w:val="26"/>
          <w:szCs w:val="26"/>
        </w:rPr>
        <w:t xml:space="preserve"> </w:t>
      </w:r>
      <w:r w:rsidR="004437DF">
        <w:rPr>
          <w:sz w:val="26"/>
          <w:szCs w:val="26"/>
        </w:rPr>
        <w:t>сентября</w:t>
      </w:r>
      <w:r w:rsidR="00CB09D1">
        <w:rPr>
          <w:sz w:val="26"/>
          <w:szCs w:val="26"/>
        </w:rPr>
        <w:t xml:space="preserve"> </w:t>
      </w:r>
      <w:r w:rsidR="001A282B">
        <w:rPr>
          <w:sz w:val="26"/>
          <w:szCs w:val="26"/>
        </w:rPr>
        <w:t>202</w:t>
      </w:r>
      <w:r w:rsidR="008B6195">
        <w:rPr>
          <w:sz w:val="26"/>
          <w:szCs w:val="26"/>
        </w:rPr>
        <w:t>4</w:t>
      </w:r>
      <w:r w:rsidR="001A28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</w:p>
    <w:p w:rsidR="00B93C7C" w:rsidRDefault="008A7706" w:rsidP="00B71ED7">
      <w:pPr>
        <w:pStyle w:val="ConsPlusNormal"/>
        <w:spacing w:line="360" w:lineRule="auto"/>
        <w:ind w:right="-1" w:firstLine="709"/>
        <w:jc w:val="both"/>
      </w:pPr>
      <w:r>
        <w:t>3</w:t>
      </w:r>
      <w:r w:rsidR="00B71ED7" w:rsidRPr="004231F5">
        <w:t>.</w:t>
      </w:r>
      <w:r w:rsidR="00865540">
        <w:t>2</w:t>
      </w:r>
      <w:r w:rsidR="00B71ED7" w:rsidRPr="004231F5">
        <w:t>.</w:t>
      </w:r>
      <w:r w:rsidR="001E02B0">
        <w:t xml:space="preserve"> </w:t>
      </w:r>
      <w:r w:rsidR="00A7697A">
        <w:t>Публикацию в газете «Вологодские новости» и р</w:t>
      </w:r>
      <w:r w:rsidR="00B93C7C">
        <w:t>азмещение</w:t>
      </w:r>
      <w:r w:rsidR="00BE2A27">
        <w:t xml:space="preserve"> с </w:t>
      </w:r>
      <w:r w:rsidR="004437DF">
        <w:t xml:space="preserve">                 </w:t>
      </w:r>
      <w:r w:rsidR="00F139FC">
        <w:t>20</w:t>
      </w:r>
      <w:r w:rsidR="001E02B0">
        <w:t xml:space="preserve"> </w:t>
      </w:r>
      <w:r w:rsidR="004437DF">
        <w:t>сентября</w:t>
      </w:r>
      <w:r w:rsidR="001E02B0">
        <w:t xml:space="preserve"> </w:t>
      </w:r>
      <w:r w:rsidR="00BE2A27">
        <w:t>202</w:t>
      </w:r>
      <w:r w:rsidR="002A739F">
        <w:t>4</w:t>
      </w:r>
      <w:r w:rsidR="00BE2A27">
        <w:t xml:space="preserve"> года до </w:t>
      </w:r>
      <w:r w:rsidR="00F139FC">
        <w:t>09 октября</w:t>
      </w:r>
      <w:r w:rsidR="00BE2A27">
        <w:t xml:space="preserve"> </w:t>
      </w:r>
      <w:r w:rsidR="001E02B0">
        <w:t>2</w:t>
      </w:r>
      <w:r w:rsidR="00BE2A27">
        <w:t>02</w:t>
      </w:r>
      <w:r w:rsidR="00B50A83">
        <w:t>4</w:t>
      </w:r>
      <w:r w:rsidR="00BE2A27">
        <w:t xml:space="preserve"> года (включительно) </w:t>
      </w:r>
      <w:r w:rsidR="00B93C7C">
        <w:t>на официальном сайте Администрации города Вологды в информационно-телекоммуникационной сети «Интернет»</w:t>
      </w:r>
      <w:r w:rsidR="0053571E">
        <w:t xml:space="preserve"> (</w:t>
      </w:r>
      <w:hyperlink r:id="rId10" w:history="1">
        <w:r w:rsidR="0053571E" w:rsidRPr="0053571E">
          <w:t>https://vologda.gosuslugi.ru</w:t>
        </w:r>
      </w:hyperlink>
      <w:r w:rsidR="00B93C7C">
        <w:t xml:space="preserve">) проекта, указанного в пункте 1 настоящего постановления. </w:t>
      </w:r>
    </w:p>
    <w:p w:rsidR="00872891" w:rsidRDefault="00A7697A" w:rsidP="00A7697A">
      <w:pPr>
        <w:pStyle w:val="ConsPlusNormal"/>
        <w:spacing w:line="360" w:lineRule="auto"/>
        <w:ind w:right="-1" w:firstLine="709"/>
        <w:jc w:val="both"/>
      </w:pPr>
      <w:r>
        <w:t>3.</w:t>
      </w:r>
      <w:r w:rsidR="00865540">
        <w:t>3</w:t>
      </w:r>
      <w:r>
        <w:t xml:space="preserve">. </w:t>
      </w:r>
      <w:r w:rsidR="00872891">
        <w:t xml:space="preserve">Подготовку и оформление протокола и заключения о результатах публичных </w:t>
      </w:r>
      <w:r>
        <w:t>обсуждений</w:t>
      </w:r>
      <w:r w:rsidR="00872891">
        <w:t xml:space="preserve">. </w:t>
      </w:r>
    </w:p>
    <w:p w:rsidR="00872891" w:rsidRDefault="00872891" w:rsidP="00B71ED7">
      <w:pPr>
        <w:pStyle w:val="a5"/>
        <w:spacing w:line="360" w:lineRule="auto"/>
        <w:ind w:firstLine="709"/>
        <w:rPr>
          <w:szCs w:val="26"/>
        </w:rPr>
      </w:pPr>
      <w:r>
        <w:rPr>
          <w:szCs w:val="26"/>
        </w:rPr>
        <w:t>3.</w:t>
      </w:r>
      <w:r w:rsidR="00865540">
        <w:rPr>
          <w:szCs w:val="26"/>
        </w:rPr>
        <w:t>4</w:t>
      </w:r>
      <w:r>
        <w:rPr>
          <w:szCs w:val="26"/>
        </w:rPr>
        <w:t xml:space="preserve">. </w:t>
      </w:r>
      <w:r w:rsidR="00A7697A">
        <w:rPr>
          <w:szCs w:val="26"/>
        </w:rPr>
        <w:t>Обеспечение о</w:t>
      </w:r>
      <w:r>
        <w:rPr>
          <w:szCs w:val="26"/>
        </w:rPr>
        <w:t>публиковани</w:t>
      </w:r>
      <w:r w:rsidR="00A7697A">
        <w:rPr>
          <w:szCs w:val="26"/>
        </w:rPr>
        <w:t>я</w:t>
      </w:r>
      <w:r>
        <w:rPr>
          <w:szCs w:val="26"/>
        </w:rPr>
        <w:t xml:space="preserve"> заключения о результатах публичных </w:t>
      </w:r>
      <w:r w:rsidR="00A7697A">
        <w:rPr>
          <w:szCs w:val="26"/>
        </w:rPr>
        <w:t>обсуждений</w:t>
      </w:r>
      <w:r>
        <w:rPr>
          <w:szCs w:val="26"/>
        </w:rPr>
        <w:t xml:space="preserve"> в </w:t>
      </w:r>
      <w:r w:rsidRPr="00AB2563">
        <w:rPr>
          <w:szCs w:val="26"/>
        </w:rPr>
        <w:t>газете «Вологодские новости» и размещение его на официальном сайте Администрации города Вологды в информационно-телекоммуникационной сети «Интернет» (</w:t>
      </w:r>
      <w:hyperlink r:id="rId11" w:history="1">
        <w:r w:rsidR="00FB17F0" w:rsidRPr="0053571E">
          <w:t>https://vologda.gosuslugi.ru</w:t>
        </w:r>
      </w:hyperlink>
      <w:r w:rsidRPr="00AB2563">
        <w:rPr>
          <w:szCs w:val="26"/>
        </w:rPr>
        <w:t>)</w:t>
      </w:r>
      <w:r>
        <w:rPr>
          <w:szCs w:val="26"/>
        </w:rPr>
        <w:t>.</w:t>
      </w:r>
    </w:p>
    <w:p w:rsidR="0023162C" w:rsidRDefault="0023162C" w:rsidP="0023162C">
      <w:pPr>
        <w:pStyle w:val="a5"/>
        <w:spacing w:line="360" w:lineRule="auto"/>
        <w:ind w:firstLine="709"/>
        <w:rPr>
          <w:szCs w:val="26"/>
        </w:rPr>
      </w:pPr>
      <w:r>
        <w:rPr>
          <w:szCs w:val="26"/>
        </w:rPr>
        <w:t xml:space="preserve">3.5. </w:t>
      </w:r>
      <w:proofErr w:type="gramStart"/>
      <w:r>
        <w:rPr>
          <w:szCs w:val="26"/>
        </w:rPr>
        <w:t xml:space="preserve">Вручение или направление заказным письмом с уведомлением о вручении правообладателям земельных участков с кадастровыми номерами </w:t>
      </w:r>
      <w:r w:rsidR="00B50A83" w:rsidRPr="008B6195">
        <w:rPr>
          <w:szCs w:val="26"/>
        </w:rPr>
        <w:t>35:24:0402005:20, 35:24:0402005:3141, 35:24:0402005:2422, 35:24:0402005:3911</w:t>
      </w:r>
      <w:r w:rsidR="00B50A83">
        <w:rPr>
          <w:szCs w:val="26"/>
        </w:rPr>
        <w:t xml:space="preserve"> </w:t>
      </w:r>
      <w:r>
        <w:rPr>
          <w:szCs w:val="26"/>
        </w:rPr>
        <w:t>копи</w:t>
      </w:r>
      <w:r w:rsidR="00411FDE">
        <w:rPr>
          <w:szCs w:val="26"/>
        </w:rPr>
        <w:t>й</w:t>
      </w:r>
      <w:r w:rsidR="001A282B">
        <w:rPr>
          <w:szCs w:val="26"/>
        </w:rPr>
        <w:t xml:space="preserve"> </w:t>
      </w:r>
      <w:r w:rsidR="00CE40C2" w:rsidRPr="001A282B">
        <w:rPr>
          <w:szCs w:val="26"/>
        </w:rPr>
        <w:t>настоящего</w:t>
      </w:r>
      <w:r w:rsidR="001A282B">
        <w:rPr>
          <w:color w:val="FF0000"/>
          <w:szCs w:val="26"/>
        </w:rPr>
        <w:t xml:space="preserve"> </w:t>
      </w:r>
      <w:r w:rsidR="00B93C7C">
        <w:rPr>
          <w:szCs w:val="26"/>
        </w:rPr>
        <w:t xml:space="preserve">постановления, </w:t>
      </w:r>
      <w:r>
        <w:rPr>
          <w:szCs w:val="26"/>
        </w:rPr>
        <w:t xml:space="preserve">протокола публичных </w:t>
      </w:r>
      <w:r w:rsidR="00A7697A">
        <w:rPr>
          <w:szCs w:val="26"/>
        </w:rPr>
        <w:t>обсуждений</w:t>
      </w:r>
      <w:r>
        <w:rPr>
          <w:szCs w:val="26"/>
        </w:rPr>
        <w:t xml:space="preserve"> и заключения о результатах публичных </w:t>
      </w:r>
      <w:r w:rsidR="0022267D">
        <w:rPr>
          <w:szCs w:val="26"/>
        </w:rPr>
        <w:t>обсуждений</w:t>
      </w:r>
      <w:r>
        <w:rPr>
          <w:szCs w:val="26"/>
        </w:rPr>
        <w:t xml:space="preserve"> в течение пяти календарных дней со дня их </w:t>
      </w:r>
      <w:r w:rsidR="00AB2563" w:rsidRPr="001A282B">
        <w:rPr>
          <w:szCs w:val="26"/>
        </w:rPr>
        <w:t>издания (</w:t>
      </w:r>
      <w:r>
        <w:rPr>
          <w:szCs w:val="26"/>
        </w:rPr>
        <w:t>подписания</w:t>
      </w:r>
      <w:r w:rsidR="00AB2563" w:rsidRPr="001A282B">
        <w:rPr>
          <w:szCs w:val="26"/>
        </w:rPr>
        <w:t>)</w:t>
      </w:r>
      <w:r>
        <w:rPr>
          <w:szCs w:val="26"/>
        </w:rPr>
        <w:t>.</w:t>
      </w:r>
      <w:proofErr w:type="gramEnd"/>
    </w:p>
    <w:p w:rsidR="00B71ED7" w:rsidRDefault="0024721D" w:rsidP="00B71ED7">
      <w:pPr>
        <w:pStyle w:val="a5"/>
        <w:spacing w:line="360" w:lineRule="auto"/>
        <w:ind w:firstLine="709"/>
        <w:rPr>
          <w:szCs w:val="26"/>
        </w:rPr>
      </w:pPr>
      <w:r>
        <w:rPr>
          <w:szCs w:val="26"/>
        </w:rPr>
        <w:t>4</w:t>
      </w:r>
      <w:r w:rsidR="00B71ED7" w:rsidRPr="000730D8">
        <w:rPr>
          <w:szCs w:val="26"/>
        </w:rPr>
        <w:t xml:space="preserve">. </w:t>
      </w:r>
      <w:proofErr w:type="gramStart"/>
      <w:r w:rsidR="00B71ED7" w:rsidRPr="000730D8">
        <w:rPr>
          <w:szCs w:val="26"/>
        </w:rPr>
        <w:t>Утвердить прилагаемый Порядок приема предложений и (или) замечаний</w:t>
      </w:r>
      <w:r w:rsidR="00B71ED7" w:rsidRPr="004231F5">
        <w:rPr>
          <w:szCs w:val="26"/>
        </w:rPr>
        <w:t xml:space="preserve"> по</w:t>
      </w:r>
      <w:r w:rsidR="00AE3E8F">
        <w:rPr>
          <w:szCs w:val="26"/>
        </w:rPr>
        <w:t xml:space="preserve"> </w:t>
      </w:r>
      <w:r w:rsidR="00B71ED7" w:rsidRPr="003F32A7">
        <w:rPr>
          <w:szCs w:val="26"/>
        </w:rPr>
        <w:t>проекту</w:t>
      </w:r>
      <w:r w:rsidR="00AE3E8F">
        <w:rPr>
          <w:szCs w:val="26"/>
        </w:rPr>
        <w:t xml:space="preserve"> </w:t>
      </w:r>
      <w:r w:rsidR="000544AB" w:rsidRPr="00AE3E8F">
        <w:rPr>
          <w:szCs w:val="26"/>
        </w:rPr>
        <w:t>решения Вологодской городской Думы «О</w:t>
      </w:r>
      <w:r w:rsidR="000544AB" w:rsidRPr="00047357">
        <w:rPr>
          <w:szCs w:val="26"/>
        </w:rPr>
        <w:t>б установлении публичн</w:t>
      </w:r>
      <w:r w:rsidR="0055265E">
        <w:rPr>
          <w:szCs w:val="26"/>
        </w:rPr>
        <w:t>ого</w:t>
      </w:r>
      <w:r w:rsidR="000544AB" w:rsidRPr="00047357">
        <w:rPr>
          <w:szCs w:val="26"/>
        </w:rPr>
        <w:t xml:space="preserve"> сервитут</w:t>
      </w:r>
      <w:r w:rsidR="0055265E">
        <w:rPr>
          <w:szCs w:val="26"/>
        </w:rPr>
        <w:t>а</w:t>
      </w:r>
      <w:r w:rsidR="000544AB" w:rsidRPr="00047357">
        <w:rPr>
          <w:szCs w:val="26"/>
        </w:rPr>
        <w:t xml:space="preserve"> в отношении </w:t>
      </w:r>
      <w:r w:rsidR="00F139FC" w:rsidRPr="00F139FC">
        <w:rPr>
          <w:rFonts w:eastAsia="Calibri"/>
          <w:szCs w:val="26"/>
          <w:lang w:eastAsia="en-US"/>
        </w:rPr>
        <w:t xml:space="preserve">земель, государственная собственность на которые не разграничена, и </w:t>
      </w:r>
      <w:r w:rsidR="000544AB" w:rsidRPr="00047357">
        <w:rPr>
          <w:szCs w:val="26"/>
        </w:rPr>
        <w:t>земельных участков с кадастровыми номерами</w:t>
      </w:r>
      <w:r w:rsidR="000B460C">
        <w:rPr>
          <w:szCs w:val="26"/>
        </w:rPr>
        <w:t xml:space="preserve"> </w:t>
      </w:r>
      <w:r w:rsidR="00B50A83" w:rsidRPr="008B6195">
        <w:rPr>
          <w:szCs w:val="26"/>
        </w:rPr>
        <w:t>35:24:0402005:20, 35:24:0402005:3141, 35:24:0402005:2422, 35:24:0402005:3911</w:t>
      </w:r>
      <w:r w:rsidR="000B460C">
        <w:rPr>
          <w:szCs w:val="26"/>
        </w:rPr>
        <w:t xml:space="preserve">» </w:t>
      </w:r>
      <w:r w:rsidR="00B71ED7" w:rsidRPr="004231F5">
        <w:rPr>
          <w:szCs w:val="26"/>
        </w:rPr>
        <w:t xml:space="preserve">и участия населения </w:t>
      </w:r>
      <w:r w:rsidR="00FB17F0">
        <w:rPr>
          <w:szCs w:val="26"/>
        </w:rPr>
        <w:t xml:space="preserve">городского округа города Вологды </w:t>
      </w:r>
      <w:r w:rsidR="00B71ED7" w:rsidRPr="004231F5">
        <w:rPr>
          <w:szCs w:val="26"/>
        </w:rPr>
        <w:t>в его обсуждении.</w:t>
      </w:r>
      <w:proofErr w:type="gramEnd"/>
    </w:p>
    <w:p w:rsidR="00B71ED7" w:rsidRDefault="0023162C" w:rsidP="00B71ED7">
      <w:pPr>
        <w:pStyle w:val="a5"/>
        <w:spacing w:line="360" w:lineRule="auto"/>
        <w:ind w:firstLine="709"/>
        <w:rPr>
          <w:szCs w:val="26"/>
        </w:rPr>
      </w:pPr>
      <w:r>
        <w:rPr>
          <w:szCs w:val="26"/>
        </w:rPr>
        <w:t>5</w:t>
      </w:r>
      <w:r w:rsidR="00B71ED7">
        <w:rPr>
          <w:szCs w:val="26"/>
        </w:rPr>
        <w:t xml:space="preserve">. </w:t>
      </w:r>
      <w:r w:rsidR="00B71ED7" w:rsidRPr="004E7F8F">
        <w:rPr>
          <w:szCs w:val="26"/>
        </w:rPr>
        <w:t>Настоящее постановление подлежит опубликованию в газете «Вологодские новости» и размещению на официальн</w:t>
      </w:r>
      <w:r w:rsidR="00B71ED7">
        <w:rPr>
          <w:szCs w:val="26"/>
        </w:rPr>
        <w:t>ом</w:t>
      </w:r>
      <w:r w:rsidR="00B71ED7" w:rsidRPr="004E7F8F">
        <w:rPr>
          <w:szCs w:val="26"/>
        </w:rPr>
        <w:t xml:space="preserve"> сайт</w:t>
      </w:r>
      <w:r w:rsidR="00B71ED7">
        <w:rPr>
          <w:szCs w:val="26"/>
        </w:rPr>
        <w:t>е</w:t>
      </w:r>
      <w:r w:rsidR="00B71ED7" w:rsidRPr="004E7F8F">
        <w:rPr>
          <w:szCs w:val="26"/>
        </w:rPr>
        <w:t xml:space="preserve"> Администрации города Вологды</w:t>
      </w:r>
      <w:r w:rsidR="00606D1A">
        <w:rPr>
          <w:szCs w:val="26"/>
        </w:rPr>
        <w:t xml:space="preserve"> </w:t>
      </w:r>
      <w:r w:rsidR="00B71ED7" w:rsidRPr="004E7F8F">
        <w:rPr>
          <w:szCs w:val="26"/>
        </w:rPr>
        <w:t>в информационно-телекоммуникационной сети «Интернет».</w:t>
      </w:r>
    </w:p>
    <w:p w:rsidR="00483697" w:rsidRDefault="00483697" w:rsidP="007F768B">
      <w:pPr>
        <w:pStyle w:val="a5"/>
        <w:ind w:right="-1"/>
      </w:pPr>
    </w:p>
    <w:p w:rsidR="00BD709C" w:rsidRPr="00BD709C" w:rsidRDefault="00BD709C" w:rsidP="007F768B">
      <w:pPr>
        <w:pStyle w:val="a5"/>
        <w:ind w:right="-1"/>
        <w:rPr>
          <w:sz w:val="16"/>
          <w:szCs w:val="16"/>
        </w:rPr>
      </w:pPr>
    </w:p>
    <w:p w:rsidR="00C53E57" w:rsidRDefault="0022267D" w:rsidP="007F768B">
      <w:pPr>
        <w:pStyle w:val="a5"/>
        <w:ind w:right="-1"/>
      </w:pPr>
      <w:r>
        <w:t>Гл</w:t>
      </w:r>
      <w:r w:rsidR="00D64EF8">
        <w:t xml:space="preserve">ава города Вологды                           </w:t>
      </w:r>
      <w:r w:rsidR="00AE3E8F">
        <w:t xml:space="preserve">                                              </w:t>
      </w:r>
      <w:r w:rsidR="00D64EF8">
        <w:t xml:space="preserve">  </w:t>
      </w:r>
      <w:proofErr w:type="spellStart"/>
      <w:r w:rsidR="007951B0">
        <w:t>Ю.В.Сапожников</w:t>
      </w:r>
      <w:proofErr w:type="spellEnd"/>
    </w:p>
    <w:sectPr w:rsidR="00C53E57" w:rsidSect="00BD709C">
      <w:headerReference w:type="default" r:id="rId12"/>
      <w:pgSz w:w="11907" w:h="16840"/>
      <w:pgMar w:top="426" w:right="567" w:bottom="709" w:left="1985" w:header="4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3D" w:rsidRDefault="00B0083D" w:rsidP="00586239">
      <w:r>
        <w:separator/>
      </w:r>
    </w:p>
  </w:endnote>
  <w:endnote w:type="continuationSeparator" w:id="0">
    <w:p w:rsidR="00B0083D" w:rsidRDefault="00B0083D" w:rsidP="0058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3D" w:rsidRDefault="00B0083D" w:rsidP="00586239">
      <w:r>
        <w:separator/>
      </w:r>
    </w:p>
  </w:footnote>
  <w:footnote w:type="continuationSeparator" w:id="0">
    <w:p w:rsidR="00B0083D" w:rsidRDefault="00B0083D" w:rsidP="0058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859257"/>
      <w:docPartObj>
        <w:docPartGallery w:val="Page Numbers (Top of Page)"/>
        <w:docPartUnique/>
      </w:docPartObj>
    </w:sdtPr>
    <w:sdtEndPr/>
    <w:sdtContent>
      <w:p w:rsidR="00431619" w:rsidRDefault="002327BE">
        <w:pPr>
          <w:pStyle w:val="a7"/>
          <w:jc w:val="center"/>
        </w:pPr>
        <w:r>
          <w:fldChar w:fldCharType="begin"/>
        </w:r>
        <w:r w:rsidR="00431619">
          <w:instrText>PAGE   \* MERGEFORMAT</w:instrText>
        </w:r>
        <w:r>
          <w:fldChar w:fldCharType="separate"/>
        </w:r>
        <w:r w:rsidR="00C73C86">
          <w:rPr>
            <w:noProof/>
          </w:rPr>
          <w:t>2</w:t>
        </w:r>
        <w:r>
          <w:fldChar w:fldCharType="end"/>
        </w:r>
      </w:p>
    </w:sdtContent>
  </w:sdt>
  <w:p w:rsidR="00431619" w:rsidRDefault="004316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8DC"/>
    <w:multiLevelType w:val="multilevel"/>
    <w:tmpl w:val="DE5604F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6E32E49"/>
    <w:multiLevelType w:val="hybridMultilevel"/>
    <w:tmpl w:val="FB48B7E4"/>
    <w:lvl w:ilvl="0" w:tplc="EFCCF4C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6171"/>
    <w:rsid w:val="0001329B"/>
    <w:rsid w:val="00014D46"/>
    <w:rsid w:val="00016788"/>
    <w:rsid w:val="00016946"/>
    <w:rsid w:val="00023E90"/>
    <w:rsid w:val="00030102"/>
    <w:rsid w:val="00033A60"/>
    <w:rsid w:val="0003461A"/>
    <w:rsid w:val="00034CD9"/>
    <w:rsid w:val="00041E71"/>
    <w:rsid w:val="0004480F"/>
    <w:rsid w:val="00044E62"/>
    <w:rsid w:val="00047D21"/>
    <w:rsid w:val="00050C97"/>
    <w:rsid w:val="000544AB"/>
    <w:rsid w:val="00056D1A"/>
    <w:rsid w:val="00057B44"/>
    <w:rsid w:val="00066081"/>
    <w:rsid w:val="00066494"/>
    <w:rsid w:val="00067926"/>
    <w:rsid w:val="00072D48"/>
    <w:rsid w:val="00077D06"/>
    <w:rsid w:val="000842E9"/>
    <w:rsid w:val="00084E5B"/>
    <w:rsid w:val="00086727"/>
    <w:rsid w:val="00087855"/>
    <w:rsid w:val="000A7203"/>
    <w:rsid w:val="000B049D"/>
    <w:rsid w:val="000B06F3"/>
    <w:rsid w:val="000B1CEF"/>
    <w:rsid w:val="000B1D40"/>
    <w:rsid w:val="000B2B95"/>
    <w:rsid w:val="000B460C"/>
    <w:rsid w:val="000B6BD7"/>
    <w:rsid w:val="000C0E35"/>
    <w:rsid w:val="000D3711"/>
    <w:rsid w:val="000E24C2"/>
    <w:rsid w:val="000E6B9A"/>
    <w:rsid w:val="000F1F3F"/>
    <w:rsid w:val="0010668D"/>
    <w:rsid w:val="00111283"/>
    <w:rsid w:val="0011268C"/>
    <w:rsid w:val="00112B6D"/>
    <w:rsid w:val="0011337A"/>
    <w:rsid w:val="00114E81"/>
    <w:rsid w:val="001170FA"/>
    <w:rsid w:val="00121F14"/>
    <w:rsid w:val="0013214F"/>
    <w:rsid w:val="00132253"/>
    <w:rsid w:val="0013523D"/>
    <w:rsid w:val="0013554B"/>
    <w:rsid w:val="00143787"/>
    <w:rsid w:val="00144A7F"/>
    <w:rsid w:val="00150934"/>
    <w:rsid w:val="00150E36"/>
    <w:rsid w:val="00151BB0"/>
    <w:rsid w:val="00153CF5"/>
    <w:rsid w:val="0015581D"/>
    <w:rsid w:val="00161E00"/>
    <w:rsid w:val="001646EA"/>
    <w:rsid w:val="0016695D"/>
    <w:rsid w:val="00166E62"/>
    <w:rsid w:val="001709BF"/>
    <w:rsid w:val="00173F52"/>
    <w:rsid w:val="00176A95"/>
    <w:rsid w:val="00180337"/>
    <w:rsid w:val="00180745"/>
    <w:rsid w:val="00185BBE"/>
    <w:rsid w:val="001934EA"/>
    <w:rsid w:val="001953B9"/>
    <w:rsid w:val="001968E3"/>
    <w:rsid w:val="001A282B"/>
    <w:rsid w:val="001A3758"/>
    <w:rsid w:val="001A378B"/>
    <w:rsid w:val="001A6175"/>
    <w:rsid w:val="001B49E4"/>
    <w:rsid w:val="001C1435"/>
    <w:rsid w:val="001C2C64"/>
    <w:rsid w:val="001C2DBC"/>
    <w:rsid w:val="001C3A47"/>
    <w:rsid w:val="001C559A"/>
    <w:rsid w:val="001C6B0E"/>
    <w:rsid w:val="001D152D"/>
    <w:rsid w:val="001D18A1"/>
    <w:rsid w:val="001D339E"/>
    <w:rsid w:val="001D4498"/>
    <w:rsid w:val="001E02B0"/>
    <w:rsid w:val="001E0C38"/>
    <w:rsid w:val="001E25B4"/>
    <w:rsid w:val="001E39EB"/>
    <w:rsid w:val="001E6E4E"/>
    <w:rsid w:val="001E7083"/>
    <w:rsid w:val="001F024A"/>
    <w:rsid w:val="001F7230"/>
    <w:rsid w:val="00205E2E"/>
    <w:rsid w:val="0021218A"/>
    <w:rsid w:val="0021681D"/>
    <w:rsid w:val="0022267D"/>
    <w:rsid w:val="002273D0"/>
    <w:rsid w:val="00231383"/>
    <w:rsid w:val="0023162C"/>
    <w:rsid w:val="002327BE"/>
    <w:rsid w:val="00234029"/>
    <w:rsid w:val="0023754E"/>
    <w:rsid w:val="00242E88"/>
    <w:rsid w:val="00242EF2"/>
    <w:rsid w:val="0024374E"/>
    <w:rsid w:val="0024721D"/>
    <w:rsid w:val="002503DD"/>
    <w:rsid w:val="00253AC1"/>
    <w:rsid w:val="002541F6"/>
    <w:rsid w:val="002574B2"/>
    <w:rsid w:val="00264E23"/>
    <w:rsid w:val="002664C7"/>
    <w:rsid w:val="00270738"/>
    <w:rsid w:val="00270EE1"/>
    <w:rsid w:val="00271B1A"/>
    <w:rsid w:val="002746A2"/>
    <w:rsid w:val="002758B9"/>
    <w:rsid w:val="00281E2F"/>
    <w:rsid w:val="00291B3F"/>
    <w:rsid w:val="002957E0"/>
    <w:rsid w:val="002A1A54"/>
    <w:rsid w:val="002A3822"/>
    <w:rsid w:val="002A739F"/>
    <w:rsid w:val="002B0B4A"/>
    <w:rsid w:val="002B21C7"/>
    <w:rsid w:val="002B2D66"/>
    <w:rsid w:val="002C04AE"/>
    <w:rsid w:val="002C3F4A"/>
    <w:rsid w:val="002C42D5"/>
    <w:rsid w:val="002C70C3"/>
    <w:rsid w:val="002D53A8"/>
    <w:rsid w:val="002E784E"/>
    <w:rsid w:val="002E785F"/>
    <w:rsid w:val="002F2F1C"/>
    <w:rsid w:val="002F5F52"/>
    <w:rsid w:val="002F7112"/>
    <w:rsid w:val="002F7FB3"/>
    <w:rsid w:val="00301F65"/>
    <w:rsid w:val="003110A5"/>
    <w:rsid w:val="003113B5"/>
    <w:rsid w:val="00316024"/>
    <w:rsid w:val="00320A0D"/>
    <w:rsid w:val="00325A55"/>
    <w:rsid w:val="00326098"/>
    <w:rsid w:val="00327634"/>
    <w:rsid w:val="00330C85"/>
    <w:rsid w:val="00333986"/>
    <w:rsid w:val="003460A8"/>
    <w:rsid w:val="00350885"/>
    <w:rsid w:val="003525D6"/>
    <w:rsid w:val="00357A82"/>
    <w:rsid w:val="00361E01"/>
    <w:rsid w:val="00364F3C"/>
    <w:rsid w:val="003658DA"/>
    <w:rsid w:val="00367060"/>
    <w:rsid w:val="00370A22"/>
    <w:rsid w:val="0037101E"/>
    <w:rsid w:val="0037179E"/>
    <w:rsid w:val="00372913"/>
    <w:rsid w:val="00380700"/>
    <w:rsid w:val="00381184"/>
    <w:rsid w:val="00383C1A"/>
    <w:rsid w:val="00383C7F"/>
    <w:rsid w:val="0038497B"/>
    <w:rsid w:val="0038797B"/>
    <w:rsid w:val="00390323"/>
    <w:rsid w:val="00390C23"/>
    <w:rsid w:val="0039443D"/>
    <w:rsid w:val="003A059F"/>
    <w:rsid w:val="003A4397"/>
    <w:rsid w:val="003A6C21"/>
    <w:rsid w:val="003A6D55"/>
    <w:rsid w:val="003A73A6"/>
    <w:rsid w:val="003A7B09"/>
    <w:rsid w:val="003B2B7A"/>
    <w:rsid w:val="003B4599"/>
    <w:rsid w:val="003B57D8"/>
    <w:rsid w:val="003B7E00"/>
    <w:rsid w:val="003C05B0"/>
    <w:rsid w:val="003C098B"/>
    <w:rsid w:val="003C5527"/>
    <w:rsid w:val="003D59F3"/>
    <w:rsid w:val="003D6809"/>
    <w:rsid w:val="003D745C"/>
    <w:rsid w:val="003E009E"/>
    <w:rsid w:val="003E12FC"/>
    <w:rsid w:val="003E1641"/>
    <w:rsid w:val="003E1B56"/>
    <w:rsid w:val="003E5632"/>
    <w:rsid w:val="003E6EBE"/>
    <w:rsid w:val="003E7541"/>
    <w:rsid w:val="003F4ECE"/>
    <w:rsid w:val="003F69C4"/>
    <w:rsid w:val="003F7211"/>
    <w:rsid w:val="00401B74"/>
    <w:rsid w:val="00402AA5"/>
    <w:rsid w:val="00411FDE"/>
    <w:rsid w:val="00412CBD"/>
    <w:rsid w:val="00414D1D"/>
    <w:rsid w:val="00415ACC"/>
    <w:rsid w:val="00421B9E"/>
    <w:rsid w:val="00424AED"/>
    <w:rsid w:val="0042582C"/>
    <w:rsid w:val="00431619"/>
    <w:rsid w:val="0043201C"/>
    <w:rsid w:val="004334AB"/>
    <w:rsid w:val="00437490"/>
    <w:rsid w:val="00441706"/>
    <w:rsid w:val="00441757"/>
    <w:rsid w:val="004426AA"/>
    <w:rsid w:val="004434C6"/>
    <w:rsid w:val="004437DF"/>
    <w:rsid w:val="00444ABC"/>
    <w:rsid w:val="004464FC"/>
    <w:rsid w:val="00455AD8"/>
    <w:rsid w:val="00456FE4"/>
    <w:rsid w:val="0046132B"/>
    <w:rsid w:val="00461487"/>
    <w:rsid w:val="0047241D"/>
    <w:rsid w:val="0047279D"/>
    <w:rsid w:val="00474A57"/>
    <w:rsid w:val="0048160A"/>
    <w:rsid w:val="00483697"/>
    <w:rsid w:val="0048434B"/>
    <w:rsid w:val="00484C9E"/>
    <w:rsid w:val="00494C4A"/>
    <w:rsid w:val="004A3F68"/>
    <w:rsid w:val="004A79C1"/>
    <w:rsid w:val="004B1B05"/>
    <w:rsid w:val="004B2F90"/>
    <w:rsid w:val="004B7A53"/>
    <w:rsid w:val="004C020C"/>
    <w:rsid w:val="004C4931"/>
    <w:rsid w:val="004D6340"/>
    <w:rsid w:val="004E2648"/>
    <w:rsid w:val="004E4F66"/>
    <w:rsid w:val="004E6C9E"/>
    <w:rsid w:val="004F1039"/>
    <w:rsid w:val="004F7025"/>
    <w:rsid w:val="004F7CDE"/>
    <w:rsid w:val="0050326D"/>
    <w:rsid w:val="0050490F"/>
    <w:rsid w:val="00523634"/>
    <w:rsid w:val="00524D6C"/>
    <w:rsid w:val="0052613B"/>
    <w:rsid w:val="00527A24"/>
    <w:rsid w:val="00533676"/>
    <w:rsid w:val="005337FA"/>
    <w:rsid w:val="0053571E"/>
    <w:rsid w:val="00537891"/>
    <w:rsid w:val="00543542"/>
    <w:rsid w:val="005461B4"/>
    <w:rsid w:val="0055265E"/>
    <w:rsid w:val="005561B3"/>
    <w:rsid w:val="00557023"/>
    <w:rsid w:val="00563BA3"/>
    <w:rsid w:val="00565A47"/>
    <w:rsid w:val="00566AB7"/>
    <w:rsid w:val="00566C62"/>
    <w:rsid w:val="0057074C"/>
    <w:rsid w:val="00571A00"/>
    <w:rsid w:val="005809C3"/>
    <w:rsid w:val="00580D92"/>
    <w:rsid w:val="00586239"/>
    <w:rsid w:val="00593BB3"/>
    <w:rsid w:val="00594A39"/>
    <w:rsid w:val="0059637B"/>
    <w:rsid w:val="005A072B"/>
    <w:rsid w:val="005A0A19"/>
    <w:rsid w:val="005A583E"/>
    <w:rsid w:val="005B2796"/>
    <w:rsid w:val="005B2C51"/>
    <w:rsid w:val="005C1BD8"/>
    <w:rsid w:val="005C2C29"/>
    <w:rsid w:val="005C7E3A"/>
    <w:rsid w:val="005D35DE"/>
    <w:rsid w:val="005D4E88"/>
    <w:rsid w:val="005D7A69"/>
    <w:rsid w:val="005E6F08"/>
    <w:rsid w:val="005F385E"/>
    <w:rsid w:val="005F669C"/>
    <w:rsid w:val="005F680D"/>
    <w:rsid w:val="00601EBE"/>
    <w:rsid w:val="00603F1D"/>
    <w:rsid w:val="00604AB7"/>
    <w:rsid w:val="00606D1A"/>
    <w:rsid w:val="006070A1"/>
    <w:rsid w:val="00610FD7"/>
    <w:rsid w:val="00614FE4"/>
    <w:rsid w:val="006221A7"/>
    <w:rsid w:val="0062377C"/>
    <w:rsid w:val="00624C00"/>
    <w:rsid w:val="006302F6"/>
    <w:rsid w:val="00632CD6"/>
    <w:rsid w:val="0063684F"/>
    <w:rsid w:val="00637A36"/>
    <w:rsid w:val="00641769"/>
    <w:rsid w:val="00642CD3"/>
    <w:rsid w:val="00650AD0"/>
    <w:rsid w:val="006525CD"/>
    <w:rsid w:val="00662D25"/>
    <w:rsid w:val="00671040"/>
    <w:rsid w:val="00671AAD"/>
    <w:rsid w:val="00673B0F"/>
    <w:rsid w:val="00681751"/>
    <w:rsid w:val="006926CE"/>
    <w:rsid w:val="006929EC"/>
    <w:rsid w:val="006A2D07"/>
    <w:rsid w:val="006A4FBA"/>
    <w:rsid w:val="006A52CE"/>
    <w:rsid w:val="006A5333"/>
    <w:rsid w:val="006A7EBF"/>
    <w:rsid w:val="006B0A51"/>
    <w:rsid w:val="006B38E1"/>
    <w:rsid w:val="006B6CDA"/>
    <w:rsid w:val="006C0B7F"/>
    <w:rsid w:val="006C6CEC"/>
    <w:rsid w:val="006D5E27"/>
    <w:rsid w:val="006D6CB2"/>
    <w:rsid w:val="006D745A"/>
    <w:rsid w:val="007104CD"/>
    <w:rsid w:val="00717427"/>
    <w:rsid w:val="00721686"/>
    <w:rsid w:val="00721C1F"/>
    <w:rsid w:val="007220B4"/>
    <w:rsid w:val="00726832"/>
    <w:rsid w:val="00726F09"/>
    <w:rsid w:val="007307D3"/>
    <w:rsid w:val="00730875"/>
    <w:rsid w:val="00730B87"/>
    <w:rsid w:val="00741E54"/>
    <w:rsid w:val="007448A5"/>
    <w:rsid w:val="00745FEA"/>
    <w:rsid w:val="007467F3"/>
    <w:rsid w:val="007535B1"/>
    <w:rsid w:val="00760D15"/>
    <w:rsid w:val="00763A71"/>
    <w:rsid w:val="00764231"/>
    <w:rsid w:val="007656B1"/>
    <w:rsid w:val="00766F8A"/>
    <w:rsid w:val="007707EF"/>
    <w:rsid w:val="00780B05"/>
    <w:rsid w:val="007817A2"/>
    <w:rsid w:val="00791473"/>
    <w:rsid w:val="00792685"/>
    <w:rsid w:val="00794848"/>
    <w:rsid w:val="007951B0"/>
    <w:rsid w:val="00797BEC"/>
    <w:rsid w:val="007A03A4"/>
    <w:rsid w:val="007A0B3C"/>
    <w:rsid w:val="007B0114"/>
    <w:rsid w:val="007B031A"/>
    <w:rsid w:val="007C384C"/>
    <w:rsid w:val="007C75D0"/>
    <w:rsid w:val="007D1C6A"/>
    <w:rsid w:val="007D32E9"/>
    <w:rsid w:val="007D783D"/>
    <w:rsid w:val="007E2B17"/>
    <w:rsid w:val="007E3120"/>
    <w:rsid w:val="007F768B"/>
    <w:rsid w:val="00803140"/>
    <w:rsid w:val="0080374C"/>
    <w:rsid w:val="008040FF"/>
    <w:rsid w:val="00804985"/>
    <w:rsid w:val="00805107"/>
    <w:rsid w:val="0080584F"/>
    <w:rsid w:val="00806F5B"/>
    <w:rsid w:val="008159A6"/>
    <w:rsid w:val="00820BFE"/>
    <w:rsid w:val="0082298E"/>
    <w:rsid w:val="00824F61"/>
    <w:rsid w:val="008341EB"/>
    <w:rsid w:val="008371EB"/>
    <w:rsid w:val="0084244E"/>
    <w:rsid w:val="008502FF"/>
    <w:rsid w:val="00853D84"/>
    <w:rsid w:val="00853F60"/>
    <w:rsid w:val="0086131F"/>
    <w:rsid w:val="00865540"/>
    <w:rsid w:val="00867A05"/>
    <w:rsid w:val="00872891"/>
    <w:rsid w:val="008734D9"/>
    <w:rsid w:val="00875BE7"/>
    <w:rsid w:val="00877CEC"/>
    <w:rsid w:val="008852AB"/>
    <w:rsid w:val="008903E3"/>
    <w:rsid w:val="008A260B"/>
    <w:rsid w:val="008A3C56"/>
    <w:rsid w:val="008A4A60"/>
    <w:rsid w:val="008A76CF"/>
    <w:rsid w:val="008A7706"/>
    <w:rsid w:val="008B2AFE"/>
    <w:rsid w:val="008B3B65"/>
    <w:rsid w:val="008B54B2"/>
    <w:rsid w:val="008B6195"/>
    <w:rsid w:val="008C28B6"/>
    <w:rsid w:val="008D33BE"/>
    <w:rsid w:val="008D4722"/>
    <w:rsid w:val="008D7780"/>
    <w:rsid w:val="008E2358"/>
    <w:rsid w:val="008E552C"/>
    <w:rsid w:val="008E5B8D"/>
    <w:rsid w:val="008F65C5"/>
    <w:rsid w:val="008F6B34"/>
    <w:rsid w:val="008F6E9D"/>
    <w:rsid w:val="009024B8"/>
    <w:rsid w:val="009114DE"/>
    <w:rsid w:val="00911512"/>
    <w:rsid w:val="00911851"/>
    <w:rsid w:val="00912A03"/>
    <w:rsid w:val="00912DB2"/>
    <w:rsid w:val="00913CDA"/>
    <w:rsid w:val="00915C70"/>
    <w:rsid w:val="0091729E"/>
    <w:rsid w:val="009206AC"/>
    <w:rsid w:val="0092463B"/>
    <w:rsid w:val="00925C07"/>
    <w:rsid w:val="00925FAC"/>
    <w:rsid w:val="0092663A"/>
    <w:rsid w:val="009277B5"/>
    <w:rsid w:val="00931CAB"/>
    <w:rsid w:val="009327EE"/>
    <w:rsid w:val="009353EB"/>
    <w:rsid w:val="009368FC"/>
    <w:rsid w:val="0094078F"/>
    <w:rsid w:val="00940B20"/>
    <w:rsid w:val="0094232E"/>
    <w:rsid w:val="00944924"/>
    <w:rsid w:val="009453E0"/>
    <w:rsid w:val="009577B8"/>
    <w:rsid w:val="00957C3F"/>
    <w:rsid w:val="009602ED"/>
    <w:rsid w:val="00963383"/>
    <w:rsid w:val="0096411B"/>
    <w:rsid w:val="00967048"/>
    <w:rsid w:val="0097668F"/>
    <w:rsid w:val="00976A42"/>
    <w:rsid w:val="00982916"/>
    <w:rsid w:val="00992406"/>
    <w:rsid w:val="00993F0D"/>
    <w:rsid w:val="009951DD"/>
    <w:rsid w:val="009959AE"/>
    <w:rsid w:val="009967C5"/>
    <w:rsid w:val="009A120D"/>
    <w:rsid w:val="009B06EC"/>
    <w:rsid w:val="009B0F92"/>
    <w:rsid w:val="009B184B"/>
    <w:rsid w:val="009B2223"/>
    <w:rsid w:val="009B33FC"/>
    <w:rsid w:val="009B3B69"/>
    <w:rsid w:val="009B6E93"/>
    <w:rsid w:val="009C2A40"/>
    <w:rsid w:val="009C3123"/>
    <w:rsid w:val="009C4BD9"/>
    <w:rsid w:val="009C60C5"/>
    <w:rsid w:val="009D4384"/>
    <w:rsid w:val="009D6F2C"/>
    <w:rsid w:val="009E1A97"/>
    <w:rsid w:val="009E2856"/>
    <w:rsid w:val="009E4C23"/>
    <w:rsid w:val="009F1451"/>
    <w:rsid w:val="009F4347"/>
    <w:rsid w:val="009F57B9"/>
    <w:rsid w:val="009F65A5"/>
    <w:rsid w:val="00A022B6"/>
    <w:rsid w:val="00A03C4D"/>
    <w:rsid w:val="00A06EAF"/>
    <w:rsid w:val="00A10D7D"/>
    <w:rsid w:val="00A11FF9"/>
    <w:rsid w:val="00A15BC6"/>
    <w:rsid w:val="00A16DA2"/>
    <w:rsid w:val="00A20F0B"/>
    <w:rsid w:val="00A23395"/>
    <w:rsid w:val="00A27B72"/>
    <w:rsid w:val="00A33D17"/>
    <w:rsid w:val="00A40876"/>
    <w:rsid w:val="00A4416C"/>
    <w:rsid w:val="00A44F66"/>
    <w:rsid w:val="00A52600"/>
    <w:rsid w:val="00A52D39"/>
    <w:rsid w:val="00A56072"/>
    <w:rsid w:val="00A57F52"/>
    <w:rsid w:val="00A62362"/>
    <w:rsid w:val="00A65F7E"/>
    <w:rsid w:val="00A6715E"/>
    <w:rsid w:val="00A74065"/>
    <w:rsid w:val="00A7697A"/>
    <w:rsid w:val="00A773B9"/>
    <w:rsid w:val="00A8155A"/>
    <w:rsid w:val="00A85AE5"/>
    <w:rsid w:val="00A93D00"/>
    <w:rsid w:val="00A978A6"/>
    <w:rsid w:val="00A978C6"/>
    <w:rsid w:val="00AA4504"/>
    <w:rsid w:val="00AA5243"/>
    <w:rsid w:val="00AA7B23"/>
    <w:rsid w:val="00AB2563"/>
    <w:rsid w:val="00AB6192"/>
    <w:rsid w:val="00AC10D4"/>
    <w:rsid w:val="00AD0D68"/>
    <w:rsid w:val="00AD4F17"/>
    <w:rsid w:val="00AE3E8F"/>
    <w:rsid w:val="00AE439A"/>
    <w:rsid w:val="00AF056C"/>
    <w:rsid w:val="00AF6003"/>
    <w:rsid w:val="00B0083D"/>
    <w:rsid w:val="00B01109"/>
    <w:rsid w:val="00B0441F"/>
    <w:rsid w:val="00B04591"/>
    <w:rsid w:val="00B11E2E"/>
    <w:rsid w:val="00B15D2A"/>
    <w:rsid w:val="00B24CF5"/>
    <w:rsid w:val="00B26C93"/>
    <w:rsid w:val="00B271E7"/>
    <w:rsid w:val="00B33E6A"/>
    <w:rsid w:val="00B33F4E"/>
    <w:rsid w:val="00B35D19"/>
    <w:rsid w:val="00B430E5"/>
    <w:rsid w:val="00B469F5"/>
    <w:rsid w:val="00B46C81"/>
    <w:rsid w:val="00B50A83"/>
    <w:rsid w:val="00B531F3"/>
    <w:rsid w:val="00B54F94"/>
    <w:rsid w:val="00B571D8"/>
    <w:rsid w:val="00B65BED"/>
    <w:rsid w:val="00B66858"/>
    <w:rsid w:val="00B71ED7"/>
    <w:rsid w:val="00B8043C"/>
    <w:rsid w:val="00B87023"/>
    <w:rsid w:val="00B93C7C"/>
    <w:rsid w:val="00B93F79"/>
    <w:rsid w:val="00B97459"/>
    <w:rsid w:val="00B978CF"/>
    <w:rsid w:val="00BA0C20"/>
    <w:rsid w:val="00BA212B"/>
    <w:rsid w:val="00BA5DD4"/>
    <w:rsid w:val="00BD208E"/>
    <w:rsid w:val="00BD4A8A"/>
    <w:rsid w:val="00BD709C"/>
    <w:rsid w:val="00BD7D78"/>
    <w:rsid w:val="00BE10DE"/>
    <w:rsid w:val="00BE2A27"/>
    <w:rsid w:val="00BE3E00"/>
    <w:rsid w:val="00BE5A8D"/>
    <w:rsid w:val="00BE7B4D"/>
    <w:rsid w:val="00BF1D10"/>
    <w:rsid w:val="00BF33EF"/>
    <w:rsid w:val="00BF7382"/>
    <w:rsid w:val="00C06A74"/>
    <w:rsid w:val="00C06B08"/>
    <w:rsid w:val="00C10D17"/>
    <w:rsid w:val="00C1130C"/>
    <w:rsid w:val="00C12B7F"/>
    <w:rsid w:val="00C179BF"/>
    <w:rsid w:val="00C248CC"/>
    <w:rsid w:val="00C26FCD"/>
    <w:rsid w:val="00C306C6"/>
    <w:rsid w:val="00C33AFE"/>
    <w:rsid w:val="00C418BE"/>
    <w:rsid w:val="00C47932"/>
    <w:rsid w:val="00C527AE"/>
    <w:rsid w:val="00C528AA"/>
    <w:rsid w:val="00C53E57"/>
    <w:rsid w:val="00C54A08"/>
    <w:rsid w:val="00C54C0D"/>
    <w:rsid w:val="00C57CD2"/>
    <w:rsid w:val="00C60500"/>
    <w:rsid w:val="00C650AC"/>
    <w:rsid w:val="00C65BAC"/>
    <w:rsid w:val="00C7282E"/>
    <w:rsid w:val="00C73C86"/>
    <w:rsid w:val="00C74036"/>
    <w:rsid w:val="00C76056"/>
    <w:rsid w:val="00C77482"/>
    <w:rsid w:val="00C82559"/>
    <w:rsid w:val="00C85174"/>
    <w:rsid w:val="00C90221"/>
    <w:rsid w:val="00C927AF"/>
    <w:rsid w:val="00CA1C55"/>
    <w:rsid w:val="00CA2E2F"/>
    <w:rsid w:val="00CB09D1"/>
    <w:rsid w:val="00CB2383"/>
    <w:rsid w:val="00CB7CC4"/>
    <w:rsid w:val="00CC30EB"/>
    <w:rsid w:val="00CC4CA8"/>
    <w:rsid w:val="00CC7168"/>
    <w:rsid w:val="00CD2E10"/>
    <w:rsid w:val="00CD5E3C"/>
    <w:rsid w:val="00CE2F8B"/>
    <w:rsid w:val="00CE40C2"/>
    <w:rsid w:val="00CF30DA"/>
    <w:rsid w:val="00CF4DD5"/>
    <w:rsid w:val="00CF5672"/>
    <w:rsid w:val="00CF66EA"/>
    <w:rsid w:val="00D032BB"/>
    <w:rsid w:val="00D065EE"/>
    <w:rsid w:val="00D10E7B"/>
    <w:rsid w:val="00D1291F"/>
    <w:rsid w:val="00D15BD6"/>
    <w:rsid w:val="00D17B74"/>
    <w:rsid w:val="00D211A8"/>
    <w:rsid w:val="00D21D2A"/>
    <w:rsid w:val="00D2302E"/>
    <w:rsid w:val="00D247A8"/>
    <w:rsid w:val="00D27E33"/>
    <w:rsid w:val="00D3034B"/>
    <w:rsid w:val="00D3274B"/>
    <w:rsid w:val="00D33E49"/>
    <w:rsid w:val="00D45F13"/>
    <w:rsid w:val="00D5274A"/>
    <w:rsid w:val="00D53C5B"/>
    <w:rsid w:val="00D55D00"/>
    <w:rsid w:val="00D60968"/>
    <w:rsid w:val="00D64346"/>
    <w:rsid w:val="00D64EF8"/>
    <w:rsid w:val="00D651D3"/>
    <w:rsid w:val="00D664B2"/>
    <w:rsid w:val="00D7503D"/>
    <w:rsid w:val="00D75399"/>
    <w:rsid w:val="00D7656C"/>
    <w:rsid w:val="00D83DE8"/>
    <w:rsid w:val="00D8566B"/>
    <w:rsid w:val="00D86137"/>
    <w:rsid w:val="00D91241"/>
    <w:rsid w:val="00D92850"/>
    <w:rsid w:val="00D928CF"/>
    <w:rsid w:val="00D96C9B"/>
    <w:rsid w:val="00DA2C9B"/>
    <w:rsid w:val="00DA2F72"/>
    <w:rsid w:val="00DA51EC"/>
    <w:rsid w:val="00DA552E"/>
    <w:rsid w:val="00DA6CF9"/>
    <w:rsid w:val="00DA75C0"/>
    <w:rsid w:val="00DA7C55"/>
    <w:rsid w:val="00DB25FB"/>
    <w:rsid w:val="00DB5B54"/>
    <w:rsid w:val="00DC403D"/>
    <w:rsid w:val="00DC7DFF"/>
    <w:rsid w:val="00DD4608"/>
    <w:rsid w:val="00DD66DB"/>
    <w:rsid w:val="00DE1234"/>
    <w:rsid w:val="00DE1CB1"/>
    <w:rsid w:val="00DE1F49"/>
    <w:rsid w:val="00DE3D8F"/>
    <w:rsid w:val="00DE4A75"/>
    <w:rsid w:val="00DE7948"/>
    <w:rsid w:val="00DF202B"/>
    <w:rsid w:val="00DF78BE"/>
    <w:rsid w:val="00E034DB"/>
    <w:rsid w:val="00E12724"/>
    <w:rsid w:val="00E12F38"/>
    <w:rsid w:val="00E13173"/>
    <w:rsid w:val="00E13177"/>
    <w:rsid w:val="00E1371A"/>
    <w:rsid w:val="00E23048"/>
    <w:rsid w:val="00E24BB3"/>
    <w:rsid w:val="00E24F1E"/>
    <w:rsid w:val="00E25A28"/>
    <w:rsid w:val="00E327FC"/>
    <w:rsid w:val="00E368B8"/>
    <w:rsid w:val="00E44EBA"/>
    <w:rsid w:val="00E45D00"/>
    <w:rsid w:val="00E50BF9"/>
    <w:rsid w:val="00E5352D"/>
    <w:rsid w:val="00E55DF3"/>
    <w:rsid w:val="00E601D6"/>
    <w:rsid w:val="00E6049B"/>
    <w:rsid w:val="00E616C2"/>
    <w:rsid w:val="00E70C69"/>
    <w:rsid w:val="00E8140A"/>
    <w:rsid w:val="00E8206A"/>
    <w:rsid w:val="00E82FBA"/>
    <w:rsid w:val="00E8315C"/>
    <w:rsid w:val="00E85395"/>
    <w:rsid w:val="00E8551A"/>
    <w:rsid w:val="00E91160"/>
    <w:rsid w:val="00E92010"/>
    <w:rsid w:val="00E93BF9"/>
    <w:rsid w:val="00E96A32"/>
    <w:rsid w:val="00EA44C0"/>
    <w:rsid w:val="00EA68FA"/>
    <w:rsid w:val="00EB0428"/>
    <w:rsid w:val="00EB351B"/>
    <w:rsid w:val="00EB7255"/>
    <w:rsid w:val="00EC2884"/>
    <w:rsid w:val="00ED33EB"/>
    <w:rsid w:val="00ED490D"/>
    <w:rsid w:val="00ED665A"/>
    <w:rsid w:val="00EE08B4"/>
    <w:rsid w:val="00EE278C"/>
    <w:rsid w:val="00EF1028"/>
    <w:rsid w:val="00EF3F6F"/>
    <w:rsid w:val="00EF404A"/>
    <w:rsid w:val="00EF41AD"/>
    <w:rsid w:val="00EF5783"/>
    <w:rsid w:val="00F01960"/>
    <w:rsid w:val="00F0261C"/>
    <w:rsid w:val="00F0322C"/>
    <w:rsid w:val="00F05F00"/>
    <w:rsid w:val="00F10550"/>
    <w:rsid w:val="00F139FC"/>
    <w:rsid w:val="00F13DD2"/>
    <w:rsid w:val="00F164A2"/>
    <w:rsid w:val="00F20781"/>
    <w:rsid w:val="00F24228"/>
    <w:rsid w:val="00F308CD"/>
    <w:rsid w:val="00F32508"/>
    <w:rsid w:val="00F3289F"/>
    <w:rsid w:val="00F3365B"/>
    <w:rsid w:val="00F35E84"/>
    <w:rsid w:val="00F407D5"/>
    <w:rsid w:val="00F53E51"/>
    <w:rsid w:val="00F61817"/>
    <w:rsid w:val="00F6659A"/>
    <w:rsid w:val="00F74F88"/>
    <w:rsid w:val="00F762D7"/>
    <w:rsid w:val="00F803BE"/>
    <w:rsid w:val="00F9352C"/>
    <w:rsid w:val="00FA00FC"/>
    <w:rsid w:val="00FA0557"/>
    <w:rsid w:val="00FA189C"/>
    <w:rsid w:val="00FA3738"/>
    <w:rsid w:val="00FA4D81"/>
    <w:rsid w:val="00FB17F0"/>
    <w:rsid w:val="00FB5D69"/>
    <w:rsid w:val="00FB5F66"/>
    <w:rsid w:val="00FB6198"/>
    <w:rsid w:val="00FC2B4C"/>
    <w:rsid w:val="00FC3710"/>
    <w:rsid w:val="00FD1761"/>
    <w:rsid w:val="00FD1F81"/>
    <w:rsid w:val="00FD6E15"/>
    <w:rsid w:val="00FE0148"/>
    <w:rsid w:val="00FE1210"/>
    <w:rsid w:val="00FE166B"/>
    <w:rsid w:val="00FE1C37"/>
    <w:rsid w:val="00FE30EB"/>
    <w:rsid w:val="00FE573D"/>
    <w:rsid w:val="00FE7511"/>
    <w:rsid w:val="00FF1949"/>
    <w:rsid w:val="00FF303F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64EF8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D64EF8"/>
    <w:rPr>
      <w:sz w:val="26"/>
    </w:rPr>
  </w:style>
  <w:style w:type="paragraph" w:styleId="a7">
    <w:name w:val="header"/>
    <w:basedOn w:val="a"/>
    <w:link w:val="a8"/>
    <w:uiPriority w:val="99"/>
    <w:rsid w:val="00586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239"/>
  </w:style>
  <w:style w:type="paragraph" w:styleId="a9">
    <w:name w:val="footer"/>
    <w:basedOn w:val="a"/>
    <w:link w:val="aa"/>
    <w:rsid w:val="00586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6239"/>
  </w:style>
  <w:style w:type="paragraph" w:styleId="ab">
    <w:name w:val="List Paragraph"/>
    <w:basedOn w:val="a"/>
    <w:uiPriority w:val="34"/>
    <w:qFormat/>
    <w:rsid w:val="007951B0"/>
    <w:pPr>
      <w:ind w:left="720"/>
      <w:contextualSpacing/>
    </w:pPr>
  </w:style>
  <w:style w:type="character" w:customStyle="1" w:styleId="cfs">
    <w:name w:val="cfs"/>
    <w:basedOn w:val="a0"/>
    <w:rsid w:val="005F680D"/>
  </w:style>
  <w:style w:type="paragraph" w:customStyle="1" w:styleId="ConsPlusNormal">
    <w:name w:val="ConsPlusNormal"/>
    <w:rsid w:val="00B71ED7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Hyperlink"/>
    <w:basedOn w:val="a0"/>
    <w:rsid w:val="0087289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618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1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64EF8"/>
    <w:pPr>
      <w:jc w:val="both"/>
    </w:pPr>
    <w:rPr>
      <w:sz w:val="26"/>
      <w:lang w:val="x-none" w:eastAsia="x-none"/>
    </w:rPr>
  </w:style>
  <w:style w:type="character" w:customStyle="1" w:styleId="a6">
    <w:name w:val="Основной текст Знак"/>
    <w:basedOn w:val="a0"/>
    <w:link w:val="a5"/>
    <w:rsid w:val="00D64EF8"/>
    <w:rPr>
      <w:sz w:val="26"/>
      <w:lang w:val="x-none" w:eastAsia="x-none"/>
    </w:rPr>
  </w:style>
  <w:style w:type="paragraph" w:styleId="a7">
    <w:name w:val="header"/>
    <w:basedOn w:val="a"/>
    <w:link w:val="a8"/>
    <w:uiPriority w:val="99"/>
    <w:rsid w:val="00586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239"/>
  </w:style>
  <w:style w:type="paragraph" w:styleId="a9">
    <w:name w:val="footer"/>
    <w:basedOn w:val="a"/>
    <w:link w:val="aa"/>
    <w:rsid w:val="00586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6239"/>
  </w:style>
  <w:style w:type="paragraph" w:styleId="ab">
    <w:name w:val="List Paragraph"/>
    <w:basedOn w:val="a"/>
    <w:uiPriority w:val="34"/>
    <w:qFormat/>
    <w:rsid w:val="007951B0"/>
    <w:pPr>
      <w:ind w:left="720"/>
      <w:contextualSpacing/>
    </w:pPr>
  </w:style>
  <w:style w:type="character" w:customStyle="1" w:styleId="cfs">
    <w:name w:val="cfs"/>
    <w:basedOn w:val="a0"/>
    <w:rsid w:val="005F680D"/>
  </w:style>
  <w:style w:type="paragraph" w:customStyle="1" w:styleId="ConsPlusNormal">
    <w:name w:val="ConsPlusNormal"/>
    <w:rsid w:val="00B71ED7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Hyperlink"/>
    <w:basedOn w:val="a0"/>
    <w:rsid w:val="0087289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618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ogda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logda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C055-2121-4453-97B5-2C1ED275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2020-06-15T06:57:00Z</cp:lastPrinted>
  <dcterms:created xsi:type="dcterms:W3CDTF">2024-09-11T11:27:00Z</dcterms:created>
  <dcterms:modified xsi:type="dcterms:W3CDTF">2024-09-11T11:27:00Z</dcterms:modified>
</cp:coreProperties>
</file>