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3645ED" w:rsidP="00F56E0B">
      <w:pPr>
        <w:framePr w:w="1141" w:h="0" w:hSpace="141" w:wrap="around" w:vAnchor="text" w:hAnchor="page" w:x="5812" w:y="126"/>
        <w:jc w:val="center"/>
        <w:rPr>
          <w:sz w:val="36"/>
        </w:rPr>
      </w:pPr>
      <w:bookmarkStart w:id="0" w:name="_GoBack"/>
      <w:bookmarkEnd w:id="0"/>
      <w:r>
        <w:rPr>
          <w:noProof/>
          <w:sz w:val="36"/>
        </w:rPr>
        <w:drawing>
          <wp:inline distT="0" distB="0" distL="0" distR="0">
            <wp:extent cx="675640" cy="858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5640" cy="858520"/>
                    </a:xfrm>
                    <a:prstGeom prst="rect">
                      <a:avLst/>
                    </a:prstGeom>
                    <a:noFill/>
                    <a:ln w="9525">
                      <a:noFill/>
                      <a:miter lim="800000"/>
                      <a:headEnd/>
                      <a:tailEnd/>
                    </a:ln>
                  </pic:spPr>
                </pic:pic>
              </a:graphicData>
            </a:graphic>
          </wp:inline>
        </w:drawing>
      </w:r>
    </w:p>
    <w:p w:rsidR="00C53E57" w:rsidRDefault="00C53E57">
      <w:pPr>
        <w:jc w:val="both"/>
        <w:rPr>
          <w:sz w:val="36"/>
        </w:rPr>
      </w:pPr>
    </w:p>
    <w:p w:rsidR="00C53E57" w:rsidRDefault="00C53E57">
      <w:pPr>
        <w:jc w:val="center"/>
        <w:rPr>
          <w:sz w:val="36"/>
        </w:rPr>
      </w:pPr>
    </w:p>
    <w:p w:rsidR="00C53E57" w:rsidRDefault="00C53E57">
      <w:pPr>
        <w:jc w:val="center"/>
        <w:rPr>
          <w:sz w:val="36"/>
        </w:rPr>
      </w:pPr>
    </w:p>
    <w:p w:rsidR="00C53E57" w:rsidRDefault="00C53E57">
      <w:pPr>
        <w:jc w:val="center"/>
        <w:rPr>
          <w:sz w:val="36"/>
        </w:rPr>
      </w:pPr>
    </w:p>
    <w:p w:rsidR="00C53E57" w:rsidRDefault="00C53E57">
      <w:pPr>
        <w:jc w:val="center"/>
        <w:rPr>
          <w:sz w:val="36"/>
        </w:rPr>
      </w:pPr>
    </w:p>
    <w:p w:rsidR="00C53E57" w:rsidRDefault="00C53E57">
      <w:pPr>
        <w:jc w:val="center"/>
        <w:rPr>
          <w:sz w:val="44"/>
        </w:rPr>
      </w:pPr>
      <w:proofErr w:type="gramStart"/>
      <w:r>
        <w:rPr>
          <w:sz w:val="44"/>
        </w:rPr>
        <w:t>П</w:t>
      </w:r>
      <w:proofErr w:type="gramEnd"/>
      <w:r>
        <w:rPr>
          <w:sz w:val="44"/>
        </w:rPr>
        <w:t xml:space="preserve">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C53E57" w:rsidRDefault="00C53E57">
      <w:pPr>
        <w:jc w:val="center"/>
        <w:rPr>
          <w:sz w:val="36"/>
        </w:rPr>
      </w:pPr>
    </w:p>
    <w:p w:rsidR="00C9547B" w:rsidRDefault="00C9547B">
      <w:pPr>
        <w:jc w:val="center"/>
        <w:rPr>
          <w:sz w:val="36"/>
        </w:rPr>
      </w:pPr>
    </w:p>
    <w:tbl>
      <w:tblPr>
        <w:tblW w:w="0" w:type="auto"/>
        <w:tblLook w:val="04A0" w:firstRow="1" w:lastRow="0" w:firstColumn="1" w:lastColumn="0" w:noHBand="0" w:noVBand="1"/>
      </w:tblPr>
      <w:tblGrid>
        <w:gridCol w:w="541"/>
        <w:gridCol w:w="3111"/>
        <w:gridCol w:w="3470"/>
        <w:gridCol w:w="499"/>
        <w:gridCol w:w="1701"/>
      </w:tblGrid>
      <w:tr w:rsidR="009879DB" w:rsidTr="009879DB">
        <w:trPr>
          <w:trHeight w:val="122"/>
        </w:trPr>
        <w:tc>
          <w:tcPr>
            <w:tcW w:w="541" w:type="dxa"/>
            <w:hideMark/>
          </w:tcPr>
          <w:p w:rsidR="009879DB" w:rsidRDefault="009879DB">
            <w:pPr>
              <w:rPr>
                <w:sz w:val="28"/>
                <w:szCs w:val="26"/>
              </w:rPr>
            </w:pPr>
            <w:r>
              <w:rPr>
                <w:sz w:val="28"/>
                <w:szCs w:val="26"/>
              </w:rPr>
              <w:t>От</w:t>
            </w:r>
          </w:p>
        </w:tc>
        <w:tc>
          <w:tcPr>
            <w:tcW w:w="3111" w:type="dxa"/>
            <w:tcBorders>
              <w:top w:val="nil"/>
              <w:left w:val="nil"/>
              <w:bottom w:val="single" w:sz="4" w:space="0" w:color="auto"/>
              <w:right w:val="nil"/>
            </w:tcBorders>
            <w:hideMark/>
          </w:tcPr>
          <w:p w:rsidR="009879DB" w:rsidRDefault="009879DB">
            <w:pPr>
              <w:rPr>
                <w:sz w:val="28"/>
                <w:szCs w:val="26"/>
              </w:rPr>
            </w:pPr>
            <w:r>
              <w:rPr>
                <w:sz w:val="28"/>
                <w:szCs w:val="26"/>
              </w:rPr>
              <w:t>25 ноября 2024 года</w:t>
            </w:r>
          </w:p>
        </w:tc>
        <w:tc>
          <w:tcPr>
            <w:tcW w:w="3470" w:type="dxa"/>
          </w:tcPr>
          <w:p w:rsidR="009879DB" w:rsidRDefault="009879DB">
            <w:pPr>
              <w:jc w:val="both"/>
              <w:rPr>
                <w:sz w:val="28"/>
                <w:szCs w:val="26"/>
              </w:rPr>
            </w:pPr>
          </w:p>
        </w:tc>
        <w:tc>
          <w:tcPr>
            <w:tcW w:w="499" w:type="dxa"/>
            <w:hideMark/>
          </w:tcPr>
          <w:p w:rsidR="009879DB" w:rsidRDefault="009879DB">
            <w:pPr>
              <w:jc w:val="right"/>
              <w:rPr>
                <w:sz w:val="28"/>
                <w:szCs w:val="26"/>
              </w:rPr>
            </w:pPr>
            <w:r>
              <w:rPr>
                <w:sz w:val="28"/>
                <w:szCs w:val="26"/>
              </w:rPr>
              <w:t>№</w:t>
            </w:r>
          </w:p>
        </w:tc>
        <w:tc>
          <w:tcPr>
            <w:tcW w:w="1701" w:type="dxa"/>
            <w:tcBorders>
              <w:top w:val="nil"/>
              <w:left w:val="nil"/>
              <w:bottom w:val="single" w:sz="4" w:space="0" w:color="auto"/>
              <w:right w:val="nil"/>
            </w:tcBorders>
            <w:hideMark/>
          </w:tcPr>
          <w:p w:rsidR="009879DB" w:rsidRDefault="009879DB" w:rsidP="009879DB">
            <w:pPr>
              <w:jc w:val="center"/>
              <w:rPr>
                <w:sz w:val="28"/>
                <w:szCs w:val="26"/>
              </w:rPr>
            </w:pPr>
            <w:r>
              <w:rPr>
                <w:sz w:val="28"/>
                <w:szCs w:val="26"/>
              </w:rPr>
              <w:t>1845</w:t>
            </w:r>
          </w:p>
        </w:tc>
      </w:tr>
    </w:tbl>
    <w:p w:rsidR="00C9547B" w:rsidRDefault="00C9547B">
      <w:pPr>
        <w:jc w:val="center"/>
        <w:rPr>
          <w:sz w:val="36"/>
        </w:rPr>
      </w:pPr>
    </w:p>
    <w:p w:rsidR="00C9547B" w:rsidRDefault="00C9547B" w:rsidP="004E268A"/>
    <w:p w:rsidR="004E268A" w:rsidRDefault="004E268A" w:rsidP="004E268A"/>
    <w:p w:rsidR="004E268A" w:rsidRPr="004E268A" w:rsidRDefault="004E268A" w:rsidP="004E268A"/>
    <w:p w:rsidR="006B6F1E" w:rsidRPr="00992D08" w:rsidRDefault="00B52FCA" w:rsidP="00CF0AE1">
      <w:pPr>
        <w:pStyle w:val="ConsPlusTitle"/>
        <w:jc w:val="center"/>
        <w:rPr>
          <w:sz w:val="26"/>
          <w:szCs w:val="26"/>
        </w:rPr>
      </w:pPr>
      <w:r w:rsidRPr="00992D08">
        <w:rPr>
          <w:sz w:val="26"/>
          <w:szCs w:val="26"/>
        </w:rPr>
        <w:t xml:space="preserve">О </w:t>
      </w:r>
      <w:r w:rsidR="00642624" w:rsidRPr="00992D08">
        <w:rPr>
          <w:sz w:val="26"/>
          <w:szCs w:val="26"/>
        </w:rPr>
        <w:t>внесении изменени</w:t>
      </w:r>
      <w:r w:rsidR="00546B70">
        <w:rPr>
          <w:sz w:val="26"/>
          <w:szCs w:val="26"/>
        </w:rPr>
        <w:t>й</w:t>
      </w:r>
      <w:r w:rsidR="00642624" w:rsidRPr="00992D08">
        <w:rPr>
          <w:sz w:val="26"/>
          <w:szCs w:val="26"/>
        </w:rPr>
        <w:t xml:space="preserve"> в постановление Администрации города Вологды </w:t>
      </w:r>
    </w:p>
    <w:p w:rsidR="005B2D3E" w:rsidRPr="00992D08" w:rsidRDefault="006B6F1E" w:rsidP="00CF0AE1">
      <w:pPr>
        <w:pStyle w:val="ConsPlusTitle"/>
        <w:jc w:val="center"/>
        <w:rPr>
          <w:sz w:val="26"/>
          <w:szCs w:val="26"/>
        </w:rPr>
      </w:pPr>
      <w:r w:rsidRPr="00992D08">
        <w:rPr>
          <w:sz w:val="26"/>
          <w:szCs w:val="26"/>
        </w:rPr>
        <w:t>о</w:t>
      </w:r>
      <w:r w:rsidR="00642624" w:rsidRPr="00992D08">
        <w:rPr>
          <w:sz w:val="26"/>
          <w:szCs w:val="26"/>
        </w:rPr>
        <w:t xml:space="preserve">т </w:t>
      </w:r>
      <w:r w:rsidR="00433CBB" w:rsidRPr="00992D08">
        <w:rPr>
          <w:sz w:val="26"/>
          <w:szCs w:val="26"/>
        </w:rPr>
        <w:t>16</w:t>
      </w:r>
      <w:r w:rsidR="00AE17A6" w:rsidRPr="00992D08">
        <w:rPr>
          <w:sz w:val="26"/>
          <w:szCs w:val="26"/>
        </w:rPr>
        <w:t xml:space="preserve"> </w:t>
      </w:r>
      <w:r w:rsidR="00433CBB" w:rsidRPr="00992D08">
        <w:rPr>
          <w:sz w:val="26"/>
          <w:szCs w:val="26"/>
        </w:rPr>
        <w:t xml:space="preserve">июня </w:t>
      </w:r>
      <w:r w:rsidR="00642624" w:rsidRPr="00992D08">
        <w:rPr>
          <w:sz w:val="26"/>
          <w:szCs w:val="26"/>
        </w:rPr>
        <w:t>201</w:t>
      </w:r>
      <w:r w:rsidR="00433CBB" w:rsidRPr="00992D08">
        <w:rPr>
          <w:sz w:val="26"/>
          <w:szCs w:val="26"/>
        </w:rPr>
        <w:t>6</w:t>
      </w:r>
      <w:r w:rsidR="00642624" w:rsidRPr="00992D08">
        <w:rPr>
          <w:sz w:val="26"/>
          <w:szCs w:val="26"/>
        </w:rPr>
        <w:t xml:space="preserve"> года № </w:t>
      </w:r>
      <w:r w:rsidR="00433CBB" w:rsidRPr="00992D08">
        <w:rPr>
          <w:sz w:val="26"/>
          <w:szCs w:val="26"/>
        </w:rPr>
        <w:t>685</w:t>
      </w:r>
    </w:p>
    <w:p w:rsidR="00C9547B" w:rsidRPr="00992D08" w:rsidRDefault="00C9547B" w:rsidP="00CF0AE1">
      <w:pPr>
        <w:pStyle w:val="ConsPlusTitle"/>
        <w:jc w:val="center"/>
        <w:rPr>
          <w:sz w:val="26"/>
          <w:szCs w:val="26"/>
        </w:rPr>
      </w:pPr>
    </w:p>
    <w:p w:rsidR="00AE17A6" w:rsidRPr="00992D08" w:rsidRDefault="00AE17A6" w:rsidP="00CF0AE1">
      <w:pPr>
        <w:pStyle w:val="ConsPlusTitle"/>
        <w:jc w:val="center"/>
        <w:rPr>
          <w:sz w:val="26"/>
          <w:szCs w:val="26"/>
        </w:rPr>
      </w:pPr>
    </w:p>
    <w:p w:rsidR="006B6F1E" w:rsidRPr="00613B4A" w:rsidRDefault="00C9547B" w:rsidP="00992D08">
      <w:pPr>
        <w:autoSpaceDE w:val="0"/>
        <w:autoSpaceDN w:val="0"/>
        <w:adjustRightInd w:val="0"/>
        <w:spacing w:line="360" w:lineRule="auto"/>
        <w:ind w:firstLine="709"/>
        <w:jc w:val="both"/>
        <w:rPr>
          <w:sz w:val="26"/>
          <w:szCs w:val="26"/>
        </w:rPr>
      </w:pPr>
      <w:r w:rsidRPr="00613B4A">
        <w:rPr>
          <w:sz w:val="26"/>
          <w:szCs w:val="26"/>
        </w:rPr>
        <w:t>Н</w:t>
      </w:r>
      <w:r w:rsidR="001256D5" w:rsidRPr="00613B4A">
        <w:rPr>
          <w:sz w:val="26"/>
          <w:szCs w:val="26"/>
        </w:rPr>
        <w:t xml:space="preserve">а основании </w:t>
      </w:r>
      <w:hyperlink r:id="rId10" w:history="1">
        <w:r w:rsidR="006B6F1E" w:rsidRPr="00613B4A">
          <w:rPr>
            <w:sz w:val="26"/>
            <w:szCs w:val="26"/>
          </w:rPr>
          <w:t>статей 27</w:t>
        </w:r>
      </w:hyperlink>
      <w:r w:rsidR="006B6F1E" w:rsidRPr="00613B4A">
        <w:rPr>
          <w:sz w:val="26"/>
          <w:szCs w:val="26"/>
        </w:rPr>
        <w:t xml:space="preserve">, </w:t>
      </w:r>
      <w:hyperlink r:id="rId11" w:history="1">
        <w:r w:rsidR="006B6F1E" w:rsidRPr="00613B4A">
          <w:rPr>
            <w:sz w:val="26"/>
            <w:szCs w:val="26"/>
          </w:rPr>
          <w:t>44</w:t>
        </w:r>
      </w:hyperlink>
      <w:r w:rsidR="006B6F1E" w:rsidRPr="00613B4A">
        <w:rPr>
          <w:sz w:val="26"/>
          <w:szCs w:val="26"/>
        </w:rPr>
        <w:t xml:space="preserve"> Устава </w:t>
      </w:r>
      <w:r w:rsidR="006B0D3C" w:rsidRPr="00613B4A">
        <w:rPr>
          <w:sz w:val="26"/>
          <w:szCs w:val="26"/>
        </w:rPr>
        <w:t xml:space="preserve">городского округа города Вологды </w:t>
      </w:r>
      <w:r w:rsidR="00B24DB5" w:rsidRPr="00613B4A">
        <w:rPr>
          <w:sz w:val="26"/>
          <w:szCs w:val="26"/>
        </w:rPr>
        <w:t>ПОСТАНОВЛЯЮ</w:t>
      </w:r>
      <w:r w:rsidR="006B6F1E" w:rsidRPr="00613B4A">
        <w:rPr>
          <w:sz w:val="26"/>
          <w:szCs w:val="26"/>
        </w:rPr>
        <w:t>:</w:t>
      </w:r>
    </w:p>
    <w:p w:rsidR="00613B4A" w:rsidRPr="00613B4A" w:rsidRDefault="00613B4A" w:rsidP="00E33685">
      <w:pPr>
        <w:pStyle w:val="ae"/>
        <w:numPr>
          <w:ilvl w:val="1"/>
          <w:numId w:val="14"/>
        </w:numPr>
        <w:spacing w:line="360" w:lineRule="auto"/>
        <w:ind w:left="0" w:firstLine="709"/>
        <w:jc w:val="both"/>
        <w:rPr>
          <w:rFonts w:ascii="Times New Roman" w:hAnsi="Times New Roman"/>
          <w:sz w:val="26"/>
          <w:szCs w:val="26"/>
        </w:rPr>
      </w:pPr>
      <w:r w:rsidRPr="00613B4A">
        <w:rPr>
          <w:rFonts w:ascii="Times New Roman" w:hAnsi="Times New Roman"/>
          <w:sz w:val="26"/>
          <w:szCs w:val="26"/>
        </w:rPr>
        <w:t>Внести в Перечень муниципальных организаций, подведомственных Департаменту городского хозяйства Администрации города Вологды, утвержденный постановлением Администрации города Вологды от 16 июня 2016 года № 685</w:t>
      </w:r>
      <w:r w:rsidR="00E33685">
        <w:rPr>
          <w:rFonts w:ascii="Times New Roman" w:hAnsi="Times New Roman"/>
          <w:sz w:val="26"/>
          <w:szCs w:val="26"/>
        </w:rPr>
        <w:t xml:space="preserve"> «</w:t>
      </w:r>
      <w:r w:rsidR="00E33685" w:rsidRPr="00E33685">
        <w:rPr>
          <w:rFonts w:ascii="Times New Roman" w:hAnsi="Times New Roman"/>
          <w:sz w:val="26"/>
          <w:szCs w:val="26"/>
        </w:rPr>
        <w:t>Об утверждении Перечня муниципальных организаций, подведомственных Департаменту городского хозяйства Администрации города Вологды</w:t>
      </w:r>
      <w:r w:rsidR="00E33685">
        <w:rPr>
          <w:rFonts w:ascii="Times New Roman" w:hAnsi="Times New Roman"/>
          <w:sz w:val="26"/>
          <w:szCs w:val="26"/>
        </w:rPr>
        <w:t>»</w:t>
      </w:r>
      <w:r w:rsidR="00F56E0B">
        <w:rPr>
          <w:rFonts w:ascii="Times New Roman" w:hAnsi="Times New Roman"/>
          <w:sz w:val="26"/>
          <w:szCs w:val="26"/>
        </w:rPr>
        <w:br/>
      </w:r>
      <w:r w:rsidRPr="00613B4A">
        <w:rPr>
          <w:rFonts w:ascii="Times New Roman" w:hAnsi="Times New Roman"/>
          <w:sz w:val="26"/>
          <w:szCs w:val="26"/>
        </w:rPr>
        <w:t>(с последующими изменениями), следующие изменения:</w:t>
      </w:r>
    </w:p>
    <w:p w:rsidR="00CA7CA9" w:rsidRPr="00613B4A" w:rsidRDefault="00613B4A" w:rsidP="00E33685">
      <w:pPr>
        <w:pStyle w:val="ae"/>
        <w:numPr>
          <w:ilvl w:val="1"/>
          <w:numId w:val="15"/>
        </w:numPr>
        <w:spacing w:line="360" w:lineRule="auto"/>
        <w:ind w:left="0" w:firstLine="709"/>
        <w:jc w:val="both"/>
        <w:rPr>
          <w:rFonts w:ascii="Times New Roman" w:hAnsi="Times New Roman"/>
          <w:sz w:val="26"/>
          <w:szCs w:val="26"/>
        </w:rPr>
      </w:pPr>
      <w:r>
        <w:rPr>
          <w:rFonts w:ascii="Times New Roman" w:hAnsi="Times New Roman"/>
          <w:sz w:val="26"/>
          <w:szCs w:val="26"/>
        </w:rPr>
        <w:t>П</w:t>
      </w:r>
      <w:r w:rsidR="004333C0" w:rsidRPr="00613B4A">
        <w:rPr>
          <w:rFonts w:ascii="Times New Roman" w:hAnsi="Times New Roman"/>
          <w:sz w:val="26"/>
          <w:szCs w:val="26"/>
        </w:rPr>
        <w:t xml:space="preserve">ункт </w:t>
      </w:r>
      <w:r w:rsidR="00CA7CA9" w:rsidRPr="00613B4A">
        <w:rPr>
          <w:rFonts w:ascii="Times New Roman" w:hAnsi="Times New Roman"/>
          <w:sz w:val="26"/>
          <w:szCs w:val="26"/>
        </w:rPr>
        <w:t>1</w:t>
      </w:r>
      <w:r w:rsidR="004333C0" w:rsidRPr="00613B4A">
        <w:rPr>
          <w:rFonts w:ascii="Times New Roman" w:hAnsi="Times New Roman"/>
          <w:sz w:val="26"/>
          <w:szCs w:val="26"/>
        </w:rPr>
        <w:t xml:space="preserve"> </w:t>
      </w:r>
      <w:r>
        <w:rPr>
          <w:rFonts w:ascii="Times New Roman" w:hAnsi="Times New Roman"/>
          <w:sz w:val="26"/>
          <w:szCs w:val="26"/>
        </w:rPr>
        <w:t>и</w:t>
      </w:r>
      <w:r w:rsidR="004333C0" w:rsidRPr="00613B4A">
        <w:rPr>
          <w:rFonts w:ascii="Times New Roman" w:hAnsi="Times New Roman"/>
          <w:sz w:val="26"/>
          <w:szCs w:val="26"/>
        </w:rPr>
        <w:t>сключить.</w:t>
      </w:r>
    </w:p>
    <w:p w:rsidR="001C11E3" w:rsidRPr="00613B4A" w:rsidRDefault="004333C0" w:rsidP="00613B4A">
      <w:pPr>
        <w:pStyle w:val="ae"/>
        <w:numPr>
          <w:ilvl w:val="1"/>
          <w:numId w:val="15"/>
        </w:numPr>
        <w:spacing w:line="360" w:lineRule="auto"/>
        <w:ind w:left="0" w:firstLine="709"/>
        <w:jc w:val="both"/>
        <w:rPr>
          <w:rFonts w:ascii="Times New Roman" w:hAnsi="Times New Roman"/>
          <w:sz w:val="26"/>
          <w:szCs w:val="26"/>
        </w:rPr>
      </w:pPr>
      <w:r w:rsidRPr="00613B4A">
        <w:rPr>
          <w:rFonts w:ascii="Times New Roman" w:hAnsi="Times New Roman"/>
          <w:sz w:val="26"/>
          <w:szCs w:val="26"/>
        </w:rPr>
        <w:t>В п</w:t>
      </w:r>
      <w:r w:rsidR="009F21A4" w:rsidRPr="00613B4A">
        <w:rPr>
          <w:rFonts w:ascii="Times New Roman" w:hAnsi="Times New Roman"/>
          <w:sz w:val="26"/>
          <w:szCs w:val="26"/>
        </w:rPr>
        <w:t>одпункте</w:t>
      </w:r>
      <w:r w:rsidRPr="00613B4A">
        <w:rPr>
          <w:rFonts w:ascii="Times New Roman" w:hAnsi="Times New Roman"/>
          <w:sz w:val="26"/>
          <w:szCs w:val="26"/>
        </w:rPr>
        <w:t xml:space="preserve"> 2.</w:t>
      </w:r>
      <w:r w:rsidR="001C11E3" w:rsidRPr="00613B4A">
        <w:rPr>
          <w:rFonts w:ascii="Times New Roman" w:hAnsi="Times New Roman"/>
          <w:sz w:val="26"/>
          <w:szCs w:val="26"/>
        </w:rPr>
        <w:t>3</w:t>
      </w:r>
      <w:r w:rsidR="009F21A4" w:rsidRPr="00613B4A">
        <w:rPr>
          <w:rFonts w:ascii="Times New Roman" w:hAnsi="Times New Roman"/>
          <w:sz w:val="26"/>
          <w:szCs w:val="26"/>
        </w:rPr>
        <w:t xml:space="preserve"> пункта 2</w:t>
      </w:r>
      <w:r w:rsidRPr="00613B4A">
        <w:rPr>
          <w:rFonts w:ascii="Times New Roman" w:hAnsi="Times New Roman"/>
          <w:sz w:val="26"/>
          <w:szCs w:val="26"/>
        </w:rPr>
        <w:t xml:space="preserve"> слова </w:t>
      </w:r>
      <w:r w:rsidR="009F21A4" w:rsidRPr="00613B4A">
        <w:rPr>
          <w:rFonts w:ascii="Times New Roman" w:hAnsi="Times New Roman"/>
          <w:sz w:val="26"/>
          <w:szCs w:val="26"/>
        </w:rPr>
        <w:t>«</w:t>
      </w:r>
      <w:r w:rsidRPr="00613B4A">
        <w:rPr>
          <w:rFonts w:ascii="Times New Roman" w:hAnsi="Times New Roman"/>
          <w:sz w:val="26"/>
          <w:szCs w:val="26"/>
        </w:rPr>
        <w:t xml:space="preserve">муниципальное </w:t>
      </w:r>
      <w:r w:rsidR="001C11E3" w:rsidRPr="00613B4A">
        <w:rPr>
          <w:rFonts w:ascii="Times New Roman" w:hAnsi="Times New Roman"/>
          <w:sz w:val="26"/>
          <w:szCs w:val="26"/>
        </w:rPr>
        <w:t>унитарное</w:t>
      </w:r>
      <w:r w:rsidRPr="00613B4A">
        <w:rPr>
          <w:rFonts w:ascii="Times New Roman" w:hAnsi="Times New Roman"/>
          <w:sz w:val="26"/>
          <w:szCs w:val="26"/>
        </w:rPr>
        <w:t xml:space="preserve"> </w:t>
      </w:r>
      <w:r w:rsidR="001C11E3" w:rsidRPr="00613B4A">
        <w:rPr>
          <w:rFonts w:ascii="Times New Roman" w:hAnsi="Times New Roman"/>
          <w:sz w:val="26"/>
          <w:szCs w:val="26"/>
        </w:rPr>
        <w:t>предприятие городского округа города Вологды</w:t>
      </w:r>
      <w:r w:rsidRPr="00613B4A">
        <w:rPr>
          <w:rFonts w:ascii="Times New Roman" w:hAnsi="Times New Roman"/>
          <w:sz w:val="26"/>
          <w:szCs w:val="26"/>
        </w:rPr>
        <w:t xml:space="preserve">» </w:t>
      </w:r>
      <w:r w:rsidR="00613B4A">
        <w:rPr>
          <w:rFonts w:ascii="Times New Roman" w:hAnsi="Times New Roman"/>
          <w:sz w:val="26"/>
          <w:szCs w:val="26"/>
        </w:rPr>
        <w:t>заменить словами</w:t>
      </w:r>
      <w:r w:rsidRPr="00613B4A">
        <w:rPr>
          <w:rFonts w:ascii="Times New Roman" w:hAnsi="Times New Roman"/>
          <w:sz w:val="26"/>
          <w:szCs w:val="26"/>
        </w:rPr>
        <w:t xml:space="preserve"> </w:t>
      </w:r>
      <w:r w:rsidR="009F21A4" w:rsidRPr="00613B4A">
        <w:rPr>
          <w:rFonts w:ascii="Times New Roman" w:hAnsi="Times New Roman"/>
          <w:sz w:val="26"/>
          <w:szCs w:val="26"/>
        </w:rPr>
        <w:t>«</w:t>
      </w:r>
      <w:r w:rsidRPr="00613B4A">
        <w:rPr>
          <w:rFonts w:ascii="Times New Roman" w:hAnsi="Times New Roman"/>
          <w:sz w:val="26"/>
          <w:szCs w:val="26"/>
        </w:rPr>
        <w:t>мун</w:t>
      </w:r>
      <w:r w:rsidR="00613B4A">
        <w:rPr>
          <w:rFonts w:ascii="Times New Roman" w:hAnsi="Times New Roman"/>
          <w:sz w:val="26"/>
          <w:szCs w:val="26"/>
        </w:rPr>
        <w:t>иципальное бюджетное учреждение</w:t>
      </w:r>
      <w:r w:rsidR="009F21A4" w:rsidRPr="00613B4A">
        <w:rPr>
          <w:rFonts w:ascii="Times New Roman" w:hAnsi="Times New Roman"/>
          <w:sz w:val="26"/>
          <w:szCs w:val="26"/>
        </w:rPr>
        <w:t>»</w:t>
      </w:r>
      <w:r w:rsidR="00F56E0B">
        <w:rPr>
          <w:rFonts w:ascii="Times New Roman" w:hAnsi="Times New Roman"/>
          <w:sz w:val="26"/>
          <w:szCs w:val="26"/>
        </w:rPr>
        <w:t>.</w:t>
      </w:r>
    </w:p>
    <w:p w:rsidR="004333C0" w:rsidRPr="00613B4A" w:rsidRDefault="009F7E4D" w:rsidP="00613B4A">
      <w:pPr>
        <w:pStyle w:val="ae"/>
        <w:numPr>
          <w:ilvl w:val="1"/>
          <w:numId w:val="15"/>
        </w:numPr>
        <w:spacing w:line="360" w:lineRule="auto"/>
        <w:ind w:left="0" w:firstLine="709"/>
        <w:jc w:val="both"/>
        <w:rPr>
          <w:rFonts w:ascii="Times New Roman" w:hAnsi="Times New Roman"/>
          <w:sz w:val="26"/>
          <w:szCs w:val="26"/>
        </w:rPr>
      </w:pPr>
      <w:r w:rsidRPr="00613B4A">
        <w:rPr>
          <w:rFonts w:ascii="Times New Roman" w:hAnsi="Times New Roman"/>
          <w:sz w:val="26"/>
          <w:szCs w:val="26"/>
        </w:rPr>
        <w:t>Пункт</w:t>
      </w:r>
      <w:r w:rsidR="00613B4A">
        <w:rPr>
          <w:rFonts w:ascii="Times New Roman" w:hAnsi="Times New Roman"/>
          <w:sz w:val="26"/>
          <w:szCs w:val="26"/>
        </w:rPr>
        <w:t>ы</w:t>
      </w:r>
      <w:r w:rsidR="009F21A4" w:rsidRPr="00613B4A">
        <w:rPr>
          <w:rFonts w:ascii="Times New Roman" w:hAnsi="Times New Roman"/>
          <w:sz w:val="26"/>
          <w:szCs w:val="26"/>
        </w:rPr>
        <w:t xml:space="preserve"> 2</w:t>
      </w:r>
      <w:r w:rsidR="00F56E0B">
        <w:rPr>
          <w:rFonts w:ascii="Times New Roman" w:hAnsi="Times New Roman"/>
          <w:sz w:val="26"/>
          <w:szCs w:val="26"/>
        </w:rPr>
        <w:t xml:space="preserve">, </w:t>
      </w:r>
      <w:r w:rsidR="00613B4A">
        <w:rPr>
          <w:rFonts w:ascii="Times New Roman" w:hAnsi="Times New Roman"/>
          <w:sz w:val="26"/>
          <w:szCs w:val="26"/>
        </w:rPr>
        <w:t xml:space="preserve">3 </w:t>
      </w:r>
      <w:r w:rsidR="009F21A4" w:rsidRPr="00613B4A">
        <w:rPr>
          <w:rFonts w:ascii="Times New Roman" w:hAnsi="Times New Roman"/>
          <w:sz w:val="26"/>
          <w:szCs w:val="26"/>
        </w:rPr>
        <w:t xml:space="preserve">считать </w:t>
      </w:r>
      <w:r w:rsidR="00613B4A">
        <w:rPr>
          <w:rFonts w:ascii="Times New Roman" w:hAnsi="Times New Roman"/>
          <w:sz w:val="26"/>
          <w:szCs w:val="26"/>
        </w:rPr>
        <w:t xml:space="preserve">пунктами </w:t>
      </w:r>
      <w:r w:rsidRPr="00613B4A">
        <w:rPr>
          <w:rFonts w:ascii="Times New Roman" w:hAnsi="Times New Roman"/>
          <w:sz w:val="26"/>
          <w:szCs w:val="26"/>
        </w:rPr>
        <w:t>1</w:t>
      </w:r>
      <w:r w:rsidR="00F56E0B">
        <w:rPr>
          <w:rFonts w:ascii="Times New Roman" w:hAnsi="Times New Roman"/>
          <w:sz w:val="26"/>
          <w:szCs w:val="26"/>
        </w:rPr>
        <w:t xml:space="preserve">, </w:t>
      </w:r>
      <w:r w:rsidR="00613B4A">
        <w:rPr>
          <w:rFonts w:ascii="Times New Roman" w:hAnsi="Times New Roman"/>
          <w:sz w:val="26"/>
          <w:szCs w:val="26"/>
        </w:rPr>
        <w:t>2</w:t>
      </w:r>
      <w:r w:rsidR="00613B4A" w:rsidRPr="00613B4A">
        <w:rPr>
          <w:rFonts w:ascii="Times New Roman" w:hAnsi="Times New Roman"/>
          <w:sz w:val="26"/>
          <w:szCs w:val="26"/>
        </w:rPr>
        <w:t xml:space="preserve"> соответственно</w:t>
      </w:r>
      <w:r w:rsidRPr="00613B4A">
        <w:rPr>
          <w:rFonts w:ascii="Times New Roman" w:hAnsi="Times New Roman"/>
          <w:sz w:val="26"/>
          <w:szCs w:val="26"/>
        </w:rPr>
        <w:t>.</w:t>
      </w:r>
    </w:p>
    <w:p w:rsidR="00992D08" w:rsidRPr="00613B4A" w:rsidRDefault="007E04EE" w:rsidP="00613B4A">
      <w:pPr>
        <w:pStyle w:val="ae"/>
        <w:spacing w:line="360" w:lineRule="auto"/>
        <w:ind w:left="0" w:firstLine="709"/>
        <w:jc w:val="both"/>
        <w:rPr>
          <w:rFonts w:ascii="Times New Roman" w:hAnsi="Times New Roman"/>
          <w:sz w:val="26"/>
          <w:szCs w:val="26"/>
        </w:rPr>
      </w:pPr>
      <w:r w:rsidRPr="00613B4A">
        <w:rPr>
          <w:rFonts w:ascii="Times New Roman" w:hAnsi="Times New Roman"/>
          <w:sz w:val="26"/>
          <w:szCs w:val="26"/>
        </w:rPr>
        <w:t xml:space="preserve">2. </w:t>
      </w:r>
      <w:r w:rsidR="00992D08" w:rsidRPr="00613B4A">
        <w:rPr>
          <w:rFonts w:ascii="Times New Roman" w:hAnsi="Times New Roman"/>
          <w:sz w:val="26"/>
          <w:szCs w:val="26"/>
        </w:rPr>
        <w:t xml:space="preserve">Настоящее постановление подлежит официальному опубликованию в газете «Вологодские новости» и размещению на официальном </w:t>
      </w:r>
      <w:hyperlink r:id="rId12" w:history="1">
        <w:r w:rsidR="00992D08" w:rsidRPr="00613B4A">
          <w:rPr>
            <w:rFonts w:ascii="Times New Roman" w:hAnsi="Times New Roman"/>
            <w:sz w:val="26"/>
            <w:szCs w:val="26"/>
          </w:rPr>
          <w:t>сайте</w:t>
        </w:r>
      </w:hyperlink>
      <w:r w:rsidR="00992D08" w:rsidRPr="00613B4A">
        <w:rPr>
          <w:rFonts w:ascii="Times New Roman" w:hAnsi="Times New Roman"/>
          <w:sz w:val="26"/>
          <w:szCs w:val="26"/>
        </w:rPr>
        <w:t xml:space="preserve"> Администрации города Вологды в информационно-телекоммуникационной сети «Интернет».</w:t>
      </w:r>
    </w:p>
    <w:p w:rsidR="00992D08" w:rsidRPr="00613B4A" w:rsidRDefault="00992D08" w:rsidP="00992D08">
      <w:pPr>
        <w:pStyle w:val="Iauiue"/>
        <w:jc w:val="both"/>
        <w:rPr>
          <w:szCs w:val="26"/>
        </w:rPr>
      </w:pPr>
    </w:p>
    <w:p w:rsidR="00412FDE" w:rsidRDefault="00412FDE" w:rsidP="00992D08">
      <w:pPr>
        <w:pStyle w:val="Iauiue"/>
        <w:jc w:val="both"/>
        <w:rPr>
          <w:szCs w:val="26"/>
        </w:rPr>
      </w:pPr>
    </w:p>
    <w:p w:rsidR="00992D08" w:rsidRDefault="00992D08" w:rsidP="00992D08">
      <w:pPr>
        <w:pStyle w:val="Iauiue"/>
        <w:jc w:val="both"/>
        <w:rPr>
          <w:szCs w:val="26"/>
        </w:rPr>
      </w:pPr>
    </w:p>
    <w:p w:rsidR="00992D08" w:rsidRPr="00992D08" w:rsidRDefault="00992D08" w:rsidP="00992D08">
      <w:pPr>
        <w:pStyle w:val="Iauiue"/>
        <w:jc w:val="both"/>
        <w:rPr>
          <w:szCs w:val="26"/>
        </w:rPr>
      </w:pPr>
      <w:r w:rsidRPr="00992D08">
        <w:rPr>
          <w:szCs w:val="26"/>
        </w:rPr>
        <w:t>Мэр города Вологды</w:t>
      </w:r>
      <w:r w:rsidRPr="00992D08">
        <w:rPr>
          <w:szCs w:val="26"/>
        </w:rPr>
        <w:tab/>
      </w:r>
      <w:r w:rsidRPr="00992D08">
        <w:rPr>
          <w:szCs w:val="26"/>
        </w:rPr>
        <w:tab/>
      </w:r>
      <w:r w:rsidR="00BC6EBD">
        <w:rPr>
          <w:szCs w:val="26"/>
        </w:rPr>
        <w:t xml:space="preserve">     </w:t>
      </w:r>
      <w:r w:rsidRPr="00992D08">
        <w:rPr>
          <w:szCs w:val="26"/>
        </w:rPr>
        <w:tab/>
      </w:r>
      <w:r w:rsidRPr="00992D08">
        <w:rPr>
          <w:szCs w:val="26"/>
        </w:rPr>
        <w:tab/>
      </w:r>
      <w:r w:rsidRPr="00992D08">
        <w:rPr>
          <w:szCs w:val="26"/>
        </w:rPr>
        <w:tab/>
      </w:r>
      <w:r w:rsidR="00BC6EBD">
        <w:rPr>
          <w:szCs w:val="26"/>
        </w:rPr>
        <w:t xml:space="preserve">                   </w:t>
      </w:r>
      <w:r w:rsidR="00BE6777">
        <w:rPr>
          <w:szCs w:val="26"/>
        </w:rPr>
        <w:t xml:space="preserve">             </w:t>
      </w:r>
      <w:r w:rsidR="00BC6EBD">
        <w:rPr>
          <w:szCs w:val="26"/>
        </w:rPr>
        <w:t>А</w:t>
      </w:r>
      <w:r w:rsidRPr="00992D08">
        <w:rPr>
          <w:szCs w:val="26"/>
        </w:rPr>
        <w:t>.</w:t>
      </w:r>
      <w:r w:rsidR="006130EC">
        <w:rPr>
          <w:szCs w:val="26"/>
        </w:rPr>
        <w:t>Н</w:t>
      </w:r>
      <w:r w:rsidRPr="00992D08">
        <w:rPr>
          <w:szCs w:val="26"/>
        </w:rPr>
        <w:t xml:space="preserve">. </w:t>
      </w:r>
      <w:proofErr w:type="spellStart"/>
      <w:r w:rsidR="00BC6EBD">
        <w:rPr>
          <w:szCs w:val="26"/>
        </w:rPr>
        <w:t>Накрошаев</w:t>
      </w:r>
      <w:proofErr w:type="spellEnd"/>
    </w:p>
    <w:sectPr w:rsidR="00992D08" w:rsidRPr="00992D08" w:rsidSect="00480109">
      <w:headerReference w:type="even" r:id="rId13"/>
      <w:headerReference w:type="default" r:id="rId14"/>
      <w:pgSz w:w="11907" w:h="16840"/>
      <w:pgMar w:top="426" w:right="567" w:bottom="709" w:left="1701" w:header="720" w:footer="73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5BE" w:rsidRDefault="008425BE">
      <w:r>
        <w:separator/>
      </w:r>
    </w:p>
  </w:endnote>
  <w:endnote w:type="continuationSeparator" w:id="0">
    <w:p w:rsidR="008425BE" w:rsidRDefault="008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5BE" w:rsidRDefault="008425BE">
      <w:r>
        <w:separator/>
      </w:r>
    </w:p>
  </w:footnote>
  <w:footnote w:type="continuationSeparator" w:id="0">
    <w:p w:rsidR="008425BE" w:rsidRDefault="00842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9B" w:rsidRDefault="0082146A" w:rsidP="00E374A4">
    <w:pPr>
      <w:pStyle w:val="a6"/>
      <w:framePr w:wrap="around" w:vAnchor="text" w:hAnchor="margin" w:xAlign="right" w:y="1"/>
      <w:rPr>
        <w:rStyle w:val="a9"/>
      </w:rPr>
    </w:pPr>
    <w:r>
      <w:rPr>
        <w:rStyle w:val="a9"/>
      </w:rPr>
      <w:fldChar w:fldCharType="begin"/>
    </w:r>
    <w:r w:rsidR="001A0C9B">
      <w:rPr>
        <w:rStyle w:val="a9"/>
      </w:rPr>
      <w:instrText xml:space="preserve">PAGE  </w:instrText>
    </w:r>
    <w:r>
      <w:rPr>
        <w:rStyle w:val="a9"/>
      </w:rPr>
      <w:fldChar w:fldCharType="end"/>
    </w:r>
  </w:p>
  <w:p w:rsidR="001A0C9B" w:rsidRDefault="001A0C9B" w:rsidP="007B08B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96" w:rsidRDefault="0082146A">
    <w:pPr>
      <w:pStyle w:val="a6"/>
      <w:jc w:val="center"/>
    </w:pPr>
    <w:r>
      <w:fldChar w:fldCharType="begin"/>
    </w:r>
    <w:r w:rsidR="007572DD">
      <w:instrText>PAGE   \* MERGEFORMAT</w:instrText>
    </w:r>
    <w:r>
      <w:fldChar w:fldCharType="separate"/>
    </w:r>
    <w:r w:rsidR="00613B4A">
      <w:rPr>
        <w:noProof/>
      </w:rPr>
      <w:t>2</w:t>
    </w:r>
    <w:r>
      <w:rPr>
        <w:noProof/>
      </w:rPr>
      <w:fldChar w:fldCharType="end"/>
    </w:r>
  </w:p>
  <w:p w:rsidR="001A0C9B" w:rsidRDefault="001A0C9B" w:rsidP="007B08BF">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26E"/>
    <w:multiLevelType w:val="multilevel"/>
    <w:tmpl w:val="8F2C132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
    <w:nsid w:val="09314941"/>
    <w:multiLevelType w:val="hybridMultilevel"/>
    <w:tmpl w:val="EF205C02"/>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F1A1691"/>
    <w:multiLevelType w:val="hybridMultilevel"/>
    <w:tmpl w:val="F94A3986"/>
    <w:lvl w:ilvl="0" w:tplc="7234BBB8">
      <w:start w:val="1"/>
      <w:numFmt w:val="decimal"/>
      <w:lvlText w:val="%1."/>
      <w:lvlJc w:val="left"/>
      <w:pPr>
        <w:ind w:left="1620" w:hanging="91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7F35EC9"/>
    <w:multiLevelType w:val="hybridMultilevel"/>
    <w:tmpl w:val="F64C459E"/>
    <w:lvl w:ilvl="0" w:tplc="33049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C8203A"/>
    <w:multiLevelType w:val="hybridMultilevel"/>
    <w:tmpl w:val="D9C6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5D43D7"/>
    <w:multiLevelType w:val="hybridMultilevel"/>
    <w:tmpl w:val="F64C459E"/>
    <w:lvl w:ilvl="0" w:tplc="33049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755873"/>
    <w:multiLevelType w:val="hybridMultilevel"/>
    <w:tmpl w:val="6A42F76E"/>
    <w:lvl w:ilvl="0" w:tplc="E0327F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AB73B89"/>
    <w:multiLevelType w:val="hybridMultilevel"/>
    <w:tmpl w:val="F64C459E"/>
    <w:lvl w:ilvl="0" w:tplc="33049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A0383C"/>
    <w:multiLevelType w:val="hybridMultilevel"/>
    <w:tmpl w:val="1EBEB40C"/>
    <w:lvl w:ilvl="0" w:tplc="565220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F5E190E"/>
    <w:multiLevelType w:val="multilevel"/>
    <w:tmpl w:val="BEB60260"/>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nsid w:val="555E46B8"/>
    <w:multiLevelType w:val="hybridMultilevel"/>
    <w:tmpl w:val="99EED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216A57"/>
    <w:multiLevelType w:val="hybridMultilevel"/>
    <w:tmpl w:val="39745F96"/>
    <w:lvl w:ilvl="0" w:tplc="A2A4FC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5AB1B31"/>
    <w:multiLevelType w:val="multilevel"/>
    <w:tmpl w:val="C44E9F1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3">
    <w:nsid w:val="6BE91B55"/>
    <w:multiLevelType w:val="multilevel"/>
    <w:tmpl w:val="D80E17E6"/>
    <w:lvl w:ilvl="0">
      <w:start w:val="1"/>
      <w:numFmt w:val="decimal"/>
      <w:lvlText w:val="%1."/>
      <w:lvlJc w:val="left"/>
      <w:pPr>
        <w:ind w:left="1729" w:hanging="102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6BFE43A1"/>
    <w:multiLevelType w:val="hybridMultilevel"/>
    <w:tmpl w:val="92B6E68E"/>
    <w:lvl w:ilvl="0" w:tplc="E428578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8"/>
  </w:num>
  <w:num w:numId="4">
    <w:abstractNumId w:val="11"/>
  </w:num>
  <w:num w:numId="5">
    <w:abstractNumId w:val="6"/>
  </w:num>
  <w:num w:numId="6">
    <w:abstractNumId w:val="0"/>
  </w:num>
  <w:num w:numId="7">
    <w:abstractNumId w:val="12"/>
  </w:num>
  <w:num w:numId="8">
    <w:abstractNumId w:val="5"/>
  </w:num>
  <w:num w:numId="9">
    <w:abstractNumId w:val="3"/>
  </w:num>
  <w:num w:numId="10">
    <w:abstractNumId w:val="7"/>
  </w:num>
  <w:num w:numId="11">
    <w:abstractNumId w:val="14"/>
  </w:num>
  <w:num w:numId="12">
    <w:abstractNumId w:val="4"/>
  </w:num>
  <w:num w:numId="13">
    <w:abstractNumId w:val="1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654"/>
    <w:rsid w:val="0000025E"/>
    <w:rsid w:val="00003500"/>
    <w:rsid w:val="0000501B"/>
    <w:rsid w:val="00006171"/>
    <w:rsid w:val="000078E3"/>
    <w:rsid w:val="00021644"/>
    <w:rsid w:val="00023E90"/>
    <w:rsid w:val="000269C7"/>
    <w:rsid w:val="00033E5C"/>
    <w:rsid w:val="00035665"/>
    <w:rsid w:val="00041025"/>
    <w:rsid w:val="00041E71"/>
    <w:rsid w:val="00043294"/>
    <w:rsid w:val="00044C20"/>
    <w:rsid w:val="00044D22"/>
    <w:rsid w:val="00046129"/>
    <w:rsid w:val="00046240"/>
    <w:rsid w:val="00050C97"/>
    <w:rsid w:val="00056D1A"/>
    <w:rsid w:val="00057572"/>
    <w:rsid w:val="00067926"/>
    <w:rsid w:val="00071FE9"/>
    <w:rsid w:val="00072D48"/>
    <w:rsid w:val="00073555"/>
    <w:rsid w:val="00077D06"/>
    <w:rsid w:val="00081F8A"/>
    <w:rsid w:val="00084E5B"/>
    <w:rsid w:val="000A2BEB"/>
    <w:rsid w:val="000B14CF"/>
    <w:rsid w:val="000B1CEF"/>
    <w:rsid w:val="000B1D40"/>
    <w:rsid w:val="000B2D75"/>
    <w:rsid w:val="000B33B4"/>
    <w:rsid w:val="000B4FD7"/>
    <w:rsid w:val="000B5EA2"/>
    <w:rsid w:val="000D3F52"/>
    <w:rsid w:val="000D5949"/>
    <w:rsid w:val="000D6809"/>
    <w:rsid w:val="000D7E86"/>
    <w:rsid w:val="000E2061"/>
    <w:rsid w:val="000E2151"/>
    <w:rsid w:val="000F0849"/>
    <w:rsid w:val="000F56F5"/>
    <w:rsid w:val="000F663B"/>
    <w:rsid w:val="000F7B92"/>
    <w:rsid w:val="00106D50"/>
    <w:rsid w:val="001130F9"/>
    <w:rsid w:val="0011337A"/>
    <w:rsid w:val="00114E81"/>
    <w:rsid w:val="00116CAB"/>
    <w:rsid w:val="001170FA"/>
    <w:rsid w:val="001256D5"/>
    <w:rsid w:val="00126D2A"/>
    <w:rsid w:val="00127252"/>
    <w:rsid w:val="00130502"/>
    <w:rsid w:val="00131845"/>
    <w:rsid w:val="00131D54"/>
    <w:rsid w:val="00132253"/>
    <w:rsid w:val="00132464"/>
    <w:rsid w:val="0013523D"/>
    <w:rsid w:val="0013645C"/>
    <w:rsid w:val="00137794"/>
    <w:rsid w:val="00142800"/>
    <w:rsid w:val="00143700"/>
    <w:rsid w:val="00151FC6"/>
    <w:rsid w:val="00153CF5"/>
    <w:rsid w:val="001548D5"/>
    <w:rsid w:val="0016184C"/>
    <w:rsid w:val="001646EA"/>
    <w:rsid w:val="0016695D"/>
    <w:rsid w:val="00166E62"/>
    <w:rsid w:val="0017083E"/>
    <w:rsid w:val="001710F0"/>
    <w:rsid w:val="00173D81"/>
    <w:rsid w:val="001743BF"/>
    <w:rsid w:val="00180745"/>
    <w:rsid w:val="00183572"/>
    <w:rsid w:val="00194C0A"/>
    <w:rsid w:val="001953B9"/>
    <w:rsid w:val="001A0467"/>
    <w:rsid w:val="001A0C9B"/>
    <w:rsid w:val="001A1C2D"/>
    <w:rsid w:val="001A1F61"/>
    <w:rsid w:val="001A247E"/>
    <w:rsid w:val="001A5633"/>
    <w:rsid w:val="001A6175"/>
    <w:rsid w:val="001A7A90"/>
    <w:rsid w:val="001B0E89"/>
    <w:rsid w:val="001B742F"/>
    <w:rsid w:val="001C0C0E"/>
    <w:rsid w:val="001C11E3"/>
    <w:rsid w:val="001C2C64"/>
    <w:rsid w:val="001C36C2"/>
    <w:rsid w:val="001C458D"/>
    <w:rsid w:val="001D0F37"/>
    <w:rsid w:val="001D152D"/>
    <w:rsid w:val="001D181A"/>
    <w:rsid w:val="001D5E08"/>
    <w:rsid w:val="001D657C"/>
    <w:rsid w:val="001D6786"/>
    <w:rsid w:val="001E2195"/>
    <w:rsid w:val="001E25B4"/>
    <w:rsid w:val="001E674B"/>
    <w:rsid w:val="002035C0"/>
    <w:rsid w:val="0020491B"/>
    <w:rsid w:val="00205669"/>
    <w:rsid w:val="00210EDD"/>
    <w:rsid w:val="00220CBA"/>
    <w:rsid w:val="002273D0"/>
    <w:rsid w:val="0023000A"/>
    <w:rsid w:val="002349E2"/>
    <w:rsid w:val="00242EF2"/>
    <w:rsid w:val="00252C2A"/>
    <w:rsid w:val="00253AC1"/>
    <w:rsid w:val="0025765B"/>
    <w:rsid w:val="00260BD0"/>
    <w:rsid w:val="002653E2"/>
    <w:rsid w:val="002673C9"/>
    <w:rsid w:val="00270738"/>
    <w:rsid w:val="00271004"/>
    <w:rsid w:val="002717D7"/>
    <w:rsid w:val="00277FCE"/>
    <w:rsid w:val="002811C2"/>
    <w:rsid w:val="002815D4"/>
    <w:rsid w:val="0028303A"/>
    <w:rsid w:val="0028629E"/>
    <w:rsid w:val="00287287"/>
    <w:rsid w:val="00291B3F"/>
    <w:rsid w:val="002922FC"/>
    <w:rsid w:val="002957E0"/>
    <w:rsid w:val="002965C1"/>
    <w:rsid w:val="002A3869"/>
    <w:rsid w:val="002A39DE"/>
    <w:rsid w:val="002A44F9"/>
    <w:rsid w:val="002A4DB2"/>
    <w:rsid w:val="002C04AE"/>
    <w:rsid w:val="002C2FFA"/>
    <w:rsid w:val="002C4066"/>
    <w:rsid w:val="002C7606"/>
    <w:rsid w:val="002C7A7C"/>
    <w:rsid w:val="002D0FF5"/>
    <w:rsid w:val="002D156B"/>
    <w:rsid w:val="002E268F"/>
    <w:rsid w:val="002E37B1"/>
    <w:rsid w:val="002E3D6A"/>
    <w:rsid w:val="002E7139"/>
    <w:rsid w:val="002E785F"/>
    <w:rsid w:val="002F0B16"/>
    <w:rsid w:val="002F2F1C"/>
    <w:rsid w:val="002F33BB"/>
    <w:rsid w:val="002F39B4"/>
    <w:rsid w:val="002F5F52"/>
    <w:rsid w:val="002F6977"/>
    <w:rsid w:val="002F7112"/>
    <w:rsid w:val="002F7FB3"/>
    <w:rsid w:val="003140B6"/>
    <w:rsid w:val="00316024"/>
    <w:rsid w:val="0031759C"/>
    <w:rsid w:val="00323F0A"/>
    <w:rsid w:val="0032432C"/>
    <w:rsid w:val="00324AA9"/>
    <w:rsid w:val="00325A55"/>
    <w:rsid w:val="00336F9D"/>
    <w:rsid w:val="003578C1"/>
    <w:rsid w:val="003637F3"/>
    <w:rsid w:val="003645ED"/>
    <w:rsid w:val="003651DE"/>
    <w:rsid w:val="00367781"/>
    <w:rsid w:val="003705BB"/>
    <w:rsid w:val="0037101E"/>
    <w:rsid w:val="00371BBD"/>
    <w:rsid w:val="00374AC8"/>
    <w:rsid w:val="00375FDE"/>
    <w:rsid w:val="00383C7F"/>
    <w:rsid w:val="0038497B"/>
    <w:rsid w:val="00385427"/>
    <w:rsid w:val="0038797B"/>
    <w:rsid w:val="0039443D"/>
    <w:rsid w:val="003A059F"/>
    <w:rsid w:val="003A0CBE"/>
    <w:rsid w:val="003A73A6"/>
    <w:rsid w:val="003B4599"/>
    <w:rsid w:val="003B5456"/>
    <w:rsid w:val="003C5527"/>
    <w:rsid w:val="003C6528"/>
    <w:rsid w:val="003D6809"/>
    <w:rsid w:val="003D745C"/>
    <w:rsid w:val="003E0B12"/>
    <w:rsid w:val="003E1641"/>
    <w:rsid w:val="003E185D"/>
    <w:rsid w:val="003F4ECE"/>
    <w:rsid w:val="003F64BB"/>
    <w:rsid w:val="003F784C"/>
    <w:rsid w:val="0040011F"/>
    <w:rsid w:val="004011FB"/>
    <w:rsid w:val="00401B74"/>
    <w:rsid w:val="00412CBD"/>
    <w:rsid w:val="00412FDE"/>
    <w:rsid w:val="00416EBC"/>
    <w:rsid w:val="00420521"/>
    <w:rsid w:val="00421B9E"/>
    <w:rsid w:val="0042582C"/>
    <w:rsid w:val="00430FF6"/>
    <w:rsid w:val="004333C0"/>
    <w:rsid w:val="00433CBB"/>
    <w:rsid w:val="00441706"/>
    <w:rsid w:val="004451D9"/>
    <w:rsid w:val="00446A96"/>
    <w:rsid w:val="0045384B"/>
    <w:rsid w:val="00455AD8"/>
    <w:rsid w:val="00455BDF"/>
    <w:rsid w:val="0046132B"/>
    <w:rsid w:val="0046277E"/>
    <w:rsid w:val="00462F5A"/>
    <w:rsid w:val="00467081"/>
    <w:rsid w:val="00474A57"/>
    <w:rsid w:val="00475A2E"/>
    <w:rsid w:val="00476C31"/>
    <w:rsid w:val="00480109"/>
    <w:rsid w:val="004814FD"/>
    <w:rsid w:val="0048160A"/>
    <w:rsid w:val="0048434B"/>
    <w:rsid w:val="00484C9E"/>
    <w:rsid w:val="004A2B18"/>
    <w:rsid w:val="004A4414"/>
    <w:rsid w:val="004B2BEC"/>
    <w:rsid w:val="004B37B2"/>
    <w:rsid w:val="004C5789"/>
    <w:rsid w:val="004C63A1"/>
    <w:rsid w:val="004C72BB"/>
    <w:rsid w:val="004E268A"/>
    <w:rsid w:val="004E4F66"/>
    <w:rsid w:val="004E6C9E"/>
    <w:rsid w:val="004E7A28"/>
    <w:rsid w:val="004F65E6"/>
    <w:rsid w:val="004F7CDE"/>
    <w:rsid w:val="00502267"/>
    <w:rsid w:val="005045ED"/>
    <w:rsid w:val="0050490F"/>
    <w:rsid w:val="00506532"/>
    <w:rsid w:val="00506EE0"/>
    <w:rsid w:val="005112FA"/>
    <w:rsid w:val="005134FB"/>
    <w:rsid w:val="0051643E"/>
    <w:rsid w:val="0051687C"/>
    <w:rsid w:val="00517E3A"/>
    <w:rsid w:val="005226D8"/>
    <w:rsid w:val="005227E4"/>
    <w:rsid w:val="00523634"/>
    <w:rsid w:val="00523986"/>
    <w:rsid w:val="00524D6C"/>
    <w:rsid w:val="00524EC5"/>
    <w:rsid w:val="005256CB"/>
    <w:rsid w:val="00537891"/>
    <w:rsid w:val="00542191"/>
    <w:rsid w:val="00546B70"/>
    <w:rsid w:val="00557023"/>
    <w:rsid w:val="0055705A"/>
    <w:rsid w:val="00562A0D"/>
    <w:rsid w:val="00574006"/>
    <w:rsid w:val="005741C2"/>
    <w:rsid w:val="00575902"/>
    <w:rsid w:val="00580EEB"/>
    <w:rsid w:val="005945A0"/>
    <w:rsid w:val="00594A39"/>
    <w:rsid w:val="00594B07"/>
    <w:rsid w:val="0059637B"/>
    <w:rsid w:val="005979EA"/>
    <w:rsid w:val="005A072B"/>
    <w:rsid w:val="005A0A19"/>
    <w:rsid w:val="005A583E"/>
    <w:rsid w:val="005A63BE"/>
    <w:rsid w:val="005A73EB"/>
    <w:rsid w:val="005B2796"/>
    <w:rsid w:val="005B2D3E"/>
    <w:rsid w:val="005B43BE"/>
    <w:rsid w:val="005B5DFF"/>
    <w:rsid w:val="005C052D"/>
    <w:rsid w:val="005C1A18"/>
    <w:rsid w:val="005C1BD8"/>
    <w:rsid w:val="005D4E88"/>
    <w:rsid w:val="005D7A69"/>
    <w:rsid w:val="005E7411"/>
    <w:rsid w:val="005F040A"/>
    <w:rsid w:val="005F0B14"/>
    <w:rsid w:val="005F49DF"/>
    <w:rsid w:val="005F6509"/>
    <w:rsid w:val="005F7568"/>
    <w:rsid w:val="006015B5"/>
    <w:rsid w:val="00601EBE"/>
    <w:rsid w:val="006025C3"/>
    <w:rsid w:val="00603041"/>
    <w:rsid w:val="00606C27"/>
    <w:rsid w:val="00611618"/>
    <w:rsid w:val="006130EC"/>
    <w:rsid w:val="00613B4A"/>
    <w:rsid w:val="00617B44"/>
    <w:rsid w:val="006221A7"/>
    <w:rsid w:val="0062377C"/>
    <w:rsid w:val="006254D7"/>
    <w:rsid w:val="00627375"/>
    <w:rsid w:val="00632CD6"/>
    <w:rsid w:val="0063684F"/>
    <w:rsid w:val="00641C0A"/>
    <w:rsid w:val="00642624"/>
    <w:rsid w:val="00642C5F"/>
    <w:rsid w:val="00650A14"/>
    <w:rsid w:val="00650AD0"/>
    <w:rsid w:val="006525CD"/>
    <w:rsid w:val="00661D97"/>
    <w:rsid w:val="0066780F"/>
    <w:rsid w:val="0067021A"/>
    <w:rsid w:val="00670D5C"/>
    <w:rsid w:val="00671040"/>
    <w:rsid w:val="00672DB2"/>
    <w:rsid w:val="00673B0F"/>
    <w:rsid w:val="00674BA3"/>
    <w:rsid w:val="0067772D"/>
    <w:rsid w:val="0067793D"/>
    <w:rsid w:val="006807EA"/>
    <w:rsid w:val="006812D9"/>
    <w:rsid w:val="00682BB3"/>
    <w:rsid w:val="00684ADC"/>
    <w:rsid w:val="006929EC"/>
    <w:rsid w:val="0069592C"/>
    <w:rsid w:val="00695DF3"/>
    <w:rsid w:val="00695F6D"/>
    <w:rsid w:val="00697F13"/>
    <w:rsid w:val="006A1260"/>
    <w:rsid w:val="006A7EBF"/>
    <w:rsid w:val="006B0A51"/>
    <w:rsid w:val="006B0D3C"/>
    <w:rsid w:val="006B16E2"/>
    <w:rsid w:val="006B6EA4"/>
    <w:rsid w:val="006B6F1E"/>
    <w:rsid w:val="006C25E0"/>
    <w:rsid w:val="006D5E27"/>
    <w:rsid w:val="006E2C86"/>
    <w:rsid w:val="006E636B"/>
    <w:rsid w:val="006F05DE"/>
    <w:rsid w:val="00710A5E"/>
    <w:rsid w:val="0071115F"/>
    <w:rsid w:val="00717427"/>
    <w:rsid w:val="007242C6"/>
    <w:rsid w:val="007257B5"/>
    <w:rsid w:val="0072639D"/>
    <w:rsid w:val="00726832"/>
    <w:rsid w:val="007271DD"/>
    <w:rsid w:val="007307D3"/>
    <w:rsid w:val="00741E54"/>
    <w:rsid w:val="00751433"/>
    <w:rsid w:val="0075209F"/>
    <w:rsid w:val="0075225B"/>
    <w:rsid w:val="00752F91"/>
    <w:rsid w:val="007572DD"/>
    <w:rsid w:val="00763552"/>
    <w:rsid w:val="00764231"/>
    <w:rsid w:val="007707EF"/>
    <w:rsid w:val="00774FDE"/>
    <w:rsid w:val="00781A68"/>
    <w:rsid w:val="007840A2"/>
    <w:rsid w:val="0078550B"/>
    <w:rsid w:val="007901B4"/>
    <w:rsid w:val="00796D6D"/>
    <w:rsid w:val="00797632"/>
    <w:rsid w:val="00797BEC"/>
    <w:rsid w:val="007A16C3"/>
    <w:rsid w:val="007A501D"/>
    <w:rsid w:val="007B0114"/>
    <w:rsid w:val="007B031A"/>
    <w:rsid w:val="007B08BF"/>
    <w:rsid w:val="007B0934"/>
    <w:rsid w:val="007B0E6C"/>
    <w:rsid w:val="007B27A1"/>
    <w:rsid w:val="007B3654"/>
    <w:rsid w:val="007B3BA8"/>
    <w:rsid w:val="007B3D88"/>
    <w:rsid w:val="007C1748"/>
    <w:rsid w:val="007C384C"/>
    <w:rsid w:val="007C6327"/>
    <w:rsid w:val="007D1C6A"/>
    <w:rsid w:val="007E04EE"/>
    <w:rsid w:val="007E06BD"/>
    <w:rsid w:val="007E2B17"/>
    <w:rsid w:val="007E3BCE"/>
    <w:rsid w:val="007E4E64"/>
    <w:rsid w:val="007F4CEA"/>
    <w:rsid w:val="0080525C"/>
    <w:rsid w:val="0080584F"/>
    <w:rsid w:val="00806375"/>
    <w:rsid w:val="00806F5B"/>
    <w:rsid w:val="00810E18"/>
    <w:rsid w:val="008159A6"/>
    <w:rsid w:val="00821235"/>
    <w:rsid w:val="0082146A"/>
    <w:rsid w:val="0083276F"/>
    <w:rsid w:val="0084244E"/>
    <w:rsid w:val="008425BE"/>
    <w:rsid w:val="008435E8"/>
    <w:rsid w:val="008550B3"/>
    <w:rsid w:val="00860071"/>
    <w:rsid w:val="008624AC"/>
    <w:rsid w:val="00871797"/>
    <w:rsid w:val="00871C24"/>
    <w:rsid w:val="00875BE7"/>
    <w:rsid w:val="0088166A"/>
    <w:rsid w:val="008827DD"/>
    <w:rsid w:val="00882D30"/>
    <w:rsid w:val="008853B5"/>
    <w:rsid w:val="00885627"/>
    <w:rsid w:val="0088610C"/>
    <w:rsid w:val="00890855"/>
    <w:rsid w:val="00891C7F"/>
    <w:rsid w:val="00893794"/>
    <w:rsid w:val="00896EB3"/>
    <w:rsid w:val="008A4287"/>
    <w:rsid w:val="008A4FDA"/>
    <w:rsid w:val="008B2AFE"/>
    <w:rsid w:val="008B54B2"/>
    <w:rsid w:val="008C28B6"/>
    <w:rsid w:val="008C5554"/>
    <w:rsid w:val="008D0D17"/>
    <w:rsid w:val="008D4722"/>
    <w:rsid w:val="008D515A"/>
    <w:rsid w:val="008E1D75"/>
    <w:rsid w:val="008E3C6D"/>
    <w:rsid w:val="008E46B9"/>
    <w:rsid w:val="008E5595"/>
    <w:rsid w:val="008F3B6A"/>
    <w:rsid w:val="008F57F1"/>
    <w:rsid w:val="00911851"/>
    <w:rsid w:val="0091242F"/>
    <w:rsid w:val="009134DD"/>
    <w:rsid w:val="00913CDA"/>
    <w:rsid w:val="00914971"/>
    <w:rsid w:val="00915C70"/>
    <w:rsid w:val="0092463B"/>
    <w:rsid w:val="009259EE"/>
    <w:rsid w:val="009277B5"/>
    <w:rsid w:val="00930EC5"/>
    <w:rsid w:val="009327EE"/>
    <w:rsid w:val="009353EB"/>
    <w:rsid w:val="00936141"/>
    <w:rsid w:val="009368FC"/>
    <w:rsid w:val="0094147E"/>
    <w:rsid w:val="009420A2"/>
    <w:rsid w:val="00943889"/>
    <w:rsid w:val="009459D0"/>
    <w:rsid w:val="0095477F"/>
    <w:rsid w:val="00956581"/>
    <w:rsid w:val="009577B8"/>
    <w:rsid w:val="00962F41"/>
    <w:rsid w:val="00963383"/>
    <w:rsid w:val="0096411B"/>
    <w:rsid w:val="00973828"/>
    <w:rsid w:val="0097668F"/>
    <w:rsid w:val="00977FD2"/>
    <w:rsid w:val="00982916"/>
    <w:rsid w:val="009879DB"/>
    <w:rsid w:val="00992D08"/>
    <w:rsid w:val="009959AE"/>
    <w:rsid w:val="00995D9F"/>
    <w:rsid w:val="009A31C1"/>
    <w:rsid w:val="009B0795"/>
    <w:rsid w:val="009B0F92"/>
    <w:rsid w:val="009B1B59"/>
    <w:rsid w:val="009B2223"/>
    <w:rsid w:val="009B267E"/>
    <w:rsid w:val="009B33FC"/>
    <w:rsid w:val="009B6E93"/>
    <w:rsid w:val="009C2A40"/>
    <w:rsid w:val="009C566D"/>
    <w:rsid w:val="009D12FF"/>
    <w:rsid w:val="009D3CD9"/>
    <w:rsid w:val="009D4384"/>
    <w:rsid w:val="009D6F2C"/>
    <w:rsid w:val="009E2AA1"/>
    <w:rsid w:val="009F0685"/>
    <w:rsid w:val="009F21A4"/>
    <w:rsid w:val="009F33CC"/>
    <w:rsid w:val="009F3E84"/>
    <w:rsid w:val="009F65A5"/>
    <w:rsid w:val="009F7E4D"/>
    <w:rsid w:val="00A067CB"/>
    <w:rsid w:val="00A06EAF"/>
    <w:rsid w:val="00A071E9"/>
    <w:rsid w:val="00A11FF9"/>
    <w:rsid w:val="00A165F3"/>
    <w:rsid w:val="00A23395"/>
    <w:rsid w:val="00A2415A"/>
    <w:rsid w:val="00A24820"/>
    <w:rsid w:val="00A30F21"/>
    <w:rsid w:val="00A32148"/>
    <w:rsid w:val="00A33482"/>
    <w:rsid w:val="00A33D17"/>
    <w:rsid w:val="00A45E0B"/>
    <w:rsid w:val="00A46374"/>
    <w:rsid w:val="00A512C2"/>
    <w:rsid w:val="00A518CA"/>
    <w:rsid w:val="00A51A1C"/>
    <w:rsid w:val="00A52600"/>
    <w:rsid w:val="00A52C09"/>
    <w:rsid w:val="00A53DCD"/>
    <w:rsid w:val="00A57F52"/>
    <w:rsid w:val="00A607E6"/>
    <w:rsid w:val="00A65F7E"/>
    <w:rsid w:val="00A81E16"/>
    <w:rsid w:val="00A8733C"/>
    <w:rsid w:val="00A905E9"/>
    <w:rsid w:val="00A92237"/>
    <w:rsid w:val="00A92AD8"/>
    <w:rsid w:val="00A93A9F"/>
    <w:rsid w:val="00A94FFB"/>
    <w:rsid w:val="00AA4203"/>
    <w:rsid w:val="00AB10B2"/>
    <w:rsid w:val="00AB22F3"/>
    <w:rsid w:val="00AB4E84"/>
    <w:rsid w:val="00AB60E6"/>
    <w:rsid w:val="00AB6192"/>
    <w:rsid w:val="00AC1CF6"/>
    <w:rsid w:val="00AC1DD9"/>
    <w:rsid w:val="00AD0D68"/>
    <w:rsid w:val="00AD60A0"/>
    <w:rsid w:val="00AE13C9"/>
    <w:rsid w:val="00AE17A6"/>
    <w:rsid w:val="00AE7AA9"/>
    <w:rsid w:val="00AF5A10"/>
    <w:rsid w:val="00AF6775"/>
    <w:rsid w:val="00B01109"/>
    <w:rsid w:val="00B0210E"/>
    <w:rsid w:val="00B03DC9"/>
    <w:rsid w:val="00B14D83"/>
    <w:rsid w:val="00B203A5"/>
    <w:rsid w:val="00B24DB5"/>
    <w:rsid w:val="00B2519E"/>
    <w:rsid w:val="00B26C93"/>
    <w:rsid w:val="00B2725E"/>
    <w:rsid w:val="00B344B5"/>
    <w:rsid w:val="00B35D19"/>
    <w:rsid w:val="00B3718F"/>
    <w:rsid w:val="00B41C11"/>
    <w:rsid w:val="00B51E08"/>
    <w:rsid w:val="00B52FCA"/>
    <w:rsid w:val="00B531F3"/>
    <w:rsid w:val="00B544A5"/>
    <w:rsid w:val="00B61C36"/>
    <w:rsid w:val="00B61E09"/>
    <w:rsid w:val="00B70C08"/>
    <w:rsid w:val="00B77197"/>
    <w:rsid w:val="00B809E8"/>
    <w:rsid w:val="00B854E2"/>
    <w:rsid w:val="00B86B4B"/>
    <w:rsid w:val="00B86D25"/>
    <w:rsid w:val="00B87023"/>
    <w:rsid w:val="00B909B8"/>
    <w:rsid w:val="00B92256"/>
    <w:rsid w:val="00B97459"/>
    <w:rsid w:val="00BA1CF8"/>
    <w:rsid w:val="00BA212B"/>
    <w:rsid w:val="00BA2D92"/>
    <w:rsid w:val="00BA4CE1"/>
    <w:rsid w:val="00BA4F5E"/>
    <w:rsid w:val="00BA5B13"/>
    <w:rsid w:val="00BC086F"/>
    <w:rsid w:val="00BC2963"/>
    <w:rsid w:val="00BC6EBD"/>
    <w:rsid w:val="00BD7D78"/>
    <w:rsid w:val="00BE2538"/>
    <w:rsid w:val="00BE3415"/>
    <w:rsid w:val="00BE3C1B"/>
    <w:rsid w:val="00BE6777"/>
    <w:rsid w:val="00BF0C15"/>
    <w:rsid w:val="00BF24B0"/>
    <w:rsid w:val="00BF33EF"/>
    <w:rsid w:val="00BF4978"/>
    <w:rsid w:val="00C0102A"/>
    <w:rsid w:val="00C121BF"/>
    <w:rsid w:val="00C16464"/>
    <w:rsid w:val="00C22A6C"/>
    <w:rsid w:val="00C23224"/>
    <w:rsid w:val="00C25B50"/>
    <w:rsid w:val="00C260A5"/>
    <w:rsid w:val="00C2704F"/>
    <w:rsid w:val="00C32A71"/>
    <w:rsid w:val="00C4224F"/>
    <w:rsid w:val="00C47932"/>
    <w:rsid w:val="00C53E57"/>
    <w:rsid w:val="00C54C0D"/>
    <w:rsid w:val="00C566F5"/>
    <w:rsid w:val="00C57CD2"/>
    <w:rsid w:val="00C60B86"/>
    <w:rsid w:val="00C650AC"/>
    <w:rsid w:val="00C662A3"/>
    <w:rsid w:val="00C76A3C"/>
    <w:rsid w:val="00C77B98"/>
    <w:rsid w:val="00C834F4"/>
    <w:rsid w:val="00C8457A"/>
    <w:rsid w:val="00C86261"/>
    <w:rsid w:val="00C916F1"/>
    <w:rsid w:val="00C928EA"/>
    <w:rsid w:val="00C95150"/>
    <w:rsid w:val="00C9547B"/>
    <w:rsid w:val="00C95543"/>
    <w:rsid w:val="00CA5766"/>
    <w:rsid w:val="00CA6E00"/>
    <w:rsid w:val="00CA7CA9"/>
    <w:rsid w:val="00CB5AF5"/>
    <w:rsid w:val="00CB5D0A"/>
    <w:rsid w:val="00CB6530"/>
    <w:rsid w:val="00CB7CF5"/>
    <w:rsid w:val="00CC30EB"/>
    <w:rsid w:val="00CC7059"/>
    <w:rsid w:val="00CC7168"/>
    <w:rsid w:val="00CC74E7"/>
    <w:rsid w:val="00CE2F8B"/>
    <w:rsid w:val="00CE4380"/>
    <w:rsid w:val="00CF0AE1"/>
    <w:rsid w:val="00CF154E"/>
    <w:rsid w:val="00CF30DA"/>
    <w:rsid w:val="00CF4ECE"/>
    <w:rsid w:val="00CF66EA"/>
    <w:rsid w:val="00D055E1"/>
    <w:rsid w:val="00D065EE"/>
    <w:rsid w:val="00D10ABF"/>
    <w:rsid w:val="00D1465E"/>
    <w:rsid w:val="00D15362"/>
    <w:rsid w:val="00D211A8"/>
    <w:rsid w:val="00D21D2A"/>
    <w:rsid w:val="00D2302E"/>
    <w:rsid w:val="00D247A8"/>
    <w:rsid w:val="00D3034B"/>
    <w:rsid w:val="00D325C9"/>
    <w:rsid w:val="00D3410C"/>
    <w:rsid w:val="00D37B7D"/>
    <w:rsid w:val="00D41FCF"/>
    <w:rsid w:val="00D42523"/>
    <w:rsid w:val="00D50B94"/>
    <w:rsid w:val="00D51C11"/>
    <w:rsid w:val="00D53C5B"/>
    <w:rsid w:val="00D55D00"/>
    <w:rsid w:val="00D60257"/>
    <w:rsid w:val="00D609C9"/>
    <w:rsid w:val="00D60E24"/>
    <w:rsid w:val="00D63B35"/>
    <w:rsid w:val="00D651D3"/>
    <w:rsid w:val="00D70CF2"/>
    <w:rsid w:val="00D73B6F"/>
    <w:rsid w:val="00D74A56"/>
    <w:rsid w:val="00D7503D"/>
    <w:rsid w:val="00D77756"/>
    <w:rsid w:val="00D83DE8"/>
    <w:rsid w:val="00D844FA"/>
    <w:rsid w:val="00D848A4"/>
    <w:rsid w:val="00D91241"/>
    <w:rsid w:val="00DA28D5"/>
    <w:rsid w:val="00DA6CF9"/>
    <w:rsid w:val="00DA75C0"/>
    <w:rsid w:val="00DA7C55"/>
    <w:rsid w:val="00DC121B"/>
    <w:rsid w:val="00DC734F"/>
    <w:rsid w:val="00DC7550"/>
    <w:rsid w:val="00DC7DFF"/>
    <w:rsid w:val="00DD2011"/>
    <w:rsid w:val="00DD66DB"/>
    <w:rsid w:val="00DE1B43"/>
    <w:rsid w:val="00DE3D21"/>
    <w:rsid w:val="00DE3D8F"/>
    <w:rsid w:val="00DE4246"/>
    <w:rsid w:val="00DE4FAB"/>
    <w:rsid w:val="00DE71C1"/>
    <w:rsid w:val="00DF05F2"/>
    <w:rsid w:val="00DF2FC8"/>
    <w:rsid w:val="00DF3EA8"/>
    <w:rsid w:val="00DF78BE"/>
    <w:rsid w:val="00E015CC"/>
    <w:rsid w:val="00E034DB"/>
    <w:rsid w:val="00E075CA"/>
    <w:rsid w:val="00E12F38"/>
    <w:rsid w:val="00E145ED"/>
    <w:rsid w:val="00E149C0"/>
    <w:rsid w:val="00E16D4D"/>
    <w:rsid w:val="00E2322D"/>
    <w:rsid w:val="00E25A28"/>
    <w:rsid w:val="00E303A2"/>
    <w:rsid w:val="00E33685"/>
    <w:rsid w:val="00E36FAE"/>
    <w:rsid w:val="00E37049"/>
    <w:rsid w:val="00E374A4"/>
    <w:rsid w:val="00E40439"/>
    <w:rsid w:val="00E4286A"/>
    <w:rsid w:val="00E4347B"/>
    <w:rsid w:val="00E444E3"/>
    <w:rsid w:val="00E44EBA"/>
    <w:rsid w:val="00E45002"/>
    <w:rsid w:val="00E454C3"/>
    <w:rsid w:val="00E455B2"/>
    <w:rsid w:val="00E519F7"/>
    <w:rsid w:val="00E6049B"/>
    <w:rsid w:val="00E67010"/>
    <w:rsid w:val="00E73309"/>
    <w:rsid w:val="00E735D1"/>
    <w:rsid w:val="00E76E2E"/>
    <w:rsid w:val="00E77263"/>
    <w:rsid w:val="00E80C57"/>
    <w:rsid w:val="00E8140A"/>
    <w:rsid w:val="00E84BC0"/>
    <w:rsid w:val="00E853C6"/>
    <w:rsid w:val="00E87F10"/>
    <w:rsid w:val="00E90E11"/>
    <w:rsid w:val="00E91AAD"/>
    <w:rsid w:val="00E97A84"/>
    <w:rsid w:val="00EA0698"/>
    <w:rsid w:val="00EA1A26"/>
    <w:rsid w:val="00EA31A7"/>
    <w:rsid w:val="00EA54E6"/>
    <w:rsid w:val="00EA64F4"/>
    <w:rsid w:val="00EB010F"/>
    <w:rsid w:val="00EB0428"/>
    <w:rsid w:val="00EB216C"/>
    <w:rsid w:val="00EB48A5"/>
    <w:rsid w:val="00EB519A"/>
    <w:rsid w:val="00EB7255"/>
    <w:rsid w:val="00EC2884"/>
    <w:rsid w:val="00EC55B6"/>
    <w:rsid w:val="00ED1B7F"/>
    <w:rsid w:val="00ED1C52"/>
    <w:rsid w:val="00ED22FE"/>
    <w:rsid w:val="00ED665A"/>
    <w:rsid w:val="00ED7A24"/>
    <w:rsid w:val="00EE0B3A"/>
    <w:rsid w:val="00EE2B9E"/>
    <w:rsid w:val="00EE5FA3"/>
    <w:rsid w:val="00EF08BA"/>
    <w:rsid w:val="00EF3F6F"/>
    <w:rsid w:val="00EF404A"/>
    <w:rsid w:val="00EF4752"/>
    <w:rsid w:val="00EF4BF4"/>
    <w:rsid w:val="00EF588E"/>
    <w:rsid w:val="00F04C72"/>
    <w:rsid w:val="00F073D6"/>
    <w:rsid w:val="00F15AA5"/>
    <w:rsid w:val="00F164A2"/>
    <w:rsid w:val="00F23387"/>
    <w:rsid w:val="00F24228"/>
    <w:rsid w:val="00F247E2"/>
    <w:rsid w:val="00F25B6E"/>
    <w:rsid w:val="00F274CB"/>
    <w:rsid w:val="00F34CC4"/>
    <w:rsid w:val="00F35675"/>
    <w:rsid w:val="00F37A30"/>
    <w:rsid w:val="00F407D5"/>
    <w:rsid w:val="00F43FB0"/>
    <w:rsid w:val="00F47683"/>
    <w:rsid w:val="00F53E51"/>
    <w:rsid w:val="00F56E0B"/>
    <w:rsid w:val="00F60B14"/>
    <w:rsid w:val="00F64353"/>
    <w:rsid w:val="00F6732B"/>
    <w:rsid w:val="00F762D7"/>
    <w:rsid w:val="00F803BE"/>
    <w:rsid w:val="00F93472"/>
    <w:rsid w:val="00F9670E"/>
    <w:rsid w:val="00FA0557"/>
    <w:rsid w:val="00FA1FE2"/>
    <w:rsid w:val="00FB0C85"/>
    <w:rsid w:val="00FB1F28"/>
    <w:rsid w:val="00FB22E1"/>
    <w:rsid w:val="00FB6FD0"/>
    <w:rsid w:val="00FC3710"/>
    <w:rsid w:val="00FC437D"/>
    <w:rsid w:val="00FC69CB"/>
    <w:rsid w:val="00FD18FF"/>
    <w:rsid w:val="00FE0148"/>
    <w:rsid w:val="00FE3E52"/>
    <w:rsid w:val="00FE573D"/>
    <w:rsid w:val="00FE7511"/>
    <w:rsid w:val="00FE7E8F"/>
    <w:rsid w:val="00FF22D3"/>
    <w:rsid w:val="00FF303F"/>
    <w:rsid w:val="00FF370C"/>
    <w:rsid w:val="00FF6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FDE"/>
  </w:style>
  <w:style w:type="paragraph" w:styleId="1">
    <w:name w:val="heading 1"/>
    <w:basedOn w:val="a"/>
    <w:next w:val="a"/>
    <w:qFormat/>
    <w:rsid w:val="00375FDE"/>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qFormat/>
    <w:rsid w:val="004F7CDE"/>
    <w:rPr>
      <w:sz w:val="26"/>
    </w:rPr>
  </w:style>
  <w:style w:type="paragraph" w:customStyle="1" w:styleId="caaieiaie1">
    <w:name w:val="caaieiaie 1"/>
    <w:basedOn w:val="Iauiue"/>
    <w:next w:val="Iauiue"/>
    <w:rsid w:val="0080584F"/>
    <w:pPr>
      <w:keepNext/>
    </w:pPr>
    <w:rPr>
      <w:b/>
      <w:sz w:val="28"/>
    </w:rPr>
  </w:style>
  <w:style w:type="paragraph" w:styleId="a3">
    <w:name w:val="Body Text"/>
    <w:basedOn w:val="a"/>
    <w:link w:val="a4"/>
    <w:uiPriority w:val="99"/>
    <w:rsid w:val="00DE3D21"/>
    <w:pPr>
      <w:spacing w:line="360" w:lineRule="auto"/>
      <w:jc w:val="both"/>
    </w:pPr>
    <w:rPr>
      <w:sz w:val="26"/>
      <w:szCs w:val="24"/>
    </w:rPr>
  </w:style>
  <w:style w:type="paragraph" w:styleId="a5">
    <w:name w:val="Normal (Web)"/>
    <w:basedOn w:val="a"/>
    <w:rsid w:val="00DE3D21"/>
    <w:pPr>
      <w:spacing w:before="100" w:beforeAutospacing="1" w:after="100" w:afterAutospacing="1"/>
    </w:pPr>
    <w:rPr>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w:basedOn w:val="a"/>
    <w:rsid w:val="00DE3D21"/>
    <w:pPr>
      <w:spacing w:after="160" w:line="240" w:lineRule="exact"/>
    </w:pPr>
    <w:rPr>
      <w:rFonts w:ascii="Arial" w:hAnsi="Arial" w:cs="Arial"/>
      <w:lang w:val="en-US" w:eastAsia="en-US"/>
    </w:rPr>
  </w:style>
  <w:style w:type="paragraph" w:styleId="a6">
    <w:name w:val="header"/>
    <w:basedOn w:val="a"/>
    <w:link w:val="a7"/>
    <w:uiPriority w:val="99"/>
    <w:rsid w:val="00674BA3"/>
    <w:pPr>
      <w:tabs>
        <w:tab w:val="center" w:pos="4677"/>
        <w:tab w:val="right" w:pos="9355"/>
      </w:tabs>
    </w:pPr>
  </w:style>
  <w:style w:type="paragraph" w:styleId="a8">
    <w:name w:val="footer"/>
    <w:basedOn w:val="a"/>
    <w:rsid w:val="00674BA3"/>
    <w:pPr>
      <w:tabs>
        <w:tab w:val="center" w:pos="4677"/>
        <w:tab w:val="right" w:pos="9355"/>
      </w:tabs>
    </w:pPr>
  </w:style>
  <w:style w:type="paragraph" w:customStyle="1" w:styleId="ConsPlusCell">
    <w:name w:val="ConsPlusCell"/>
    <w:rsid w:val="004814FD"/>
    <w:pPr>
      <w:widowControl w:val="0"/>
      <w:autoSpaceDE w:val="0"/>
      <w:autoSpaceDN w:val="0"/>
      <w:adjustRightInd w:val="0"/>
    </w:pPr>
    <w:rPr>
      <w:rFonts w:ascii="Arial" w:hAnsi="Arial" w:cs="Arial"/>
    </w:rPr>
  </w:style>
  <w:style w:type="character" w:styleId="a9">
    <w:name w:val="page number"/>
    <w:basedOn w:val="a0"/>
    <w:rsid w:val="004814FD"/>
  </w:style>
  <w:style w:type="paragraph" w:styleId="aa">
    <w:name w:val="Balloon Text"/>
    <w:basedOn w:val="a"/>
    <w:semiHidden/>
    <w:rsid w:val="00EA0698"/>
    <w:rPr>
      <w:rFonts w:ascii="Tahoma" w:hAnsi="Tahoma" w:cs="Tahoma"/>
      <w:sz w:val="16"/>
      <w:szCs w:val="16"/>
    </w:rPr>
  </w:style>
  <w:style w:type="paragraph" w:customStyle="1" w:styleId="CharCharCharCharCharCharCharChar0">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1710F0"/>
    <w:pPr>
      <w:spacing w:after="160" w:line="240" w:lineRule="exact"/>
    </w:pPr>
    <w:rPr>
      <w:rFonts w:ascii="Arial" w:hAnsi="Arial" w:cs="Arial"/>
      <w:lang w:val="en-US" w:eastAsia="en-US"/>
    </w:rPr>
  </w:style>
  <w:style w:type="paragraph" w:customStyle="1" w:styleId="ConsPlusTitle">
    <w:name w:val="ConsPlusTitle"/>
    <w:rsid w:val="001710F0"/>
    <w:pPr>
      <w:widowControl w:val="0"/>
      <w:autoSpaceDE w:val="0"/>
      <w:autoSpaceDN w:val="0"/>
      <w:adjustRightInd w:val="0"/>
    </w:pPr>
    <w:rPr>
      <w:b/>
      <w:bCs/>
      <w:sz w:val="24"/>
      <w:szCs w:val="24"/>
    </w:rPr>
  </w:style>
  <w:style w:type="paragraph" w:customStyle="1" w:styleId="21">
    <w:name w:val="Знак Знак2 Знак Знак Знак Знак Знак Знак1 Знак Знак"/>
    <w:basedOn w:val="a"/>
    <w:rsid w:val="00EE0B3A"/>
    <w:pPr>
      <w:spacing w:after="160" w:line="240" w:lineRule="exact"/>
    </w:pPr>
    <w:rPr>
      <w:rFonts w:ascii="Verdana" w:hAnsi="Verdana"/>
      <w:sz w:val="24"/>
      <w:szCs w:val="24"/>
      <w:lang w:val="en-US" w:eastAsia="en-US"/>
    </w:rPr>
  </w:style>
  <w:style w:type="character" w:styleId="ab">
    <w:name w:val="Hyperlink"/>
    <w:rsid w:val="000E2061"/>
    <w:rPr>
      <w:color w:val="0000FF"/>
      <w:u w:val="single"/>
    </w:rPr>
  </w:style>
  <w:style w:type="character" w:customStyle="1" w:styleId="a7">
    <w:name w:val="Верхний колонтитул Знак"/>
    <w:link w:val="a6"/>
    <w:uiPriority w:val="99"/>
    <w:rsid w:val="00446A96"/>
  </w:style>
  <w:style w:type="paragraph" w:customStyle="1" w:styleId="ConsPlusNormal">
    <w:name w:val="ConsPlusNormal"/>
    <w:rsid w:val="001B0E89"/>
    <w:pPr>
      <w:autoSpaceDE w:val="0"/>
      <w:autoSpaceDN w:val="0"/>
      <w:adjustRightInd w:val="0"/>
    </w:pPr>
    <w:rPr>
      <w:rFonts w:ascii="Arial" w:hAnsi="Arial" w:cs="Arial"/>
    </w:rPr>
  </w:style>
  <w:style w:type="paragraph" w:customStyle="1" w:styleId="ConsPlusNonformat">
    <w:name w:val="ConsPlusNonformat"/>
    <w:rsid w:val="00073555"/>
    <w:pPr>
      <w:widowControl w:val="0"/>
      <w:autoSpaceDE w:val="0"/>
      <w:autoSpaceDN w:val="0"/>
      <w:adjustRightInd w:val="0"/>
    </w:pPr>
    <w:rPr>
      <w:rFonts w:ascii="Courier New" w:hAnsi="Courier New" w:cs="Courier New"/>
    </w:rPr>
  </w:style>
  <w:style w:type="paragraph" w:styleId="ac">
    <w:name w:val="Body Text Indent"/>
    <w:basedOn w:val="a"/>
    <w:link w:val="ad"/>
    <w:rsid w:val="00205669"/>
    <w:pPr>
      <w:spacing w:after="120"/>
      <w:ind w:left="283"/>
    </w:pPr>
  </w:style>
  <w:style w:type="character" w:customStyle="1" w:styleId="ad">
    <w:name w:val="Основной текст с отступом Знак"/>
    <w:basedOn w:val="a0"/>
    <w:link w:val="ac"/>
    <w:rsid w:val="00205669"/>
  </w:style>
  <w:style w:type="paragraph" w:customStyle="1" w:styleId="10">
    <w:name w:val="Обычный1"/>
    <w:uiPriority w:val="99"/>
    <w:rsid w:val="005B2D3E"/>
    <w:pPr>
      <w:autoSpaceDE w:val="0"/>
      <w:autoSpaceDN w:val="0"/>
    </w:pPr>
  </w:style>
  <w:style w:type="paragraph" w:styleId="ae">
    <w:name w:val="List Paragraph"/>
    <w:basedOn w:val="a"/>
    <w:link w:val="af"/>
    <w:uiPriority w:val="34"/>
    <w:qFormat/>
    <w:rsid w:val="00796D6D"/>
    <w:pPr>
      <w:ind w:left="720"/>
    </w:pPr>
    <w:rPr>
      <w:rFonts w:ascii="Calibri" w:hAnsi="Calibri"/>
      <w:sz w:val="22"/>
      <w:szCs w:val="22"/>
    </w:rPr>
  </w:style>
  <w:style w:type="character" w:customStyle="1" w:styleId="af">
    <w:name w:val="Абзац списка Знак"/>
    <w:link w:val="ae"/>
    <w:uiPriority w:val="34"/>
    <w:locked/>
    <w:rsid w:val="00796D6D"/>
    <w:rPr>
      <w:rFonts w:ascii="Calibri" w:hAnsi="Calibri" w:cs="Calibri"/>
      <w:sz w:val="22"/>
      <w:szCs w:val="22"/>
    </w:rPr>
  </w:style>
  <w:style w:type="table" w:styleId="af0">
    <w:name w:val="Table Grid"/>
    <w:basedOn w:val="a1"/>
    <w:rsid w:val="006702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Основной текст_"/>
    <w:link w:val="3"/>
    <w:rsid w:val="0067021A"/>
    <w:rPr>
      <w:shd w:val="clear" w:color="auto" w:fill="FFFFFF"/>
    </w:rPr>
  </w:style>
  <w:style w:type="paragraph" w:customStyle="1" w:styleId="3">
    <w:name w:val="Основной текст3"/>
    <w:basedOn w:val="a"/>
    <w:link w:val="af1"/>
    <w:rsid w:val="0067021A"/>
    <w:pPr>
      <w:widowControl w:val="0"/>
      <w:shd w:val="clear" w:color="auto" w:fill="FFFFFF"/>
      <w:spacing w:line="0" w:lineRule="atLeast"/>
      <w:ind w:hanging="900"/>
      <w:jc w:val="both"/>
    </w:pPr>
  </w:style>
  <w:style w:type="character" w:customStyle="1" w:styleId="a4">
    <w:name w:val="Основной текст Знак"/>
    <w:link w:val="a3"/>
    <w:uiPriority w:val="99"/>
    <w:rsid w:val="003B5456"/>
    <w:rPr>
      <w:sz w:val="26"/>
      <w:szCs w:val="24"/>
    </w:rPr>
  </w:style>
  <w:style w:type="character" w:customStyle="1" w:styleId="2">
    <w:name w:val="Заголовок №2_"/>
    <w:link w:val="20"/>
    <w:uiPriority w:val="99"/>
    <w:rsid w:val="003B5456"/>
    <w:rPr>
      <w:b/>
      <w:bCs/>
      <w:sz w:val="32"/>
      <w:szCs w:val="32"/>
      <w:shd w:val="clear" w:color="auto" w:fill="FFFFFF"/>
    </w:rPr>
  </w:style>
  <w:style w:type="paragraph" w:customStyle="1" w:styleId="20">
    <w:name w:val="Заголовок №2"/>
    <w:basedOn w:val="a"/>
    <w:link w:val="2"/>
    <w:uiPriority w:val="99"/>
    <w:rsid w:val="003B5456"/>
    <w:pPr>
      <w:widowControl w:val="0"/>
      <w:shd w:val="clear" w:color="auto" w:fill="FFFFFF"/>
      <w:spacing w:before="360" w:after="900" w:line="240" w:lineRule="atLeast"/>
      <w:jc w:val="center"/>
      <w:outlineLvl w:val="1"/>
    </w:pPr>
    <w:rPr>
      <w:b/>
      <w:bCs/>
      <w:sz w:val="32"/>
      <w:szCs w:val="32"/>
    </w:rPr>
  </w:style>
  <w:style w:type="character" w:customStyle="1" w:styleId="Iauiue0">
    <w:name w:val="Iau?iue Знак"/>
    <w:link w:val="Iauiue"/>
    <w:locked/>
    <w:rsid w:val="00AE17A6"/>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FDE"/>
  </w:style>
  <w:style w:type="paragraph" w:styleId="1">
    <w:name w:val="heading 1"/>
    <w:basedOn w:val="a"/>
    <w:next w:val="a"/>
    <w:qFormat/>
    <w:rsid w:val="00375FDE"/>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qFormat/>
    <w:rsid w:val="004F7CDE"/>
    <w:rPr>
      <w:sz w:val="26"/>
    </w:rPr>
  </w:style>
  <w:style w:type="paragraph" w:customStyle="1" w:styleId="caaieiaie1">
    <w:name w:val="caaieiaie 1"/>
    <w:basedOn w:val="Iauiue"/>
    <w:next w:val="Iauiue"/>
    <w:rsid w:val="0080584F"/>
    <w:pPr>
      <w:keepNext/>
    </w:pPr>
    <w:rPr>
      <w:b/>
      <w:sz w:val="28"/>
    </w:rPr>
  </w:style>
  <w:style w:type="paragraph" w:styleId="a3">
    <w:name w:val="Body Text"/>
    <w:basedOn w:val="a"/>
    <w:link w:val="a4"/>
    <w:uiPriority w:val="99"/>
    <w:rsid w:val="00DE3D21"/>
    <w:pPr>
      <w:spacing w:line="360" w:lineRule="auto"/>
      <w:jc w:val="both"/>
    </w:pPr>
    <w:rPr>
      <w:sz w:val="26"/>
      <w:szCs w:val="24"/>
    </w:rPr>
  </w:style>
  <w:style w:type="paragraph" w:styleId="a5">
    <w:name w:val="Normal (Web)"/>
    <w:basedOn w:val="a"/>
    <w:rsid w:val="00DE3D21"/>
    <w:pPr>
      <w:spacing w:before="100" w:beforeAutospacing="1" w:after="100" w:afterAutospacing="1"/>
    </w:pPr>
    <w:rPr>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w:basedOn w:val="a"/>
    <w:rsid w:val="00DE3D21"/>
    <w:pPr>
      <w:spacing w:after="160" w:line="240" w:lineRule="exact"/>
    </w:pPr>
    <w:rPr>
      <w:rFonts w:ascii="Arial" w:hAnsi="Arial" w:cs="Arial"/>
      <w:lang w:val="en-US" w:eastAsia="en-US"/>
    </w:rPr>
  </w:style>
  <w:style w:type="paragraph" w:styleId="a6">
    <w:name w:val="header"/>
    <w:basedOn w:val="a"/>
    <w:link w:val="a7"/>
    <w:uiPriority w:val="99"/>
    <w:rsid w:val="00674BA3"/>
    <w:pPr>
      <w:tabs>
        <w:tab w:val="center" w:pos="4677"/>
        <w:tab w:val="right" w:pos="9355"/>
      </w:tabs>
    </w:pPr>
  </w:style>
  <w:style w:type="paragraph" w:styleId="a8">
    <w:name w:val="footer"/>
    <w:basedOn w:val="a"/>
    <w:rsid w:val="00674BA3"/>
    <w:pPr>
      <w:tabs>
        <w:tab w:val="center" w:pos="4677"/>
        <w:tab w:val="right" w:pos="9355"/>
      </w:tabs>
    </w:pPr>
  </w:style>
  <w:style w:type="paragraph" w:customStyle="1" w:styleId="ConsPlusCell">
    <w:name w:val="ConsPlusCell"/>
    <w:rsid w:val="004814FD"/>
    <w:pPr>
      <w:widowControl w:val="0"/>
      <w:autoSpaceDE w:val="0"/>
      <w:autoSpaceDN w:val="0"/>
      <w:adjustRightInd w:val="0"/>
    </w:pPr>
    <w:rPr>
      <w:rFonts w:ascii="Arial" w:hAnsi="Arial" w:cs="Arial"/>
    </w:rPr>
  </w:style>
  <w:style w:type="character" w:styleId="a9">
    <w:name w:val="page number"/>
    <w:basedOn w:val="a0"/>
    <w:rsid w:val="004814FD"/>
  </w:style>
  <w:style w:type="paragraph" w:styleId="aa">
    <w:name w:val="Balloon Text"/>
    <w:basedOn w:val="a"/>
    <w:semiHidden/>
    <w:rsid w:val="00EA0698"/>
    <w:rPr>
      <w:rFonts w:ascii="Tahoma" w:hAnsi="Tahoma" w:cs="Tahoma"/>
      <w:sz w:val="16"/>
      <w:szCs w:val="16"/>
    </w:rPr>
  </w:style>
  <w:style w:type="paragraph" w:customStyle="1" w:styleId="CharCharCharCharCharCharCharChar0">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1710F0"/>
    <w:pPr>
      <w:spacing w:after="160" w:line="240" w:lineRule="exact"/>
    </w:pPr>
    <w:rPr>
      <w:rFonts w:ascii="Arial" w:hAnsi="Arial" w:cs="Arial"/>
      <w:lang w:val="en-US" w:eastAsia="en-US"/>
    </w:rPr>
  </w:style>
  <w:style w:type="paragraph" w:customStyle="1" w:styleId="ConsPlusTitle">
    <w:name w:val="ConsPlusTitle"/>
    <w:rsid w:val="001710F0"/>
    <w:pPr>
      <w:widowControl w:val="0"/>
      <w:autoSpaceDE w:val="0"/>
      <w:autoSpaceDN w:val="0"/>
      <w:adjustRightInd w:val="0"/>
    </w:pPr>
    <w:rPr>
      <w:b/>
      <w:bCs/>
      <w:sz w:val="24"/>
      <w:szCs w:val="24"/>
    </w:rPr>
  </w:style>
  <w:style w:type="paragraph" w:customStyle="1" w:styleId="21">
    <w:name w:val="Знак Знак2 Знак Знак Знак Знак Знак Знак1 Знак Знак"/>
    <w:basedOn w:val="a"/>
    <w:rsid w:val="00EE0B3A"/>
    <w:pPr>
      <w:spacing w:after="160" w:line="240" w:lineRule="exact"/>
    </w:pPr>
    <w:rPr>
      <w:rFonts w:ascii="Verdana" w:hAnsi="Verdana"/>
      <w:sz w:val="24"/>
      <w:szCs w:val="24"/>
      <w:lang w:val="en-US" w:eastAsia="en-US"/>
    </w:rPr>
  </w:style>
  <w:style w:type="character" w:styleId="ab">
    <w:name w:val="Hyperlink"/>
    <w:rsid w:val="000E2061"/>
    <w:rPr>
      <w:color w:val="0000FF"/>
      <w:u w:val="single"/>
    </w:rPr>
  </w:style>
  <w:style w:type="character" w:customStyle="1" w:styleId="a7">
    <w:name w:val="Верхний колонтитул Знак"/>
    <w:link w:val="a6"/>
    <w:uiPriority w:val="99"/>
    <w:rsid w:val="00446A96"/>
  </w:style>
  <w:style w:type="paragraph" w:customStyle="1" w:styleId="ConsPlusNormal">
    <w:name w:val="ConsPlusNormal"/>
    <w:rsid w:val="001B0E89"/>
    <w:pPr>
      <w:autoSpaceDE w:val="0"/>
      <w:autoSpaceDN w:val="0"/>
      <w:adjustRightInd w:val="0"/>
    </w:pPr>
    <w:rPr>
      <w:rFonts w:ascii="Arial" w:hAnsi="Arial" w:cs="Arial"/>
    </w:rPr>
  </w:style>
  <w:style w:type="paragraph" w:customStyle="1" w:styleId="ConsPlusNonformat">
    <w:name w:val="ConsPlusNonformat"/>
    <w:rsid w:val="00073555"/>
    <w:pPr>
      <w:widowControl w:val="0"/>
      <w:autoSpaceDE w:val="0"/>
      <w:autoSpaceDN w:val="0"/>
      <w:adjustRightInd w:val="0"/>
    </w:pPr>
    <w:rPr>
      <w:rFonts w:ascii="Courier New" w:hAnsi="Courier New" w:cs="Courier New"/>
    </w:rPr>
  </w:style>
  <w:style w:type="paragraph" w:styleId="ac">
    <w:name w:val="Body Text Indent"/>
    <w:basedOn w:val="a"/>
    <w:link w:val="ad"/>
    <w:rsid w:val="00205669"/>
    <w:pPr>
      <w:spacing w:after="120"/>
      <w:ind w:left="283"/>
    </w:pPr>
  </w:style>
  <w:style w:type="character" w:customStyle="1" w:styleId="ad">
    <w:name w:val="Основной текст с отступом Знак"/>
    <w:basedOn w:val="a0"/>
    <w:link w:val="ac"/>
    <w:rsid w:val="00205669"/>
  </w:style>
  <w:style w:type="paragraph" w:customStyle="1" w:styleId="10">
    <w:name w:val="Обычный1"/>
    <w:uiPriority w:val="99"/>
    <w:rsid w:val="005B2D3E"/>
    <w:pPr>
      <w:autoSpaceDE w:val="0"/>
      <w:autoSpaceDN w:val="0"/>
    </w:pPr>
  </w:style>
  <w:style w:type="paragraph" w:styleId="ae">
    <w:name w:val="List Paragraph"/>
    <w:basedOn w:val="a"/>
    <w:link w:val="af"/>
    <w:uiPriority w:val="34"/>
    <w:qFormat/>
    <w:rsid w:val="00796D6D"/>
    <w:pPr>
      <w:ind w:left="720"/>
    </w:pPr>
    <w:rPr>
      <w:rFonts w:ascii="Calibri" w:hAnsi="Calibri"/>
      <w:sz w:val="22"/>
      <w:szCs w:val="22"/>
    </w:rPr>
  </w:style>
  <w:style w:type="character" w:customStyle="1" w:styleId="af">
    <w:name w:val="Абзац списка Знак"/>
    <w:link w:val="ae"/>
    <w:uiPriority w:val="34"/>
    <w:locked/>
    <w:rsid w:val="00796D6D"/>
    <w:rPr>
      <w:rFonts w:ascii="Calibri" w:hAnsi="Calibri" w:cs="Calibri"/>
      <w:sz w:val="22"/>
      <w:szCs w:val="22"/>
    </w:rPr>
  </w:style>
  <w:style w:type="table" w:styleId="af0">
    <w:name w:val="Table Grid"/>
    <w:basedOn w:val="a1"/>
    <w:rsid w:val="006702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Основной текст_"/>
    <w:link w:val="3"/>
    <w:rsid w:val="0067021A"/>
    <w:rPr>
      <w:shd w:val="clear" w:color="auto" w:fill="FFFFFF"/>
    </w:rPr>
  </w:style>
  <w:style w:type="paragraph" w:customStyle="1" w:styleId="3">
    <w:name w:val="Основной текст3"/>
    <w:basedOn w:val="a"/>
    <w:link w:val="af1"/>
    <w:rsid w:val="0067021A"/>
    <w:pPr>
      <w:widowControl w:val="0"/>
      <w:shd w:val="clear" w:color="auto" w:fill="FFFFFF"/>
      <w:spacing w:line="0" w:lineRule="atLeast"/>
      <w:ind w:hanging="900"/>
      <w:jc w:val="both"/>
    </w:pPr>
  </w:style>
  <w:style w:type="character" w:customStyle="1" w:styleId="a4">
    <w:name w:val="Основной текст Знак"/>
    <w:link w:val="a3"/>
    <w:uiPriority w:val="99"/>
    <w:rsid w:val="003B5456"/>
    <w:rPr>
      <w:sz w:val="26"/>
      <w:szCs w:val="24"/>
    </w:rPr>
  </w:style>
  <w:style w:type="character" w:customStyle="1" w:styleId="2">
    <w:name w:val="Заголовок №2_"/>
    <w:link w:val="20"/>
    <w:uiPriority w:val="99"/>
    <w:rsid w:val="003B5456"/>
    <w:rPr>
      <w:b/>
      <w:bCs/>
      <w:sz w:val="32"/>
      <w:szCs w:val="32"/>
      <w:shd w:val="clear" w:color="auto" w:fill="FFFFFF"/>
    </w:rPr>
  </w:style>
  <w:style w:type="paragraph" w:customStyle="1" w:styleId="20">
    <w:name w:val="Заголовок №2"/>
    <w:basedOn w:val="a"/>
    <w:link w:val="2"/>
    <w:uiPriority w:val="99"/>
    <w:rsid w:val="003B5456"/>
    <w:pPr>
      <w:widowControl w:val="0"/>
      <w:shd w:val="clear" w:color="auto" w:fill="FFFFFF"/>
      <w:spacing w:before="360" w:after="900" w:line="240" w:lineRule="atLeast"/>
      <w:jc w:val="center"/>
      <w:outlineLvl w:val="1"/>
    </w:pPr>
    <w:rPr>
      <w:b/>
      <w:bCs/>
      <w:sz w:val="32"/>
      <w:szCs w:val="32"/>
    </w:rPr>
  </w:style>
  <w:style w:type="character" w:customStyle="1" w:styleId="Iauiue0">
    <w:name w:val="Iau?iue Знак"/>
    <w:link w:val="Iauiue"/>
    <w:locked/>
    <w:rsid w:val="00AE17A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1030">
      <w:bodyDiv w:val="1"/>
      <w:marLeft w:val="0"/>
      <w:marRight w:val="0"/>
      <w:marTop w:val="0"/>
      <w:marBottom w:val="0"/>
      <w:divBdr>
        <w:top w:val="none" w:sz="0" w:space="0" w:color="auto"/>
        <w:left w:val="none" w:sz="0" w:space="0" w:color="auto"/>
        <w:bottom w:val="none" w:sz="0" w:space="0" w:color="auto"/>
        <w:right w:val="none" w:sz="0" w:space="0" w:color="auto"/>
      </w:divBdr>
    </w:div>
    <w:div w:id="111246156">
      <w:bodyDiv w:val="1"/>
      <w:marLeft w:val="0"/>
      <w:marRight w:val="0"/>
      <w:marTop w:val="0"/>
      <w:marBottom w:val="0"/>
      <w:divBdr>
        <w:top w:val="none" w:sz="0" w:space="0" w:color="auto"/>
        <w:left w:val="none" w:sz="0" w:space="0" w:color="auto"/>
        <w:bottom w:val="none" w:sz="0" w:space="0" w:color="auto"/>
        <w:right w:val="none" w:sz="0" w:space="0" w:color="auto"/>
      </w:divBdr>
    </w:div>
    <w:div w:id="151333958">
      <w:bodyDiv w:val="1"/>
      <w:marLeft w:val="0"/>
      <w:marRight w:val="0"/>
      <w:marTop w:val="0"/>
      <w:marBottom w:val="0"/>
      <w:divBdr>
        <w:top w:val="none" w:sz="0" w:space="0" w:color="auto"/>
        <w:left w:val="none" w:sz="0" w:space="0" w:color="auto"/>
        <w:bottom w:val="none" w:sz="0" w:space="0" w:color="auto"/>
        <w:right w:val="none" w:sz="0" w:space="0" w:color="auto"/>
      </w:divBdr>
    </w:div>
    <w:div w:id="161244223">
      <w:bodyDiv w:val="1"/>
      <w:marLeft w:val="0"/>
      <w:marRight w:val="0"/>
      <w:marTop w:val="0"/>
      <w:marBottom w:val="0"/>
      <w:divBdr>
        <w:top w:val="none" w:sz="0" w:space="0" w:color="auto"/>
        <w:left w:val="none" w:sz="0" w:space="0" w:color="auto"/>
        <w:bottom w:val="none" w:sz="0" w:space="0" w:color="auto"/>
        <w:right w:val="none" w:sz="0" w:space="0" w:color="auto"/>
      </w:divBdr>
    </w:div>
    <w:div w:id="479351782">
      <w:bodyDiv w:val="1"/>
      <w:marLeft w:val="0"/>
      <w:marRight w:val="0"/>
      <w:marTop w:val="0"/>
      <w:marBottom w:val="0"/>
      <w:divBdr>
        <w:top w:val="none" w:sz="0" w:space="0" w:color="auto"/>
        <w:left w:val="none" w:sz="0" w:space="0" w:color="auto"/>
        <w:bottom w:val="none" w:sz="0" w:space="0" w:color="auto"/>
        <w:right w:val="none" w:sz="0" w:space="0" w:color="auto"/>
      </w:divBdr>
    </w:div>
    <w:div w:id="855189985">
      <w:bodyDiv w:val="1"/>
      <w:marLeft w:val="0"/>
      <w:marRight w:val="0"/>
      <w:marTop w:val="0"/>
      <w:marBottom w:val="0"/>
      <w:divBdr>
        <w:top w:val="none" w:sz="0" w:space="0" w:color="auto"/>
        <w:left w:val="none" w:sz="0" w:space="0" w:color="auto"/>
        <w:bottom w:val="none" w:sz="0" w:space="0" w:color="auto"/>
        <w:right w:val="none" w:sz="0" w:space="0" w:color="auto"/>
      </w:divBdr>
    </w:div>
    <w:div w:id="992686642">
      <w:bodyDiv w:val="1"/>
      <w:marLeft w:val="0"/>
      <w:marRight w:val="0"/>
      <w:marTop w:val="0"/>
      <w:marBottom w:val="0"/>
      <w:divBdr>
        <w:top w:val="none" w:sz="0" w:space="0" w:color="auto"/>
        <w:left w:val="none" w:sz="0" w:space="0" w:color="auto"/>
        <w:bottom w:val="none" w:sz="0" w:space="0" w:color="auto"/>
        <w:right w:val="none" w:sz="0" w:space="0" w:color="auto"/>
      </w:divBdr>
    </w:div>
    <w:div w:id="1106080899">
      <w:bodyDiv w:val="1"/>
      <w:marLeft w:val="0"/>
      <w:marRight w:val="0"/>
      <w:marTop w:val="0"/>
      <w:marBottom w:val="0"/>
      <w:divBdr>
        <w:top w:val="none" w:sz="0" w:space="0" w:color="auto"/>
        <w:left w:val="none" w:sz="0" w:space="0" w:color="auto"/>
        <w:bottom w:val="none" w:sz="0" w:space="0" w:color="auto"/>
        <w:right w:val="none" w:sz="0" w:space="0" w:color="auto"/>
      </w:divBdr>
    </w:div>
    <w:div w:id="1122115595">
      <w:bodyDiv w:val="1"/>
      <w:marLeft w:val="0"/>
      <w:marRight w:val="0"/>
      <w:marTop w:val="0"/>
      <w:marBottom w:val="0"/>
      <w:divBdr>
        <w:top w:val="none" w:sz="0" w:space="0" w:color="auto"/>
        <w:left w:val="none" w:sz="0" w:space="0" w:color="auto"/>
        <w:bottom w:val="none" w:sz="0" w:space="0" w:color="auto"/>
        <w:right w:val="none" w:sz="0" w:space="0" w:color="auto"/>
      </w:divBdr>
    </w:div>
    <w:div w:id="1297636203">
      <w:bodyDiv w:val="1"/>
      <w:marLeft w:val="0"/>
      <w:marRight w:val="0"/>
      <w:marTop w:val="0"/>
      <w:marBottom w:val="0"/>
      <w:divBdr>
        <w:top w:val="none" w:sz="0" w:space="0" w:color="auto"/>
        <w:left w:val="none" w:sz="0" w:space="0" w:color="auto"/>
        <w:bottom w:val="none" w:sz="0" w:space="0" w:color="auto"/>
        <w:right w:val="none" w:sz="0" w:space="0" w:color="auto"/>
      </w:divBdr>
    </w:div>
    <w:div w:id="1852135597">
      <w:bodyDiv w:val="1"/>
      <w:marLeft w:val="0"/>
      <w:marRight w:val="0"/>
      <w:marTop w:val="0"/>
      <w:marBottom w:val="0"/>
      <w:divBdr>
        <w:top w:val="none" w:sz="0" w:space="0" w:color="auto"/>
        <w:left w:val="none" w:sz="0" w:space="0" w:color="auto"/>
        <w:bottom w:val="none" w:sz="0" w:space="0" w:color="auto"/>
        <w:right w:val="none" w:sz="0" w:space="0" w:color="auto"/>
      </w:divBdr>
    </w:div>
    <w:div w:id="202810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A45FBF0FF0BA60385E7EA8315EE460E17D43CC03E88CB550B4EC32C199635CBEA2D1191EEC3F36A0B91ACC1EFC13B61CE2953827FFAC388AFA2DC7M0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E70087DF628BA6CAC1C74F9033ABCC3AB348CC2606B13F396C33E32DA379953D52C7C324EDC7663833172fAT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E70087DF628BA6CAC1C74F9033ABCC3AB348CC2606B13F396C33E32DA379953D52C7C324EDC7663833376fAT4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0;&#1085;&#1103;\2012\&#1055;&#1086;&#1089;&#1090;&#1072;&#1085;&#1086;&#1074;&#1083;&#1077;&#1085;&#1080;&#1103;\&#1048;&#1079;&#1084;&#1077;&#1085;&#1077;&#1085;&#1080;&#1103;%20&#1074;%20&#1087;&#1088;&#1086;&#1075;&#1088;&#1072;&#1084;&#1084;&#1091;%20&#1086;&#1090;%202%20&#1084;&#1072;&#1088;&#1090;&#1072;%202012%20&#1075;&#1086;&#1076;&#1072;%20&#8470;1083\&#1055;&#1086;&#1089;&#1090;&#1072;&#1085;&#1086;&#1074;&#1083;&#1077;&#1085;&#1080;&#1077;%20&#1040;&#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2971A-4A08-4FB9-B35C-08388ADE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Администрации.dot</Template>
  <TotalTime>0</TotalTime>
  <Pages>1</Pages>
  <Words>243</Words>
  <Characters>1389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1629</CharactersWithSpaces>
  <SharedDoc>false</SharedDoc>
  <HLinks>
    <vt:vector size="30" baseType="variant">
      <vt:variant>
        <vt:i4>6291505</vt:i4>
      </vt:variant>
      <vt:variant>
        <vt:i4>12</vt:i4>
      </vt:variant>
      <vt:variant>
        <vt:i4>0</vt:i4>
      </vt:variant>
      <vt:variant>
        <vt:i4>5</vt:i4>
      </vt:variant>
      <vt:variant>
        <vt:lpwstr>consultantplus://offline/ref=B4AE70087DF628BA6CAC1C74F9033ABCC3AB348CC260631AFC97C33E32DA379953D52C7C324EDC7663853476fAT5F</vt:lpwstr>
      </vt:variant>
      <vt:variant>
        <vt:lpwstr/>
      </vt:variant>
      <vt:variant>
        <vt:i4>6226002</vt:i4>
      </vt:variant>
      <vt:variant>
        <vt:i4>9</vt:i4>
      </vt:variant>
      <vt:variant>
        <vt:i4>0</vt:i4>
      </vt:variant>
      <vt:variant>
        <vt:i4>5</vt:i4>
      </vt:variant>
      <vt:variant>
        <vt:lpwstr>consultantplus://offline/ref=B4AE70087DF628BA6CAC1C74F9033ABCC3AB348CC2616212F49FC33E32DA379953fDT5F</vt:lpwstr>
      </vt:variant>
      <vt:variant>
        <vt:lpwstr/>
      </vt:variant>
      <vt:variant>
        <vt:i4>6291552</vt:i4>
      </vt:variant>
      <vt:variant>
        <vt:i4>6</vt:i4>
      </vt:variant>
      <vt:variant>
        <vt:i4>0</vt:i4>
      </vt:variant>
      <vt:variant>
        <vt:i4>5</vt:i4>
      </vt:variant>
      <vt:variant>
        <vt:lpwstr>consultantplus://offline/ref=B4AE70087DF628BA6CAC1C74F9033ABCC3AB348CC260631AFC97C33E32DA379953D52C7C324EDC7663853476fATDF</vt:lpwstr>
      </vt:variant>
      <vt:variant>
        <vt:lpwstr/>
      </vt:variant>
      <vt:variant>
        <vt:i4>6291509</vt:i4>
      </vt:variant>
      <vt:variant>
        <vt:i4>3</vt:i4>
      </vt:variant>
      <vt:variant>
        <vt:i4>0</vt:i4>
      </vt:variant>
      <vt:variant>
        <vt:i4>5</vt:i4>
      </vt:variant>
      <vt:variant>
        <vt:lpwstr>consultantplus://offline/ref=B4AE70087DF628BA6CAC1C74F9033ABCC3AB348CC2606B13F396C33E32DA379953D52C7C324EDC7663833172fATDF</vt:lpwstr>
      </vt:variant>
      <vt:variant>
        <vt:lpwstr/>
      </vt:variant>
      <vt:variant>
        <vt:i4>6291555</vt:i4>
      </vt:variant>
      <vt:variant>
        <vt:i4>0</vt:i4>
      </vt:variant>
      <vt:variant>
        <vt:i4>0</vt:i4>
      </vt:variant>
      <vt:variant>
        <vt:i4>5</vt:i4>
      </vt:variant>
      <vt:variant>
        <vt:lpwstr>consultantplus://offline/ref=B4AE70087DF628BA6CAC1C74F9033ABCC3AB348CC2606B13F396C33E32DA379953D52C7C324EDC7663833376fAT4F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Ещик</dc:creator>
  <cp:lastModifiedBy>Моисеева Анастасия Николаевна</cp:lastModifiedBy>
  <cp:revision>2</cp:revision>
  <cp:lastPrinted>2021-12-10T13:51:00Z</cp:lastPrinted>
  <dcterms:created xsi:type="dcterms:W3CDTF">2024-11-27T07:48:00Z</dcterms:created>
  <dcterms:modified xsi:type="dcterms:W3CDTF">2024-11-27T07:48:00Z</dcterms:modified>
</cp:coreProperties>
</file>