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6A" w:rsidRDefault="009D4230" w:rsidP="0078066A">
      <w:pPr>
        <w:framePr w:h="0" w:hSpace="141" w:wrap="around" w:vAnchor="text" w:hAnchor="page" w:x="5989" w:y="1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62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6A" w:rsidRDefault="0078066A" w:rsidP="0078066A">
      <w:pPr>
        <w:jc w:val="both"/>
        <w:rPr>
          <w:sz w:val="36"/>
        </w:rPr>
      </w:pPr>
    </w:p>
    <w:p w:rsidR="0078066A" w:rsidRDefault="0078066A" w:rsidP="0078066A">
      <w:pPr>
        <w:jc w:val="center"/>
        <w:rPr>
          <w:sz w:val="36"/>
        </w:rPr>
      </w:pPr>
    </w:p>
    <w:p w:rsidR="0078066A" w:rsidRDefault="0078066A" w:rsidP="0078066A">
      <w:pPr>
        <w:jc w:val="center"/>
        <w:rPr>
          <w:sz w:val="36"/>
        </w:rPr>
      </w:pPr>
    </w:p>
    <w:p w:rsidR="0078066A" w:rsidRDefault="0078066A" w:rsidP="0078066A">
      <w:pPr>
        <w:jc w:val="center"/>
        <w:rPr>
          <w:sz w:val="36"/>
        </w:rPr>
      </w:pPr>
    </w:p>
    <w:p w:rsidR="0078066A" w:rsidRPr="0078066A" w:rsidRDefault="0078066A" w:rsidP="0078066A">
      <w:pPr>
        <w:jc w:val="center"/>
        <w:rPr>
          <w:sz w:val="36"/>
          <w:szCs w:val="36"/>
        </w:rPr>
      </w:pPr>
    </w:p>
    <w:p w:rsidR="0078066A" w:rsidRDefault="0078066A" w:rsidP="0078066A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78066A" w:rsidRDefault="0078066A" w:rsidP="0078066A">
      <w:pPr>
        <w:jc w:val="center"/>
      </w:pPr>
    </w:p>
    <w:p w:rsidR="0078066A" w:rsidRPr="008159A6" w:rsidRDefault="0078066A" w:rsidP="0078066A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78066A" w:rsidRDefault="0078066A" w:rsidP="0078066A">
      <w:pPr>
        <w:jc w:val="center"/>
        <w:rPr>
          <w:sz w:val="36"/>
        </w:rPr>
      </w:pPr>
    </w:p>
    <w:p w:rsidR="0078066A" w:rsidRDefault="0078066A" w:rsidP="0078066A">
      <w:pPr>
        <w:rPr>
          <w:sz w:val="36"/>
        </w:rPr>
      </w:pPr>
    </w:p>
    <w:p w:rsidR="002140DA" w:rsidRDefault="002140DA" w:rsidP="002140DA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20 сентября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1624      </w:t>
      </w:r>
      <w:r>
        <w:rPr>
          <w:rFonts w:eastAsia="Calibri"/>
        </w:rPr>
        <w:tab/>
      </w:r>
    </w:p>
    <w:p w:rsidR="00951AAB" w:rsidRDefault="00951AAB" w:rsidP="00951AAB">
      <w:pPr>
        <w:pStyle w:val="1"/>
        <w:numPr>
          <w:ilvl w:val="0"/>
          <w:numId w:val="9"/>
        </w:numPr>
        <w:suppressAutoHyphens/>
        <w:jc w:val="left"/>
        <w:rPr>
          <w:rFonts w:eastAsia="Calibri"/>
        </w:rPr>
      </w:pPr>
      <w:r>
        <w:rPr>
          <w:rFonts w:eastAsia="Calibri"/>
        </w:rPr>
        <w:tab/>
      </w:r>
    </w:p>
    <w:p w:rsidR="007D405B" w:rsidRDefault="007D405B" w:rsidP="0078066A">
      <w:pPr>
        <w:jc w:val="both"/>
      </w:pPr>
    </w:p>
    <w:p w:rsidR="007D405B" w:rsidRDefault="007D405B" w:rsidP="0078066A">
      <w:pPr>
        <w:jc w:val="both"/>
        <w:rPr>
          <w:sz w:val="26"/>
        </w:rPr>
      </w:pPr>
    </w:p>
    <w:p w:rsidR="00354C29" w:rsidRDefault="00354C29" w:rsidP="0078066A">
      <w:pPr>
        <w:jc w:val="both"/>
        <w:rPr>
          <w:sz w:val="26"/>
        </w:rPr>
      </w:pPr>
    </w:p>
    <w:p w:rsidR="00354C29" w:rsidRPr="0073167E" w:rsidRDefault="00823260" w:rsidP="003F2055">
      <w:pPr>
        <w:pStyle w:val="ConsPlusTitle"/>
        <w:spacing w:line="276" w:lineRule="auto"/>
        <w:jc w:val="center"/>
      </w:pPr>
      <w:r w:rsidRPr="0073167E">
        <w:t>О внесении изменений в постановление Администрации города Вологды</w:t>
      </w:r>
    </w:p>
    <w:p w:rsidR="00823260" w:rsidRPr="0073167E" w:rsidRDefault="0088394F" w:rsidP="003F2055">
      <w:pPr>
        <w:pStyle w:val="ConsPlusTitle"/>
        <w:spacing w:line="276" w:lineRule="auto"/>
        <w:jc w:val="center"/>
      </w:pPr>
      <w:r w:rsidRPr="0073167E">
        <w:t>от 31 августа 2017 года № 1006</w:t>
      </w:r>
    </w:p>
    <w:p w:rsidR="00CA3D15" w:rsidRPr="0073167E" w:rsidRDefault="00CA3D15" w:rsidP="00CA3D15">
      <w:pPr>
        <w:jc w:val="both"/>
        <w:rPr>
          <w:sz w:val="26"/>
          <w:szCs w:val="26"/>
        </w:rPr>
      </w:pPr>
      <w:r w:rsidRPr="0073167E">
        <w:rPr>
          <w:sz w:val="26"/>
          <w:szCs w:val="26"/>
        </w:rPr>
        <w:tab/>
      </w:r>
    </w:p>
    <w:p w:rsidR="007D405B" w:rsidRPr="0073167E" w:rsidRDefault="007D405B" w:rsidP="0078066A">
      <w:pPr>
        <w:pStyle w:val="ConsPlusNormal"/>
        <w:jc w:val="both"/>
        <w:rPr>
          <w:sz w:val="26"/>
          <w:szCs w:val="26"/>
        </w:rPr>
      </w:pPr>
    </w:p>
    <w:p w:rsidR="00904CC6" w:rsidRPr="0073167E" w:rsidRDefault="0088394F" w:rsidP="00904CC6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3167E">
        <w:rPr>
          <w:color w:val="000000"/>
          <w:sz w:val="26"/>
          <w:szCs w:val="26"/>
        </w:rPr>
        <w:t xml:space="preserve">В соответствии с Федеральным законом от 13 июля 2020 года № 189-ФЗ </w:t>
      </w:r>
      <w:r w:rsidR="0073167E">
        <w:rPr>
          <w:color w:val="000000"/>
          <w:sz w:val="26"/>
          <w:szCs w:val="26"/>
        </w:rPr>
        <w:br/>
      </w:r>
      <w:r w:rsidRPr="0073167E">
        <w:rPr>
          <w:color w:val="000000"/>
          <w:sz w:val="26"/>
          <w:szCs w:val="26"/>
        </w:rPr>
        <w:t>«О государственном (муниципальном) социальном заказе на оказание государственных (муниципальных) услуг в социальной сфере»</w:t>
      </w:r>
      <w:r w:rsidR="00E40DED" w:rsidRPr="0073167E">
        <w:rPr>
          <w:color w:val="000000"/>
          <w:sz w:val="26"/>
          <w:szCs w:val="26"/>
        </w:rPr>
        <w:t xml:space="preserve"> (с последующими изменениями)</w:t>
      </w:r>
      <w:r w:rsidRPr="0073167E">
        <w:rPr>
          <w:color w:val="000000"/>
          <w:sz w:val="26"/>
          <w:szCs w:val="26"/>
        </w:rPr>
        <w:t>,</w:t>
      </w:r>
      <w:r w:rsidR="00904CC6" w:rsidRPr="0073167E">
        <w:rPr>
          <w:sz w:val="26"/>
          <w:szCs w:val="26"/>
        </w:rPr>
        <w:t xml:space="preserve"> муниципальной программой «Развитие образования», утвержденной постановлением Администрации города Вологды от 10 октября 2014 года № 7673 </w:t>
      </w:r>
      <w:r w:rsidR="0073167E">
        <w:rPr>
          <w:sz w:val="26"/>
          <w:szCs w:val="26"/>
        </w:rPr>
        <w:br/>
      </w:r>
      <w:r w:rsidR="00904CC6" w:rsidRPr="0073167E">
        <w:rPr>
          <w:sz w:val="26"/>
          <w:szCs w:val="26"/>
        </w:rPr>
        <w:t xml:space="preserve">(с последующими изменениями), на основании статей 27, 44 Устава </w:t>
      </w:r>
      <w:r w:rsidR="00354C29" w:rsidRPr="0073167E">
        <w:rPr>
          <w:sz w:val="26"/>
          <w:szCs w:val="26"/>
        </w:rPr>
        <w:t xml:space="preserve">городского округа города Вологды </w:t>
      </w:r>
      <w:r w:rsidR="00904CC6" w:rsidRPr="0073167E">
        <w:rPr>
          <w:sz w:val="26"/>
          <w:szCs w:val="26"/>
        </w:rPr>
        <w:t>ПОСТАНОВЛЯЮ:</w:t>
      </w:r>
      <w:proofErr w:type="gramEnd"/>
    </w:p>
    <w:p w:rsidR="0088394F" w:rsidRPr="0073167E" w:rsidRDefault="00354C29" w:rsidP="00354C29">
      <w:pPr>
        <w:pStyle w:val="ConsPlusTitle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</w:rPr>
      </w:pPr>
      <w:r w:rsidRPr="0073167E">
        <w:rPr>
          <w:b w:val="0"/>
        </w:rPr>
        <w:t xml:space="preserve">Внести в постановление Администрации города Вологды от </w:t>
      </w:r>
      <w:r w:rsidR="0088394F" w:rsidRPr="0073167E">
        <w:rPr>
          <w:b w:val="0"/>
        </w:rPr>
        <w:t>31</w:t>
      </w:r>
      <w:r w:rsidRPr="0073167E">
        <w:rPr>
          <w:b w:val="0"/>
        </w:rPr>
        <w:t xml:space="preserve"> августа 2017 года № </w:t>
      </w:r>
      <w:r w:rsidR="0088394F" w:rsidRPr="0073167E">
        <w:rPr>
          <w:b w:val="0"/>
        </w:rPr>
        <w:t>1006</w:t>
      </w:r>
      <w:r w:rsidRPr="0073167E">
        <w:rPr>
          <w:b w:val="0"/>
        </w:rPr>
        <w:t xml:space="preserve"> «О</w:t>
      </w:r>
      <w:r w:rsidR="0088394F" w:rsidRPr="0073167E">
        <w:rPr>
          <w:b w:val="0"/>
        </w:rPr>
        <w:t xml:space="preserve"> мерах по реализации</w:t>
      </w:r>
      <w:r w:rsidRPr="0073167E">
        <w:rPr>
          <w:b w:val="0"/>
        </w:rPr>
        <w:t xml:space="preserve"> персонифицированного финансирования дополнительного образования в городском округе городе Вологде</w:t>
      </w:r>
      <w:r w:rsidR="0088394F" w:rsidRPr="0073167E">
        <w:rPr>
          <w:b w:val="0"/>
        </w:rPr>
        <w:t>»</w:t>
      </w:r>
      <w:r w:rsidR="00A8032A">
        <w:rPr>
          <w:b w:val="0"/>
        </w:rPr>
        <w:t xml:space="preserve"> </w:t>
      </w:r>
      <w:r w:rsidR="0088394F" w:rsidRPr="0073167E">
        <w:rPr>
          <w:b w:val="0"/>
        </w:rPr>
        <w:t>(с последующими изменениями)</w:t>
      </w:r>
      <w:r w:rsidR="00E40DED" w:rsidRPr="0073167E">
        <w:rPr>
          <w:b w:val="0"/>
        </w:rPr>
        <w:t xml:space="preserve"> следующие изменения</w:t>
      </w:r>
      <w:r w:rsidR="007532E8" w:rsidRPr="0073167E">
        <w:rPr>
          <w:b w:val="0"/>
        </w:rPr>
        <w:t>:</w:t>
      </w:r>
    </w:p>
    <w:p w:rsidR="0073167E" w:rsidRDefault="0049490E" w:rsidP="0049490E">
      <w:pPr>
        <w:pStyle w:val="ConsPlusTitle"/>
        <w:numPr>
          <w:ilvl w:val="1"/>
          <w:numId w:val="4"/>
        </w:numPr>
        <w:spacing w:line="360" w:lineRule="auto"/>
        <w:ind w:left="0" w:firstLine="709"/>
        <w:jc w:val="both"/>
        <w:rPr>
          <w:b w:val="0"/>
        </w:rPr>
      </w:pPr>
      <w:r w:rsidRPr="0073167E">
        <w:rPr>
          <w:b w:val="0"/>
        </w:rPr>
        <w:t>В преамбуле</w:t>
      </w:r>
      <w:r w:rsidR="0073167E">
        <w:rPr>
          <w:b w:val="0"/>
        </w:rPr>
        <w:t>:</w:t>
      </w:r>
    </w:p>
    <w:p w:rsidR="0073167E" w:rsidRDefault="0049490E" w:rsidP="0073167E">
      <w:pPr>
        <w:pStyle w:val="ConsPlusTitle"/>
        <w:spacing w:line="360" w:lineRule="auto"/>
        <w:ind w:firstLine="708"/>
        <w:jc w:val="both"/>
        <w:rPr>
          <w:b w:val="0"/>
        </w:rPr>
      </w:pPr>
      <w:r w:rsidRPr="0073167E">
        <w:rPr>
          <w:b w:val="0"/>
        </w:rPr>
        <w:t>после слов</w:t>
      </w:r>
      <w:r w:rsidR="007532E8" w:rsidRPr="0073167E">
        <w:rPr>
          <w:b w:val="0"/>
        </w:rPr>
        <w:t xml:space="preserve"> «</w:t>
      </w:r>
      <w:r w:rsidRPr="0073167E">
        <w:rPr>
          <w:b w:val="0"/>
        </w:rPr>
        <w:t>«Развитие образования» (с последующими изменениями)</w:t>
      </w:r>
      <w:r w:rsidR="007532E8" w:rsidRPr="0073167E">
        <w:rPr>
          <w:b w:val="0"/>
        </w:rPr>
        <w:t>»</w:t>
      </w:r>
      <w:r w:rsidRPr="0073167E">
        <w:rPr>
          <w:b w:val="0"/>
        </w:rPr>
        <w:t xml:space="preserve"> дополнить словами</w:t>
      </w:r>
      <w:r w:rsidR="00A8032A">
        <w:rPr>
          <w:b w:val="0"/>
        </w:rPr>
        <w:t xml:space="preserve"> </w:t>
      </w:r>
      <w:r w:rsidR="0042140B">
        <w:rPr>
          <w:b w:val="0"/>
        </w:rPr>
        <w:t xml:space="preserve">и цифрами </w:t>
      </w:r>
      <w:r w:rsidRPr="0073167E">
        <w:rPr>
          <w:b w:val="0"/>
        </w:rPr>
        <w:t>«</w:t>
      </w:r>
      <w:r w:rsidR="00E40DED" w:rsidRPr="0073167E">
        <w:rPr>
          <w:b w:val="0"/>
        </w:rPr>
        <w:t xml:space="preserve">, </w:t>
      </w:r>
      <w:r w:rsidRPr="0073167E">
        <w:rPr>
          <w:b w:val="0"/>
        </w:rPr>
        <w:t xml:space="preserve">постановлением Администрации города Вологды </w:t>
      </w:r>
      <w:r w:rsidR="0042140B">
        <w:rPr>
          <w:b w:val="0"/>
        </w:rPr>
        <w:br/>
      </w:r>
      <w:r w:rsidRPr="0073167E">
        <w:rPr>
          <w:b w:val="0"/>
        </w:rPr>
        <w:t>от 08 декабря 2022 года № 1992 «Об утверждении Положения о персонифицированном дополнительном образовании детей в городском округе городе Вологде»</w:t>
      </w:r>
      <w:r w:rsidR="00E40DED" w:rsidRPr="0073167E">
        <w:rPr>
          <w:b w:val="0"/>
        </w:rPr>
        <w:t xml:space="preserve"> (с последующими изменениями)</w:t>
      </w:r>
      <w:r w:rsidR="00A146FD" w:rsidRPr="0073167E">
        <w:rPr>
          <w:b w:val="0"/>
        </w:rPr>
        <w:t xml:space="preserve"> (далее – Положение ПДО)</w:t>
      </w:r>
      <w:r w:rsidR="007532E8" w:rsidRPr="0073167E">
        <w:rPr>
          <w:b w:val="0"/>
        </w:rPr>
        <w:t>»</w:t>
      </w:r>
      <w:r w:rsidR="0073167E">
        <w:rPr>
          <w:b w:val="0"/>
        </w:rPr>
        <w:t>;</w:t>
      </w:r>
    </w:p>
    <w:p w:rsidR="0049490E" w:rsidRPr="0073167E" w:rsidRDefault="0073167E" w:rsidP="0073167E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слова и цифры «на 2017-2023 годы» исключить.</w:t>
      </w:r>
    </w:p>
    <w:p w:rsidR="00A146FD" w:rsidRPr="0073167E" w:rsidRDefault="00A146FD" w:rsidP="00A146FD">
      <w:pPr>
        <w:pStyle w:val="ConsPlusTitle"/>
        <w:spacing w:line="360" w:lineRule="auto"/>
        <w:ind w:firstLine="709"/>
        <w:jc w:val="both"/>
        <w:rPr>
          <w:b w:val="0"/>
        </w:rPr>
      </w:pPr>
      <w:r w:rsidRPr="0073167E">
        <w:rPr>
          <w:b w:val="0"/>
        </w:rPr>
        <w:t>1.2.</w:t>
      </w:r>
      <w:r w:rsidR="00A8032A">
        <w:rPr>
          <w:b w:val="0"/>
        </w:rPr>
        <w:t xml:space="preserve"> </w:t>
      </w:r>
      <w:r w:rsidRPr="0073167E">
        <w:rPr>
          <w:b w:val="0"/>
        </w:rPr>
        <w:t>П</w:t>
      </w:r>
      <w:r w:rsidR="0088394F" w:rsidRPr="0073167E">
        <w:rPr>
          <w:b w:val="0"/>
        </w:rPr>
        <w:t xml:space="preserve">ункт 1 изложить в </w:t>
      </w:r>
      <w:r w:rsidR="0073167E">
        <w:rPr>
          <w:b w:val="0"/>
        </w:rPr>
        <w:t>следующей</w:t>
      </w:r>
      <w:r w:rsidR="0088394F" w:rsidRPr="0073167E">
        <w:rPr>
          <w:b w:val="0"/>
        </w:rPr>
        <w:t xml:space="preserve"> редакции</w:t>
      </w:r>
      <w:r w:rsidR="0049490E" w:rsidRPr="0073167E">
        <w:rPr>
          <w:b w:val="0"/>
        </w:rPr>
        <w:t>:</w:t>
      </w:r>
    </w:p>
    <w:p w:rsidR="00E40DED" w:rsidRPr="0073167E" w:rsidRDefault="0049490E" w:rsidP="00A146FD">
      <w:pPr>
        <w:pStyle w:val="ConsPlusTitle"/>
        <w:spacing w:line="360" w:lineRule="auto"/>
        <w:ind w:firstLine="709"/>
        <w:jc w:val="both"/>
        <w:rPr>
          <w:b w:val="0"/>
        </w:rPr>
      </w:pPr>
      <w:r w:rsidRPr="0073167E">
        <w:rPr>
          <w:b w:val="0"/>
        </w:rPr>
        <w:lastRenderedPageBreak/>
        <w:t>«</w:t>
      </w:r>
      <w:r w:rsidR="00E40DED" w:rsidRPr="0073167E">
        <w:rPr>
          <w:b w:val="0"/>
        </w:rPr>
        <w:t xml:space="preserve">1. </w:t>
      </w:r>
      <w:r w:rsidR="007532E8" w:rsidRPr="0073167E">
        <w:rPr>
          <w:b w:val="0"/>
        </w:rPr>
        <w:t>Установить, что в городском округе городе Вологде</w:t>
      </w:r>
      <w:r w:rsidR="00E40DED" w:rsidRPr="0073167E">
        <w:rPr>
          <w:b w:val="0"/>
        </w:rPr>
        <w:t>:</w:t>
      </w:r>
    </w:p>
    <w:p w:rsidR="00E40DED" w:rsidRPr="0073167E" w:rsidRDefault="00E31438" w:rsidP="00A146FD">
      <w:pPr>
        <w:pStyle w:val="ConsPlusTitle"/>
        <w:spacing w:line="360" w:lineRule="auto"/>
        <w:ind w:firstLine="709"/>
        <w:jc w:val="both"/>
        <w:rPr>
          <w:b w:val="0"/>
        </w:rPr>
      </w:pPr>
      <w:r w:rsidRPr="0073167E">
        <w:rPr>
          <w:b w:val="0"/>
        </w:rPr>
        <w:t>у</w:t>
      </w:r>
      <w:r w:rsidR="00E40DED" w:rsidRPr="0073167E">
        <w:rPr>
          <w:b w:val="0"/>
        </w:rPr>
        <w:t xml:space="preserve">полномоченным органом </w:t>
      </w:r>
      <w:r w:rsidRPr="0073167E">
        <w:rPr>
          <w:b w:val="0"/>
        </w:rPr>
        <w:t xml:space="preserve">по реализации персонифицированного дополнительного </w:t>
      </w:r>
      <w:r w:rsidRPr="0073167E">
        <w:rPr>
          <w:rFonts w:eastAsia="Calibri"/>
          <w:b w:val="0"/>
        </w:rPr>
        <w:t>образования</w:t>
      </w:r>
      <w:r w:rsidRPr="0073167E">
        <w:rPr>
          <w:b w:val="0"/>
        </w:rPr>
        <w:t xml:space="preserve"> в соответствии с положением ПДО </w:t>
      </w:r>
      <w:r w:rsidR="00E40DED" w:rsidRPr="0073167E">
        <w:rPr>
          <w:b w:val="0"/>
        </w:rPr>
        <w:t>является Управление образования Администрации города Вологды</w:t>
      </w:r>
      <w:r w:rsidRPr="0073167E">
        <w:rPr>
          <w:b w:val="0"/>
        </w:rPr>
        <w:t>;</w:t>
      </w:r>
    </w:p>
    <w:p w:rsidR="00E31438" w:rsidRPr="0073167E" w:rsidRDefault="007532E8" w:rsidP="00E31438">
      <w:pPr>
        <w:pStyle w:val="ConsPlusTitle"/>
        <w:spacing w:line="360" w:lineRule="auto"/>
        <w:ind w:firstLine="709"/>
        <w:jc w:val="both"/>
        <w:rPr>
          <w:b w:val="0"/>
        </w:rPr>
      </w:pPr>
      <w:proofErr w:type="gramStart"/>
      <w:r w:rsidRPr="0073167E">
        <w:rPr>
          <w:b w:val="0"/>
        </w:rPr>
        <w:t>функции</w:t>
      </w:r>
      <w:r w:rsidR="00E31438" w:rsidRPr="0073167E">
        <w:rPr>
          <w:b w:val="0"/>
        </w:rPr>
        <w:t xml:space="preserve"> уполномоченного органа по </w:t>
      </w:r>
      <w:r w:rsidR="00EE622C" w:rsidRPr="0073167E">
        <w:rPr>
          <w:b w:val="0"/>
        </w:rPr>
        <w:t xml:space="preserve">приему и рассмотрению заявлений родителей (законных представителей) ребенка или ребенка, достигшего возраста 14 лет, на предоставление сертификата дополнительного образования, </w:t>
      </w:r>
      <w:r w:rsidR="00E40C45">
        <w:rPr>
          <w:b w:val="0"/>
        </w:rPr>
        <w:t>подготовке проектов решений</w:t>
      </w:r>
      <w:r w:rsidR="00EE622C" w:rsidRPr="0073167E">
        <w:rPr>
          <w:b w:val="0"/>
        </w:rPr>
        <w:t xml:space="preserve"> о предоставлении (отказе в предоставлении) сертификата дополнительного образования, </w:t>
      </w:r>
      <w:r w:rsidR="00E31438" w:rsidRPr="0073167E">
        <w:rPr>
          <w:b w:val="0"/>
        </w:rPr>
        <w:t>ведению реестра сертификатов дополнительного образования, реестра дополнительных общеобразовательных программ, реализуемых образовательными организациями, осуществляющими образовательную деятельность по дополнительным общеобразовательным программам за счет средств бюджета городского округа города</w:t>
      </w:r>
      <w:proofErr w:type="gramEnd"/>
      <w:r w:rsidR="00E31438" w:rsidRPr="0073167E">
        <w:rPr>
          <w:b w:val="0"/>
        </w:rPr>
        <w:t xml:space="preserve"> Вологды, реестра исполнителей образовательных услуг в соответствии с социальным сертификатом, реестра договоров об образовании в соответствии с Положением ПДО осуществляет Муниципальное автономное учреждение дополнительного образования «Центр творчества»</w:t>
      </w:r>
      <w:proofErr w:type="gramStart"/>
      <w:r w:rsidR="00E31438" w:rsidRPr="0073167E">
        <w:rPr>
          <w:b w:val="0"/>
        </w:rPr>
        <w:t>.»</w:t>
      </w:r>
      <w:proofErr w:type="gramEnd"/>
      <w:r w:rsidR="00E31438" w:rsidRPr="0073167E">
        <w:rPr>
          <w:b w:val="0"/>
        </w:rPr>
        <w:t>.</w:t>
      </w:r>
    </w:p>
    <w:p w:rsidR="0049490E" w:rsidRPr="0073167E" w:rsidRDefault="0049490E" w:rsidP="00BD1CB9">
      <w:pPr>
        <w:pStyle w:val="ConsPlusTitle"/>
        <w:numPr>
          <w:ilvl w:val="1"/>
          <w:numId w:val="18"/>
        </w:numPr>
        <w:spacing w:line="360" w:lineRule="auto"/>
        <w:ind w:left="0" w:firstLine="709"/>
        <w:jc w:val="both"/>
        <w:rPr>
          <w:b w:val="0"/>
        </w:rPr>
      </w:pPr>
      <w:r w:rsidRPr="0073167E">
        <w:rPr>
          <w:b w:val="0"/>
        </w:rPr>
        <w:t>В п</w:t>
      </w:r>
      <w:r w:rsidR="00E31438" w:rsidRPr="0073167E">
        <w:rPr>
          <w:b w:val="0"/>
        </w:rPr>
        <w:t>ункте</w:t>
      </w:r>
      <w:r w:rsidR="00A8032A">
        <w:rPr>
          <w:b w:val="0"/>
        </w:rPr>
        <w:t xml:space="preserve"> </w:t>
      </w:r>
      <w:r w:rsidR="007532E8" w:rsidRPr="0073167E">
        <w:rPr>
          <w:b w:val="0"/>
        </w:rPr>
        <w:t>2 слов</w:t>
      </w:r>
      <w:r w:rsidR="00EE622C" w:rsidRPr="0073167E">
        <w:rPr>
          <w:b w:val="0"/>
        </w:rPr>
        <w:t>а</w:t>
      </w:r>
      <w:r w:rsidR="007532E8" w:rsidRPr="0073167E">
        <w:rPr>
          <w:b w:val="0"/>
        </w:rPr>
        <w:t xml:space="preserve"> «Правилами</w:t>
      </w:r>
      <w:r w:rsidR="00E31438" w:rsidRPr="0073167E">
        <w:rPr>
          <w:b w:val="0"/>
        </w:rPr>
        <w:t xml:space="preserve"> в уполномоченную организацию</w:t>
      </w:r>
      <w:r w:rsidR="007532E8" w:rsidRPr="0073167E">
        <w:rPr>
          <w:b w:val="0"/>
        </w:rPr>
        <w:t xml:space="preserve">» заменить </w:t>
      </w:r>
      <w:r w:rsidR="00EE622C" w:rsidRPr="0073167E">
        <w:rPr>
          <w:b w:val="0"/>
        </w:rPr>
        <w:t>с</w:t>
      </w:r>
      <w:r w:rsidR="007532E8" w:rsidRPr="0073167E">
        <w:rPr>
          <w:b w:val="0"/>
        </w:rPr>
        <w:t>лова</w:t>
      </w:r>
      <w:r w:rsidR="00EE622C" w:rsidRPr="0073167E">
        <w:rPr>
          <w:b w:val="0"/>
        </w:rPr>
        <w:t>ми</w:t>
      </w:r>
      <w:r w:rsidR="007532E8" w:rsidRPr="0073167E">
        <w:rPr>
          <w:b w:val="0"/>
        </w:rPr>
        <w:t xml:space="preserve"> «Положением ПДО</w:t>
      </w:r>
      <w:r w:rsidR="00EE622C" w:rsidRPr="0073167E">
        <w:rPr>
          <w:b w:val="0"/>
        </w:rPr>
        <w:t xml:space="preserve"> в уполномоченный орган</w:t>
      </w:r>
      <w:r w:rsidR="007532E8" w:rsidRPr="0073167E">
        <w:rPr>
          <w:b w:val="0"/>
        </w:rPr>
        <w:t>»</w:t>
      </w:r>
      <w:r w:rsidR="0073167E">
        <w:rPr>
          <w:b w:val="0"/>
        </w:rPr>
        <w:t>.</w:t>
      </w:r>
    </w:p>
    <w:p w:rsidR="005A02F7" w:rsidRPr="0073167E" w:rsidRDefault="005A02F7" w:rsidP="005A02F7">
      <w:pPr>
        <w:pStyle w:val="ConsPlusTitle"/>
        <w:numPr>
          <w:ilvl w:val="1"/>
          <w:numId w:val="18"/>
        </w:numPr>
        <w:spacing w:line="360" w:lineRule="auto"/>
        <w:ind w:left="0" w:firstLine="709"/>
        <w:jc w:val="both"/>
        <w:rPr>
          <w:b w:val="0"/>
        </w:rPr>
      </w:pPr>
      <w:r w:rsidRPr="0073167E">
        <w:rPr>
          <w:b w:val="0"/>
        </w:rPr>
        <w:t>В пункте 3:</w:t>
      </w:r>
    </w:p>
    <w:p w:rsidR="005A02F7" w:rsidRPr="0073167E" w:rsidRDefault="005A02F7" w:rsidP="005A02F7">
      <w:pPr>
        <w:pStyle w:val="ConsPlusTitle"/>
        <w:numPr>
          <w:ilvl w:val="2"/>
          <w:numId w:val="18"/>
        </w:numPr>
        <w:spacing w:line="360" w:lineRule="auto"/>
        <w:ind w:left="0" w:firstLine="709"/>
        <w:jc w:val="both"/>
        <w:rPr>
          <w:b w:val="0"/>
        </w:rPr>
      </w:pPr>
      <w:r w:rsidRPr="0073167E">
        <w:rPr>
          <w:b w:val="0"/>
        </w:rPr>
        <w:t>Абзац третий изложить в следующей редакции:</w:t>
      </w:r>
    </w:p>
    <w:p w:rsidR="0049490E" w:rsidRPr="0073167E" w:rsidRDefault="005A02F7" w:rsidP="005A02F7">
      <w:pPr>
        <w:pStyle w:val="ConsPlusTitle"/>
        <w:spacing w:line="360" w:lineRule="auto"/>
        <w:ind w:firstLine="709"/>
        <w:jc w:val="both"/>
        <w:rPr>
          <w:b w:val="0"/>
        </w:rPr>
      </w:pPr>
      <w:r w:rsidRPr="0073167E">
        <w:rPr>
          <w:b w:val="0"/>
        </w:rPr>
        <w:t xml:space="preserve">«внесение соответствующих изменений в устав Муниципального автономного учреждения дополнительного образования </w:t>
      </w:r>
      <w:r w:rsidR="00BD1CB9" w:rsidRPr="0073167E">
        <w:rPr>
          <w:b w:val="0"/>
        </w:rPr>
        <w:t>«Центр творчества»</w:t>
      </w:r>
      <w:r w:rsidRPr="0073167E">
        <w:rPr>
          <w:b w:val="0"/>
        </w:rPr>
        <w:t xml:space="preserve">, утвержденный постановлением Администрации города Вологды от 24 марта 2020 года № 377 </w:t>
      </w:r>
      <w:r w:rsidR="0073167E">
        <w:rPr>
          <w:b w:val="0"/>
        </w:rPr>
        <w:br/>
      </w:r>
      <w:r w:rsidRPr="0073167E">
        <w:rPr>
          <w:b w:val="0"/>
        </w:rPr>
        <w:t>(с последующими изменениями)</w:t>
      </w:r>
      <w:proofErr w:type="gramStart"/>
      <w:r w:rsidR="00BD1CB9" w:rsidRPr="0073167E">
        <w:rPr>
          <w:b w:val="0"/>
        </w:rPr>
        <w:t>;</w:t>
      </w:r>
      <w:r w:rsidRPr="0073167E">
        <w:rPr>
          <w:b w:val="0"/>
        </w:rPr>
        <w:t>»</w:t>
      </w:r>
      <w:proofErr w:type="gramEnd"/>
      <w:r w:rsidRPr="0073167E">
        <w:rPr>
          <w:b w:val="0"/>
        </w:rPr>
        <w:t>.</w:t>
      </w:r>
    </w:p>
    <w:p w:rsidR="00BD1CB9" w:rsidRPr="0073167E" w:rsidRDefault="005A02F7" w:rsidP="005A02F7">
      <w:pPr>
        <w:pStyle w:val="ConsPlusTitle"/>
        <w:numPr>
          <w:ilvl w:val="2"/>
          <w:numId w:val="18"/>
        </w:numPr>
        <w:spacing w:line="360" w:lineRule="auto"/>
        <w:ind w:left="0" w:firstLine="709"/>
        <w:jc w:val="both"/>
        <w:rPr>
          <w:b w:val="0"/>
        </w:rPr>
      </w:pPr>
      <w:r w:rsidRPr="0073167E">
        <w:rPr>
          <w:b w:val="0"/>
        </w:rPr>
        <w:t xml:space="preserve">Абзац четвертый </w:t>
      </w:r>
      <w:r w:rsidR="00BD1CB9" w:rsidRPr="0073167E">
        <w:rPr>
          <w:b w:val="0"/>
        </w:rPr>
        <w:t>исключить.</w:t>
      </w:r>
    </w:p>
    <w:p w:rsidR="00904CC6" w:rsidRPr="0073167E" w:rsidRDefault="005567F8" w:rsidP="00904CC6">
      <w:pPr>
        <w:pStyle w:val="af2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73167E">
        <w:rPr>
          <w:sz w:val="26"/>
          <w:szCs w:val="26"/>
        </w:rPr>
        <w:t>Настоящее постановление подлежит опубликованию в газете «Вологодские новости»</w:t>
      </w:r>
      <w:r w:rsidR="00354C29" w:rsidRPr="0073167E">
        <w:rPr>
          <w:sz w:val="26"/>
          <w:szCs w:val="26"/>
        </w:rPr>
        <w:t>,</w:t>
      </w:r>
      <w:r w:rsidRPr="0073167E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</w:t>
      </w:r>
      <w:r w:rsidR="0073167E">
        <w:rPr>
          <w:sz w:val="26"/>
          <w:szCs w:val="26"/>
        </w:rPr>
        <w:t>» и применяется к правоотношениям, возникшим</w:t>
      </w:r>
      <w:r w:rsidR="005A02F7" w:rsidRPr="0073167E">
        <w:rPr>
          <w:sz w:val="26"/>
          <w:szCs w:val="26"/>
        </w:rPr>
        <w:t xml:space="preserve"> с 1 сентября 2023 года.</w:t>
      </w:r>
    </w:p>
    <w:p w:rsidR="0073167E" w:rsidRDefault="0073167E" w:rsidP="00C0142A">
      <w:pPr>
        <w:ind w:right="-1"/>
        <w:jc w:val="both"/>
        <w:rPr>
          <w:sz w:val="26"/>
          <w:szCs w:val="26"/>
        </w:rPr>
      </w:pPr>
    </w:p>
    <w:p w:rsidR="0073167E" w:rsidRDefault="0073167E" w:rsidP="00C0142A">
      <w:pPr>
        <w:ind w:right="-1"/>
        <w:jc w:val="both"/>
        <w:rPr>
          <w:sz w:val="26"/>
          <w:szCs w:val="26"/>
        </w:rPr>
      </w:pPr>
    </w:p>
    <w:p w:rsidR="0073167E" w:rsidRDefault="0073167E" w:rsidP="00C0142A">
      <w:pPr>
        <w:ind w:right="-1"/>
        <w:jc w:val="both"/>
        <w:rPr>
          <w:sz w:val="26"/>
          <w:szCs w:val="26"/>
        </w:rPr>
      </w:pPr>
    </w:p>
    <w:p w:rsidR="0073167E" w:rsidRDefault="0073167E" w:rsidP="00C0142A">
      <w:pPr>
        <w:ind w:right="-1"/>
        <w:jc w:val="both"/>
        <w:rPr>
          <w:sz w:val="26"/>
          <w:szCs w:val="26"/>
        </w:rPr>
      </w:pPr>
    </w:p>
    <w:p w:rsidR="0018677A" w:rsidRPr="0073167E" w:rsidRDefault="002E111D" w:rsidP="00C0142A">
      <w:pPr>
        <w:ind w:right="-1"/>
        <w:jc w:val="both"/>
        <w:rPr>
          <w:sz w:val="26"/>
          <w:szCs w:val="26"/>
        </w:rPr>
      </w:pPr>
      <w:r w:rsidRPr="0073167E">
        <w:rPr>
          <w:sz w:val="26"/>
          <w:szCs w:val="26"/>
        </w:rPr>
        <w:t>Мэр города Вологды</w:t>
      </w:r>
      <w:r w:rsidRPr="0073167E">
        <w:rPr>
          <w:sz w:val="26"/>
          <w:szCs w:val="26"/>
        </w:rPr>
        <w:tab/>
      </w:r>
      <w:r w:rsidRPr="0073167E">
        <w:rPr>
          <w:sz w:val="26"/>
          <w:szCs w:val="26"/>
        </w:rPr>
        <w:tab/>
      </w:r>
      <w:r w:rsidRPr="0073167E">
        <w:rPr>
          <w:sz w:val="26"/>
          <w:szCs w:val="26"/>
        </w:rPr>
        <w:tab/>
      </w:r>
      <w:r w:rsidRPr="0073167E">
        <w:rPr>
          <w:sz w:val="26"/>
          <w:szCs w:val="26"/>
        </w:rPr>
        <w:tab/>
      </w:r>
      <w:r w:rsidRPr="0073167E">
        <w:rPr>
          <w:sz w:val="26"/>
          <w:szCs w:val="26"/>
        </w:rPr>
        <w:tab/>
      </w:r>
      <w:r w:rsidRPr="0073167E">
        <w:rPr>
          <w:sz w:val="26"/>
          <w:szCs w:val="26"/>
        </w:rPr>
        <w:tab/>
      </w:r>
      <w:r w:rsidRPr="0073167E">
        <w:rPr>
          <w:sz w:val="26"/>
          <w:szCs w:val="26"/>
        </w:rPr>
        <w:tab/>
      </w:r>
      <w:r w:rsidRPr="0073167E">
        <w:rPr>
          <w:sz w:val="26"/>
          <w:szCs w:val="26"/>
        </w:rPr>
        <w:tab/>
      </w:r>
      <w:r w:rsidR="009A53EE" w:rsidRPr="0073167E">
        <w:rPr>
          <w:sz w:val="26"/>
          <w:szCs w:val="26"/>
        </w:rPr>
        <w:t>С</w:t>
      </w:r>
      <w:r w:rsidRPr="0073167E">
        <w:rPr>
          <w:sz w:val="26"/>
          <w:szCs w:val="26"/>
        </w:rPr>
        <w:t>.А.</w:t>
      </w:r>
      <w:r w:rsidR="00A8032A">
        <w:rPr>
          <w:sz w:val="26"/>
          <w:szCs w:val="26"/>
        </w:rPr>
        <w:t xml:space="preserve"> </w:t>
      </w:r>
      <w:r w:rsidR="009A53EE" w:rsidRPr="0073167E">
        <w:rPr>
          <w:sz w:val="26"/>
          <w:szCs w:val="26"/>
        </w:rPr>
        <w:t>Воропанов</w:t>
      </w:r>
    </w:p>
    <w:sectPr w:rsidR="0018677A" w:rsidRPr="0073167E" w:rsidSect="0042140B">
      <w:headerReference w:type="even" r:id="rId10"/>
      <w:headerReference w:type="default" r:id="rId11"/>
      <w:pgSz w:w="11906" w:h="16838"/>
      <w:pgMar w:top="425" w:right="567" w:bottom="851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A29" w:rsidRDefault="00247A29">
      <w:r>
        <w:separator/>
      </w:r>
    </w:p>
  </w:endnote>
  <w:endnote w:type="continuationSeparator" w:id="0">
    <w:p w:rsidR="00247A29" w:rsidRDefault="0024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A29" w:rsidRDefault="00247A29">
      <w:r>
        <w:separator/>
      </w:r>
    </w:p>
  </w:footnote>
  <w:footnote w:type="continuationSeparator" w:id="0">
    <w:p w:rsidR="00247A29" w:rsidRDefault="00247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E3" w:rsidRDefault="00D86570" w:rsidP="003763E3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763E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763E3" w:rsidRDefault="003763E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40979"/>
      <w:docPartObj>
        <w:docPartGallery w:val="Page Numbers (Top of Page)"/>
        <w:docPartUnique/>
      </w:docPartObj>
    </w:sdtPr>
    <w:sdtEndPr/>
    <w:sdtContent>
      <w:p w:rsidR="003B44CA" w:rsidRDefault="00D86570">
        <w:pPr>
          <w:pStyle w:val="a7"/>
          <w:jc w:val="center"/>
        </w:pPr>
        <w:r>
          <w:rPr>
            <w:noProof/>
          </w:rPr>
          <w:fldChar w:fldCharType="begin"/>
        </w:r>
        <w:r w:rsidR="00EE69A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325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44CA" w:rsidRDefault="003B44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C50034"/>
    <w:multiLevelType w:val="multilevel"/>
    <w:tmpl w:val="112AFE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145339C"/>
    <w:multiLevelType w:val="multilevel"/>
    <w:tmpl w:val="3912F4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14817E3"/>
    <w:multiLevelType w:val="multilevel"/>
    <w:tmpl w:val="E3F847CA"/>
    <w:lvl w:ilvl="0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4635FDB"/>
    <w:multiLevelType w:val="hybridMultilevel"/>
    <w:tmpl w:val="33B63A92"/>
    <w:lvl w:ilvl="0" w:tplc="0419000F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5">
    <w:nsid w:val="1B57047C"/>
    <w:multiLevelType w:val="multilevel"/>
    <w:tmpl w:val="86B2C9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>
    <w:nsid w:val="2A4B4383"/>
    <w:multiLevelType w:val="multilevel"/>
    <w:tmpl w:val="8DF46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314F5E72"/>
    <w:multiLevelType w:val="hybridMultilevel"/>
    <w:tmpl w:val="0FAEDC2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4CE74B0"/>
    <w:multiLevelType w:val="multilevel"/>
    <w:tmpl w:val="E3F847CA"/>
    <w:lvl w:ilvl="0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5A7119F"/>
    <w:multiLevelType w:val="hybridMultilevel"/>
    <w:tmpl w:val="4FF84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C365ED"/>
    <w:multiLevelType w:val="hybridMultilevel"/>
    <w:tmpl w:val="6E3A11FC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5FE767E4"/>
    <w:multiLevelType w:val="hybridMultilevel"/>
    <w:tmpl w:val="81225CDC"/>
    <w:lvl w:ilvl="0" w:tplc="128E5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717CBE"/>
    <w:multiLevelType w:val="hybridMultilevel"/>
    <w:tmpl w:val="D2EC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487D5F"/>
    <w:multiLevelType w:val="multilevel"/>
    <w:tmpl w:val="067887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4DC6560"/>
    <w:multiLevelType w:val="multilevel"/>
    <w:tmpl w:val="FF02B9F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6">
    <w:nsid w:val="761E3202"/>
    <w:multiLevelType w:val="hybridMultilevel"/>
    <w:tmpl w:val="8FCE6B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79A4505D"/>
    <w:multiLevelType w:val="hybridMultilevel"/>
    <w:tmpl w:val="0658DCB4"/>
    <w:lvl w:ilvl="0" w:tplc="FCB669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12"/>
  </w:num>
  <w:num w:numId="13">
    <w:abstractNumId w:val="14"/>
  </w:num>
  <w:num w:numId="14">
    <w:abstractNumId w:val="6"/>
  </w:num>
  <w:num w:numId="15">
    <w:abstractNumId w:val="17"/>
  </w:num>
  <w:num w:numId="16">
    <w:abstractNumId w:val="2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AF"/>
    <w:rsid w:val="0000089E"/>
    <w:rsid w:val="000025D8"/>
    <w:rsid w:val="0000433E"/>
    <w:rsid w:val="00012183"/>
    <w:rsid w:val="000129CC"/>
    <w:rsid w:val="000177C5"/>
    <w:rsid w:val="00023328"/>
    <w:rsid w:val="00023D87"/>
    <w:rsid w:val="000317D1"/>
    <w:rsid w:val="000325E5"/>
    <w:rsid w:val="00034374"/>
    <w:rsid w:val="000346EF"/>
    <w:rsid w:val="000355BF"/>
    <w:rsid w:val="00041B31"/>
    <w:rsid w:val="00043BDA"/>
    <w:rsid w:val="00043C15"/>
    <w:rsid w:val="00044C94"/>
    <w:rsid w:val="00047DA0"/>
    <w:rsid w:val="00051224"/>
    <w:rsid w:val="000512D7"/>
    <w:rsid w:val="00053039"/>
    <w:rsid w:val="00055057"/>
    <w:rsid w:val="000551F6"/>
    <w:rsid w:val="000607E0"/>
    <w:rsid w:val="00061656"/>
    <w:rsid w:val="00062797"/>
    <w:rsid w:val="0006755C"/>
    <w:rsid w:val="00073226"/>
    <w:rsid w:val="00074426"/>
    <w:rsid w:val="0007463D"/>
    <w:rsid w:val="000773D3"/>
    <w:rsid w:val="0008327E"/>
    <w:rsid w:val="000843AD"/>
    <w:rsid w:val="00091931"/>
    <w:rsid w:val="000942B4"/>
    <w:rsid w:val="00095486"/>
    <w:rsid w:val="000A308F"/>
    <w:rsid w:val="000A3B2C"/>
    <w:rsid w:val="000A3EF0"/>
    <w:rsid w:val="000A6A12"/>
    <w:rsid w:val="000A7517"/>
    <w:rsid w:val="000B1599"/>
    <w:rsid w:val="000B199C"/>
    <w:rsid w:val="000B2586"/>
    <w:rsid w:val="000B2699"/>
    <w:rsid w:val="000B5332"/>
    <w:rsid w:val="000B6263"/>
    <w:rsid w:val="000C0DA1"/>
    <w:rsid w:val="000C2967"/>
    <w:rsid w:val="000C3C81"/>
    <w:rsid w:val="000C5652"/>
    <w:rsid w:val="000C6BA8"/>
    <w:rsid w:val="000C6D1C"/>
    <w:rsid w:val="000D1E1B"/>
    <w:rsid w:val="000D2203"/>
    <w:rsid w:val="000D2DAB"/>
    <w:rsid w:val="000E0849"/>
    <w:rsid w:val="000E342F"/>
    <w:rsid w:val="000E5148"/>
    <w:rsid w:val="000E6E3D"/>
    <w:rsid w:val="000E70D0"/>
    <w:rsid w:val="000F0330"/>
    <w:rsid w:val="000F076F"/>
    <w:rsid w:val="000F3089"/>
    <w:rsid w:val="000F5B3B"/>
    <w:rsid w:val="000F65FA"/>
    <w:rsid w:val="00101B49"/>
    <w:rsid w:val="001031A3"/>
    <w:rsid w:val="00105E57"/>
    <w:rsid w:val="001064A1"/>
    <w:rsid w:val="001105A0"/>
    <w:rsid w:val="001119EC"/>
    <w:rsid w:val="001134BE"/>
    <w:rsid w:val="00120B2E"/>
    <w:rsid w:val="00123312"/>
    <w:rsid w:val="00124965"/>
    <w:rsid w:val="00125E0B"/>
    <w:rsid w:val="001262BF"/>
    <w:rsid w:val="001269C1"/>
    <w:rsid w:val="00130B09"/>
    <w:rsid w:val="00132FA7"/>
    <w:rsid w:val="00136DB5"/>
    <w:rsid w:val="00140263"/>
    <w:rsid w:val="00141355"/>
    <w:rsid w:val="00142878"/>
    <w:rsid w:val="0014738C"/>
    <w:rsid w:val="00151B24"/>
    <w:rsid w:val="0015392F"/>
    <w:rsid w:val="00155061"/>
    <w:rsid w:val="00155A94"/>
    <w:rsid w:val="00156804"/>
    <w:rsid w:val="00156ABD"/>
    <w:rsid w:val="00163666"/>
    <w:rsid w:val="00164880"/>
    <w:rsid w:val="0016683E"/>
    <w:rsid w:val="00170302"/>
    <w:rsid w:val="00170E15"/>
    <w:rsid w:val="00176C35"/>
    <w:rsid w:val="00177631"/>
    <w:rsid w:val="00181229"/>
    <w:rsid w:val="00181574"/>
    <w:rsid w:val="00183FB6"/>
    <w:rsid w:val="0018677A"/>
    <w:rsid w:val="00186BB3"/>
    <w:rsid w:val="00193BDD"/>
    <w:rsid w:val="00193C4F"/>
    <w:rsid w:val="001942BA"/>
    <w:rsid w:val="0019556C"/>
    <w:rsid w:val="001957D9"/>
    <w:rsid w:val="001960AE"/>
    <w:rsid w:val="001965B5"/>
    <w:rsid w:val="001A126C"/>
    <w:rsid w:val="001A1BCF"/>
    <w:rsid w:val="001A48CA"/>
    <w:rsid w:val="001A7ACC"/>
    <w:rsid w:val="001B0A1C"/>
    <w:rsid w:val="001B25EC"/>
    <w:rsid w:val="001B2B3F"/>
    <w:rsid w:val="001B3B6A"/>
    <w:rsid w:val="001C0090"/>
    <w:rsid w:val="001C10E9"/>
    <w:rsid w:val="001D20EA"/>
    <w:rsid w:val="001D2174"/>
    <w:rsid w:val="001D32D8"/>
    <w:rsid w:val="001D3394"/>
    <w:rsid w:val="001D3FE3"/>
    <w:rsid w:val="001E0CAD"/>
    <w:rsid w:val="001E1C0A"/>
    <w:rsid w:val="001F10C2"/>
    <w:rsid w:val="001F4E32"/>
    <w:rsid w:val="001F5C9B"/>
    <w:rsid w:val="0020229B"/>
    <w:rsid w:val="0020254E"/>
    <w:rsid w:val="00202B14"/>
    <w:rsid w:val="002030CE"/>
    <w:rsid w:val="00204565"/>
    <w:rsid w:val="00204822"/>
    <w:rsid w:val="00207C4C"/>
    <w:rsid w:val="00210745"/>
    <w:rsid w:val="0021089E"/>
    <w:rsid w:val="002116DE"/>
    <w:rsid w:val="002140DA"/>
    <w:rsid w:val="00214175"/>
    <w:rsid w:val="00216498"/>
    <w:rsid w:val="002164DE"/>
    <w:rsid w:val="002170C6"/>
    <w:rsid w:val="0022069C"/>
    <w:rsid w:val="00221079"/>
    <w:rsid w:val="002317A0"/>
    <w:rsid w:val="00231AEA"/>
    <w:rsid w:val="00232FED"/>
    <w:rsid w:val="002332CA"/>
    <w:rsid w:val="002429E8"/>
    <w:rsid w:val="002431CB"/>
    <w:rsid w:val="002455A2"/>
    <w:rsid w:val="00245E50"/>
    <w:rsid w:val="002468EA"/>
    <w:rsid w:val="00247A29"/>
    <w:rsid w:val="002522BE"/>
    <w:rsid w:val="002523B8"/>
    <w:rsid w:val="00254E48"/>
    <w:rsid w:val="00256B67"/>
    <w:rsid w:val="00256C80"/>
    <w:rsid w:val="002633DC"/>
    <w:rsid w:val="00264FC3"/>
    <w:rsid w:val="0027154E"/>
    <w:rsid w:val="00272FA9"/>
    <w:rsid w:val="00274454"/>
    <w:rsid w:val="0027539A"/>
    <w:rsid w:val="0027684E"/>
    <w:rsid w:val="00276DE4"/>
    <w:rsid w:val="002810FA"/>
    <w:rsid w:val="00283DF2"/>
    <w:rsid w:val="00290AAC"/>
    <w:rsid w:val="00292183"/>
    <w:rsid w:val="00292D66"/>
    <w:rsid w:val="00293D95"/>
    <w:rsid w:val="0029483E"/>
    <w:rsid w:val="00294857"/>
    <w:rsid w:val="00297611"/>
    <w:rsid w:val="0029788E"/>
    <w:rsid w:val="002A0320"/>
    <w:rsid w:val="002A05AF"/>
    <w:rsid w:val="002A0A56"/>
    <w:rsid w:val="002A0D8A"/>
    <w:rsid w:val="002A2A75"/>
    <w:rsid w:val="002A4B31"/>
    <w:rsid w:val="002A52E3"/>
    <w:rsid w:val="002A5BE3"/>
    <w:rsid w:val="002A630C"/>
    <w:rsid w:val="002B1DEC"/>
    <w:rsid w:val="002B2BA6"/>
    <w:rsid w:val="002B2C51"/>
    <w:rsid w:val="002B5CD9"/>
    <w:rsid w:val="002B6BB3"/>
    <w:rsid w:val="002B77DC"/>
    <w:rsid w:val="002C34D2"/>
    <w:rsid w:val="002C3772"/>
    <w:rsid w:val="002D0922"/>
    <w:rsid w:val="002D46E1"/>
    <w:rsid w:val="002D74E7"/>
    <w:rsid w:val="002E0EC8"/>
    <w:rsid w:val="002E111D"/>
    <w:rsid w:val="002E179D"/>
    <w:rsid w:val="002E3383"/>
    <w:rsid w:val="002E7195"/>
    <w:rsid w:val="002E7611"/>
    <w:rsid w:val="002F3FB8"/>
    <w:rsid w:val="002F4CFA"/>
    <w:rsid w:val="002F6AFE"/>
    <w:rsid w:val="002F7187"/>
    <w:rsid w:val="0030484D"/>
    <w:rsid w:val="00305C27"/>
    <w:rsid w:val="00314A21"/>
    <w:rsid w:val="0031682D"/>
    <w:rsid w:val="00317682"/>
    <w:rsid w:val="0032029D"/>
    <w:rsid w:val="00325351"/>
    <w:rsid w:val="00330B31"/>
    <w:rsid w:val="00333EA2"/>
    <w:rsid w:val="00336A5E"/>
    <w:rsid w:val="003410C5"/>
    <w:rsid w:val="00344624"/>
    <w:rsid w:val="0034528A"/>
    <w:rsid w:val="003457E2"/>
    <w:rsid w:val="00345B03"/>
    <w:rsid w:val="00346305"/>
    <w:rsid w:val="003525FE"/>
    <w:rsid w:val="00352E3C"/>
    <w:rsid w:val="00354B42"/>
    <w:rsid w:val="00354C29"/>
    <w:rsid w:val="003555C2"/>
    <w:rsid w:val="00356651"/>
    <w:rsid w:val="00357AAF"/>
    <w:rsid w:val="00364D1F"/>
    <w:rsid w:val="00372C82"/>
    <w:rsid w:val="00373618"/>
    <w:rsid w:val="003744C7"/>
    <w:rsid w:val="003763E3"/>
    <w:rsid w:val="00376DA8"/>
    <w:rsid w:val="00381605"/>
    <w:rsid w:val="00384C6D"/>
    <w:rsid w:val="00385279"/>
    <w:rsid w:val="00387023"/>
    <w:rsid w:val="0039012C"/>
    <w:rsid w:val="0039177C"/>
    <w:rsid w:val="00391FCE"/>
    <w:rsid w:val="00391FEA"/>
    <w:rsid w:val="00392D13"/>
    <w:rsid w:val="00395CA2"/>
    <w:rsid w:val="003970E0"/>
    <w:rsid w:val="003A088D"/>
    <w:rsid w:val="003A3BA6"/>
    <w:rsid w:val="003A45F7"/>
    <w:rsid w:val="003A4CD9"/>
    <w:rsid w:val="003A79F3"/>
    <w:rsid w:val="003B3E22"/>
    <w:rsid w:val="003B44CA"/>
    <w:rsid w:val="003B70C6"/>
    <w:rsid w:val="003B7495"/>
    <w:rsid w:val="003C073A"/>
    <w:rsid w:val="003C3288"/>
    <w:rsid w:val="003C3B50"/>
    <w:rsid w:val="003C55D9"/>
    <w:rsid w:val="003C6860"/>
    <w:rsid w:val="003C7454"/>
    <w:rsid w:val="003D1658"/>
    <w:rsid w:val="003D2795"/>
    <w:rsid w:val="003D7622"/>
    <w:rsid w:val="003E1621"/>
    <w:rsid w:val="003E1C8B"/>
    <w:rsid w:val="003E2379"/>
    <w:rsid w:val="003E428B"/>
    <w:rsid w:val="003E4DF5"/>
    <w:rsid w:val="003F054F"/>
    <w:rsid w:val="003F2055"/>
    <w:rsid w:val="003F453D"/>
    <w:rsid w:val="003F5637"/>
    <w:rsid w:val="003F6BE7"/>
    <w:rsid w:val="00400020"/>
    <w:rsid w:val="00402292"/>
    <w:rsid w:val="004043D0"/>
    <w:rsid w:val="004133E9"/>
    <w:rsid w:val="00416C7F"/>
    <w:rsid w:val="0042140B"/>
    <w:rsid w:val="00421C13"/>
    <w:rsid w:val="00421CBC"/>
    <w:rsid w:val="00421FDD"/>
    <w:rsid w:val="00426204"/>
    <w:rsid w:val="00432373"/>
    <w:rsid w:val="00433BAB"/>
    <w:rsid w:val="0043491B"/>
    <w:rsid w:val="00434E9F"/>
    <w:rsid w:val="004355DC"/>
    <w:rsid w:val="00440B3D"/>
    <w:rsid w:val="00455B3F"/>
    <w:rsid w:val="004575CA"/>
    <w:rsid w:val="004600BD"/>
    <w:rsid w:val="004619CF"/>
    <w:rsid w:val="004665E8"/>
    <w:rsid w:val="00466B2A"/>
    <w:rsid w:val="00466C24"/>
    <w:rsid w:val="00466FCE"/>
    <w:rsid w:val="00472CB7"/>
    <w:rsid w:val="004734F0"/>
    <w:rsid w:val="00473670"/>
    <w:rsid w:val="00475780"/>
    <w:rsid w:val="0048047A"/>
    <w:rsid w:val="0048089D"/>
    <w:rsid w:val="00480DDE"/>
    <w:rsid w:val="00481C98"/>
    <w:rsid w:val="0048215E"/>
    <w:rsid w:val="0048325A"/>
    <w:rsid w:val="00483600"/>
    <w:rsid w:val="00486569"/>
    <w:rsid w:val="0049400B"/>
    <w:rsid w:val="0049490E"/>
    <w:rsid w:val="00497388"/>
    <w:rsid w:val="00497FBE"/>
    <w:rsid w:val="004A1181"/>
    <w:rsid w:val="004B4AC0"/>
    <w:rsid w:val="004B7222"/>
    <w:rsid w:val="004C0D2F"/>
    <w:rsid w:val="004C3406"/>
    <w:rsid w:val="004C380A"/>
    <w:rsid w:val="004C3891"/>
    <w:rsid w:val="004C38AC"/>
    <w:rsid w:val="004C3A20"/>
    <w:rsid w:val="004C4B1B"/>
    <w:rsid w:val="004D4932"/>
    <w:rsid w:val="004D4B85"/>
    <w:rsid w:val="004D4D73"/>
    <w:rsid w:val="004D4EFC"/>
    <w:rsid w:val="004E0AFD"/>
    <w:rsid w:val="004E1B3E"/>
    <w:rsid w:val="004E2B2C"/>
    <w:rsid w:val="004E3CD1"/>
    <w:rsid w:val="004E44CD"/>
    <w:rsid w:val="004E7BAD"/>
    <w:rsid w:val="004F1A2B"/>
    <w:rsid w:val="004F613E"/>
    <w:rsid w:val="004F78AF"/>
    <w:rsid w:val="00505511"/>
    <w:rsid w:val="00507126"/>
    <w:rsid w:val="00513D0B"/>
    <w:rsid w:val="00514AFA"/>
    <w:rsid w:val="00515F2E"/>
    <w:rsid w:val="005162EA"/>
    <w:rsid w:val="00522729"/>
    <w:rsid w:val="00522E20"/>
    <w:rsid w:val="0052653B"/>
    <w:rsid w:val="005352C1"/>
    <w:rsid w:val="00536CBB"/>
    <w:rsid w:val="00536F6B"/>
    <w:rsid w:val="005419A2"/>
    <w:rsid w:val="0055418F"/>
    <w:rsid w:val="00555CF6"/>
    <w:rsid w:val="00556479"/>
    <w:rsid w:val="005567F8"/>
    <w:rsid w:val="00557FA9"/>
    <w:rsid w:val="00561961"/>
    <w:rsid w:val="00565254"/>
    <w:rsid w:val="005669D5"/>
    <w:rsid w:val="00567CEE"/>
    <w:rsid w:val="00570414"/>
    <w:rsid w:val="00571A26"/>
    <w:rsid w:val="00574352"/>
    <w:rsid w:val="005746CF"/>
    <w:rsid w:val="00580DB1"/>
    <w:rsid w:val="00585E8B"/>
    <w:rsid w:val="005866BE"/>
    <w:rsid w:val="00590201"/>
    <w:rsid w:val="00591002"/>
    <w:rsid w:val="00594443"/>
    <w:rsid w:val="005A02F7"/>
    <w:rsid w:val="005A1942"/>
    <w:rsid w:val="005A5061"/>
    <w:rsid w:val="005A5D50"/>
    <w:rsid w:val="005A67B3"/>
    <w:rsid w:val="005A77DA"/>
    <w:rsid w:val="005B2841"/>
    <w:rsid w:val="005B3DE3"/>
    <w:rsid w:val="005B630E"/>
    <w:rsid w:val="005B7D6D"/>
    <w:rsid w:val="005D013F"/>
    <w:rsid w:val="005D1D78"/>
    <w:rsid w:val="005D273D"/>
    <w:rsid w:val="005D29A5"/>
    <w:rsid w:val="005D415E"/>
    <w:rsid w:val="005D5EDB"/>
    <w:rsid w:val="005D6F4D"/>
    <w:rsid w:val="005E5933"/>
    <w:rsid w:val="005E6482"/>
    <w:rsid w:val="005F38D5"/>
    <w:rsid w:val="00604555"/>
    <w:rsid w:val="006045C2"/>
    <w:rsid w:val="00604607"/>
    <w:rsid w:val="00604B40"/>
    <w:rsid w:val="00605629"/>
    <w:rsid w:val="00612EC9"/>
    <w:rsid w:val="00613A6C"/>
    <w:rsid w:val="00614415"/>
    <w:rsid w:val="006154EE"/>
    <w:rsid w:val="00617784"/>
    <w:rsid w:val="00621138"/>
    <w:rsid w:val="00622596"/>
    <w:rsid w:val="0062332B"/>
    <w:rsid w:val="0062487F"/>
    <w:rsid w:val="00625D42"/>
    <w:rsid w:val="00626F23"/>
    <w:rsid w:val="006307B8"/>
    <w:rsid w:val="00631432"/>
    <w:rsid w:val="00633A8A"/>
    <w:rsid w:val="00633B03"/>
    <w:rsid w:val="00634BFE"/>
    <w:rsid w:val="00643066"/>
    <w:rsid w:val="006436F6"/>
    <w:rsid w:val="00645D12"/>
    <w:rsid w:val="00645D3D"/>
    <w:rsid w:val="00647610"/>
    <w:rsid w:val="00654D28"/>
    <w:rsid w:val="00657ABD"/>
    <w:rsid w:val="00657E4D"/>
    <w:rsid w:val="006625E0"/>
    <w:rsid w:val="00664B3F"/>
    <w:rsid w:val="00665865"/>
    <w:rsid w:val="0067055E"/>
    <w:rsid w:val="0067342B"/>
    <w:rsid w:val="0067357F"/>
    <w:rsid w:val="006808D7"/>
    <w:rsid w:val="006813DC"/>
    <w:rsid w:val="0069464B"/>
    <w:rsid w:val="006957DA"/>
    <w:rsid w:val="00695BB7"/>
    <w:rsid w:val="00697763"/>
    <w:rsid w:val="006A21FB"/>
    <w:rsid w:val="006A22FE"/>
    <w:rsid w:val="006A34F4"/>
    <w:rsid w:val="006A3E69"/>
    <w:rsid w:val="006A724C"/>
    <w:rsid w:val="006B0CB0"/>
    <w:rsid w:val="006B30FC"/>
    <w:rsid w:val="006B3275"/>
    <w:rsid w:val="006B45B1"/>
    <w:rsid w:val="006C1611"/>
    <w:rsid w:val="006C285D"/>
    <w:rsid w:val="006C7973"/>
    <w:rsid w:val="006D0DE2"/>
    <w:rsid w:val="006D19EE"/>
    <w:rsid w:val="006D3BF5"/>
    <w:rsid w:val="006D5F9C"/>
    <w:rsid w:val="006D710D"/>
    <w:rsid w:val="006D747F"/>
    <w:rsid w:val="006E08FF"/>
    <w:rsid w:val="006E0CFC"/>
    <w:rsid w:val="006E1675"/>
    <w:rsid w:val="006E1BE1"/>
    <w:rsid w:val="006E3276"/>
    <w:rsid w:val="006E5DC3"/>
    <w:rsid w:val="006E7189"/>
    <w:rsid w:val="006F0C49"/>
    <w:rsid w:val="006F2206"/>
    <w:rsid w:val="006F44C0"/>
    <w:rsid w:val="006F6924"/>
    <w:rsid w:val="006F7F9A"/>
    <w:rsid w:val="00702A91"/>
    <w:rsid w:val="00702D3C"/>
    <w:rsid w:val="007051FD"/>
    <w:rsid w:val="00712215"/>
    <w:rsid w:val="00712DF8"/>
    <w:rsid w:val="00712E62"/>
    <w:rsid w:val="00712FFD"/>
    <w:rsid w:val="00713641"/>
    <w:rsid w:val="007176C2"/>
    <w:rsid w:val="0072123A"/>
    <w:rsid w:val="007214DC"/>
    <w:rsid w:val="00721C1A"/>
    <w:rsid w:val="00725B72"/>
    <w:rsid w:val="00727108"/>
    <w:rsid w:val="0073167E"/>
    <w:rsid w:val="00731C5F"/>
    <w:rsid w:val="00735D92"/>
    <w:rsid w:val="00737EF8"/>
    <w:rsid w:val="0074640D"/>
    <w:rsid w:val="00746DFE"/>
    <w:rsid w:val="00746FA3"/>
    <w:rsid w:val="0074727C"/>
    <w:rsid w:val="00750A82"/>
    <w:rsid w:val="00752473"/>
    <w:rsid w:val="00753044"/>
    <w:rsid w:val="007532E8"/>
    <w:rsid w:val="00753755"/>
    <w:rsid w:val="0075427A"/>
    <w:rsid w:val="0075661F"/>
    <w:rsid w:val="007627CC"/>
    <w:rsid w:val="007629F0"/>
    <w:rsid w:val="00771ED7"/>
    <w:rsid w:val="00772750"/>
    <w:rsid w:val="00773870"/>
    <w:rsid w:val="007767E6"/>
    <w:rsid w:val="00777FEA"/>
    <w:rsid w:val="0078066A"/>
    <w:rsid w:val="00780C17"/>
    <w:rsid w:val="007838C8"/>
    <w:rsid w:val="0078785B"/>
    <w:rsid w:val="00790390"/>
    <w:rsid w:val="007905F8"/>
    <w:rsid w:val="007907BB"/>
    <w:rsid w:val="00792586"/>
    <w:rsid w:val="007A2F8F"/>
    <w:rsid w:val="007C11B9"/>
    <w:rsid w:val="007C700C"/>
    <w:rsid w:val="007D405B"/>
    <w:rsid w:val="007D5517"/>
    <w:rsid w:val="007D5D23"/>
    <w:rsid w:val="007E0659"/>
    <w:rsid w:val="007E7E0C"/>
    <w:rsid w:val="007F06DE"/>
    <w:rsid w:val="007F5183"/>
    <w:rsid w:val="00802E45"/>
    <w:rsid w:val="00804414"/>
    <w:rsid w:val="00804925"/>
    <w:rsid w:val="00806593"/>
    <w:rsid w:val="00811349"/>
    <w:rsid w:val="008113B7"/>
    <w:rsid w:val="00813059"/>
    <w:rsid w:val="00814E3E"/>
    <w:rsid w:val="00815714"/>
    <w:rsid w:val="0081602E"/>
    <w:rsid w:val="00821597"/>
    <w:rsid w:val="00823260"/>
    <w:rsid w:val="008255A1"/>
    <w:rsid w:val="00826F11"/>
    <w:rsid w:val="008309ED"/>
    <w:rsid w:val="00835CE4"/>
    <w:rsid w:val="00840A4E"/>
    <w:rsid w:val="00840E1E"/>
    <w:rsid w:val="00841834"/>
    <w:rsid w:val="00844201"/>
    <w:rsid w:val="00845125"/>
    <w:rsid w:val="008507D2"/>
    <w:rsid w:val="00853F51"/>
    <w:rsid w:val="00855ADB"/>
    <w:rsid w:val="00855D23"/>
    <w:rsid w:val="0085706A"/>
    <w:rsid w:val="00857137"/>
    <w:rsid w:val="008576E9"/>
    <w:rsid w:val="008617FE"/>
    <w:rsid w:val="00861E86"/>
    <w:rsid w:val="0086249D"/>
    <w:rsid w:val="00865DFC"/>
    <w:rsid w:val="008671E9"/>
    <w:rsid w:val="00867D90"/>
    <w:rsid w:val="00870F78"/>
    <w:rsid w:val="008747AE"/>
    <w:rsid w:val="0087625D"/>
    <w:rsid w:val="0088016E"/>
    <w:rsid w:val="008810A8"/>
    <w:rsid w:val="00883351"/>
    <w:rsid w:val="0088380A"/>
    <w:rsid w:val="0088394F"/>
    <w:rsid w:val="008844AC"/>
    <w:rsid w:val="00886E61"/>
    <w:rsid w:val="00890CCA"/>
    <w:rsid w:val="008910F8"/>
    <w:rsid w:val="0089165D"/>
    <w:rsid w:val="0089173D"/>
    <w:rsid w:val="008919CF"/>
    <w:rsid w:val="00892862"/>
    <w:rsid w:val="00892D4E"/>
    <w:rsid w:val="00894830"/>
    <w:rsid w:val="00895A4B"/>
    <w:rsid w:val="008A2FD0"/>
    <w:rsid w:val="008A34DE"/>
    <w:rsid w:val="008A4AB3"/>
    <w:rsid w:val="008A58E5"/>
    <w:rsid w:val="008B179C"/>
    <w:rsid w:val="008B5281"/>
    <w:rsid w:val="008B7E7D"/>
    <w:rsid w:val="008C1F4A"/>
    <w:rsid w:val="008C3678"/>
    <w:rsid w:val="008C3B6F"/>
    <w:rsid w:val="008C5165"/>
    <w:rsid w:val="008D1A56"/>
    <w:rsid w:val="008D4A32"/>
    <w:rsid w:val="008D5794"/>
    <w:rsid w:val="008D640B"/>
    <w:rsid w:val="008E41A6"/>
    <w:rsid w:val="008E7543"/>
    <w:rsid w:val="008F18CA"/>
    <w:rsid w:val="008F5E5E"/>
    <w:rsid w:val="0090101F"/>
    <w:rsid w:val="00902D92"/>
    <w:rsid w:val="009045EB"/>
    <w:rsid w:val="00904CC6"/>
    <w:rsid w:val="00905254"/>
    <w:rsid w:val="0091088C"/>
    <w:rsid w:val="00911A30"/>
    <w:rsid w:val="00911F09"/>
    <w:rsid w:val="00915051"/>
    <w:rsid w:val="00916E7B"/>
    <w:rsid w:val="00924FA1"/>
    <w:rsid w:val="0092543D"/>
    <w:rsid w:val="00925798"/>
    <w:rsid w:val="00926F35"/>
    <w:rsid w:val="00933295"/>
    <w:rsid w:val="00935926"/>
    <w:rsid w:val="00935E34"/>
    <w:rsid w:val="00937644"/>
    <w:rsid w:val="00941DFF"/>
    <w:rsid w:val="009451AC"/>
    <w:rsid w:val="009458EA"/>
    <w:rsid w:val="00945D00"/>
    <w:rsid w:val="00946972"/>
    <w:rsid w:val="00947B83"/>
    <w:rsid w:val="009500F6"/>
    <w:rsid w:val="00950975"/>
    <w:rsid w:val="00951AAB"/>
    <w:rsid w:val="00951E2B"/>
    <w:rsid w:val="00954474"/>
    <w:rsid w:val="00955644"/>
    <w:rsid w:val="00955AAE"/>
    <w:rsid w:val="0095795D"/>
    <w:rsid w:val="00962F4B"/>
    <w:rsid w:val="009635A3"/>
    <w:rsid w:val="00965500"/>
    <w:rsid w:val="00965E60"/>
    <w:rsid w:val="0096632B"/>
    <w:rsid w:val="00970FE3"/>
    <w:rsid w:val="009726D7"/>
    <w:rsid w:val="00973610"/>
    <w:rsid w:val="009755F0"/>
    <w:rsid w:val="00980439"/>
    <w:rsid w:val="00980C42"/>
    <w:rsid w:val="009816F8"/>
    <w:rsid w:val="00982C5F"/>
    <w:rsid w:val="00986E14"/>
    <w:rsid w:val="009873B0"/>
    <w:rsid w:val="009922CC"/>
    <w:rsid w:val="00994C96"/>
    <w:rsid w:val="0099536D"/>
    <w:rsid w:val="009959B7"/>
    <w:rsid w:val="00996F3E"/>
    <w:rsid w:val="009A00B8"/>
    <w:rsid w:val="009A53EE"/>
    <w:rsid w:val="009B01F9"/>
    <w:rsid w:val="009B262D"/>
    <w:rsid w:val="009C5EE2"/>
    <w:rsid w:val="009C672A"/>
    <w:rsid w:val="009C6C40"/>
    <w:rsid w:val="009D4230"/>
    <w:rsid w:val="009D4C9F"/>
    <w:rsid w:val="009E005E"/>
    <w:rsid w:val="009E2058"/>
    <w:rsid w:val="009E3DDB"/>
    <w:rsid w:val="009E75C7"/>
    <w:rsid w:val="009F7C79"/>
    <w:rsid w:val="00A02ED2"/>
    <w:rsid w:val="00A052D4"/>
    <w:rsid w:val="00A077D7"/>
    <w:rsid w:val="00A11A30"/>
    <w:rsid w:val="00A13588"/>
    <w:rsid w:val="00A13850"/>
    <w:rsid w:val="00A146FD"/>
    <w:rsid w:val="00A14BA3"/>
    <w:rsid w:val="00A15EC7"/>
    <w:rsid w:val="00A27425"/>
    <w:rsid w:val="00A30489"/>
    <w:rsid w:val="00A320E8"/>
    <w:rsid w:val="00A447DC"/>
    <w:rsid w:val="00A5226B"/>
    <w:rsid w:val="00A56153"/>
    <w:rsid w:val="00A572BB"/>
    <w:rsid w:val="00A63DAB"/>
    <w:rsid w:val="00A66090"/>
    <w:rsid w:val="00A66454"/>
    <w:rsid w:val="00A6785D"/>
    <w:rsid w:val="00A67DE2"/>
    <w:rsid w:val="00A73119"/>
    <w:rsid w:val="00A7339B"/>
    <w:rsid w:val="00A8032A"/>
    <w:rsid w:val="00A8379B"/>
    <w:rsid w:val="00A84B28"/>
    <w:rsid w:val="00A8755C"/>
    <w:rsid w:val="00A951DE"/>
    <w:rsid w:val="00A95FD9"/>
    <w:rsid w:val="00AA0D5D"/>
    <w:rsid w:val="00AA2DAB"/>
    <w:rsid w:val="00AA307E"/>
    <w:rsid w:val="00AA3F1D"/>
    <w:rsid w:val="00AB4932"/>
    <w:rsid w:val="00AB6CEA"/>
    <w:rsid w:val="00AC1847"/>
    <w:rsid w:val="00AC4D63"/>
    <w:rsid w:val="00AC56AC"/>
    <w:rsid w:val="00AD54E0"/>
    <w:rsid w:val="00AD5F37"/>
    <w:rsid w:val="00AD692A"/>
    <w:rsid w:val="00AD69FE"/>
    <w:rsid w:val="00AD6A07"/>
    <w:rsid w:val="00AD733A"/>
    <w:rsid w:val="00AD79B4"/>
    <w:rsid w:val="00AE1D2A"/>
    <w:rsid w:val="00AE34AC"/>
    <w:rsid w:val="00AE6AE6"/>
    <w:rsid w:val="00AE6DE6"/>
    <w:rsid w:val="00AF05A3"/>
    <w:rsid w:val="00AF1A9B"/>
    <w:rsid w:val="00AF756D"/>
    <w:rsid w:val="00B03101"/>
    <w:rsid w:val="00B10295"/>
    <w:rsid w:val="00B116F0"/>
    <w:rsid w:val="00B13C4C"/>
    <w:rsid w:val="00B14238"/>
    <w:rsid w:val="00B1577B"/>
    <w:rsid w:val="00B161E8"/>
    <w:rsid w:val="00B16385"/>
    <w:rsid w:val="00B16572"/>
    <w:rsid w:val="00B2068E"/>
    <w:rsid w:val="00B20818"/>
    <w:rsid w:val="00B21115"/>
    <w:rsid w:val="00B221CB"/>
    <w:rsid w:val="00B227F5"/>
    <w:rsid w:val="00B2399A"/>
    <w:rsid w:val="00B25032"/>
    <w:rsid w:val="00B3131A"/>
    <w:rsid w:val="00B3218C"/>
    <w:rsid w:val="00B33F12"/>
    <w:rsid w:val="00B34885"/>
    <w:rsid w:val="00B34E16"/>
    <w:rsid w:val="00B414C7"/>
    <w:rsid w:val="00B41E4F"/>
    <w:rsid w:val="00B42708"/>
    <w:rsid w:val="00B4595B"/>
    <w:rsid w:val="00B479FD"/>
    <w:rsid w:val="00B511B9"/>
    <w:rsid w:val="00B52E09"/>
    <w:rsid w:val="00B54FCE"/>
    <w:rsid w:val="00B55939"/>
    <w:rsid w:val="00B5742D"/>
    <w:rsid w:val="00B61D60"/>
    <w:rsid w:val="00B65EB1"/>
    <w:rsid w:val="00B66015"/>
    <w:rsid w:val="00B67191"/>
    <w:rsid w:val="00B725C6"/>
    <w:rsid w:val="00B7285F"/>
    <w:rsid w:val="00B76D19"/>
    <w:rsid w:val="00B77BA2"/>
    <w:rsid w:val="00B81748"/>
    <w:rsid w:val="00B85A6E"/>
    <w:rsid w:val="00B860E2"/>
    <w:rsid w:val="00B877CD"/>
    <w:rsid w:val="00B924D1"/>
    <w:rsid w:val="00B93754"/>
    <w:rsid w:val="00B948FE"/>
    <w:rsid w:val="00B94A50"/>
    <w:rsid w:val="00B95A2B"/>
    <w:rsid w:val="00B97110"/>
    <w:rsid w:val="00BA3227"/>
    <w:rsid w:val="00BB5356"/>
    <w:rsid w:val="00BB56CC"/>
    <w:rsid w:val="00BB7333"/>
    <w:rsid w:val="00BC0EF3"/>
    <w:rsid w:val="00BC15DA"/>
    <w:rsid w:val="00BC4151"/>
    <w:rsid w:val="00BC4212"/>
    <w:rsid w:val="00BC47C8"/>
    <w:rsid w:val="00BD1CB9"/>
    <w:rsid w:val="00BD4F61"/>
    <w:rsid w:val="00BE0C07"/>
    <w:rsid w:val="00BE21E7"/>
    <w:rsid w:val="00BE6201"/>
    <w:rsid w:val="00BF18F6"/>
    <w:rsid w:val="00BF3F19"/>
    <w:rsid w:val="00BF44D5"/>
    <w:rsid w:val="00BF57F7"/>
    <w:rsid w:val="00C0142A"/>
    <w:rsid w:val="00C03C7F"/>
    <w:rsid w:val="00C03D8B"/>
    <w:rsid w:val="00C10714"/>
    <w:rsid w:val="00C15935"/>
    <w:rsid w:val="00C1776F"/>
    <w:rsid w:val="00C21744"/>
    <w:rsid w:val="00C22FB0"/>
    <w:rsid w:val="00C25CBC"/>
    <w:rsid w:val="00C2668D"/>
    <w:rsid w:val="00C27A15"/>
    <w:rsid w:val="00C30562"/>
    <w:rsid w:val="00C32F3A"/>
    <w:rsid w:val="00C330F0"/>
    <w:rsid w:val="00C336C5"/>
    <w:rsid w:val="00C36BD2"/>
    <w:rsid w:val="00C4397D"/>
    <w:rsid w:val="00C46C1F"/>
    <w:rsid w:val="00C478D9"/>
    <w:rsid w:val="00C52098"/>
    <w:rsid w:val="00C53001"/>
    <w:rsid w:val="00C5530E"/>
    <w:rsid w:val="00C57536"/>
    <w:rsid w:val="00C613A7"/>
    <w:rsid w:val="00C61B1A"/>
    <w:rsid w:val="00C676B3"/>
    <w:rsid w:val="00C67B56"/>
    <w:rsid w:val="00C70F98"/>
    <w:rsid w:val="00C73C2D"/>
    <w:rsid w:val="00C7569C"/>
    <w:rsid w:val="00C81447"/>
    <w:rsid w:val="00C814AA"/>
    <w:rsid w:val="00C81ADD"/>
    <w:rsid w:val="00C826BC"/>
    <w:rsid w:val="00C846A8"/>
    <w:rsid w:val="00C86ACF"/>
    <w:rsid w:val="00C86CF9"/>
    <w:rsid w:val="00C917EA"/>
    <w:rsid w:val="00C91DAE"/>
    <w:rsid w:val="00C92723"/>
    <w:rsid w:val="00C92919"/>
    <w:rsid w:val="00C93111"/>
    <w:rsid w:val="00C9447D"/>
    <w:rsid w:val="00C94668"/>
    <w:rsid w:val="00C953E1"/>
    <w:rsid w:val="00C95648"/>
    <w:rsid w:val="00C95AC5"/>
    <w:rsid w:val="00CA01F2"/>
    <w:rsid w:val="00CA144F"/>
    <w:rsid w:val="00CA2006"/>
    <w:rsid w:val="00CA3D15"/>
    <w:rsid w:val="00CA49DE"/>
    <w:rsid w:val="00CA4E28"/>
    <w:rsid w:val="00CA5891"/>
    <w:rsid w:val="00CA6356"/>
    <w:rsid w:val="00CB2CEB"/>
    <w:rsid w:val="00CB4271"/>
    <w:rsid w:val="00CD011E"/>
    <w:rsid w:val="00CD0AFA"/>
    <w:rsid w:val="00CD124D"/>
    <w:rsid w:val="00CD1D47"/>
    <w:rsid w:val="00CD20BD"/>
    <w:rsid w:val="00CD513E"/>
    <w:rsid w:val="00CD757C"/>
    <w:rsid w:val="00CE072B"/>
    <w:rsid w:val="00CE12FF"/>
    <w:rsid w:val="00CE48B0"/>
    <w:rsid w:val="00CE549C"/>
    <w:rsid w:val="00CE6C8B"/>
    <w:rsid w:val="00D0207F"/>
    <w:rsid w:val="00D03438"/>
    <w:rsid w:val="00D10314"/>
    <w:rsid w:val="00D10D1C"/>
    <w:rsid w:val="00D11A98"/>
    <w:rsid w:val="00D1231F"/>
    <w:rsid w:val="00D14047"/>
    <w:rsid w:val="00D1445C"/>
    <w:rsid w:val="00D15E40"/>
    <w:rsid w:val="00D200F0"/>
    <w:rsid w:val="00D21C02"/>
    <w:rsid w:val="00D230DD"/>
    <w:rsid w:val="00D2389E"/>
    <w:rsid w:val="00D25FC9"/>
    <w:rsid w:val="00D26FC9"/>
    <w:rsid w:val="00D30236"/>
    <w:rsid w:val="00D31614"/>
    <w:rsid w:val="00D3652F"/>
    <w:rsid w:val="00D36E9C"/>
    <w:rsid w:val="00D37461"/>
    <w:rsid w:val="00D40160"/>
    <w:rsid w:val="00D40AA6"/>
    <w:rsid w:val="00D40EC8"/>
    <w:rsid w:val="00D43E73"/>
    <w:rsid w:val="00D525D4"/>
    <w:rsid w:val="00D53347"/>
    <w:rsid w:val="00D56667"/>
    <w:rsid w:val="00D6109A"/>
    <w:rsid w:val="00D612F3"/>
    <w:rsid w:val="00D667E9"/>
    <w:rsid w:val="00D72935"/>
    <w:rsid w:val="00D74D00"/>
    <w:rsid w:val="00D75417"/>
    <w:rsid w:val="00D76E2F"/>
    <w:rsid w:val="00D81DB4"/>
    <w:rsid w:val="00D8527F"/>
    <w:rsid w:val="00D86570"/>
    <w:rsid w:val="00D86D1F"/>
    <w:rsid w:val="00D93C13"/>
    <w:rsid w:val="00D93F28"/>
    <w:rsid w:val="00D96D57"/>
    <w:rsid w:val="00D97146"/>
    <w:rsid w:val="00D97B26"/>
    <w:rsid w:val="00DA38BE"/>
    <w:rsid w:val="00DA45D1"/>
    <w:rsid w:val="00DB0A2E"/>
    <w:rsid w:val="00DB4CF6"/>
    <w:rsid w:val="00DC7302"/>
    <w:rsid w:val="00DC7786"/>
    <w:rsid w:val="00DD0CEF"/>
    <w:rsid w:val="00DD1B6E"/>
    <w:rsid w:val="00DD26CD"/>
    <w:rsid w:val="00DD41AB"/>
    <w:rsid w:val="00DD5CAB"/>
    <w:rsid w:val="00DD6FBB"/>
    <w:rsid w:val="00DE0AD0"/>
    <w:rsid w:val="00DE7DF4"/>
    <w:rsid w:val="00DF1221"/>
    <w:rsid w:val="00DF1D31"/>
    <w:rsid w:val="00DF3221"/>
    <w:rsid w:val="00DF5690"/>
    <w:rsid w:val="00DF5DCA"/>
    <w:rsid w:val="00DF63D7"/>
    <w:rsid w:val="00E032D8"/>
    <w:rsid w:val="00E03DE0"/>
    <w:rsid w:val="00E0525C"/>
    <w:rsid w:val="00E0661D"/>
    <w:rsid w:val="00E0734E"/>
    <w:rsid w:val="00E10FB7"/>
    <w:rsid w:val="00E11766"/>
    <w:rsid w:val="00E23B4C"/>
    <w:rsid w:val="00E241B4"/>
    <w:rsid w:val="00E242A5"/>
    <w:rsid w:val="00E2438E"/>
    <w:rsid w:val="00E24BF8"/>
    <w:rsid w:val="00E27536"/>
    <w:rsid w:val="00E31438"/>
    <w:rsid w:val="00E400D3"/>
    <w:rsid w:val="00E403A8"/>
    <w:rsid w:val="00E40C45"/>
    <w:rsid w:val="00E40DED"/>
    <w:rsid w:val="00E412EE"/>
    <w:rsid w:val="00E41D0B"/>
    <w:rsid w:val="00E42060"/>
    <w:rsid w:val="00E432FE"/>
    <w:rsid w:val="00E43A41"/>
    <w:rsid w:val="00E43C1D"/>
    <w:rsid w:val="00E460CD"/>
    <w:rsid w:val="00E47338"/>
    <w:rsid w:val="00E527F7"/>
    <w:rsid w:val="00E530FC"/>
    <w:rsid w:val="00E55CEC"/>
    <w:rsid w:val="00E64E50"/>
    <w:rsid w:val="00E662ED"/>
    <w:rsid w:val="00E67304"/>
    <w:rsid w:val="00E70A58"/>
    <w:rsid w:val="00E720E2"/>
    <w:rsid w:val="00E73666"/>
    <w:rsid w:val="00E74725"/>
    <w:rsid w:val="00E75B70"/>
    <w:rsid w:val="00E77F8C"/>
    <w:rsid w:val="00E8084A"/>
    <w:rsid w:val="00E80D3B"/>
    <w:rsid w:val="00E813A8"/>
    <w:rsid w:val="00E85F1A"/>
    <w:rsid w:val="00E86349"/>
    <w:rsid w:val="00E92D86"/>
    <w:rsid w:val="00E94F9C"/>
    <w:rsid w:val="00E9581F"/>
    <w:rsid w:val="00EA42B6"/>
    <w:rsid w:val="00EA5CE7"/>
    <w:rsid w:val="00EA63DB"/>
    <w:rsid w:val="00EA72B4"/>
    <w:rsid w:val="00EB280E"/>
    <w:rsid w:val="00EB28A6"/>
    <w:rsid w:val="00EB40AD"/>
    <w:rsid w:val="00EC237D"/>
    <w:rsid w:val="00EC28FA"/>
    <w:rsid w:val="00EC5C26"/>
    <w:rsid w:val="00EC6BCD"/>
    <w:rsid w:val="00EC6DAF"/>
    <w:rsid w:val="00EC7156"/>
    <w:rsid w:val="00ED19E9"/>
    <w:rsid w:val="00ED1C59"/>
    <w:rsid w:val="00ED37A6"/>
    <w:rsid w:val="00ED52C7"/>
    <w:rsid w:val="00EE2D47"/>
    <w:rsid w:val="00EE2DA8"/>
    <w:rsid w:val="00EE53FA"/>
    <w:rsid w:val="00EE622C"/>
    <w:rsid w:val="00EE69AF"/>
    <w:rsid w:val="00EE6A34"/>
    <w:rsid w:val="00EE7491"/>
    <w:rsid w:val="00EF2251"/>
    <w:rsid w:val="00EF2E92"/>
    <w:rsid w:val="00EF69ED"/>
    <w:rsid w:val="00F00438"/>
    <w:rsid w:val="00F045C6"/>
    <w:rsid w:val="00F07DA3"/>
    <w:rsid w:val="00F07DF0"/>
    <w:rsid w:val="00F07ED8"/>
    <w:rsid w:val="00F20FAE"/>
    <w:rsid w:val="00F2270C"/>
    <w:rsid w:val="00F22FA4"/>
    <w:rsid w:val="00F239B7"/>
    <w:rsid w:val="00F23AD5"/>
    <w:rsid w:val="00F25009"/>
    <w:rsid w:val="00F26122"/>
    <w:rsid w:val="00F2676A"/>
    <w:rsid w:val="00F27327"/>
    <w:rsid w:val="00F2756F"/>
    <w:rsid w:val="00F275B9"/>
    <w:rsid w:val="00F31E53"/>
    <w:rsid w:val="00F34DB0"/>
    <w:rsid w:val="00F424F6"/>
    <w:rsid w:val="00F51500"/>
    <w:rsid w:val="00F52B8F"/>
    <w:rsid w:val="00F53ABE"/>
    <w:rsid w:val="00F5415A"/>
    <w:rsid w:val="00F55475"/>
    <w:rsid w:val="00F56E4D"/>
    <w:rsid w:val="00F60FD9"/>
    <w:rsid w:val="00F65DD3"/>
    <w:rsid w:val="00F65EA5"/>
    <w:rsid w:val="00F6687E"/>
    <w:rsid w:val="00F73A6D"/>
    <w:rsid w:val="00F74A15"/>
    <w:rsid w:val="00F76741"/>
    <w:rsid w:val="00F83C51"/>
    <w:rsid w:val="00F86E90"/>
    <w:rsid w:val="00F8751D"/>
    <w:rsid w:val="00F91D36"/>
    <w:rsid w:val="00F93EED"/>
    <w:rsid w:val="00F93FD5"/>
    <w:rsid w:val="00F96FB3"/>
    <w:rsid w:val="00F9758D"/>
    <w:rsid w:val="00F97C4A"/>
    <w:rsid w:val="00FA16D5"/>
    <w:rsid w:val="00FA2698"/>
    <w:rsid w:val="00FA2E74"/>
    <w:rsid w:val="00FA3BCB"/>
    <w:rsid w:val="00FA44D9"/>
    <w:rsid w:val="00FA4D38"/>
    <w:rsid w:val="00FA5352"/>
    <w:rsid w:val="00FA5AD4"/>
    <w:rsid w:val="00FB09D0"/>
    <w:rsid w:val="00FB10AE"/>
    <w:rsid w:val="00FB49FC"/>
    <w:rsid w:val="00FB58B5"/>
    <w:rsid w:val="00FB64B7"/>
    <w:rsid w:val="00FB6A30"/>
    <w:rsid w:val="00FB6AFA"/>
    <w:rsid w:val="00FC03AF"/>
    <w:rsid w:val="00FC100A"/>
    <w:rsid w:val="00FC658E"/>
    <w:rsid w:val="00FC7AF1"/>
    <w:rsid w:val="00FC7D67"/>
    <w:rsid w:val="00FD024D"/>
    <w:rsid w:val="00FD1BF0"/>
    <w:rsid w:val="00FD3485"/>
    <w:rsid w:val="00FD45BA"/>
    <w:rsid w:val="00FD4B34"/>
    <w:rsid w:val="00FE2800"/>
    <w:rsid w:val="00FE604E"/>
    <w:rsid w:val="00FE6A87"/>
    <w:rsid w:val="00FE6B7C"/>
    <w:rsid w:val="00FF0259"/>
    <w:rsid w:val="00FF6FAE"/>
    <w:rsid w:val="00FF7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6279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7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">
    <w:name w:val="Iau?iue"/>
    <w:rsid w:val="00051224"/>
    <w:rPr>
      <w:rFonts w:ascii="Times New Roman" w:eastAsia="Times New Roman" w:hAnsi="Times New Roman"/>
      <w:sz w:val="26"/>
    </w:rPr>
  </w:style>
  <w:style w:type="paragraph" w:customStyle="1" w:styleId="caaieiaie1">
    <w:name w:val="caaieiaie 1"/>
    <w:basedOn w:val="Iauiue"/>
    <w:next w:val="Iauiue"/>
    <w:rsid w:val="00051224"/>
    <w:pPr>
      <w:keepNext/>
    </w:pPr>
    <w:rPr>
      <w:b/>
      <w:sz w:val="28"/>
    </w:rPr>
  </w:style>
  <w:style w:type="paragraph" w:customStyle="1" w:styleId="a3">
    <w:name w:val="Знак"/>
    <w:basedOn w:val="a"/>
    <w:rsid w:val="00B924D1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Normal (Web)"/>
    <w:basedOn w:val="a"/>
    <w:rsid w:val="00B924D1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2921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177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0456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04565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EC7156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ody Text Indent"/>
    <w:basedOn w:val="a"/>
    <w:rsid w:val="00557FA9"/>
    <w:pPr>
      <w:spacing w:line="360" w:lineRule="auto"/>
      <w:ind w:left="284" w:firstLine="850"/>
      <w:jc w:val="both"/>
    </w:pPr>
    <w:rPr>
      <w:sz w:val="26"/>
    </w:rPr>
  </w:style>
  <w:style w:type="character" w:styleId="ac">
    <w:name w:val="page number"/>
    <w:basedOn w:val="a0"/>
    <w:rsid w:val="00556479"/>
  </w:style>
  <w:style w:type="paragraph" w:styleId="ad">
    <w:name w:val="Body Text"/>
    <w:basedOn w:val="a"/>
    <w:link w:val="ae"/>
    <w:uiPriority w:val="99"/>
    <w:semiHidden/>
    <w:unhideWhenUsed/>
    <w:rsid w:val="00E27536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E27536"/>
    <w:rPr>
      <w:rFonts w:ascii="Times New Roman" w:eastAsia="Times New Roman" w:hAnsi="Times New Roman"/>
    </w:rPr>
  </w:style>
  <w:style w:type="paragraph" w:styleId="af">
    <w:name w:val="Title"/>
    <w:basedOn w:val="a"/>
    <w:link w:val="af0"/>
    <w:qFormat/>
    <w:rsid w:val="00E27536"/>
    <w:pPr>
      <w:jc w:val="center"/>
    </w:pPr>
    <w:rPr>
      <w:b/>
      <w:sz w:val="28"/>
    </w:rPr>
  </w:style>
  <w:style w:type="character" w:customStyle="1" w:styleId="af0">
    <w:name w:val="Название Знак"/>
    <w:link w:val="af"/>
    <w:rsid w:val="00E27536"/>
    <w:rPr>
      <w:rFonts w:ascii="Times New Roman" w:eastAsia="Times New Roman" w:hAnsi="Times New Roman"/>
      <w:b/>
      <w:sz w:val="28"/>
    </w:rPr>
  </w:style>
  <w:style w:type="character" w:styleId="af1">
    <w:name w:val="Hyperlink"/>
    <w:rsid w:val="00466C24"/>
    <w:rPr>
      <w:color w:val="0000FF"/>
      <w:u w:val="single"/>
    </w:rPr>
  </w:style>
  <w:style w:type="character" w:customStyle="1" w:styleId="BodyTextChar">
    <w:name w:val="Body Text Char"/>
    <w:basedOn w:val="a0"/>
    <w:locked/>
    <w:rsid w:val="00924FA1"/>
    <w:rPr>
      <w:rFonts w:cs="Times New Roman"/>
    </w:rPr>
  </w:style>
  <w:style w:type="paragraph" w:customStyle="1" w:styleId="11">
    <w:name w:val="Абзац списка1"/>
    <w:basedOn w:val="a"/>
    <w:rsid w:val="008255A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78066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nsPlusNormal">
    <w:name w:val="ConsPlusNormal"/>
    <w:rsid w:val="0078066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0310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16D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16D5"/>
    <w:pPr>
      <w:widowControl w:val="0"/>
      <w:shd w:val="clear" w:color="auto" w:fill="FFFFFF"/>
      <w:spacing w:after="260" w:line="310" w:lineRule="exact"/>
      <w:ind w:hanging="180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71364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6279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7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">
    <w:name w:val="Iau?iue"/>
    <w:rsid w:val="00051224"/>
    <w:rPr>
      <w:rFonts w:ascii="Times New Roman" w:eastAsia="Times New Roman" w:hAnsi="Times New Roman"/>
      <w:sz w:val="26"/>
    </w:rPr>
  </w:style>
  <w:style w:type="paragraph" w:customStyle="1" w:styleId="caaieiaie1">
    <w:name w:val="caaieiaie 1"/>
    <w:basedOn w:val="Iauiue"/>
    <w:next w:val="Iauiue"/>
    <w:rsid w:val="00051224"/>
    <w:pPr>
      <w:keepNext/>
    </w:pPr>
    <w:rPr>
      <w:b/>
      <w:sz w:val="28"/>
    </w:rPr>
  </w:style>
  <w:style w:type="paragraph" w:customStyle="1" w:styleId="a3">
    <w:name w:val="Знак"/>
    <w:basedOn w:val="a"/>
    <w:rsid w:val="00B924D1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Normal (Web)"/>
    <w:basedOn w:val="a"/>
    <w:rsid w:val="00B924D1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2921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177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0456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04565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EC7156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ody Text Indent"/>
    <w:basedOn w:val="a"/>
    <w:rsid w:val="00557FA9"/>
    <w:pPr>
      <w:spacing w:line="360" w:lineRule="auto"/>
      <w:ind w:left="284" w:firstLine="850"/>
      <w:jc w:val="both"/>
    </w:pPr>
    <w:rPr>
      <w:sz w:val="26"/>
    </w:rPr>
  </w:style>
  <w:style w:type="character" w:styleId="ac">
    <w:name w:val="page number"/>
    <w:basedOn w:val="a0"/>
    <w:rsid w:val="00556479"/>
  </w:style>
  <w:style w:type="paragraph" w:styleId="ad">
    <w:name w:val="Body Text"/>
    <w:basedOn w:val="a"/>
    <w:link w:val="ae"/>
    <w:uiPriority w:val="99"/>
    <w:semiHidden/>
    <w:unhideWhenUsed/>
    <w:rsid w:val="00E27536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E27536"/>
    <w:rPr>
      <w:rFonts w:ascii="Times New Roman" w:eastAsia="Times New Roman" w:hAnsi="Times New Roman"/>
    </w:rPr>
  </w:style>
  <w:style w:type="paragraph" w:styleId="af">
    <w:name w:val="Title"/>
    <w:basedOn w:val="a"/>
    <w:link w:val="af0"/>
    <w:qFormat/>
    <w:rsid w:val="00E27536"/>
    <w:pPr>
      <w:jc w:val="center"/>
    </w:pPr>
    <w:rPr>
      <w:b/>
      <w:sz w:val="28"/>
    </w:rPr>
  </w:style>
  <w:style w:type="character" w:customStyle="1" w:styleId="af0">
    <w:name w:val="Название Знак"/>
    <w:link w:val="af"/>
    <w:rsid w:val="00E27536"/>
    <w:rPr>
      <w:rFonts w:ascii="Times New Roman" w:eastAsia="Times New Roman" w:hAnsi="Times New Roman"/>
      <w:b/>
      <w:sz w:val="28"/>
    </w:rPr>
  </w:style>
  <w:style w:type="character" w:styleId="af1">
    <w:name w:val="Hyperlink"/>
    <w:rsid w:val="00466C24"/>
    <w:rPr>
      <w:color w:val="0000FF"/>
      <w:u w:val="single"/>
    </w:rPr>
  </w:style>
  <w:style w:type="character" w:customStyle="1" w:styleId="BodyTextChar">
    <w:name w:val="Body Text Char"/>
    <w:basedOn w:val="a0"/>
    <w:locked/>
    <w:rsid w:val="00924FA1"/>
    <w:rPr>
      <w:rFonts w:cs="Times New Roman"/>
    </w:rPr>
  </w:style>
  <w:style w:type="paragraph" w:customStyle="1" w:styleId="11">
    <w:name w:val="Абзац списка1"/>
    <w:basedOn w:val="a"/>
    <w:rsid w:val="008255A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78066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nsPlusNormal">
    <w:name w:val="ConsPlusNormal"/>
    <w:rsid w:val="0078066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0310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16D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16D5"/>
    <w:pPr>
      <w:widowControl w:val="0"/>
      <w:shd w:val="clear" w:color="auto" w:fill="FFFFFF"/>
      <w:spacing w:after="260" w:line="310" w:lineRule="exact"/>
      <w:ind w:hanging="180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71364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6;&#1088;&#1091;&#1085;&#1086;&#1074;&#1072;\&#1050;&#1056;&#1054;\&#1055;&#1056;&#1048;&#1050;&#1040;&#1047;%20&#1088;&#1091;&#1082;&#1086;&#1074;&#1086;&#1076;&#1080;&#1090;&#1077;&#1083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66DD-ED83-4852-8656-986F219A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руководителя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3270</CharactersWithSpaces>
  <SharedDoc>false</SharedDoc>
  <HLinks>
    <vt:vector size="12" baseType="variant"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consultantplus://offline/ref=3C4DB5FD74C6107A170A88EECED8C4F71F851B9D5F44FAE6696A3A4F92AFC12AA75A2C25EEE9C619A57966BFCFD82FE1C2722A8AE890C4AA58A8661DL5R6Q</vt:lpwstr>
      </vt:variant>
      <vt:variant>
        <vt:lpwstr/>
      </vt:variant>
      <vt:variant>
        <vt:i4>3342389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consultantplus://offline/ref=597B01337A5985C5EA0231487B9743FD12EA368A080AC331F7E4B2DE014F533EC18A6F2EF688AE68B05239D5B187429F5AC12FB8A9641CF9D1DAF969A6vDI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Shadrunova_TA</dc:creator>
  <cp:lastModifiedBy>Неустроева Наталья Константиновна</cp:lastModifiedBy>
  <cp:revision>2</cp:revision>
  <cp:lastPrinted>2023-09-11T16:11:00Z</cp:lastPrinted>
  <dcterms:created xsi:type="dcterms:W3CDTF">2023-09-20T13:49:00Z</dcterms:created>
  <dcterms:modified xsi:type="dcterms:W3CDTF">2023-09-20T13:49:00Z</dcterms:modified>
</cp:coreProperties>
</file>