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8D" w:rsidRDefault="00A54E98">
      <w:pPr>
        <w:framePr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667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28D" w:rsidRDefault="0006628D">
      <w:pPr>
        <w:jc w:val="both"/>
        <w:rPr>
          <w:sz w:val="36"/>
        </w:rPr>
      </w:pPr>
    </w:p>
    <w:p w:rsidR="0006628D" w:rsidRDefault="0006628D">
      <w:pPr>
        <w:jc w:val="center"/>
        <w:rPr>
          <w:sz w:val="36"/>
        </w:rPr>
      </w:pPr>
    </w:p>
    <w:p w:rsidR="0006628D" w:rsidRDefault="0006628D">
      <w:pPr>
        <w:jc w:val="center"/>
        <w:rPr>
          <w:sz w:val="36"/>
        </w:rPr>
      </w:pPr>
    </w:p>
    <w:p w:rsidR="0006628D" w:rsidRDefault="0006628D">
      <w:pPr>
        <w:jc w:val="center"/>
        <w:rPr>
          <w:sz w:val="36"/>
        </w:rPr>
      </w:pPr>
    </w:p>
    <w:p w:rsidR="0006628D" w:rsidRDefault="0006628D">
      <w:pPr>
        <w:jc w:val="center"/>
        <w:rPr>
          <w:sz w:val="36"/>
        </w:rPr>
      </w:pPr>
    </w:p>
    <w:p w:rsidR="0006628D" w:rsidRDefault="0006628D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06628D" w:rsidRDefault="0006628D">
      <w:pPr>
        <w:jc w:val="center"/>
      </w:pPr>
    </w:p>
    <w:p w:rsidR="0006628D" w:rsidRPr="008159A6" w:rsidRDefault="0006628D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06628D" w:rsidRDefault="0006628D">
      <w:pPr>
        <w:jc w:val="center"/>
        <w:rPr>
          <w:sz w:val="36"/>
        </w:rPr>
      </w:pPr>
    </w:p>
    <w:p w:rsidR="00DD1CF6" w:rsidRDefault="00DD1CF6">
      <w:pPr>
        <w:rPr>
          <w:sz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DD1CF6" w:rsidTr="00DD1CF6">
        <w:trPr>
          <w:trHeight w:val="122"/>
        </w:trPr>
        <w:tc>
          <w:tcPr>
            <w:tcW w:w="541" w:type="dxa"/>
            <w:hideMark/>
          </w:tcPr>
          <w:p w:rsidR="00DD1CF6" w:rsidRDefault="00DD1CF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1CF6" w:rsidRDefault="00DD1CF6" w:rsidP="00DD1CF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26 сентября 2024 года</w:t>
            </w:r>
          </w:p>
        </w:tc>
        <w:tc>
          <w:tcPr>
            <w:tcW w:w="3470" w:type="dxa"/>
          </w:tcPr>
          <w:p w:rsidR="00DD1CF6" w:rsidRDefault="00DD1CF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DD1CF6" w:rsidRDefault="00DD1CF6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1CF6" w:rsidRDefault="00DD1CF6" w:rsidP="00DD1CF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1465</w:t>
            </w:r>
          </w:p>
        </w:tc>
      </w:tr>
    </w:tbl>
    <w:p w:rsidR="0006628D" w:rsidRDefault="0006628D" w:rsidP="0014169D">
      <w:pPr>
        <w:spacing w:line="360" w:lineRule="auto"/>
        <w:jc w:val="both"/>
        <w:rPr>
          <w:sz w:val="24"/>
          <w:szCs w:val="24"/>
        </w:rPr>
      </w:pPr>
    </w:p>
    <w:p w:rsidR="00FF4DE1" w:rsidRDefault="00FF4DE1" w:rsidP="003601AD">
      <w:pPr>
        <w:rPr>
          <w:b/>
          <w:bCs/>
          <w:sz w:val="26"/>
          <w:szCs w:val="26"/>
        </w:rPr>
      </w:pPr>
    </w:p>
    <w:p w:rsidR="00D67DDF" w:rsidRDefault="00D67DDF" w:rsidP="003601AD">
      <w:pPr>
        <w:rPr>
          <w:b/>
          <w:bCs/>
          <w:sz w:val="26"/>
          <w:szCs w:val="26"/>
        </w:rPr>
      </w:pPr>
    </w:p>
    <w:p w:rsidR="00D67DDF" w:rsidRDefault="00D67DDF" w:rsidP="003601AD">
      <w:pPr>
        <w:rPr>
          <w:b/>
          <w:bCs/>
          <w:sz w:val="26"/>
          <w:szCs w:val="26"/>
        </w:rPr>
      </w:pPr>
    </w:p>
    <w:p w:rsidR="002262DF" w:rsidRDefault="002262DF" w:rsidP="002262DF">
      <w:pPr>
        <w:jc w:val="center"/>
        <w:rPr>
          <w:b/>
          <w:sz w:val="26"/>
        </w:rPr>
      </w:pPr>
      <w:r>
        <w:rPr>
          <w:b/>
          <w:sz w:val="26"/>
        </w:rPr>
        <w:t xml:space="preserve">О мерах по обеспечению на территории </w:t>
      </w:r>
      <w:r w:rsidR="002D7384">
        <w:rPr>
          <w:b/>
          <w:sz w:val="26"/>
        </w:rPr>
        <w:t>городского округа</w:t>
      </w:r>
    </w:p>
    <w:p w:rsidR="002262DF" w:rsidRDefault="002D7384" w:rsidP="002262DF">
      <w:pPr>
        <w:jc w:val="center"/>
        <w:rPr>
          <w:b/>
          <w:sz w:val="26"/>
        </w:rPr>
      </w:pPr>
      <w:r>
        <w:rPr>
          <w:b/>
          <w:sz w:val="26"/>
        </w:rPr>
        <w:t>г</w:t>
      </w:r>
      <w:r w:rsidR="002262DF">
        <w:rPr>
          <w:b/>
          <w:sz w:val="26"/>
        </w:rPr>
        <w:t>ород</w:t>
      </w:r>
      <w:r>
        <w:rPr>
          <w:b/>
          <w:sz w:val="26"/>
        </w:rPr>
        <w:t>а Вологды</w:t>
      </w:r>
      <w:r w:rsidR="002262DF">
        <w:rPr>
          <w:b/>
          <w:sz w:val="26"/>
        </w:rPr>
        <w:t xml:space="preserve"> начала отопительного периода 202</w:t>
      </w:r>
      <w:r w:rsidR="00FA612D">
        <w:rPr>
          <w:b/>
          <w:sz w:val="26"/>
        </w:rPr>
        <w:t>4</w:t>
      </w:r>
      <w:r w:rsidR="002262DF">
        <w:rPr>
          <w:b/>
          <w:sz w:val="26"/>
        </w:rPr>
        <w:t xml:space="preserve"> – 202</w:t>
      </w:r>
      <w:r w:rsidR="00FA612D">
        <w:rPr>
          <w:b/>
          <w:sz w:val="26"/>
        </w:rPr>
        <w:t>5</w:t>
      </w:r>
      <w:r w:rsidR="002262DF">
        <w:rPr>
          <w:b/>
          <w:sz w:val="26"/>
        </w:rPr>
        <w:t xml:space="preserve"> годов </w:t>
      </w:r>
    </w:p>
    <w:p w:rsidR="00FF4DE1" w:rsidRPr="00B90722" w:rsidRDefault="00FF4DE1" w:rsidP="00B90722">
      <w:pPr>
        <w:spacing w:line="360" w:lineRule="auto"/>
        <w:jc w:val="both"/>
        <w:rPr>
          <w:sz w:val="26"/>
          <w:szCs w:val="26"/>
        </w:rPr>
      </w:pPr>
    </w:p>
    <w:p w:rsidR="00374689" w:rsidRDefault="002262DF" w:rsidP="00374689">
      <w:pPr>
        <w:tabs>
          <w:tab w:val="left" w:pos="708"/>
          <w:tab w:val="left" w:pos="1380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целях предупреждения возникновения и распространения острых респираторных вирусных инфекций среди населения города Вологды</w:t>
      </w:r>
      <w:r w:rsidR="00D67DDF">
        <w:rPr>
          <w:sz w:val="26"/>
          <w:szCs w:val="26"/>
        </w:rPr>
        <w:t xml:space="preserve">, </w:t>
      </w:r>
      <w:r w:rsidR="00D67DDF" w:rsidRPr="007934B5">
        <w:rPr>
          <w:color w:val="000000" w:themeColor="text1"/>
          <w:sz w:val="26"/>
          <w:szCs w:val="26"/>
        </w:rPr>
        <w:t>с учетом долгосрочного прогноза погоды</w:t>
      </w:r>
      <w:r w:rsidRPr="007934B5">
        <w:rPr>
          <w:color w:val="000000" w:themeColor="text1"/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 w:rsidR="00374689">
        <w:rPr>
          <w:sz w:val="26"/>
          <w:szCs w:val="26"/>
        </w:rPr>
        <w:t xml:space="preserve"> соответствии с Федеральным законом </w:t>
      </w:r>
      <w:r w:rsidR="00D67DDF">
        <w:rPr>
          <w:sz w:val="26"/>
          <w:szCs w:val="26"/>
        </w:rPr>
        <w:br/>
      </w:r>
      <w:r w:rsidR="00374689">
        <w:rPr>
          <w:sz w:val="26"/>
          <w:szCs w:val="26"/>
        </w:rPr>
        <w:t>от 6 октября 2003 года № 131-ФЗ «Об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 (с последующими изменениями),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</w:t>
      </w:r>
      <w:proofErr w:type="gramEnd"/>
      <w:r>
        <w:rPr>
          <w:sz w:val="26"/>
          <w:szCs w:val="26"/>
        </w:rPr>
        <w:t xml:space="preserve"> Федерации от  6 мая 2011 года № 354 (с последующими изменениями)</w:t>
      </w:r>
      <w:r w:rsidR="0071626D">
        <w:rPr>
          <w:sz w:val="26"/>
          <w:szCs w:val="26"/>
        </w:rPr>
        <w:t>,</w:t>
      </w:r>
      <w:r>
        <w:rPr>
          <w:sz w:val="26"/>
          <w:szCs w:val="26"/>
        </w:rPr>
        <w:t xml:space="preserve"> (далее – Правила)</w:t>
      </w:r>
      <w:r w:rsidR="00E63FFC">
        <w:rPr>
          <w:sz w:val="26"/>
          <w:szCs w:val="26"/>
        </w:rPr>
        <w:t xml:space="preserve">, </w:t>
      </w:r>
      <w:r w:rsidR="00D67DDF">
        <w:rPr>
          <w:sz w:val="26"/>
          <w:szCs w:val="26"/>
        </w:rPr>
        <w:t>н</w:t>
      </w:r>
      <w:r w:rsidR="00E63FFC">
        <w:rPr>
          <w:sz w:val="26"/>
          <w:szCs w:val="26"/>
        </w:rPr>
        <w:t>а основании статей 27 и 44</w:t>
      </w:r>
      <w:r w:rsidR="00FA612D">
        <w:rPr>
          <w:sz w:val="26"/>
          <w:szCs w:val="26"/>
        </w:rPr>
        <w:t xml:space="preserve"> </w:t>
      </w:r>
      <w:r w:rsidR="00D30AA6">
        <w:rPr>
          <w:sz w:val="26"/>
          <w:szCs w:val="26"/>
        </w:rPr>
        <w:t xml:space="preserve">Устава </w:t>
      </w:r>
      <w:r w:rsidR="00D30AA6" w:rsidRPr="00D30AA6">
        <w:rPr>
          <w:sz w:val="26"/>
          <w:szCs w:val="26"/>
        </w:rPr>
        <w:t>городского округа город</w:t>
      </w:r>
      <w:r w:rsidR="0047588F">
        <w:rPr>
          <w:sz w:val="26"/>
          <w:szCs w:val="26"/>
        </w:rPr>
        <w:t>а</w:t>
      </w:r>
      <w:r w:rsidR="00D30AA6" w:rsidRPr="00D30AA6">
        <w:rPr>
          <w:sz w:val="26"/>
          <w:szCs w:val="26"/>
        </w:rPr>
        <w:t xml:space="preserve"> Вологд</w:t>
      </w:r>
      <w:r w:rsidR="0047588F">
        <w:rPr>
          <w:sz w:val="26"/>
          <w:szCs w:val="26"/>
        </w:rPr>
        <w:t>ы</w:t>
      </w:r>
      <w:r w:rsidR="000C4633">
        <w:rPr>
          <w:sz w:val="26"/>
          <w:szCs w:val="26"/>
        </w:rPr>
        <w:t xml:space="preserve"> </w:t>
      </w:r>
      <w:r w:rsidR="00374689" w:rsidRPr="0011279E">
        <w:rPr>
          <w:caps/>
          <w:sz w:val="26"/>
          <w:szCs w:val="26"/>
        </w:rPr>
        <w:t>постановляю</w:t>
      </w:r>
      <w:r w:rsidR="00374689">
        <w:rPr>
          <w:caps/>
          <w:sz w:val="26"/>
          <w:szCs w:val="26"/>
        </w:rPr>
        <w:t>:</w:t>
      </w:r>
    </w:p>
    <w:p w:rsidR="00D67DDF" w:rsidRDefault="002262DF" w:rsidP="00D67DDF">
      <w:pPr>
        <w:numPr>
          <w:ilvl w:val="0"/>
          <w:numId w:val="1"/>
        </w:numPr>
        <w:tabs>
          <w:tab w:val="left" w:pos="708"/>
          <w:tab w:val="num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262DF">
        <w:rPr>
          <w:sz w:val="26"/>
          <w:szCs w:val="26"/>
        </w:rPr>
        <w:t xml:space="preserve">Начать отопительный период на территории </w:t>
      </w:r>
      <w:r w:rsidR="002D7384">
        <w:rPr>
          <w:sz w:val="26"/>
          <w:szCs w:val="26"/>
        </w:rPr>
        <w:t xml:space="preserve">городского округа города Вологды </w:t>
      </w:r>
      <w:r w:rsidRPr="002262DF">
        <w:rPr>
          <w:sz w:val="26"/>
          <w:szCs w:val="26"/>
        </w:rPr>
        <w:t xml:space="preserve">с </w:t>
      </w:r>
      <w:r w:rsidR="001D5162">
        <w:rPr>
          <w:sz w:val="26"/>
          <w:szCs w:val="26"/>
        </w:rPr>
        <w:t>29 сентября</w:t>
      </w:r>
      <w:r w:rsidR="00FA612D">
        <w:rPr>
          <w:sz w:val="26"/>
          <w:szCs w:val="26"/>
        </w:rPr>
        <w:t xml:space="preserve"> 2024</w:t>
      </w:r>
      <w:r w:rsidRPr="002262DF">
        <w:rPr>
          <w:sz w:val="26"/>
          <w:szCs w:val="26"/>
        </w:rPr>
        <w:t xml:space="preserve"> года.</w:t>
      </w:r>
    </w:p>
    <w:p w:rsidR="00B15102" w:rsidRDefault="00B15102" w:rsidP="00B15102">
      <w:pPr>
        <w:numPr>
          <w:ilvl w:val="0"/>
          <w:numId w:val="1"/>
        </w:numPr>
        <w:tabs>
          <w:tab w:val="left" w:pos="708"/>
          <w:tab w:val="num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Рекомендовать:</w:t>
      </w:r>
    </w:p>
    <w:p w:rsidR="00B15102" w:rsidRDefault="00B15102" w:rsidP="00B15102">
      <w:pPr>
        <w:pStyle w:val="ConsPlusNormal"/>
        <w:numPr>
          <w:ilvl w:val="1"/>
          <w:numId w:val="1"/>
        </w:numPr>
        <w:tabs>
          <w:tab w:val="clear" w:pos="1789"/>
          <w:tab w:val="num" w:pos="1134"/>
        </w:tabs>
        <w:spacing w:line="360" w:lineRule="auto"/>
        <w:ind w:left="0" w:firstLine="709"/>
        <w:jc w:val="both"/>
      </w:pPr>
      <w:r w:rsidRPr="005A6641">
        <w:t xml:space="preserve">Управляющим организациям, товариществам собственников жилья, жилищным и иным специализированным кооперативам, осуществляющим управление многоквартирными домами, обеспечить </w:t>
      </w:r>
      <w:r>
        <w:t xml:space="preserve">включение </w:t>
      </w:r>
      <w:r w:rsidRPr="005A6641">
        <w:t>систем отопления в многоквартирных домах в целях соблюдения требований Правил к нормативной температуре воздуха в жилых помещениях</w:t>
      </w:r>
      <w:r>
        <w:t>.</w:t>
      </w:r>
    </w:p>
    <w:p w:rsidR="00683014" w:rsidRPr="0017516F" w:rsidRDefault="00683014" w:rsidP="00683014">
      <w:pPr>
        <w:pStyle w:val="ConsPlusNormal"/>
        <w:numPr>
          <w:ilvl w:val="1"/>
          <w:numId w:val="1"/>
        </w:numPr>
        <w:tabs>
          <w:tab w:val="clear" w:pos="1789"/>
          <w:tab w:val="num" w:pos="1418"/>
        </w:tabs>
        <w:spacing w:line="360" w:lineRule="auto"/>
        <w:ind w:left="0" w:firstLine="709"/>
        <w:jc w:val="both"/>
      </w:pPr>
      <w:r w:rsidRPr="0017516F">
        <w:lastRenderedPageBreak/>
        <w:t>Теплоснабжающим организациям обеспечить теплоснабжение жилищного фонда.</w:t>
      </w:r>
    </w:p>
    <w:p w:rsidR="00374689" w:rsidRPr="001517F6" w:rsidRDefault="00374689" w:rsidP="00D67DDF">
      <w:pPr>
        <w:pStyle w:val="Iauiue"/>
        <w:numPr>
          <w:ilvl w:val="0"/>
          <w:numId w:val="1"/>
        </w:numPr>
        <w:tabs>
          <w:tab w:val="left" w:pos="1134"/>
          <w:tab w:val="num" w:pos="1418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BD4764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374689" w:rsidRPr="001517F6" w:rsidRDefault="00374689" w:rsidP="001517F6">
      <w:pPr>
        <w:pStyle w:val="Iauiue"/>
        <w:suppressAutoHyphens/>
        <w:spacing w:line="360" w:lineRule="auto"/>
        <w:jc w:val="both"/>
        <w:rPr>
          <w:sz w:val="26"/>
          <w:szCs w:val="26"/>
        </w:rPr>
      </w:pPr>
    </w:p>
    <w:p w:rsidR="00374689" w:rsidRPr="001517F6" w:rsidRDefault="00374689" w:rsidP="001517F6">
      <w:pPr>
        <w:pStyle w:val="Iauiue"/>
        <w:suppressAutoHyphens/>
        <w:spacing w:line="360" w:lineRule="auto"/>
        <w:jc w:val="both"/>
        <w:rPr>
          <w:sz w:val="26"/>
          <w:szCs w:val="26"/>
        </w:rPr>
      </w:pPr>
    </w:p>
    <w:p w:rsidR="00FA612D" w:rsidRDefault="00FA612D" w:rsidP="00374689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374689" w:rsidRPr="003C4863" w:rsidRDefault="00374689" w:rsidP="0037468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="00FA612D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3C4863">
        <w:rPr>
          <w:sz w:val="26"/>
          <w:szCs w:val="26"/>
        </w:rPr>
        <w:t xml:space="preserve">города Вологды                                                                            </w:t>
      </w:r>
      <w:r w:rsidR="00FA612D">
        <w:rPr>
          <w:sz w:val="26"/>
          <w:szCs w:val="26"/>
        </w:rPr>
        <w:t>А.Н. Накрошаев</w:t>
      </w:r>
    </w:p>
    <w:p w:rsidR="00374689" w:rsidRDefault="00374689" w:rsidP="00374689">
      <w:pPr>
        <w:jc w:val="both"/>
        <w:rPr>
          <w:sz w:val="26"/>
        </w:rPr>
      </w:pPr>
    </w:p>
    <w:p w:rsidR="00B90722" w:rsidRDefault="00B90722" w:rsidP="00A17C6F">
      <w:pPr>
        <w:jc w:val="both"/>
        <w:rPr>
          <w:sz w:val="26"/>
        </w:rPr>
      </w:pPr>
    </w:p>
    <w:p w:rsidR="00B90722" w:rsidRPr="00B90722" w:rsidRDefault="00B90722" w:rsidP="00B90722">
      <w:pPr>
        <w:rPr>
          <w:sz w:val="26"/>
        </w:rPr>
      </w:pPr>
    </w:p>
    <w:p w:rsidR="00B90722" w:rsidRPr="00B90722" w:rsidRDefault="00B90722" w:rsidP="00B90722">
      <w:pPr>
        <w:rPr>
          <w:sz w:val="26"/>
        </w:rPr>
      </w:pPr>
    </w:p>
    <w:p w:rsidR="00B90722" w:rsidRPr="00B90722" w:rsidRDefault="00B90722" w:rsidP="00B90722">
      <w:pPr>
        <w:rPr>
          <w:sz w:val="26"/>
        </w:rPr>
      </w:pPr>
    </w:p>
    <w:p w:rsidR="00B90722" w:rsidRPr="00B90722" w:rsidRDefault="00B90722" w:rsidP="00B90722">
      <w:pPr>
        <w:rPr>
          <w:sz w:val="26"/>
        </w:rPr>
      </w:pPr>
    </w:p>
    <w:p w:rsidR="00B90722" w:rsidRDefault="00B90722" w:rsidP="00B90722">
      <w:pPr>
        <w:rPr>
          <w:sz w:val="26"/>
        </w:rPr>
      </w:pPr>
    </w:p>
    <w:p w:rsidR="003C0F50" w:rsidRPr="00E63FFC" w:rsidRDefault="003C0F50" w:rsidP="00B90722">
      <w:pPr>
        <w:ind w:firstLine="708"/>
        <w:rPr>
          <w:sz w:val="28"/>
        </w:rPr>
      </w:pPr>
    </w:p>
    <w:sectPr w:rsidR="003C0F50" w:rsidRPr="00E63FFC" w:rsidSect="003601AD">
      <w:headerReference w:type="default" r:id="rId9"/>
      <w:pgSz w:w="11907" w:h="16840"/>
      <w:pgMar w:top="426" w:right="567" w:bottom="851" w:left="1985" w:header="720" w:footer="48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4BC" w:rsidRDefault="00FC04BC" w:rsidP="001A0FF1">
      <w:r>
        <w:separator/>
      </w:r>
    </w:p>
  </w:endnote>
  <w:endnote w:type="continuationSeparator" w:id="0">
    <w:p w:rsidR="00FC04BC" w:rsidRDefault="00FC04BC" w:rsidP="001A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4BC" w:rsidRDefault="00FC04BC" w:rsidP="001A0FF1">
      <w:r>
        <w:separator/>
      </w:r>
    </w:p>
  </w:footnote>
  <w:footnote w:type="continuationSeparator" w:id="0">
    <w:p w:rsidR="00FC04BC" w:rsidRDefault="00FC04BC" w:rsidP="001A0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57A" w:rsidRDefault="00326217">
    <w:pPr>
      <w:pStyle w:val="a3"/>
      <w:jc w:val="center"/>
    </w:pPr>
    <w:r>
      <w:fldChar w:fldCharType="begin"/>
    </w:r>
    <w:r w:rsidR="0078749F">
      <w:instrText xml:space="preserve"> PAGE   \* MERGEFORMAT </w:instrText>
    </w:r>
    <w:r>
      <w:fldChar w:fldCharType="separate"/>
    </w:r>
    <w:r w:rsidR="00FE55E3">
      <w:rPr>
        <w:noProof/>
      </w:rPr>
      <w:t>2</w:t>
    </w:r>
    <w:r>
      <w:rPr>
        <w:noProof/>
      </w:rPr>
      <w:fldChar w:fldCharType="end"/>
    </w:r>
  </w:p>
  <w:p w:rsidR="0006628D" w:rsidRDefault="000662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8A5C06"/>
    <w:multiLevelType w:val="hybridMultilevel"/>
    <w:tmpl w:val="273EBCF6"/>
    <w:lvl w:ilvl="0" w:tplc="DE54DE0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1B60B2D2">
      <w:numFmt w:val="none"/>
      <w:lvlText w:val=""/>
      <w:lvlJc w:val="left"/>
      <w:pPr>
        <w:tabs>
          <w:tab w:val="num" w:pos="360"/>
        </w:tabs>
      </w:pPr>
    </w:lvl>
    <w:lvl w:ilvl="2" w:tplc="9768E31C">
      <w:numFmt w:val="none"/>
      <w:lvlText w:val=""/>
      <w:lvlJc w:val="left"/>
      <w:pPr>
        <w:tabs>
          <w:tab w:val="num" w:pos="360"/>
        </w:tabs>
      </w:pPr>
    </w:lvl>
    <w:lvl w:ilvl="3" w:tplc="35F2D51C">
      <w:numFmt w:val="none"/>
      <w:lvlText w:val=""/>
      <w:lvlJc w:val="left"/>
      <w:pPr>
        <w:tabs>
          <w:tab w:val="num" w:pos="360"/>
        </w:tabs>
      </w:pPr>
    </w:lvl>
    <w:lvl w:ilvl="4" w:tplc="2F9E1BCC">
      <w:numFmt w:val="none"/>
      <w:lvlText w:val=""/>
      <w:lvlJc w:val="left"/>
      <w:pPr>
        <w:tabs>
          <w:tab w:val="num" w:pos="360"/>
        </w:tabs>
      </w:pPr>
    </w:lvl>
    <w:lvl w:ilvl="5" w:tplc="D932D432">
      <w:numFmt w:val="none"/>
      <w:lvlText w:val=""/>
      <w:lvlJc w:val="left"/>
      <w:pPr>
        <w:tabs>
          <w:tab w:val="num" w:pos="360"/>
        </w:tabs>
      </w:pPr>
    </w:lvl>
    <w:lvl w:ilvl="6" w:tplc="2EDAB7DA">
      <w:numFmt w:val="none"/>
      <w:lvlText w:val=""/>
      <w:lvlJc w:val="left"/>
      <w:pPr>
        <w:tabs>
          <w:tab w:val="num" w:pos="360"/>
        </w:tabs>
      </w:pPr>
    </w:lvl>
    <w:lvl w:ilvl="7" w:tplc="A8D219A6">
      <w:numFmt w:val="none"/>
      <w:lvlText w:val=""/>
      <w:lvlJc w:val="left"/>
      <w:pPr>
        <w:tabs>
          <w:tab w:val="num" w:pos="360"/>
        </w:tabs>
      </w:pPr>
    </w:lvl>
    <w:lvl w:ilvl="8" w:tplc="7892D41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AB56337"/>
    <w:multiLevelType w:val="multilevel"/>
    <w:tmpl w:val="14BCBF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C9B37F5"/>
    <w:multiLevelType w:val="hybridMultilevel"/>
    <w:tmpl w:val="09C29B88"/>
    <w:lvl w:ilvl="0" w:tplc="EA4C0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C94E20"/>
    <w:multiLevelType w:val="multilevel"/>
    <w:tmpl w:val="EA381A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5655449"/>
    <w:multiLevelType w:val="hybridMultilevel"/>
    <w:tmpl w:val="71A8C94E"/>
    <w:lvl w:ilvl="0" w:tplc="B1F81CE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8F2985"/>
    <w:multiLevelType w:val="hybridMultilevel"/>
    <w:tmpl w:val="06A2E7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2E07C7A"/>
    <w:multiLevelType w:val="hybridMultilevel"/>
    <w:tmpl w:val="3F40C8C4"/>
    <w:lvl w:ilvl="0" w:tplc="7CD8CC8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1B60B2D2">
      <w:numFmt w:val="none"/>
      <w:lvlText w:val=""/>
      <w:lvlJc w:val="left"/>
      <w:pPr>
        <w:tabs>
          <w:tab w:val="num" w:pos="360"/>
        </w:tabs>
      </w:pPr>
    </w:lvl>
    <w:lvl w:ilvl="2" w:tplc="9768E31C">
      <w:numFmt w:val="none"/>
      <w:lvlText w:val=""/>
      <w:lvlJc w:val="left"/>
      <w:pPr>
        <w:tabs>
          <w:tab w:val="num" w:pos="360"/>
        </w:tabs>
      </w:pPr>
    </w:lvl>
    <w:lvl w:ilvl="3" w:tplc="35F2D51C">
      <w:numFmt w:val="none"/>
      <w:lvlText w:val=""/>
      <w:lvlJc w:val="left"/>
      <w:pPr>
        <w:tabs>
          <w:tab w:val="num" w:pos="360"/>
        </w:tabs>
      </w:pPr>
    </w:lvl>
    <w:lvl w:ilvl="4" w:tplc="2F9E1BCC">
      <w:numFmt w:val="none"/>
      <w:lvlText w:val=""/>
      <w:lvlJc w:val="left"/>
      <w:pPr>
        <w:tabs>
          <w:tab w:val="num" w:pos="360"/>
        </w:tabs>
      </w:pPr>
    </w:lvl>
    <w:lvl w:ilvl="5" w:tplc="D932D432">
      <w:numFmt w:val="none"/>
      <w:lvlText w:val=""/>
      <w:lvlJc w:val="left"/>
      <w:pPr>
        <w:tabs>
          <w:tab w:val="num" w:pos="360"/>
        </w:tabs>
      </w:pPr>
    </w:lvl>
    <w:lvl w:ilvl="6" w:tplc="2EDAB7DA">
      <w:numFmt w:val="none"/>
      <w:lvlText w:val=""/>
      <w:lvlJc w:val="left"/>
      <w:pPr>
        <w:tabs>
          <w:tab w:val="num" w:pos="360"/>
        </w:tabs>
      </w:pPr>
    </w:lvl>
    <w:lvl w:ilvl="7" w:tplc="A8D219A6">
      <w:numFmt w:val="none"/>
      <w:lvlText w:val=""/>
      <w:lvlJc w:val="left"/>
      <w:pPr>
        <w:tabs>
          <w:tab w:val="num" w:pos="360"/>
        </w:tabs>
      </w:pPr>
    </w:lvl>
    <w:lvl w:ilvl="8" w:tplc="7892D41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C9B4382"/>
    <w:multiLevelType w:val="multilevel"/>
    <w:tmpl w:val="05E2E9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98B0DBF"/>
    <w:multiLevelType w:val="multilevel"/>
    <w:tmpl w:val="3F9480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</w:abstractNum>
  <w:abstractNum w:abstractNumId="10">
    <w:nsid w:val="7DE80D90"/>
    <w:multiLevelType w:val="hybridMultilevel"/>
    <w:tmpl w:val="3F40C8C4"/>
    <w:lvl w:ilvl="0" w:tplc="7CD8CC8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1B60B2D2">
      <w:numFmt w:val="none"/>
      <w:lvlText w:val=""/>
      <w:lvlJc w:val="left"/>
      <w:pPr>
        <w:tabs>
          <w:tab w:val="num" w:pos="360"/>
        </w:tabs>
      </w:pPr>
    </w:lvl>
    <w:lvl w:ilvl="2" w:tplc="9768E31C">
      <w:numFmt w:val="none"/>
      <w:lvlText w:val=""/>
      <w:lvlJc w:val="left"/>
      <w:pPr>
        <w:tabs>
          <w:tab w:val="num" w:pos="360"/>
        </w:tabs>
      </w:pPr>
    </w:lvl>
    <w:lvl w:ilvl="3" w:tplc="35F2D51C">
      <w:numFmt w:val="none"/>
      <w:lvlText w:val=""/>
      <w:lvlJc w:val="left"/>
      <w:pPr>
        <w:tabs>
          <w:tab w:val="num" w:pos="360"/>
        </w:tabs>
      </w:pPr>
    </w:lvl>
    <w:lvl w:ilvl="4" w:tplc="2F9E1BCC">
      <w:numFmt w:val="none"/>
      <w:lvlText w:val=""/>
      <w:lvlJc w:val="left"/>
      <w:pPr>
        <w:tabs>
          <w:tab w:val="num" w:pos="360"/>
        </w:tabs>
      </w:pPr>
    </w:lvl>
    <w:lvl w:ilvl="5" w:tplc="D932D432">
      <w:numFmt w:val="none"/>
      <w:lvlText w:val=""/>
      <w:lvlJc w:val="left"/>
      <w:pPr>
        <w:tabs>
          <w:tab w:val="num" w:pos="360"/>
        </w:tabs>
      </w:pPr>
    </w:lvl>
    <w:lvl w:ilvl="6" w:tplc="2EDAB7DA">
      <w:numFmt w:val="none"/>
      <w:lvlText w:val=""/>
      <w:lvlJc w:val="left"/>
      <w:pPr>
        <w:tabs>
          <w:tab w:val="num" w:pos="360"/>
        </w:tabs>
      </w:pPr>
    </w:lvl>
    <w:lvl w:ilvl="7" w:tplc="A8D219A6">
      <w:numFmt w:val="none"/>
      <w:lvlText w:val=""/>
      <w:lvlJc w:val="left"/>
      <w:pPr>
        <w:tabs>
          <w:tab w:val="num" w:pos="360"/>
        </w:tabs>
      </w:pPr>
    </w:lvl>
    <w:lvl w:ilvl="8" w:tplc="7892D4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84F"/>
    <w:rsid w:val="00001640"/>
    <w:rsid w:val="00006171"/>
    <w:rsid w:val="00011E97"/>
    <w:rsid w:val="00023E90"/>
    <w:rsid w:val="00041E71"/>
    <w:rsid w:val="00050C97"/>
    <w:rsid w:val="00056D1A"/>
    <w:rsid w:val="0006363F"/>
    <w:rsid w:val="0006628D"/>
    <w:rsid w:val="0006779C"/>
    <w:rsid w:val="00067926"/>
    <w:rsid w:val="00072D48"/>
    <w:rsid w:val="00074401"/>
    <w:rsid w:val="00074FC5"/>
    <w:rsid w:val="00077D06"/>
    <w:rsid w:val="00080411"/>
    <w:rsid w:val="00084E5B"/>
    <w:rsid w:val="000856EA"/>
    <w:rsid w:val="00090379"/>
    <w:rsid w:val="00090DA8"/>
    <w:rsid w:val="000B1AEB"/>
    <w:rsid w:val="000B1CEF"/>
    <w:rsid w:val="000B1D40"/>
    <w:rsid w:val="000C01E3"/>
    <w:rsid w:val="000C09C8"/>
    <w:rsid w:val="000C4633"/>
    <w:rsid w:val="000C738B"/>
    <w:rsid w:val="00103C6A"/>
    <w:rsid w:val="00104CC1"/>
    <w:rsid w:val="0011238D"/>
    <w:rsid w:val="0011279E"/>
    <w:rsid w:val="00112CE4"/>
    <w:rsid w:val="0011337A"/>
    <w:rsid w:val="00114E81"/>
    <w:rsid w:val="00115EC2"/>
    <w:rsid w:val="001170FA"/>
    <w:rsid w:val="00132253"/>
    <w:rsid w:val="0013523D"/>
    <w:rsid w:val="00141165"/>
    <w:rsid w:val="0014169D"/>
    <w:rsid w:val="00146899"/>
    <w:rsid w:val="001517F6"/>
    <w:rsid w:val="0015230C"/>
    <w:rsid w:val="00153CF5"/>
    <w:rsid w:val="001621F0"/>
    <w:rsid w:val="001646EA"/>
    <w:rsid w:val="0016695D"/>
    <w:rsid w:val="00166E62"/>
    <w:rsid w:val="00171293"/>
    <w:rsid w:val="00180745"/>
    <w:rsid w:val="00182530"/>
    <w:rsid w:val="00184A44"/>
    <w:rsid w:val="0019468C"/>
    <w:rsid w:val="001953B9"/>
    <w:rsid w:val="00196575"/>
    <w:rsid w:val="001A0FF1"/>
    <w:rsid w:val="001A254A"/>
    <w:rsid w:val="001A6175"/>
    <w:rsid w:val="001A7913"/>
    <w:rsid w:val="001C2C64"/>
    <w:rsid w:val="001C60F2"/>
    <w:rsid w:val="001D152D"/>
    <w:rsid w:val="001D5162"/>
    <w:rsid w:val="001D770B"/>
    <w:rsid w:val="001E25B4"/>
    <w:rsid w:val="001E71D6"/>
    <w:rsid w:val="001E7EB8"/>
    <w:rsid w:val="001F5776"/>
    <w:rsid w:val="001F6AE7"/>
    <w:rsid w:val="0021026D"/>
    <w:rsid w:val="00215C9F"/>
    <w:rsid w:val="00220861"/>
    <w:rsid w:val="002262DF"/>
    <w:rsid w:val="002265A0"/>
    <w:rsid w:val="002273D0"/>
    <w:rsid w:val="00230B11"/>
    <w:rsid w:val="00230B4B"/>
    <w:rsid w:val="00235C82"/>
    <w:rsid w:val="00240075"/>
    <w:rsid w:val="00242EF2"/>
    <w:rsid w:val="00244C56"/>
    <w:rsid w:val="00245CC0"/>
    <w:rsid w:val="00253AC1"/>
    <w:rsid w:val="00255F8A"/>
    <w:rsid w:val="00265461"/>
    <w:rsid w:val="00267431"/>
    <w:rsid w:val="00270738"/>
    <w:rsid w:val="00280DF0"/>
    <w:rsid w:val="00282619"/>
    <w:rsid w:val="00291B3F"/>
    <w:rsid w:val="002957E0"/>
    <w:rsid w:val="002A1112"/>
    <w:rsid w:val="002A46AD"/>
    <w:rsid w:val="002B4DB0"/>
    <w:rsid w:val="002B7B03"/>
    <w:rsid w:val="002C04AE"/>
    <w:rsid w:val="002C47EC"/>
    <w:rsid w:val="002C7DC2"/>
    <w:rsid w:val="002D7384"/>
    <w:rsid w:val="002E785F"/>
    <w:rsid w:val="002F145F"/>
    <w:rsid w:val="002F2F1C"/>
    <w:rsid w:val="002F5B51"/>
    <w:rsid w:val="002F5F52"/>
    <w:rsid w:val="002F7112"/>
    <w:rsid w:val="002F7FB3"/>
    <w:rsid w:val="003035D7"/>
    <w:rsid w:val="00316024"/>
    <w:rsid w:val="003234B8"/>
    <w:rsid w:val="00324DF0"/>
    <w:rsid w:val="00325A55"/>
    <w:rsid w:val="003260F3"/>
    <w:rsid w:val="00326217"/>
    <w:rsid w:val="00332D46"/>
    <w:rsid w:val="00337695"/>
    <w:rsid w:val="0034219F"/>
    <w:rsid w:val="0034310D"/>
    <w:rsid w:val="003470CC"/>
    <w:rsid w:val="00352E8F"/>
    <w:rsid w:val="003601AD"/>
    <w:rsid w:val="00364BF4"/>
    <w:rsid w:val="0037101E"/>
    <w:rsid w:val="00374689"/>
    <w:rsid w:val="00376CDA"/>
    <w:rsid w:val="00380470"/>
    <w:rsid w:val="00383A56"/>
    <w:rsid w:val="00383C7F"/>
    <w:rsid w:val="0038497B"/>
    <w:rsid w:val="0038797B"/>
    <w:rsid w:val="003924D8"/>
    <w:rsid w:val="0039443D"/>
    <w:rsid w:val="003A059F"/>
    <w:rsid w:val="003A73A6"/>
    <w:rsid w:val="003A7904"/>
    <w:rsid w:val="003B4599"/>
    <w:rsid w:val="003B7380"/>
    <w:rsid w:val="003C0F50"/>
    <w:rsid w:val="003C5527"/>
    <w:rsid w:val="003D0E57"/>
    <w:rsid w:val="003D2447"/>
    <w:rsid w:val="003D519E"/>
    <w:rsid w:val="003D6809"/>
    <w:rsid w:val="003D745C"/>
    <w:rsid w:val="003E1641"/>
    <w:rsid w:val="003F4ECE"/>
    <w:rsid w:val="00400984"/>
    <w:rsid w:val="00401B74"/>
    <w:rsid w:val="00404F65"/>
    <w:rsid w:val="00412CBD"/>
    <w:rsid w:val="00414A4C"/>
    <w:rsid w:val="00416DDB"/>
    <w:rsid w:val="00421B9E"/>
    <w:rsid w:val="0042582C"/>
    <w:rsid w:val="00426C60"/>
    <w:rsid w:val="004274C2"/>
    <w:rsid w:val="00441706"/>
    <w:rsid w:val="00453C9D"/>
    <w:rsid w:val="00455656"/>
    <w:rsid w:val="00455AD8"/>
    <w:rsid w:val="0046132B"/>
    <w:rsid w:val="004649D1"/>
    <w:rsid w:val="00472F4A"/>
    <w:rsid w:val="004735A5"/>
    <w:rsid w:val="00474A57"/>
    <w:rsid w:val="0047588F"/>
    <w:rsid w:val="004760BC"/>
    <w:rsid w:val="0048160A"/>
    <w:rsid w:val="0048434B"/>
    <w:rsid w:val="00484C9E"/>
    <w:rsid w:val="0048650A"/>
    <w:rsid w:val="00486D77"/>
    <w:rsid w:val="004879AF"/>
    <w:rsid w:val="004B7A0C"/>
    <w:rsid w:val="004C2851"/>
    <w:rsid w:val="004D0C82"/>
    <w:rsid w:val="004D6361"/>
    <w:rsid w:val="004D67A7"/>
    <w:rsid w:val="004D7D30"/>
    <w:rsid w:val="004E4F66"/>
    <w:rsid w:val="004E6C9E"/>
    <w:rsid w:val="004F7CDE"/>
    <w:rsid w:val="0050490F"/>
    <w:rsid w:val="005105FF"/>
    <w:rsid w:val="005123DA"/>
    <w:rsid w:val="005135F2"/>
    <w:rsid w:val="00521871"/>
    <w:rsid w:val="00523634"/>
    <w:rsid w:val="00523A03"/>
    <w:rsid w:val="00524D6C"/>
    <w:rsid w:val="005376C5"/>
    <w:rsid w:val="00537891"/>
    <w:rsid w:val="00540F5A"/>
    <w:rsid w:val="00552CA4"/>
    <w:rsid w:val="00553014"/>
    <w:rsid w:val="00557023"/>
    <w:rsid w:val="00563E8F"/>
    <w:rsid w:val="005664AD"/>
    <w:rsid w:val="00575CC5"/>
    <w:rsid w:val="00576FAD"/>
    <w:rsid w:val="00583D37"/>
    <w:rsid w:val="00593C39"/>
    <w:rsid w:val="00594A39"/>
    <w:rsid w:val="0059637B"/>
    <w:rsid w:val="005A072B"/>
    <w:rsid w:val="005A0A19"/>
    <w:rsid w:val="005A4843"/>
    <w:rsid w:val="005A583E"/>
    <w:rsid w:val="005B1482"/>
    <w:rsid w:val="005B2796"/>
    <w:rsid w:val="005B6EC7"/>
    <w:rsid w:val="005C0333"/>
    <w:rsid w:val="005C1BD8"/>
    <w:rsid w:val="005C457A"/>
    <w:rsid w:val="005D4E88"/>
    <w:rsid w:val="005D75A6"/>
    <w:rsid w:val="005D7A69"/>
    <w:rsid w:val="005E7DA7"/>
    <w:rsid w:val="00601771"/>
    <w:rsid w:val="00601EBE"/>
    <w:rsid w:val="00602ACB"/>
    <w:rsid w:val="006114BC"/>
    <w:rsid w:val="00613CAE"/>
    <w:rsid w:val="00614C70"/>
    <w:rsid w:val="006221A7"/>
    <w:rsid w:val="006221AA"/>
    <w:rsid w:val="0062377C"/>
    <w:rsid w:val="00626232"/>
    <w:rsid w:val="00632CD6"/>
    <w:rsid w:val="00633449"/>
    <w:rsid w:val="006348EB"/>
    <w:rsid w:val="0063684F"/>
    <w:rsid w:val="00641B3D"/>
    <w:rsid w:val="00650AD0"/>
    <w:rsid w:val="006525CD"/>
    <w:rsid w:val="006566E3"/>
    <w:rsid w:val="006608D3"/>
    <w:rsid w:val="00671040"/>
    <w:rsid w:val="00673B0F"/>
    <w:rsid w:val="00673C09"/>
    <w:rsid w:val="0068017F"/>
    <w:rsid w:val="00682F60"/>
    <w:rsid w:val="00683014"/>
    <w:rsid w:val="00683F2A"/>
    <w:rsid w:val="00692985"/>
    <w:rsid w:val="006929EC"/>
    <w:rsid w:val="006A73BB"/>
    <w:rsid w:val="006A7EBF"/>
    <w:rsid w:val="006B0A51"/>
    <w:rsid w:val="006C0F3C"/>
    <w:rsid w:val="006C488F"/>
    <w:rsid w:val="006D1A5E"/>
    <w:rsid w:val="006D2462"/>
    <w:rsid w:val="006D2C25"/>
    <w:rsid w:val="006D5E27"/>
    <w:rsid w:val="006E76BF"/>
    <w:rsid w:val="006F35E1"/>
    <w:rsid w:val="00704B8B"/>
    <w:rsid w:val="00704FE3"/>
    <w:rsid w:val="00705D2C"/>
    <w:rsid w:val="0071626D"/>
    <w:rsid w:val="0071687B"/>
    <w:rsid w:val="00717427"/>
    <w:rsid w:val="00726832"/>
    <w:rsid w:val="00726F90"/>
    <w:rsid w:val="00727B2D"/>
    <w:rsid w:val="007307D3"/>
    <w:rsid w:val="00731ABF"/>
    <w:rsid w:val="00732A65"/>
    <w:rsid w:val="00741E54"/>
    <w:rsid w:val="00756468"/>
    <w:rsid w:val="00761CFF"/>
    <w:rsid w:val="00764158"/>
    <w:rsid w:val="00764231"/>
    <w:rsid w:val="007705B5"/>
    <w:rsid w:val="007707EF"/>
    <w:rsid w:val="0077165D"/>
    <w:rsid w:val="007809EC"/>
    <w:rsid w:val="0078749F"/>
    <w:rsid w:val="007934B5"/>
    <w:rsid w:val="007952D4"/>
    <w:rsid w:val="00797BEC"/>
    <w:rsid w:val="007A5D5B"/>
    <w:rsid w:val="007B0114"/>
    <w:rsid w:val="007B031A"/>
    <w:rsid w:val="007C0BD7"/>
    <w:rsid w:val="007C284F"/>
    <w:rsid w:val="007C384C"/>
    <w:rsid w:val="007D1C6A"/>
    <w:rsid w:val="007D4524"/>
    <w:rsid w:val="007D70E0"/>
    <w:rsid w:val="007E26A8"/>
    <w:rsid w:val="007E2B17"/>
    <w:rsid w:val="007E5BB4"/>
    <w:rsid w:val="007E6606"/>
    <w:rsid w:val="007F430E"/>
    <w:rsid w:val="007F4FAF"/>
    <w:rsid w:val="008005F7"/>
    <w:rsid w:val="00801C11"/>
    <w:rsid w:val="00802573"/>
    <w:rsid w:val="008030DA"/>
    <w:rsid w:val="0080584F"/>
    <w:rsid w:val="00806F5B"/>
    <w:rsid w:val="008159A6"/>
    <w:rsid w:val="00815E14"/>
    <w:rsid w:val="00825D2E"/>
    <w:rsid w:val="00841755"/>
    <w:rsid w:val="00841AB2"/>
    <w:rsid w:val="0084244E"/>
    <w:rsid w:val="008443BD"/>
    <w:rsid w:val="00844C55"/>
    <w:rsid w:val="00851D23"/>
    <w:rsid w:val="00852310"/>
    <w:rsid w:val="00872B60"/>
    <w:rsid w:val="008730C5"/>
    <w:rsid w:val="00875BE7"/>
    <w:rsid w:val="00887A27"/>
    <w:rsid w:val="008A1077"/>
    <w:rsid w:val="008A13F4"/>
    <w:rsid w:val="008B2AFE"/>
    <w:rsid w:val="008B54B2"/>
    <w:rsid w:val="008B65B4"/>
    <w:rsid w:val="008C054E"/>
    <w:rsid w:val="008C28B6"/>
    <w:rsid w:val="008C3BCE"/>
    <w:rsid w:val="008D4722"/>
    <w:rsid w:val="008D7DE4"/>
    <w:rsid w:val="008E1143"/>
    <w:rsid w:val="008F05DE"/>
    <w:rsid w:val="008F4FA9"/>
    <w:rsid w:val="008F5223"/>
    <w:rsid w:val="00901FEA"/>
    <w:rsid w:val="00904DF4"/>
    <w:rsid w:val="00905857"/>
    <w:rsid w:val="00911851"/>
    <w:rsid w:val="00912669"/>
    <w:rsid w:val="00913CDA"/>
    <w:rsid w:val="00915C70"/>
    <w:rsid w:val="0092463B"/>
    <w:rsid w:val="00927702"/>
    <w:rsid w:val="009277B5"/>
    <w:rsid w:val="009327EE"/>
    <w:rsid w:val="009353EB"/>
    <w:rsid w:val="0093621F"/>
    <w:rsid w:val="009368FC"/>
    <w:rsid w:val="00940C82"/>
    <w:rsid w:val="0094642C"/>
    <w:rsid w:val="00946508"/>
    <w:rsid w:val="009577B8"/>
    <w:rsid w:val="00963383"/>
    <w:rsid w:val="0096411B"/>
    <w:rsid w:val="009740CE"/>
    <w:rsid w:val="0097668F"/>
    <w:rsid w:val="00977329"/>
    <w:rsid w:val="00982916"/>
    <w:rsid w:val="00982F8D"/>
    <w:rsid w:val="00985D80"/>
    <w:rsid w:val="00990105"/>
    <w:rsid w:val="00992187"/>
    <w:rsid w:val="009929DD"/>
    <w:rsid w:val="009959AE"/>
    <w:rsid w:val="009A3A5F"/>
    <w:rsid w:val="009A44FA"/>
    <w:rsid w:val="009B0F92"/>
    <w:rsid w:val="009B2223"/>
    <w:rsid w:val="009B33FC"/>
    <w:rsid w:val="009B6E93"/>
    <w:rsid w:val="009C2A40"/>
    <w:rsid w:val="009C7340"/>
    <w:rsid w:val="009D2E17"/>
    <w:rsid w:val="009D4384"/>
    <w:rsid w:val="009D495E"/>
    <w:rsid w:val="009D6F2C"/>
    <w:rsid w:val="009E3070"/>
    <w:rsid w:val="009E5275"/>
    <w:rsid w:val="009F26DA"/>
    <w:rsid w:val="009F601A"/>
    <w:rsid w:val="009F65A5"/>
    <w:rsid w:val="00A06EAF"/>
    <w:rsid w:val="00A11FF9"/>
    <w:rsid w:val="00A13952"/>
    <w:rsid w:val="00A17C6F"/>
    <w:rsid w:val="00A23395"/>
    <w:rsid w:val="00A3143F"/>
    <w:rsid w:val="00A32E1C"/>
    <w:rsid w:val="00A33D17"/>
    <w:rsid w:val="00A4583A"/>
    <w:rsid w:val="00A52457"/>
    <w:rsid w:val="00A524EA"/>
    <w:rsid w:val="00A52600"/>
    <w:rsid w:val="00A54E98"/>
    <w:rsid w:val="00A5573E"/>
    <w:rsid w:val="00A57F52"/>
    <w:rsid w:val="00A65F7E"/>
    <w:rsid w:val="00A674BA"/>
    <w:rsid w:val="00A70F36"/>
    <w:rsid w:val="00A7705B"/>
    <w:rsid w:val="00A80B1A"/>
    <w:rsid w:val="00A8307F"/>
    <w:rsid w:val="00A85792"/>
    <w:rsid w:val="00A862F2"/>
    <w:rsid w:val="00A868F0"/>
    <w:rsid w:val="00AA0D6D"/>
    <w:rsid w:val="00AA714E"/>
    <w:rsid w:val="00AB1A5F"/>
    <w:rsid w:val="00AB6192"/>
    <w:rsid w:val="00AC431D"/>
    <w:rsid w:val="00AC7DB2"/>
    <w:rsid w:val="00AD0D68"/>
    <w:rsid w:val="00AD16D9"/>
    <w:rsid w:val="00B01109"/>
    <w:rsid w:val="00B0110E"/>
    <w:rsid w:val="00B02466"/>
    <w:rsid w:val="00B04E89"/>
    <w:rsid w:val="00B15102"/>
    <w:rsid w:val="00B26C93"/>
    <w:rsid w:val="00B276FB"/>
    <w:rsid w:val="00B3262C"/>
    <w:rsid w:val="00B35D19"/>
    <w:rsid w:val="00B37E06"/>
    <w:rsid w:val="00B5029B"/>
    <w:rsid w:val="00B531F3"/>
    <w:rsid w:val="00B55509"/>
    <w:rsid w:val="00B765CA"/>
    <w:rsid w:val="00B76C60"/>
    <w:rsid w:val="00B847A1"/>
    <w:rsid w:val="00B87023"/>
    <w:rsid w:val="00B90722"/>
    <w:rsid w:val="00B93C42"/>
    <w:rsid w:val="00B97459"/>
    <w:rsid w:val="00BA1FB0"/>
    <w:rsid w:val="00BA212B"/>
    <w:rsid w:val="00BA214D"/>
    <w:rsid w:val="00BA6A63"/>
    <w:rsid w:val="00BD0D75"/>
    <w:rsid w:val="00BD4764"/>
    <w:rsid w:val="00BD7D78"/>
    <w:rsid w:val="00BE7BA8"/>
    <w:rsid w:val="00BF33EF"/>
    <w:rsid w:val="00BF6987"/>
    <w:rsid w:val="00C01294"/>
    <w:rsid w:val="00C11368"/>
    <w:rsid w:val="00C16174"/>
    <w:rsid w:val="00C31E9B"/>
    <w:rsid w:val="00C47932"/>
    <w:rsid w:val="00C5349D"/>
    <w:rsid w:val="00C53E57"/>
    <w:rsid w:val="00C54C0D"/>
    <w:rsid w:val="00C560E4"/>
    <w:rsid w:val="00C5653E"/>
    <w:rsid w:val="00C57770"/>
    <w:rsid w:val="00C57CD2"/>
    <w:rsid w:val="00C650AC"/>
    <w:rsid w:val="00C65FEA"/>
    <w:rsid w:val="00C74B73"/>
    <w:rsid w:val="00C826B5"/>
    <w:rsid w:val="00C90C45"/>
    <w:rsid w:val="00C92A17"/>
    <w:rsid w:val="00CA0B82"/>
    <w:rsid w:val="00CC29F2"/>
    <w:rsid w:val="00CC30EB"/>
    <w:rsid w:val="00CC7168"/>
    <w:rsid w:val="00CD02ED"/>
    <w:rsid w:val="00CD3977"/>
    <w:rsid w:val="00CD67F8"/>
    <w:rsid w:val="00CD72E3"/>
    <w:rsid w:val="00CE2F8B"/>
    <w:rsid w:val="00CE3976"/>
    <w:rsid w:val="00CF0075"/>
    <w:rsid w:val="00CF146A"/>
    <w:rsid w:val="00CF30DA"/>
    <w:rsid w:val="00CF6254"/>
    <w:rsid w:val="00CF66EA"/>
    <w:rsid w:val="00D022DD"/>
    <w:rsid w:val="00D04974"/>
    <w:rsid w:val="00D065EE"/>
    <w:rsid w:val="00D07B3A"/>
    <w:rsid w:val="00D12E5A"/>
    <w:rsid w:val="00D211A8"/>
    <w:rsid w:val="00D21B55"/>
    <w:rsid w:val="00D21D2A"/>
    <w:rsid w:val="00D2302E"/>
    <w:rsid w:val="00D247A8"/>
    <w:rsid w:val="00D2530B"/>
    <w:rsid w:val="00D3034B"/>
    <w:rsid w:val="00D304F0"/>
    <w:rsid w:val="00D30AA6"/>
    <w:rsid w:val="00D40540"/>
    <w:rsid w:val="00D42104"/>
    <w:rsid w:val="00D52BE5"/>
    <w:rsid w:val="00D53C5B"/>
    <w:rsid w:val="00D55D00"/>
    <w:rsid w:val="00D636F0"/>
    <w:rsid w:val="00D651D3"/>
    <w:rsid w:val="00D6795C"/>
    <w:rsid w:val="00D67DDF"/>
    <w:rsid w:val="00D70558"/>
    <w:rsid w:val="00D74956"/>
    <w:rsid w:val="00D7503D"/>
    <w:rsid w:val="00D752C0"/>
    <w:rsid w:val="00D83DE8"/>
    <w:rsid w:val="00D8758C"/>
    <w:rsid w:val="00D87B1C"/>
    <w:rsid w:val="00D91241"/>
    <w:rsid w:val="00DA6CF9"/>
    <w:rsid w:val="00DA75C0"/>
    <w:rsid w:val="00DA7C55"/>
    <w:rsid w:val="00DB319C"/>
    <w:rsid w:val="00DC1B6F"/>
    <w:rsid w:val="00DC7DFF"/>
    <w:rsid w:val="00DD1CF6"/>
    <w:rsid w:val="00DD23A1"/>
    <w:rsid w:val="00DD66DB"/>
    <w:rsid w:val="00DE2CC8"/>
    <w:rsid w:val="00DE3D8F"/>
    <w:rsid w:val="00DF28CB"/>
    <w:rsid w:val="00DF5E9F"/>
    <w:rsid w:val="00DF78BE"/>
    <w:rsid w:val="00E034DB"/>
    <w:rsid w:val="00E05145"/>
    <w:rsid w:val="00E055DA"/>
    <w:rsid w:val="00E12F38"/>
    <w:rsid w:val="00E25A28"/>
    <w:rsid w:val="00E44EBA"/>
    <w:rsid w:val="00E46EB3"/>
    <w:rsid w:val="00E51D12"/>
    <w:rsid w:val="00E51DB3"/>
    <w:rsid w:val="00E6049B"/>
    <w:rsid w:val="00E63B7D"/>
    <w:rsid w:val="00E63FFC"/>
    <w:rsid w:val="00E678C0"/>
    <w:rsid w:val="00E8140A"/>
    <w:rsid w:val="00E8748E"/>
    <w:rsid w:val="00E92618"/>
    <w:rsid w:val="00EA3954"/>
    <w:rsid w:val="00EA5766"/>
    <w:rsid w:val="00EA7D78"/>
    <w:rsid w:val="00EB0428"/>
    <w:rsid w:val="00EB1776"/>
    <w:rsid w:val="00EB43D3"/>
    <w:rsid w:val="00EB4563"/>
    <w:rsid w:val="00EB7255"/>
    <w:rsid w:val="00EC2884"/>
    <w:rsid w:val="00ED011B"/>
    <w:rsid w:val="00ED5C3F"/>
    <w:rsid w:val="00ED665A"/>
    <w:rsid w:val="00EE7D46"/>
    <w:rsid w:val="00EF0920"/>
    <w:rsid w:val="00EF21C6"/>
    <w:rsid w:val="00EF3F6F"/>
    <w:rsid w:val="00EF404A"/>
    <w:rsid w:val="00F12F36"/>
    <w:rsid w:val="00F1304D"/>
    <w:rsid w:val="00F13163"/>
    <w:rsid w:val="00F164A2"/>
    <w:rsid w:val="00F2340C"/>
    <w:rsid w:val="00F24228"/>
    <w:rsid w:val="00F407D5"/>
    <w:rsid w:val="00F53E51"/>
    <w:rsid w:val="00F56C5F"/>
    <w:rsid w:val="00F61124"/>
    <w:rsid w:val="00F71222"/>
    <w:rsid w:val="00F762D7"/>
    <w:rsid w:val="00F803BE"/>
    <w:rsid w:val="00F95C7E"/>
    <w:rsid w:val="00FA0557"/>
    <w:rsid w:val="00FA2353"/>
    <w:rsid w:val="00FA612D"/>
    <w:rsid w:val="00FB6FC3"/>
    <w:rsid w:val="00FB7AB3"/>
    <w:rsid w:val="00FC04BC"/>
    <w:rsid w:val="00FC3710"/>
    <w:rsid w:val="00FC7162"/>
    <w:rsid w:val="00FE0148"/>
    <w:rsid w:val="00FE55E3"/>
    <w:rsid w:val="00FE573D"/>
    <w:rsid w:val="00FE7511"/>
    <w:rsid w:val="00FF1319"/>
    <w:rsid w:val="00FF256C"/>
    <w:rsid w:val="00FF303F"/>
    <w:rsid w:val="00FF4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62"/>
  </w:style>
  <w:style w:type="paragraph" w:styleId="1">
    <w:name w:val="heading 1"/>
    <w:basedOn w:val="a"/>
    <w:next w:val="a"/>
    <w:link w:val="10"/>
    <w:qFormat/>
    <w:rsid w:val="006D2462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7495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1A0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0FF1"/>
    <w:rPr>
      <w:rFonts w:cs="Times New Roman"/>
    </w:rPr>
  </w:style>
  <w:style w:type="paragraph" w:styleId="a5">
    <w:name w:val="footer"/>
    <w:basedOn w:val="a"/>
    <w:link w:val="a6"/>
    <w:uiPriority w:val="99"/>
    <w:rsid w:val="001A0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A0FF1"/>
    <w:rPr>
      <w:rFonts w:cs="Times New Roman"/>
    </w:rPr>
  </w:style>
  <w:style w:type="paragraph" w:styleId="a7">
    <w:name w:val="Balloon Text"/>
    <w:basedOn w:val="a"/>
    <w:link w:val="a8"/>
    <w:uiPriority w:val="99"/>
    <w:rsid w:val="007C28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C284F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locked/>
    <w:rsid w:val="007D4524"/>
    <w:rPr>
      <w:sz w:val="22"/>
      <w:szCs w:val="22"/>
      <w:lang w:val="ru-RU" w:eastAsia="ru-RU" w:bidi="ar-SA"/>
    </w:rPr>
  </w:style>
  <w:style w:type="paragraph" w:styleId="a9">
    <w:name w:val="List Paragraph"/>
    <w:basedOn w:val="a"/>
    <w:uiPriority w:val="99"/>
    <w:qFormat/>
    <w:rsid w:val="00940C8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C0BD7"/>
    <w:rPr>
      <w:color w:val="0000FF"/>
      <w:u w:val="single"/>
    </w:rPr>
  </w:style>
  <w:style w:type="paragraph" w:customStyle="1" w:styleId="ConsPlusNormal">
    <w:name w:val="ConsPlusNormal"/>
    <w:rsid w:val="00C31E9B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headertext">
    <w:name w:val="headertext"/>
    <w:basedOn w:val="a"/>
    <w:rsid w:val="0019468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9468C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locked/>
    <w:rsid w:val="006C48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62"/>
  </w:style>
  <w:style w:type="paragraph" w:styleId="1">
    <w:name w:val="heading 1"/>
    <w:basedOn w:val="a"/>
    <w:next w:val="a"/>
    <w:link w:val="10"/>
    <w:qFormat/>
    <w:rsid w:val="006D2462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7495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1A0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0FF1"/>
    <w:rPr>
      <w:rFonts w:cs="Times New Roman"/>
    </w:rPr>
  </w:style>
  <w:style w:type="paragraph" w:styleId="a5">
    <w:name w:val="footer"/>
    <w:basedOn w:val="a"/>
    <w:link w:val="a6"/>
    <w:uiPriority w:val="99"/>
    <w:rsid w:val="001A0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A0FF1"/>
    <w:rPr>
      <w:rFonts w:cs="Times New Roman"/>
    </w:rPr>
  </w:style>
  <w:style w:type="paragraph" w:styleId="a7">
    <w:name w:val="Balloon Text"/>
    <w:basedOn w:val="a"/>
    <w:link w:val="a8"/>
    <w:uiPriority w:val="99"/>
    <w:rsid w:val="007C28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C284F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locked/>
    <w:rsid w:val="007D4524"/>
    <w:rPr>
      <w:sz w:val="22"/>
      <w:szCs w:val="22"/>
      <w:lang w:val="ru-RU" w:eastAsia="ru-RU" w:bidi="ar-SA"/>
    </w:rPr>
  </w:style>
  <w:style w:type="paragraph" w:styleId="a9">
    <w:name w:val="List Paragraph"/>
    <w:basedOn w:val="a"/>
    <w:uiPriority w:val="99"/>
    <w:qFormat/>
    <w:rsid w:val="00940C8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C0BD7"/>
    <w:rPr>
      <w:color w:val="0000FF"/>
      <w:u w:val="single"/>
    </w:rPr>
  </w:style>
  <w:style w:type="paragraph" w:customStyle="1" w:styleId="ConsPlusNormal">
    <w:name w:val="ConsPlusNormal"/>
    <w:rsid w:val="00C31E9B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headertext">
    <w:name w:val="headertext"/>
    <w:basedOn w:val="a"/>
    <w:rsid w:val="0019468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9468C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locked/>
    <w:rsid w:val="006C48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SKOV~1\AppData\Local\Temp\7383002-739916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7383002-7399169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Noskova_SE</dc:creator>
  <cp:lastModifiedBy>Неустроева Наталья Константиновна</cp:lastModifiedBy>
  <cp:revision>2</cp:revision>
  <cp:lastPrinted>2022-09-06T06:50:00Z</cp:lastPrinted>
  <dcterms:created xsi:type="dcterms:W3CDTF">2024-09-27T13:08:00Z</dcterms:created>
  <dcterms:modified xsi:type="dcterms:W3CDTF">2024-09-27T13:08:00Z</dcterms:modified>
</cp:coreProperties>
</file>