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6A" w:rsidRDefault="009D4230" w:rsidP="0078066A">
      <w:pPr>
        <w:framePr w:h="0" w:hSpace="141" w:wrap="around" w:vAnchor="text" w:hAnchor="page" w:x="5989" w:y="1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62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6A" w:rsidRDefault="0078066A" w:rsidP="0078066A">
      <w:pPr>
        <w:jc w:val="both"/>
        <w:rPr>
          <w:sz w:val="36"/>
        </w:rPr>
      </w:pPr>
    </w:p>
    <w:p w:rsidR="0078066A" w:rsidRDefault="0078066A" w:rsidP="0078066A">
      <w:pPr>
        <w:jc w:val="center"/>
        <w:rPr>
          <w:sz w:val="36"/>
        </w:rPr>
      </w:pPr>
    </w:p>
    <w:p w:rsidR="0078066A" w:rsidRDefault="0078066A" w:rsidP="0078066A">
      <w:pPr>
        <w:jc w:val="center"/>
        <w:rPr>
          <w:sz w:val="36"/>
        </w:rPr>
      </w:pPr>
    </w:p>
    <w:p w:rsidR="0078066A" w:rsidRDefault="0078066A" w:rsidP="0078066A">
      <w:pPr>
        <w:jc w:val="center"/>
        <w:rPr>
          <w:sz w:val="36"/>
        </w:rPr>
      </w:pPr>
    </w:p>
    <w:p w:rsidR="0078066A" w:rsidRPr="0078066A" w:rsidRDefault="0078066A" w:rsidP="0078066A">
      <w:pPr>
        <w:jc w:val="center"/>
        <w:rPr>
          <w:sz w:val="36"/>
          <w:szCs w:val="36"/>
        </w:rPr>
      </w:pPr>
    </w:p>
    <w:p w:rsidR="0078066A" w:rsidRDefault="0078066A" w:rsidP="0078066A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78066A" w:rsidRDefault="0078066A" w:rsidP="0078066A">
      <w:pPr>
        <w:jc w:val="center"/>
      </w:pPr>
    </w:p>
    <w:p w:rsidR="0078066A" w:rsidRPr="008159A6" w:rsidRDefault="0078066A" w:rsidP="0078066A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78066A" w:rsidRDefault="0078066A" w:rsidP="0078066A">
      <w:pPr>
        <w:jc w:val="center"/>
        <w:rPr>
          <w:sz w:val="36"/>
        </w:rPr>
      </w:pPr>
    </w:p>
    <w:p w:rsidR="00951AAB" w:rsidRDefault="00951AAB" w:rsidP="00951AAB">
      <w:pPr>
        <w:pStyle w:val="1"/>
        <w:numPr>
          <w:ilvl w:val="0"/>
          <w:numId w:val="9"/>
        </w:numPr>
        <w:suppressAutoHyphens/>
        <w:jc w:val="left"/>
        <w:rPr>
          <w:rFonts w:eastAsia="Calibri"/>
        </w:rPr>
      </w:pPr>
      <w:r>
        <w:rPr>
          <w:rFonts w:eastAsia="Calibri"/>
        </w:rPr>
        <w:tab/>
      </w:r>
    </w:p>
    <w:p w:rsidR="00746B64" w:rsidRPr="00746B64" w:rsidRDefault="00746B64" w:rsidP="00746B64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746B64" w:rsidTr="00746B64">
        <w:trPr>
          <w:trHeight w:val="260"/>
        </w:trPr>
        <w:tc>
          <w:tcPr>
            <w:tcW w:w="541" w:type="dxa"/>
            <w:hideMark/>
          </w:tcPr>
          <w:p w:rsidR="00746B64" w:rsidRDefault="00746B64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6B64" w:rsidRDefault="00746B6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 августа 2024 года</w:t>
            </w:r>
          </w:p>
        </w:tc>
        <w:tc>
          <w:tcPr>
            <w:tcW w:w="3612" w:type="dxa"/>
          </w:tcPr>
          <w:p w:rsidR="00746B64" w:rsidRDefault="00746B6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746B64" w:rsidRDefault="00746B6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6B64" w:rsidRDefault="00746B64" w:rsidP="00746B6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1311</w:t>
            </w:r>
          </w:p>
        </w:tc>
      </w:tr>
    </w:tbl>
    <w:p w:rsidR="007D405B" w:rsidRDefault="007D405B" w:rsidP="0078066A">
      <w:pPr>
        <w:jc w:val="both"/>
      </w:pPr>
    </w:p>
    <w:p w:rsidR="006D19EE" w:rsidRDefault="006D19EE" w:rsidP="00272FA9">
      <w:pPr>
        <w:jc w:val="center"/>
        <w:rPr>
          <w:sz w:val="26"/>
        </w:rPr>
      </w:pPr>
    </w:p>
    <w:p w:rsidR="007D405B" w:rsidRDefault="007D405B" w:rsidP="0078066A">
      <w:pPr>
        <w:jc w:val="both"/>
        <w:rPr>
          <w:sz w:val="26"/>
        </w:rPr>
      </w:pPr>
    </w:p>
    <w:p w:rsidR="00380D03" w:rsidRDefault="00380D03" w:rsidP="0078066A">
      <w:pPr>
        <w:jc w:val="both"/>
        <w:rPr>
          <w:sz w:val="26"/>
        </w:rPr>
      </w:pPr>
    </w:p>
    <w:p w:rsidR="00380D03" w:rsidRDefault="00380D03" w:rsidP="0078066A">
      <w:pPr>
        <w:jc w:val="both"/>
        <w:rPr>
          <w:sz w:val="26"/>
        </w:rPr>
      </w:pPr>
    </w:p>
    <w:p w:rsidR="00F25009" w:rsidRPr="00380D03" w:rsidRDefault="0063274A" w:rsidP="00080A00">
      <w:pPr>
        <w:pStyle w:val="ConsPlusTitle"/>
        <w:jc w:val="center"/>
      </w:pPr>
      <w:r w:rsidRPr="00380D03">
        <w:t>О внесении изменени</w:t>
      </w:r>
      <w:r w:rsidR="00380D03" w:rsidRPr="00380D03">
        <w:t>я</w:t>
      </w:r>
      <w:r w:rsidRPr="00380D03">
        <w:t xml:space="preserve"> в Порядок</w:t>
      </w:r>
      <w:r w:rsidR="00380D03">
        <w:t xml:space="preserve"> </w:t>
      </w:r>
      <w:r w:rsidRPr="00380D03">
        <w:t>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 на территории городского округа города Вологды</w:t>
      </w:r>
    </w:p>
    <w:p w:rsidR="00E85F1A" w:rsidRDefault="00E85F1A" w:rsidP="00E85F1A">
      <w:pPr>
        <w:pStyle w:val="ConsPlusTitle"/>
        <w:jc w:val="center"/>
      </w:pPr>
    </w:p>
    <w:p w:rsidR="00CA3D15" w:rsidRPr="0078066A" w:rsidRDefault="00CA3D15" w:rsidP="00CA3D15">
      <w:pPr>
        <w:jc w:val="both"/>
      </w:pPr>
      <w:r>
        <w:rPr>
          <w:sz w:val="36"/>
        </w:rPr>
        <w:tab/>
      </w:r>
    </w:p>
    <w:p w:rsidR="007D405B" w:rsidRDefault="007D405B" w:rsidP="0078066A">
      <w:pPr>
        <w:pStyle w:val="ConsPlusNormal"/>
        <w:jc w:val="both"/>
      </w:pPr>
    </w:p>
    <w:p w:rsidR="0063274A" w:rsidRPr="000B3EDC" w:rsidRDefault="0063274A" w:rsidP="0063274A">
      <w:pPr>
        <w:spacing w:line="360" w:lineRule="auto"/>
        <w:ind w:firstLine="709"/>
        <w:jc w:val="both"/>
        <w:rPr>
          <w:sz w:val="26"/>
          <w:szCs w:val="26"/>
        </w:rPr>
      </w:pPr>
      <w:r w:rsidRPr="00E57BD6">
        <w:rPr>
          <w:sz w:val="26"/>
          <w:szCs w:val="26"/>
        </w:rPr>
        <w:t>В соответствии с Федеральным закон</w:t>
      </w:r>
      <w:r>
        <w:rPr>
          <w:sz w:val="26"/>
          <w:szCs w:val="26"/>
        </w:rPr>
        <w:t>ом</w:t>
      </w:r>
      <w:r w:rsidRPr="00E57BD6">
        <w:rPr>
          <w:sz w:val="26"/>
          <w:szCs w:val="26"/>
        </w:rPr>
        <w:t xml:space="preserve"> от </w:t>
      </w:r>
      <w:r>
        <w:rPr>
          <w:sz w:val="26"/>
          <w:szCs w:val="26"/>
        </w:rPr>
        <w:t>0</w:t>
      </w:r>
      <w:r w:rsidRPr="00E57BD6">
        <w:rPr>
          <w:sz w:val="26"/>
          <w:szCs w:val="26"/>
        </w:rPr>
        <w:t xml:space="preserve">6 октября 2003 года </w:t>
      </w:r>
      <w:r>
        <w:rPr>
          <w:sz w:val="26"/>
          <w:szCs w:val="26"/>
        </w:rPr>
        <w:t>№</w:t>
      </w:r>
      <w:r w:rsidRPr="00E57BD6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E57BD6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E57BD6">
        <w:rPr>
          <w:sz w:val="26"/>
          <w:szCs w:val="26"/>
        </w:rPr>
        <w:t xml:space="preserve"> (с последующими изменениями), Федеральным закон</w:t>
      </w:r>
      <w:r>
        <w:rPr>
          <w:sz w:val="26"/>
          <w:szCs w:val="26"/>
        </w:rPr>
        <w:t>ом</w:t>
      </w:r>
      <w:r w:rsidRPr="00E57BD6">
        <w:rPr>
          <w:sz w:val="26"/>
          <w:szCs w:val="26"/>
        </w:rPr>
        <w:t xml:space="preserve"> от 13 июля 2020 года </w:t>
      </w:r>
      <w:r w:rsidR="00A634C4">
        <w:rPr>
          <w:sz w:val="26"/>
          <w:szCs w:val="26"/>
        </w:rPr>
        <w:br/>
      </w:r>
      <w:r>
        <w:rPr>
          <w:sz w:val="26"/>
          <w:szCs w:val="26"/>
        </w:rPr>
        <w:t>№</w:t>
      </w:r>
      <w:r w:rsidRPr="00E57BD6">
        <w:rPr>
          <w:sz w:val="26"/>
          <w:szCs w:val="26"/>
        </w:rPr>
        <w:t xml:space="preserve"> 189-ФЗ </w:t>
      </w:r>
      <w:r>
        <w:rPr>
          <w:sz w:val="26"/>
          <w:szCs w:val="26"/>
        </w:rPr>
        <w:t>«</w:t>
      </w:r>
      <w:r w:rsidRPr="00E57BD6">
        <w:rPr>
          <w:sz w:val="26"/>
          <w:szCs w:val="26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6"/>
          <w:szCs w:val="26"/>
        </w:rPr>
        <w:t>»</w:t>
      </w:r>
      <w:r w:rsidR="00A634C4">
        <w:rPr>
          <w:sz w:val="26"/>
          <w:szCs w:val="26"/>
        </w:rPr>
        <w:t xml:space="preserve"> </w:t>
      </w:r>
      <w:r w:rsidRPr="00E57BD6">
        <w:rPr>
          <w:sz w:val="26"/>
          <w:szCs w:val="26"/>
        </w:rPr>
        <w:t xml:space="preserve">(с последующими изменениями), на основании </w:t>
      </w:r>
      <w:hyperlink r:id="rId10">
        <w:r w:rsidRPr="00E57BD6">
          <w:rPr>
            <w:sz w:val="26"/>
            <w:szCs w:val="26"/>
          </w:rPr>
          <w:t>статей 27</w:t>
        </w:r>
      </w:hyperlink>
      <w:r w:rsidRPr="00E57BD6">
        <w:rPr>
          <w:sz w:val="26"/>
          <w:szCs w:val="26"/>
        </w:rPr>
        <w:t xml:space="preserve">, </w:t>
      </w:r>
      <w:hyperlink r:id="rId11">
        <w:r w:rsidRPr="00E57BD6">
          <w:rPr>
            <w:sz w:val="26"/>
            <w:szCs w:val="26"/>
          </w:rPr>
          <w:t>44</w:t>
        </w:r>
      </w:hyperlink>
      <w:r w:rsidR="00380D03">
        <w:t xml:space="preserve"> </w:t>
      </w:r>
      <w:r w:rsidRPr="000B3EDC">
        <w:rPr>
          <w:sz w:val="26"/>
          <w:szCs w:val="26"/>
        </w:rPr>
        <w:t>Устава городского округа города Вологды ПОСТАНОВЛЯЮ:</w:t>
      </w:r>
    </w:p>
    <w:p w:rsidR="0063274A" w:rsidRPr="000B3EDC" w:rsidRDefault="0063274A" w:rsidP="0063274A">
      <w:pPr>
        <w:spacing w:line="360" w:lineRule="auto"/>
        <w:ind w:firstLine="709"/>
        <w:jc w:val="both"/>
        <w:rPr>
          <w:sz w:val="26"/>
          <w:szCs w:val="26"/>
        </w:rPr>
      </w:pPr>
      <w:r w:rsidRPr="000B3EDC">
        <w:rPr>
          <w:sz w:val="26"/>
          <w:szCs w:val="26"/>
        </w:rPr>
        <w:t xml:space="preserve">1. </w:t>
      </w:r>
      <w:proofErr w:type="gramStart"/>
      <w:r w:rsidRPr="000B3EDC">
        <w:rPr>
          <w:sz w:val="26"/>
          <w:szCs w:val="26"/>
        </w:rPr>
        <w:t xml:space="preserve">Внести </w:t>
      </w:r>
      <w:r w:rsidR="00380D03">
        <w:rPr>
          <w:sz w:val="26"/>
          <w:szCs w:val="26"/>
        </w:rPr>
        <w:t xml:space="preserve">изменение </w:t>
      </w:r>
      <w:r w:rsidRPr="000B3EDC">
        <w:rPr>
          <w:sz w:val="26"/>
          <w:szCs w:val="26"/>
        </w:rPr>
        <w:t>в Порядок</w:t>
      </w:r>
      <w:r w:rsidR="00380D03">
        <w:rPr>
          <w:sz w:val="26"/>
          <w:szCs w:val="26"/>
        </w:rPr>
        <w:t xml:space="preserve"> </w:t>
      </w:r>
      <w:r w:rsidRPr="0063274A">
        <w:rPr>
          <w:sz w:val="26"/>
          <w:szCs w:val="26"/>
        </w:rPr>
        <w:t>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 на территории городского округа города Вологды</w:t>
      </w:r>
      <w:r w:rsidRPr="000B3EDC">
        <w:rPr>
          <w:sz w:val="26"/>
          <w:szCs w:val="26"/>
        </w:rPr>
        <w:t>, утвержденный постановлением Администрации города Вологды от 2</w:t>
      </w:r>
      <w:r>
        <w:rPr>
          <w:sz w:val="26"/>
          <w:szCs w:val="26"/>
        </w:rPr>
        <w:t>0</w:t>
      </w:r>
      <w:r w:rsidRPr="000B3EDC">
        <w:rPr>
          <w:sz w:val="26"/>
          <w:szCs w:val="26"/>
        </w:rPr>
        <w:t xml:space="preserve"> сентября 2023 года № 16</w:t>
      </w:r>
      <w:r>
        <w:rPr>
          <w:sz w:val="26"/>
          <w:szCs w:val="26"/>
        </w:rPr>
        <w:t>25</w:t>
      </w:r>
      <w:r w:rsidRPr="000B3EDC">
        <w:rPr>
          <w:sz w:val="26"/>
          <w:szCs w:val="26"/>
        </w:rPr>
        <w:t xml:space="preserve">, </w:t>
      </w:r>
      <w:r w:rsidR="00380D03">
        <w:rPr>
          <w:sz w:val="26"/>
          <w:szCs w:val="26"/>
        </w:rPr>
        <w:t xml:space="preserve">изложив пункт 5 в </w:t>
      </w:r>
      <w:r w:rsidRPr="000B3EDC">
        <w:rPr>
          <w:sz w:val="26"/>
          <w:szCs w:val="26"/>
        </w:rPr>
        <w:t>следующ</w:t>
      </w:r>
      <w:r w:rsidR="00380D03">
        <w:rPr>
          <w:sz w:val="26"/>
          <w:szCs w:val="26"/>
        </w:rPr>
        <w:t>ей</w:t>
      </w:r>
      <w:r w:rsidRPr="000B3EDC">
        <w:rPr>
          <w:sz w:val="26"/>
          <w:szCs w:val="26"/>
        </w:rPr>
        <w:t xml:space="preserve"> </w:t>
      </w:r>
      <w:r w:rsidR="00380D03">
        <w:rPr>
          <w:sz w:val="26"/>
          <w:szCs w:val="26"/>
        </w:rPr>
        <w:t>редакции:</w:t>
      </w:r>
      <w:proofErr w:type="gramEnd"/>
    </w:p>
    <w:p w:rsidR="00380D03" w:rsidRPr="00380D03" w:rsidRDefault="00380D03" w:rsidP="00380D03">
      <w:pPr>
        <w:pStyle w:val="af2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 </w:t>
      </w:r>
      <w:r w:rsidRPr="00131798">
        <w:rPr>
          <w:sz w:val="26"/>
          <w:szCs w:val="26"/>
        </w:rPr>
        <w:t xml:space="preserve">Нормативные </w:t>
      </w:r>
      <w:r w:rsidRPr="00380D03">
        <w:rPr>
          <w:sz w:val="26"/>
          <w:szCs w:val="26"/>
        </w:rPr>
        <w:t>затраты на оказание одной муниципальной услуги в социальной сфере рассчитываются по формуле:</w:t>
      </w:r>
    </w:p>
    <w:p w:rsidR="00380D03" w:rsidRDefault="00462091" w:rsidP="00380D03">
      <w:pPr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/>
                <w:sz w:val="26"/>
                <w:szCs w:val="26"/>
              </w:rPr>
              <m:t>НЗ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/>
                <w:sz w:val="26"/>
                <w:szCs w:val="26"/>
              </w:rPr>
              <m:t>БНЗ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/>
                <w:sz w:val="26"/>
                <w:szCs w:val="26"/>
              </w:rPr>
              <m:t>форма</m:t>
            </m:r>
          </m:sub>
        </m:sSub>
        <m:r>
          <w:rPr>
            <w:rFonts w:asci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/>
                <w:sz w:val="26"/>
                <w:szCs w:val="26"/>
              </w:rPr>
              <m:t>сетев</m:t>
            </m:r>
          </m:sub>
        </m:sSub>
        <m:r>
          <w:rPr>
            <w:rFonts w:asci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/>
                <w:sz w:val="26"/>
                <w:szCs w:val="26"/>
              </w:rPr>
              <m:t>техн</m:t>
            </m:r>
          </m:sub>
        </m:sSub>
        <m:r>
          <w:rPr>
            <w:rFonts w:asci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/>
                <w:sz w:val="26"/>
                <w:szCs w:val="26"/>
              </w:rPr>
              <m:t>овз</m:t>
            </m:r>
          </m:sub>
        </m:sSub>
        <m:r>
          <w:rPr>
            <w:rFonts w:ascii="Cambria Math" w:hAnsi="Cambria Math"/>
            <w:sz w:val="26"/>
            <w:szCs w:val="26"/>
          </w:rPr>
          <m:t>,</m:t>
        </m:r>
      </m:oMath>
      <w:r w:rsidR="00380D03" w:rsidRPr="00380D03">
        <w:rPr>
          <w:sz w:val="26"/>
          <w:szCs w:val="26"/>
        </w:rPr>
        <w:t xml:space="preserve"> где:</w:t>
      </w:r>
    </w:p>
    <w:p w:rsidR="00380D03" w:rsidRPr="00380D03" w:rsidRDefault="00380D03" w:rsidP="00380D03">
      <w:pPr>
        <w:ind w:firstLine="709"/>
        <w:jc w:val="both"/>
        <w:rPr>
          <w:rFonts w:eastAsiaTheme="minorEastAsia"/>
          <w:i/>
          <w:sz w:val="26"/>
          <w:szCs w:val="26"/>
        </w:rPr>
      </w:pPr>
    </w:p>
    <w:p w:rsidR="00380D03" w:rsidRPr="00131798" w:rsidRDefault="00462091" w:rsidP="00380D0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/>
                <w:sz w:val="26"/>
                <w:szCs w:val="26"/>
              </w:rPr>
              <m:t>БНЗ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380D03" w:rsidRPr="00380D03">
        <w:rPr>
          <w:rFonts w:eastAsiaTheme="minorEastAsia"/>
          <w:sz w:val="26"/>
          <w:szCs w:val="26"/>
        </w:rPr>
        <w:t xml:space="preserve"> </w:t>
      </w:r>
      <w:proofErr w:type="gramStart"/>
      <w:r w:rsidR="00380D03" w:rsidRPr="00380D03">
        <w:rPr>
          <w:rFonts w:eastAsiaTheme="minorEastAsia"/>
          <w:sz w:val="26"/>
          <w:szCs w:val="26"/>
        </w:rPr>
        <w:t>– значение базового норматива затрат, установленное для</w:t>
      </w:r>
      <w:r w:rsidR="00380D03" w:rsidRPr="00131798">
        <w:rPr>
          <w:rFonts w:eastAsiaTheme="minorEastAsia"/>
          <w:sz w:val="26"/>
          <w:szCs w:val="26"/>
        </w:rPr>
        <w:t xml:space="preserve"> муниципальной услуги в социальной сфере по реализации дополнительной общеразвивающей программы одной направленности 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дополнительной общеразвивающей программы, в группе с базовой наполняемостью для одной направленности в следующих размерах: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4110"/>
      </w:tblGrid>
      <w:tr w:rsidR="00380D03" w:rsidRPr="00131798" w:rsidTr="00C612B7">
        <w:tc>
          <w:tcPr>
            <w:tcW w:w="5637" w:type="dxa"/>
          </w:tcPr>
          <w:p w:rsidR="00380D03" w:rsidRPr="00131798" w:rsidRDefault="00380D03" w:rsidP="00C612B7">
            <w:pPr>
              <w:jc w:val="center"/>
              <w:rPr>
                <w:b/>
                <w:bCs/>
                <w:sz w:val="26"/>
                <w:szCs w:val="26"/>
              </w:rPr>
            </w:pPr>
            <w:r w:rsidRPr="00131798">
              <w:rPr>
                <w:b/>
                <w:bCs/>
                <w:sz w:val="26"/>
                <w:szCs w:val="26"/>
              </w:rPr>
              <w:t>Направленность дополнительной общеразвивающей программы</w:t>
            </w:r>
          </w:p>
        </w:tc>
        <w:tc>
          <w:tcPr>
            <w:tcW w:w="4110" w:type="dxa"/>
          </w:tcPr>
          <w:p w:rsidR="00380D03" w:rsidRDefault="00380D03" w:rsidP="00C612B7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131798">
              <w:rPr>
                <w:b/>
                <w:bCs/>
                <w:sz w:val="26"/>
                <w:szCs w:val="26"/>
              </w:rPr>
              <w:t>Размер базового норматива затра</w:t>
            </w:r>
            <w:r w:rsidRPr="005F5023">
              <w:rPr>
                <w:b/>
                <w:bCs/>
                <w:sz w:val="26"/>
                <w:szCs w:val="26"/>
              </w:rPr>
              <w:t xml:space="preserve">т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БНЗ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sub>
              </m:sSub>
            </m:oMath>
            <w:r w:rsidRPr="005F5023">
              <w:rPr>
                <w:rFonts w:eastAsiaTheme="minorEastAsia"/>
                <w:b/>
                <w:sz w:val="26"/>
                <w:szCs w:val="26"/>
              </w:rPr>
              <w:t xml:space="preserve">, </w:t>
            </w:r>
          </w:p>
          <w:p w:rsidR="00380D03" w:rsidRPr="00131798" w:rsidRDefault="00380D03" w:rsidP="00C612B7">
            <w:pPr>
              <w:jc w:val="center"/>
              <w:rPr>
                <w:b/>
                <w:bCs/>
                <w:sz w:val="26"/>
                <w:szCs w:val="26"/>
              </w:rPr>
            </w:pPr>
            <w:r w:rsidRPr="00131798">
              <w:rPr>
                <w:rFonts w:eastAsiaTheme="minorEastAsia"/>
                <w:b/>
                <w:bCs/>
                <w:sz w:val="26"/>
                <w:szCs w:val="26"/>
              </w:rPr>
              <w:t>рублей/человеко-час</w:t>
            </w:r>
          </w:p>
        </w:tc>
      </w:tr>
      <w:tr w:rsidR="00380D03" w:rsidRPr="00131798" w:rsidTr="00C612B7">
        <w:tc>
          <w:tcPr>
            <w:tcW w:w="5637" w:type="dxa"/>
          </w:tcPr>
          <w:p w:rsidR="00380D03" w:rsidRPr="003531DF" w:rsidRDefault="00380D03" w:rsidP="00C612B7">
            <w:pPr>
              <w:jc w:val="both"/>
              <w:rPr>
                <w:sz w:val="26"/>
                <w:szCs w:val="26"/>
              </w:rPr>
            </w:pPr>
            <w:r w:rsidRPr="003531DF">
              <w:rPr>
                <w:sz w:val="26"/>
                <w:szCs w:val="26"/>
              </w:rPr>
              <w:t>Техническая направленность</w:t>
            </w:r>
          </w:p>
        </w:tc>
        <w:tc>
          <w:tcPr>
            <w:tcW w:w="4110" w:type="dxa"/>
          </w:tcPr>
          <w:p w:rsidR="00380D03" w:rsidRPr="003531DF" w:rsidRDefault="00380D03" w:rsidP="00C612B7">
            <w:pPr>
              <w:jc w:val="center"/>
              <w:rPr>
                <w:sz w:val="26"/>
                <w:szCs w:val="26"/>
              </w:rPr>
            </w:pPr>
            <w:r w:rsidRPr="003531DF">
              <w:rPr>
                <w:sz w:val="26"/>
                <w:szCs w:val="26"/>
              </w:rPr>
              <w:t>128,94</w:t>
            </w:r>
          </w:p>
        </w:tc>
      </w:tr>
      <w:tr w:rsidR="00380D03" w:rsidRPr="00131798" w:rsidTr="00C612B7">
        <w:tc>
          <w:tcPr>
            <w:tcW w:w="5637" w:type="dxa"/>
          </w:tcPr>
          <w:p w:rsidR="00380D03" w:rsidRPr="003531DF" w:rsidRDefault="00380D03" w:rsidP="00C612B7">
            <w:pPr>
              <w:jc w:val="both"/>
              <w:rPr>
                <w:sz w:val="26"/>
                <w:szCs w:val="26"/>
              </w:rPr>
            </w:pPr>
            <w:r w:rsidRPr="003531DF">
              <w:rPr>
                <w:sz w:val="26"/>
                <w:szCs w:val="26"/>
              </w:rPr>
              <w:t>Художественная направленность</w:t>
            </w:r>
          </w:p>
        </w:tc>
        <w:tc>
          <w:tcPr>
            <w:tcW w:w="4110" w:type="dxa"/>
          </w:tcPr>
          <w:p w:rsidR="00380D03" w:rsidRPr="003531DF" w:rsidRDefault="00380D03" w:rsidP="00C612B7">
            <w:pPr>
              <w:jc w:val="center"/>
            </w:pPr>
            <w:r w:rsidRPr="003531DF">
              <w:rPr>
                <w:sz w:val="26"/>
                <w:szCs w:val="26"/>
              </w:rPr>
              <w:t>76,13</w:t>
            </w:r>
          </w:p>
        </w:tc>
      </w:tr>
      <w:tr w:rsidR="00380D03" w:rsidRPr="00131798" w:rsidTr="00C612B7">
        <w:tc>
          <w:tcPr>
            <w:tcW w:w="5637" w:type="dxa"/>
          </w:tcPr>
          <w:p w:rsidR="00380D03" w:rsidRPr="003531DF" w:rsidRDefault="00380D03" w:rsidP="00C612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Естественно</w:t>
            </w:r>
            <w:r w:rsidRPr="003531DF">
              <w:rPr>
                <w:sz w:val="26"/>
                <w:szCs w:val="26"/>
              </w:rPr>
              <w:t>научная направленность</w:t>
            </w:r>
          </w:p>
        </w:tc>
        <w:tc>
          <w:tcPr>
            <w:tcW w:w="4110" w:type="dxa"/>
          </w:tcPr>
          <w:p w:rsidR="00380D03" w:rsidRPr="003531DF" w:rsidRDefault="00380D03" w:rsidP="00C612B7">
            <w:pPr>
              <w:jc w:val="center"/>
            </w:pPr>
            <w:r w:rsidRPr="003531DF">
              <w:rPr>
                <w:sz w:val="26"/>
                <w:szCs w:val="26"/>
              </w:rPr>
              <w:t>96,76</w:t>
            </w:r>
          </w:p>
        </w:tc>
      </w:tr>
      <w:tr w:rsidR="00380D03" w:rsidRPr="00131798" w:rsidTr="00C612B7">
        <w:tc>
          <w:tcPr>
            <w:tcW w:w="5637" w:type="dxa"/>
          </w:tcPr>
          <w:p w:rsidR="00380D03" w:rsidRPr="003531DF" w:rsidRDefault="00380D03" w:rsidP="00C612B7">
            <w:pPr>
              <w:jc w:val="both"/>
              <w:rPr>
                <w:sz w:val="26"/>
                <w:szCs w:val="26"/>
              </w:rPr>
            </w:pPr>
            <w:r w:rsidRPr="003531DF">
              <w:rPr>
                <w:sz w:val="26"/>
                <w:szCs w:val="26"/>
              </w:rPr>
              <w:t>Социально-гуманитарная направленность</w:t>
            </w:r>
          </w:p>
        </w:tc>
        <w:tc>
          <w:tcPr>
            <w:tcW w:w="4110" w:type="dxa"/>
          </w:tcPr>
          <w:p w:rsidR="00380D03" w:rsidRPr="003531DF" w:rsidRDefault="00380D03" w:rsidP="00C612B7">
            <w:pPr>
              <w:jc w:val="center"/>
            </w:pPr>
            <w:r w:rsidRPr="003531DF">
              <w:rPr>
                <w:sz w:val="26"/>
                <w:szCs w:val="26"/>
              </w:rPr>
              <w:t>97,04</w:t>
            </w:r>
          </w:p>
        </w:tc>
      </w:tr>
      <w:tr w:rsidR="00380D03" w:rsidRPr="00131798" w:rsidTr="00C612B7">
        <w:tc>
          <w:tcPr>
            <w:tcW w:w="5637" w:type="dxa"/>
          </w:tcPr>
          <w:p w:rsidR="00380D03" w:rsidRPr="003531DF" w:rsidRDefault="00380D03" w:rsidP="00C612B7">
            <w:pPr>
              <w:jc w:val="both"/>
              <w:rPr>
                <w:sz w:val="26"/>
                <w:szCs w:val="26"/>
              </w:rPr>
            </w:pPr>
            <w:r w:rsidRPr="003531DF">
              <w:rPr>
                <w:sz w:val="26"/>
                <w:szCs w:val="26"/>
              </w:rPr>
              <w:t>Туристско-краеведческая</w:t>
            </w:r>
            <w:r>
              <w:rPr>
                <w:sz w:val="26"/>
                <w:szCs w:val="26"/>
              </w:rPr>
              <w:t xml:space="preserve"> направленность </w:t>
            </w:r>
          </w:p>
        </w:tc>
        <w:tc>
          <w:tcPr>
            <w:tcW w:w="4110" w:type="dxa"/>
          </w:tcPr>
          <w:p w:rsidR="00380D03" w:rsidRPr="003531DF" w:rsidRDefault="00380D03" w:rsidP="00C612B7">
            <w:pPr>
              <w:jc w:val="center"/>
              <w:rPr>
                <w:sz w:val="26"/>
                <w:szCs w:val="26"/>
              </w:rPr>
            </w:pPr>
            <w:r w:rsidRPr="003531DF">
              <w:rPr>
                <w:sz w:val="26"/>
                <w:szCs w:val="26"/>
              </w:rPr>
              <w:t>77,29</w:t>
            </w:r>
          </w:p>
        </w:tc>
      </w:tr>
      <w:tr w:rsidR="00380D03" w:rsidRPr="00131798" w:rsidTr="00C612B7">
        <w:tc>
          <w:tcPr>
            <w:tcW w:w="5637" w:type="dxa"/>
          </w:tcPr>
          <w:p w:rsidR="00380D03" w:rsidRPr="003531DF" w:rsidRDefault="00380D03" w:rsidP="00C612B7">
            <w:pPr>
              <w:jc w:val="both"/>
              <w:rPr>
                <w:sz w:val="26"/>
                <w:szCs w:val="26"/>
              </w:rPr>
            </w:pPr>
            <w:r w:rsidRPr="003531DF">
              <w:rPr>
                <w:sz w:val="26"/>
                <w:szCs w:val="26"/>
              </w:rPr>
              <w:t>Физкультурно-спортивная</w:t>
            </w:r>
            <w:r>
              <w:rPr>
                <w:sz w:val="26"/>
                <w:szCs w:val="26"/>
              </w:rPr>
              <w:t xml:space="preserve"> направленность</w:t>
            </w:r>
          </w:p>
        </w:tc>
        <w:tc>
          <w:tcPr>
            <w:tcW w:w="4110" w:type="dxa"/>
          </w:tcPr>
          <w:p w:rsidR="00380D03" w:rsidRPr="003531DF" w:rsidRDefault="00380D03" w:rsidP="00C612B7">
            <w:pPr>
              <w:jc w:val="center"/>
              <w:rPr>
                <w:sz w:val="26"/>
                <w:szCs w:val="26"/>
              </w:rPr>
            </w:pPr>
            <w:r w:rsidRPr="003531DF">
              <w:rPr>
                <w:sz w:val="26"/>
                <w:szCs w:val="26"/>
              </w:rPr>
              <w:t>77,21</w:t>
            </w:r>
          </w:p>
        </w:tc>
      </w:tr>
    </w:tbl>
    <w:p w:rsidR="00380D03" w:rsidRPr="00131798" w:rsidRDefault="00380D03" w:rsidP="00380D03">
      <w:pPr>
        <w:ind w:firstLine="709"/>
        <w:jc w:val="both"/>
        <w:rPr>
          <w:rFonts w:eastAsiaTheme="minorEastAsia"/>
          <w:sz w:val="26"/>
          <w:szCs w:val="26"/>
        </w:rPr>
      </w:pPr>
    </w:p>
    <w:p w:rsidR="00380D03" w:rsidRPr="00131798" w:rsidRDefault="00462091" w:rsidP="00380D0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/>
                <w:sz w:val="26"/>
                <w:szCs w:val="26"/>
              </w:rPr>
              <m:t>форма</m:t>
            </m:r>
          </m:sub>
        </m:sSub>
        <m:r>
          <w:rPr>
            <w:rFonts w:ascii="Cambria Math"/>
            <w:sz w:val="26"/>
            <w:szCs w:val="26"/>
          </w:rPr>
          <m:t>-</m:t>
        </m:r>
      </m:oMath>
      <w:r w:rsidR="00380D03" w:rsidRPr="00131798">
        <w:rPr>
          <w:rFonts w:eastAsiaTheme="minorEastAsia"/>
          <w:sz w:val="26"/>
          <w:szCs w:val="26"/>
        </w:rPr>
        <w:t xml:space="preserve"> значение корректирующего коэффициента, установленное для</w:t>
      </w:r>
      <w:r w:rsidR="00380D03">
        <w:rPr>
          <w:rFonts w:eastAsiaTheme="minorEastAsia"/>
          <w:sz w:val="26"/>
          <w:szCs w:val="26"/>
        </w:rPr>
        <w:t xml:space="preserve"> </w:t>
      </w:r>
      <w:r w:rsidR="00380D03" w:rsidRPr="00131798">
        <w:rPr>
          <w:rFonts w:eastAsiaTheme="minorEastAsia"/>
          <w:sz w:val="26"/>
          <w:szCs w:val="26"/>
        </w:rPr>
        <w:t>дополнительной общеразвивающей программы (либо ее части) в зависимости от формы обучения в следующих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4110"/>
      </w:tblGrid>
      <w:tr w:rsidR="00380D03" w:rsidRPr="00131798" w:rsidTr="00C612B7">
        <w:tc>
          <w:tcPr>
            <w:tcW w:w="5637" w:type="dxa"/>
          </w:tcPr>
          <w:p w:rsidR="00380D03" w:rsidRPr="00131798" w:rsidRDefault="00380D03" w:rsidP="00C612B7">
            <w:pPr>
              <w:jc w:val="center"/>
              <w:rPr>
                <w:b/>
                <w:bCs/>
                <w:sz w:val="26"/>
                <w:szCs w:val="26"/>
              </w:rPr>
            </w:pPr>
            <w:r w:rsidRPr="00131798">
              <w:rPr>
                <w:b/>
                <w:bCs/>
                <w:sz w:val="26"/>
                <w:szCs w:val="26"/>
              </w:rPr>
              <w:t>Форма обучения, предусмотренная дополнительной общеразвивающей программой (либо ее частью)</w:t>
            </w:r>
          </w:p>
        </w:tc>
        <w:tc>
          <w:tcPr>
            <w:tcW w:w="4110" w:type="dxa"/>
          </w:tcPr>
          <w:p w:rsidR="00380D03" w:rsidRPr="00131798" w:rsidRDefault="00380D03" w:rsidP="00C612B7">
            <w:pPr>
              <w:jc w:val="center"/>
              <w:rPr>
                <w:b/>
                <w:bCs/>
                <w:sz w:val="26"/>
                <w:szCs w:val="26"/>
              </w:rPr>
            </w:pPr>
            <w:r w:rsidRPr="00131798">
              <w:rPr>
                <w:b/>
                <w:bCs/>
                <w:sz w:val="26"/>
                <w:szCs w:val="26"/>
              </w:rPr>
              <w:t>Значение корректирующего коэффициента</w:t>
            </w:r>
            <w:proofErr w:type="gramStart"/>
            <w:r>
              <w:rPr>
                <w:b/>
                <w:bCs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К</m:t>
                  </m:r>
                  <w:proofErr w:type="gramEnd"/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форма</m:t>
                  </m:r>
                </m:sub>
              </m:sSub>
            </m:oMath>
          </w:p>
        </w:tc>
      </w:tr>
      <w:tr w:rsidR="00380D03" w:rsidRPr="00131798" w:rsidTr="00C612B7">
        <w:tc>
          <w:tcPr>
            <w:tcW w:w="5637" w:type="dxa"/>
          </w:tcPr>
          <w:p w:rsidR="00380D03" w:rsidRPr="00131798" w:rsidRDefault="00380D03" w:rsidP="00C612B7">
            <w:pPr>
              <w:jc w:val="both"/>
              <w:rPr>
                <w:sz w:val="26"/>
                <w:szCs w:val="26"/>
              </w:rPr>
            </w:pPr>
            <w:r w:rsidRPr="00131798">
              <w:rPr>
                <w:sz w:val="26"/>
                <w:szCs w:val="26"/>
              </w:rPr>
              <w:t>Очная форма обучения</w:t>
            </w:r>
          </w:p>
        </w:tc>
        <w:tc>
          <w:tcPr>
            <w:tcW w:w="4110" w:type="dxa"/>
          </w:tcPr>
          <w:p w:rsidR="00380D03" w:rsidRPr="00131798" w:rsidRDefault="00380D03" w:rsidP="00C612B7">
            <w:pPr>
              <w:jc w:val="center"/>
              <w:rPr>
                <w:sz w:val="26"/>
                <w:szCs w:val="26"/>
              </w:rPr>
            </w:pPr>
            <w:r w:rsidRPr="00131798">
              <w:rPr>
                <w:sz w:val="26"/>
                <w:szCs w:val="26"/>
              </w:rPr>
              <w:t>1</w:t>
            </w:r>
          </w:p>
        </w:tc>
      </w:tr>
      <w:tr w:rsidR="00380D03" w:rsidRPr="00131798" w:rsidTr="00C612B7">
        <w:tc>
          <w:tcPr>
            <w:tcW w:w="5637" w:type="dxa"/>
          </w:tcPr>
          <w:p w:rsidR="00380D03" w:rsidRPr="00131798" w:rsidRDefault="00380D03" w:rsidP="00C612B7">
            <w:pPr>
              <w:jc w:val="both"/>
              <w:rPr>
                <w:sz w:val="26"/>
                <w:szCs w:val="26"/>
              </w:rPr>
            </w:pPr>
            <w:r w:rsidRPr="00131798">
              <w:rPr>
                <w:sz w:val="26"/>
                <w:szCs w:val="26"/>
              </w:rPr>
              <w:t>Очно-заочная форма обучения</w:t>
            </w:r>
          </w:p>
        </w:tc>
        <w:tc>
          <w:tcPr>
            <w:tcW w:w="4110" w:type="dxa"/>
          </w:tcPr>
          <w:p w:rsidR="00380D03" w:rsidRPr="00131798" w:rsidRDefault="00380D03" w:rsidP="00C612B7">
            <w:pPr>
              <w:jc w:val="center"/>
              <w:rPr>
                <w:sz w:val="26"/>
                <w:szCs w:val="26"/>
              </w:rPr>
            </w:pPr>
            <w:r w:rsidRPr="00131798">
              <w:rPr>
                <w:sz w:val="26"/>
                <w:szCs w:val="26"/>
              </w:rPr>
              <w:t>1</w:t>
            </w:r>
          </w:p>
        </w:tc>
      </w:tr>
      <w:tr w:rsidR="00380D03" w:rsidRPr="00131798" w:rsidTr="00C612B7">
        <w:tc>
          <w:tcPr>
            <w:tcW w:w="5637" w:type="dxa"/>
          </w:tcPr>
          <w:p w:rsidR="00380D03" w:rsidRPr="00131798" w:rsidRDefault="00380D03" w:rsidP="00C612B7">
            <w:pPr>
              <w:jc w:val="both"/>
              <w:rPr>
                <w:sz w:val="26"/>
                <w:szCs w:val="26"/>
              </w:rPr>
            </w:pPr>
            <w:r w:rsidRPr="00131798">
              <w:rPr>
                <w:sz w:val="26"/>
                <w:szCs w:val="26"/>
              </w:rPr>
              <w:t>Заочная форма обучения</w:t>
            </w:r>
          </w:p>
        </w:tc>
        <w:tc>
          <w:tcPr>
            <w:tcW w:w="4110" w:type="dxa"/>
          </w:tcPr>
          <w:p w:rsidR="00380D03" w:rsidRPr="00131798" w:rsidRDefault="00380D03" w:rsidP="00C612B7">
            <w:pPr>
              <w:jc w:val="center"/>
              <w:rPr>
                <w:sz w:val="26"/>
                <w:szCs w:val="26"/>
              </w:rPr>
            </w:pPr>
            <w:r w:rsidRPr="00131798">
              <w:rPr>
                <w:sz w:val="26"/>
                <w:szCs w:val="26"/>
              </w:rPr>
              <w:t>1</w:t>
            </w:r>
          </w:p>
        </w:tc>
      </w:tr>
    </w:tbl>
    <w:p w:rsidR="00380D03" w:rsidRPr="00131798" w:rsidRDefault="00380D03" w:rsidP="00380D03">
      <w:pPr>
        <w:ind w:firstLine="709"/>
        <w:jc w:val="both"/>
        <w:rPr>
          <w:rFonts w:eastAsiaTheme="minorEastAsia"/>
          <w:sz w:val="26"/>
          <w:szCs w:val="26"/>
        </w:rPr>
      </w:pPr>
    </w:p>
    <w:p w:rsidR="00380D03" w:rsidRPr="00131798" w:rsidRDefault="00462091" w:rsidP="00380D0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/>
                <w:sz w:val="26"/>
                <w:szCs w:val="26"/>
              </w:rPr>
              <m:t>сетев</m:t>
            </m:r>
          </m:sub>
        </m:sSub>
        <m:r>
          <w:rPr>
            <w:rFonts w:ascii="Cambria Math"/>
            <w:sz w:val="26"/>
            <w:szCs w:val="26"/>
          </w:rPr>
          <m:t>-</m:t>
        </m:r>
      </m:oMath>
      <w:r w:rsidR="00380D03" w:rsidRPr="00131798">
        <w:rPr>
          <w:rFonts w:eastAsiaTheme="minorEastAsia"/>
          <w:sz w:val="26"/>
          <w:szCs w:val="26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 применения при ее реализации сетевой формы обучения в следующих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4110"/>
      </w:tblGrid>
      <w:tr w:rsidR="00380D03" w:rsidRPr="006E0275" w:rsidTr="00C612B7">
        <w:tc>
          <w:tcPr>
            <w:tcW w:w="5637" w:type="dxa"/>
          </w:tcPr>
          <w:p w:rsidR="00380D03" w:rsidRDefault="00380D03" w:rsidP="00C612B7">
            <w:pPr>
              <w:jc w:val="center"/>
              <w:rPr>
                <w:b/>
                <w:bCs/>
                <w:sz w:val="26"/>
                <w:szCs w:val="26"/>
              </w:rPr>
            </w:pPr>
            <w:r w:rsidRPr="00131798">
              <w:rPr>
                <w:b/>
                <w:bCs/>
                <w:sz w:val="26"/>
                <w:szCs w:val="26"/>
              </w:rPr>
              <w:t>Применение сетевой формы обучения при реализации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131798">
              <w:rPr>
                <w:b/>
                <w:bCs/>
                <w:sz w:val="26"/>
                <w:szCs w:val="26"/>
              </w:rPr>
              <w:t xml:space="preserve">дополнительной общеразвивающей программы </w:t>
            </w:r>
          </w:p>
          <w:p w:rsidR="00380D03" w:rsidRPr="00131798" w:rsidRDefault="00380D03" w:rsidP="00C612B7">
            <w:pPr>
              <w:jc w:val="center"/>
              <w:rPr>
                <w:b/>
                <w:bCs/>
                <w:sz w:val="26"/>
                <w:szCs w:val="26"/>
              </w:rPr>
            </w:pPr>
            <w:r w:rsidRPr="00131798">
              <w:rPr>
                <w:b/>
                <w:bCs/>
                <w:sz w:val="26"/>
                <w:szCs w:val="26"/>
              </w:rPr>
              <w:t>(либо ее части)</w:t>
            </w:r>
          </w:p>
        </w:tc>
        <w:tc>
          <w:tcPr>
            <w:tcW w:w="4110" w:type="dxa"/>
          </w:tcPr>
          <w:p w:rsidR="00380D03" w:rsidRPr="006E0275" w:rsidRDefault="00380D03" w:rsidP="00C612B7">
            <w:pPr>
              <w:jc w:val="center"/>
              <w:rPr>
                <w:b/>
                <w:bCs/>
                <w:sz w:val="26"/>
                <w:szCs w:val="26"/>
              </w:rPr>
            </w:pPr>
            <w:r w:rsidRPr="00131798">
              <w:rPr>
                <w:b/>
                <w:bCs/>
                <w:sz w:val="26"/>
                <w:szCs w:val="26"/>
              </w:rPr>
              <w:t>Значение корректирующего коэффициента</w:t>
            </w:r>
            <w:proofErr w:type="gramStart"/>
            <w:r>
              <w:rPr>
                <w:b/>
                <w:bCs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К</m:t>
                  </m:r>
                  <w:proofErr w:type="gramEnd"/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сетев</m:t>
                  </m:r>
                </m:sub>
              </m:sSub>
            </m:oMath>
          </w:p>
        </w:tc>
      </w:tr>
      <w:tr w:rsidR="00380D03" w:rsidRPr="006E0275" w:rsidTr="00C612B7">
        <w:tc>
          <w:tcPr>
            <w:tcW w:w="5637" w:type="dxa"/>
          </w:tcPr>
          <w:p w:rsidR="00380D03" w:rsidRPr="006E0275" w:rsidRDefault="00380D03" w:rsidP="00C612B7">
            <w:pPr>
              <w:jc w:val="both"/>
              <w:rPr>
                <w:sz w:val="26"/>
                <w:szCs w:val="26"/>
              </w:rPr>
            </w:pPr>
            <w:r w:rsidRPr="006E0275">
              <w:rPr>
                <w:sz w:val="26"/>
                <w:szCs w:val="26"/>
              </w:rPr>
              <w:t>Сетевая форма не применяется</w:t>
            </w:r>
          </w:p>
        </w:tc>
        <w:tc>
          <w:tcPr>
            <w:tcW w:w="4110" w:type="dxa"/>
          </w:tcPr>
          <w:p w:rsidR="00380D03" w:rsidRPr="006E0275" w:rsidRDefault="00380D03" w:rsidP="00C612B7">
            <w:pPr>
              <w:jc w:val="center"/>
              <w:rPr>
                <w:sz w:val="26"/>
                <w:szCs w:val="26"/>
              </w:rPr>
            </w:pPr>
            <w:r w:rsidRPr="006E0275">
              <w:rPr>
                <w:sz w:val="26"/>
                <w:szCs w:val="26"/>
              </w:rPr>
              <w:t>1</w:t>
            </w:r>
          </w:p>
        </w:tc>
      </w:tr>
      <w:tr w:rsidR="00380D03" w:rsidRPr="006E0275" w:rsidTr="00C612B7">
        <w:tc>
          <w:tcPr>
            <w:tcW w:w="5637" w:type="dxa"/>
          </w:tcPr>
          <w:p w:rsidR="00380D03" w:rsidRPr="006E0275" w:rsidRDefault="00380D03" w:rsidP="00C612B7">
            <w:pPr>
              <w:jc w:val="both"/>
              <w:rPr>
                <w:sz w:val="26"/>
                <w:szCs w:val="26"/>
              </w:rPr>
            </w:pPr>
            <w:r w:rsidRPr="006E0275">
              <w:rPr>
                <w:sz w:val="26"/>
                <w:szCs w:val="26"/>
              </w:rPr>
              <w:t>Сетевая форма применяется</w:t>
            </w:r>
          </w:p>
        </w:tc>
        <w:tc>
          <w:tcPr>
            <w:tcW w:w="4110" w:type="dxa"/>
          </w:tcPr>
          <w:p w:rsidR="00380D03" w:rsidRPr="006E0275" w:rsidRDefault="00380D03" w:rsidP="00C61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380D03" w:rsidRPr="006E0275" w:rsidRDefault="00380D03" w:rsidP="00380D03">
      <w:pPr>
        <w:ind w:firstLine="709"/>
        <w:jc w:val="both"/>
        <w:rPr>
          <w:sz w:val="26"/>
          <w:szCs w:val="26"/>
        </w:rPr>
      </w:pPr>
    </w:p>
    <w:p w:rsidR="00380D03" w:rsidRPr="006E0275" w:rsidRDefault="00462091" w:rsidP="00380D0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/>
                <w:sz w:val="26"/>
                <w:szCs w:val="26"/>
              </w:rPr>
              <m:t>техн</m:t>
            </m:r>
          </m:sub>
        </m:sSub>
        <m:r>
          <w:rPr>
            <w:rFonts w:ascii="Cambria Math"/>
            <w:sz w:val="26"/>
            <w:szCs w:val="26"/>
          </w:rPr>
          <m:t>-</m:t>
        </m:r>
      </m:oMath>
      <w:r w:rsidR="00380D03" w:rsidRPr="006E0275">
        <w:rPr>
          <w:rFonts w:eastAsiaTheme="minorEastAsia"/>
          <w:sz w:val="26"/>
          <w:szCs w:val="26"/>
        </w:rPr>
        <w:t xml:space="preserve"> значение корректирующего коэффициента, установленное для дополнительной общеразвивающей программы (либо ее части) в зависимости от</w:t>
      </w:r>
      <w:r w:rsidR="00380D03">
        <w:rPr>
          <w:rFonts w:eastAsiaTheme="minorEastAsia"/>
          <w:sz w:val="26"/>
          <w:szCs w:val="26"/>
        </w:rPr>
        <w:t xml:space="preserve"> </w:t>
      </w:r>
      <w:r w:rsidR="00380D03" w:rsidRPr="006E0275">
        <w:rPr>
          <w:rFonts w:eastAsiaTheme="minorEastAsia"/>
          <w:sz w:val="26"/>
          <w:szCs w:val="26"/>
        </w:rPr>
        <w:t xml:space="preserve">применения при ее реализации дистанционных технологий </w:t>
      </w:r>
      <w:proofErr w:type="gramStart"/>
      <w:r w:rsidR="00380D03" w:rsidRPr="006E0275">
        <w:rPr>
          <w:rFonts w:eastAsiaTheme="minorEastAsia"/>
          <w:sz w:val="26"/>
          <w:szCs w:val="26"/>
        </w:rPr>
        <w:t>и(</w:t>
      </w:r>
      <w:proofErr w:type="gramEnd"/>
      <w:r w:rsidR="00380D03" w:rsidRPr="006E0275">
        <w:rPr>
          <w:rFonts w:eastAsiaTheme="minorEastAsia"/>
          <w:sz w:val="26"/>
          <w:szCs w:val="26"/>
        </w:rPr>
        <w:t>или) технологий электронного обучения: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3402"/>
      </w:tblGrid>
      <w:tr w:rsidR="00380D03" w:rsidRPr="006E0275" w:rsidTr="00C612B7">
        <w:tc>
          <w:tcPr>
            <w:tcW w:w="6345" w:type="dxa"/>
          </w:tcPr>
          <w:p w:rsidR="00380D03" w:rsidRPr="00974E67" w:rsidRDefault="00380D03" w:rsidP="00C612B7">
            <w:pPr>
              <w:jc w:val="center"/>
              <w:rPr>
                <w:b/>
                <w:bCs/>
                <w:sz w:val="26"/>
                <w:szCs w:val="26"/>
              </w:rPr>
            </w:pPr>
            <w:r w:rsidRPr="00974E67">
              <w:rPr>
                <w:b/>
                <w:bCs/>
                <w:sz w:val="26"/>
                <w:szCs w:val="26"/>
              </w:rPr>
              <w:lastRenderedPageBreak/>
              <w:t xml:space="preserve">Применение дистанционных технологий </w:t>
            </w:r>
            <w:proofErr w:type="gramStart"/>
            <w:r w:rsidRPr="00974E67">
              <w:rPr>
                <w:b/>
                <w:bCs/>
                <w:sz w:val="26"/>
                <w:szCs w:val="26"/>
              </w:rPr>
              <w:t>и(</w:t>
            </w:r>
            <w:proofErr w:type="gramEnd"/>
            <w:r w:rsidRPr="00974E67">
              <w:rPr>
                <w:b/>
                <w:bCs/>
                <w:sz w:val="26"/>
                <w:szCs w:val="26"/>
              </w:rPr>
              <w:t>или) технологий электронного обучения при реализации дополнительной общеразвивающей программы (либо ее части)</w:t>
            </w:r>
          </w:p>
        </w:tc>
        <w:tc>
          <w:tcPr>
            <w:tcW w:w="3402" w:type="dxa"/>
          </w:tcPr>
          <w:p w:rsidR="00380D03" w:rsidRPr="00974E67" w:rsidRDefault="00380D03" w:rsidP="00C612B7">
            <w:pPr>
              <w:jc w:val="center"/>
              <w:rPr>
                <w:b/>
                <w:bCs/>
                <w:sz w:val="26"/>
                <w:szCs w:val="26"/>
              </w:rPr>
            </w:pPr>
            <w:r w:rsidRPr="00974E67">
              <w:rPr>
                <w:b/>
                <w:bCs/>
                <w:sz w:val="26"/>
                <w:szCs w:val="26"/>
              </w:rPr>
              <w:t xml:space="preserve">Значение корректирующего </w:t>
            </w:r>
            <w:r w:rsidRPr="005F5023">
              <w:rPr>
                <w:b/>
                <w:bCs/>
                <w:sz w:val="26"/>
                <w:szCs w:val="26"/>
              </w:rPr>
              <w:t>коэффициента</w:t>
            </w:r>
            <w:r w:rsidRPr="005F5023">
              <w:rPr>
                <w:bCs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К</m:t>
                  </m:r>
                </m:e>
                <m:sub>
                  <w:proofErr w:type="gramStart"/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техн</m:t>
                  </m:r>
                  <w:proofErr w:type="gramEnd"/>
                </m:sub>
              </m:sSub>
            </m:oMath>
          </w:p>
        </w:tc>
      </w:tr>
      <w:tr w:rsidR="00380D03" w:rsidRPr="006E0275" w:rsidTr="00C612B7">
        <w:tc>
          <w:tcPr>
            <w:tcW w:w="6345" w:type="dxa"/>
          </w:tcPr>
          <w:p w:rsidR="00380D03" w:rsidRPr="006E0275" w:rsidRDefault="00380D03" w:rsidP="00C612B7">
            <w:pPr>
              <w:jc w:val="both"/>
              <w:rPr>
                <w:sz w:val="26"/>
                <w:szCs w:val="26"/>
              </w:rPr>
            </w:pPr>
            <w:r w:rsidRPr="006E0275">
              <w:rPr>
                <w:sz w:val="26"/>
                <w:szCs w:val="26"/>
              </w:rPr>
              <w:t xml:space="preserve">Без применения технологий электронного обучения </w:t>
            </w:r>
            <w:proofErr w:type="gramStart"/>
            <w:r w:rsidRPr="006E0275">
              <w:rPr>
                <w:sz w:val="26"/>
                <w:szCs w:val="26"/>
              </w:rPr>
              <w:t>и(</w:t>
            </w:r>
            <w:proofErr w:type="gramEnd"/>
            <w:r w:rsidRPr="006E0275">
              <w:rPr>
                <w:sz w:val="26"/>
                <w:szCs w:val="26"/>
              </w:rPr>
              <w:t>или) дистанционных технологий</w:t>
            </w:r>
          </w:p>
        </w:tc>
        <w:tc>
          <w:tcPr>
            <w:tcW w:w="3402" w:type="dxa"/>
          </w:tcPr>
          <w:p w:rsidR="00380D03" w:rsidRPr="006E0275" w:rsidRDefault="00380D03" w:rsidP="00C612B7">
            <w:pPr>
              <w:jc w:val="center"/>
              <w:rPr>
                <w:sz w:val="26"/>
                <w:szCs w:val="26"/>
              </w:rPr>
            </w:pPr>
            <w:r w:rsidRPr="006E0275">
              <w:rPr>
                <w:sz w:val="26"/>
                <w:szCs w:val="26"/>
              </w:rPr>
              <w:t>1</w:t>
            </w:r>
          </w:p>
        </w:tc>
      </w:tr>
      <w:tr w:rsidR="00380D03" w:rsidRPr="006E0275" w:rsidTr="00C612B7">
        <w:tc>
          <w:tcPr>
            <w:tcW w:w="6345" w:type="dxa"/>
          </w:tcPr>
          <w:p w:rsidR="00380D03" w:rsidRPr="006E0275" w:rsidRDefault="00380D03" w:rsidP="00C612B7">
            <w:pPr>
              <w:jc w:val="both"/>
              <w:rPr>
                <w:sz w:val="26"/>
                <w:szCs w:val="26"/>
              </w:rPr>
            </w:pPr>
            <w:r w:rsidRPr="006E0275">
              <w:rPr>
                <w:sz w:val="26"/>
                <w:szCs w:val="26"/>
              </w:rPr>
              <w:t xml:space="preserve">С применением технологий электронного обучения </w:t>
            </w:r>
            <w:proofErr w:type="gramStart"/>
            <w:r w:rsidRPr="006E0275">
              <w:rPr>
                <w:sz w:val="26"/>
                <w:szCs w:val="26"/>
              </w:rPr>
              <w:t>и(</w:t>
            </w:r>
            <w:proofErr w:type="gramEnd"/>
            <w:r w:rsidRPr="006E0275">
              <w:rPr>
                <w:sz w:val="26"/>
                <w:szCs w:val="26"/>
              </w:rPr>
              <w:t>или) дистанционных технологий</w:t>
            </w:r>
          </w:p>
        </w:tc>
        <w:tc>
          <w:tcPr>
            <w:tcW w:w="3402" w:type="dxa"/>
          </w:tcPr>
          <w:p w:rsidR="00380D03" w:rsidRPr="006E0275" w:rsidRDefault="00380D03" w:rsidP="00C61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380D03" w:rsidRPr="006E0275" w:rsidRDefault="00380D03" w:rsidP="00380D03">
      <w:pPr>
        <w:ind w:firstLine="709"/>
        <w:jc w:val="both"/>
        <w:rPr>
          <w:rFonts w:eastAsiaTheme="minorEastAsia"/>
          <w:sz w:val="26"/>
          <w:szCs w:val="26"/>
        </w:rPr>
      </w:pPr>
    </w:p>
    <w:p w:rsidR="00380D03" w:rsidRPr="006E0275" w:rsidRDefault="00462091" w:rsidP="00380D03">
      <w:pPr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/>
                <w:sz w:val="26"/>
                <w:szCs w:val="26"/>
              </w:rPr>
              <m:t>овз</m:t>
            </m:r>
          </m:sub>
        </m:sSub>
        <m:r>
          <w:rPr>
            <w:rFonts w:ascii="Cambria Math"/>
            <w:sz w:val="26"/>
            <w:szCs w:val="26"/>
          </w:rPr>
          <m:t>-</m:t>
        </m:r>
      </m:oMath>
      <w:r w:rsidR="00380D03" w:rsidRPr="006E0275">
        <w:rPr>
          <w:rFonts w:eastAsiaTheme="minorEastAsia"/>
          <w:sz w:val="26"/>
          <w:szCs w:val="26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3402"/>
      </w:tblGrid>
      <w:tr w:rsidR="00380D03" w:rsidRPr="006E0275" w:rsidTr="00C612B7">
        <w:tc>
          <w:tcPr>
            <w:tcW w:w="6345" w:type="dxa"/>
            <w:vAlign w:val="center"/>
          </w:tcPr>
          <w:p w:rsidR="00380D03" w:rsidRPr="006E0275" w:rsidRDefault="00380D03" w:rsidP="00C612B7">
            <w:pPr>
              <w:jc w:val="center"/>
              <w:rPr>
                <w:b/>
                <w:bCs/>
                <w:sz w:val="26"/>
                <w:szCs w:val="26"/>
              </w:rPr>
            </w:pPr>
            <w:r w:rsidRPr="006E0275">
              <w:rPr>
                <w:b/>
                <w:bCs/>
                <w:sz w:val="26"/>
                <w:szCs w:val="26"/>
              </w:rPr>
              <w:t>Категория потребителей муниципальной услуги в социальной сфере</w:t>
            </w:r>
          </w:p>
        </w:tc>
        <w:tc>
          <w:tcPr>
            <w:tcW w:w="3402" w:type="dxa"/>
            <w:vAlign w:val="center"/>
          </w:tcPr>
          <w:p w:rsidR="00380D03" w:rsidRPr="006E0275" w:rsidRDefault="00380D03" w:rsidP="00C612B7">
            <w:pPr>
              <w:jc w:val="center"/>
              <w:rPr>
                <w:b/>
                <w:bCs/>
                <w:sz w:val="26"/>
                <w:szCs w:val="26"/>
              </w:rPr>
            </w:pPr>
            <w:r w:rsidRPr="006E0275">
              <w:rPr>
                <w:b/>
                <w:bCs/>
                <w:sz w:val="26"/>
                <w:szCs w:val="26"/>
              </w:rPr>
              <w:t>Значение корректирующего коэффициента</w:t>
            </w:r>
            <w:proofErr w:type="gramStart"/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К</m:t>
                  </m:r>
                  <w:proofErr w:type="gramEnd"/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6"/>
                      <w:szCs w:val="26"/>
                    </w:rPr>
                    <m:t>овз</m:t>
                  </m:r>
                </m:sub>
              </m:sSub>
            </m:oMath>
          </w:p>
        </w:tc>
      </w:tr>
      <w:tr w:rsidR="00380D03" w:rsidRPr="006E0275" w:rsidTr="00C612B7">
        <w:tc>
          <w:tcPr>
            <w:tcW w:w="6345" w:type="dxa"/>
            <w:vAlign w:val="center"/>
          </w:tcPr>
          <w:p w:rsidR="00380D03" w:rsidRPr="006E0275" w:rsidRDefault="00380D03" w:rsidP="00C612B7">
            <w:pPr>
              <w:rPr>
                <w:sz w:val="26"/>
                <w:szCs w:val="26"/>
              </w:rPr>
            </w:pPr>
            <w:r w:rsidRPr="006E0275">
              <w:rPr>
                <w:sz w:val="26"/>
                <w:szCs w:val="26"/>
              </w:rPr>
              <w:t>Дети</w:t>
            </w:r>
            <w:r>
              <w:rPr>
                <w:sz w:val="26"/>
                <w:szCs w:val="26"/>
              </w:rPr>
              <w:t>,</w:t>
            </w:r>
            <w:r w:rsidRPr="006E0275">
              <w:rPr>
                <w:sz w:val="26"/>
                <w:szCs w:val="26"/>
              </w:rPr>
              <w:t xml:space="preserve"> за исключением детей с ограниченными возможностями здоровья (ОВЗ)</w:t>
            </w:r>
          </w:p>
        </w:tc>
        <w:tc>
          <w:tcPr>
            <w:tcW w:w="3402" w:type="dxa"/>
            <w:vAlign w:val="center"/>
          </w:tcPr>
          <w:p w:rsidR="00380D03" w:rsidRPr="006E0275" w:rsidRDefault="00380D03" w:rsidP="00C612B7">
            <w:pPr>
              <w:jc w:val="center"/>
              <w:rPr>
                <w:sz w:val="26"/>
                <w:szCs w:val="26"/>
              </w:rPr>
            </w:pPr>
            <w:r w:rsidRPr="006E0275">
              <w:rPr>
                <w:sz w:val="26"/>
                <w:szCs w:val="26"/>
              </w:rPr>
              <w:t>1</w:t>
            </w:r>
          </w:p>
        </w:tc>
      </w:tr>
      <w:tr w:rsidR="00380D03" w:rsidRPr="006E0275" w:rsidTr="00C612B7">
        <w:tc>
          <w:tcPr>
            <w:tcW w:w="6345" w:type="dxa"/>
            <w:vAlign w:val="center"/>
          </w:tcPr>
          <w:p w:rsidR="00380D03" w:rsidRPr="006E0275" w:rsidRDefault="00380D03" w:rsidP="00C612B7">
            <w:pPr>
              <w:rPr>
                <w:sz w:val="26"/>
                <w:szCs w:val="26"/>
              </w:rPr>
            </w:pPr>
            <w:r w:rsidRPr="006E0275">
              <w:rPr>
                <w:sz w:val="26"/>
                <w:szCs w:val="26"/>
              </w:rPr>
              <w:t>Дети с ограниченными возможностями здоровья (ОВЗ)</w:t>
            </w:r>
          </w:p>
        </w:tc>
        <w:tc>
          <w:tcPr>
            <w:tcW w:w="3402" w:type="dxa"/>
            <w:vAlign w:val="center"/>
          </w:tcPr>
          <w:p w:rsidR="00380D03" w:rsidRPr="006E0275" w:rsidRDefault="00380D03" w:rsidP="00C61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63274A" w:rsidRDefault="00380D03" w:rsidP="0063274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63274A" w:rsidRPr="0063274A" w:rsidRDefault="0063274A" w:rsidP="0063274A">
      <w:pPr>
        <w:spacing w:line="360" w:lineRule="auto"/>
        <w:ind w:firstLine="709"/>
        <w:jc w:val="both"/>
        <w:rPr>
          <w:sz w:val="26"/>
          <w:szCs w:val="26"/>
        </w:rPr>
      </w:pPr>
      <w:r w:rsidRPr="0063274A">
        <w:rPr>
          <w:sz w:val="26"/>
          <w:szCs w:val="26"/>
        </w:rPr>
        <w:t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3274A" w:rsidRPr="0063274A" w:rsidRDefault="0063274A" w:rsidP="0063274A">
      <w:pPr>
        <w:ind w:right="-1"/>
        <w:jc w:val="both"/>
        <w:rPr>
          <w:sz w:val="26"/>
          <w:szCs w:val="26"/>
        </w:rPr>
      </w:pPr>
    </w:p>
    <w:p w:rsidR="0063274A" w:rsidRPr="0063274A" w:rsidRDefault="0063274A" w:rsidP="0063274A">
      <w:pPr>
        <w:ind w:right="-1"/>
        <w:jc w:val="both"/>
        <w:rPr>
          <w:sz w:val="26"/>
          <w:szCs w:val="26"/>
        </w:rPr>
      </w:pPr>
    </w:p>
    <w:p w:rsidR="0063274A" w:rsidRPr="0063274A" w:rsidRDefault="0063274A" w:rsidP="0063274A">
      <w:pPr>
        <w:ind w:right="-1"/>
        <w:jc w:val="both"/>
        <w:rPr>
          <w:sz w:val="26"/>
          <w:szCs w:val="26"/>
        </w:rPr>
      </w:pPr>
    </w:p>
    <w:p w:rsidR="0063274A" w:rsidRPr="0063274A" w:rsidRDefault="0063274A" w:rsidP="0063274A">
      <w:pPr>
        <w:ind w:right="-1"/>
        <w:jc w:val="both"/>
        <w:rPr>
          <w:sz w:val="26"/>
          <w:szCs w:val="26"/>
        </w:rPr>
      </w:pPr>
      <w:proofErr w:type="gramStart"/>
      <w:r w:rsidRPr="0063274A">
        <w:rPr>
          <w:sz w:val="26"/>
          <w:szCs w:val="26"/>
        </w:rPr>
        <w:t>Исполняющий</w:t>
      </w:r>
      <w:proofErr w:type="gramEnd"/>
      <w:r w:rsidRPr="0063274A">
        <w:rPr>
          <w:sz w:val="26"/>
          <w:szCs w:val="26"/>
        </w:rPr>
        <w:t xml:space="preserve"> обязанности</w:t>
      </w:r>
    </w:p>
    <w:p w:rsidR="0018677A" w:rsidRDefault="0063274A" w:rsidP="0063274A">
      <w:pPr>
        <w:ind w:right="-1"/>
        <w:jc w:val="both"/>
        <w:rPr>
          <w:sz w:val="26"/>
          <w:szCs w:val="26"/>
        </w:rPr>
      </w:pPr>
      <w:r w:rsidRPr="0063274A">
        <w:rPr>
          <w:sz w:val="26"/>
          <w:szCs w:val="26"/>
        </w:rPr>
        <w:t>Мэра города Вологды</w:t>
      </w:r>
      <w:r w:rsidRPr="0063274A">
        <w:rPr>
          <w:sz w:val="26"/>
          <w:szCs w:val="26"/>
        </w:rPr>
        <w:tab/>
      </w:r>
      <w:r w:rsidR="00380D03">
        <w:rPr>
          <w:sz w:val="26"/>
          <w:szCs w:val="26"/>
        </w:rPr>
        <w:t xml:space="preserve">                                                                            </w:t>
      </w:r>
      <w:r w:rsidRPr="0063274A">
        <w:rPr>
          <w:sz w:val="26"/>
          <w:szCs w:val="26"/>
        </w:rPr>
        <w:t>А.Н. Накрошаев</w:t>
      </w:r>
    </w:p>
    <w:p w:rsidR="00695BB7" w:rsidRDefault="00695BB7" w:rsidP="00C0142A">
      <w:pPr>
        <w:ind w:right="-1"/>
        <w:jc w:val="both"/>
        <w:rPr>
          <w:sz w:val="26"/>
          <w:szCs w:val="26"/>
        </w:rPr>
      </w:pPr>
    </w:p>
    <w:sectPr w:rsidR="00695BB7" w:rsidSect="00080A00">
      <w:headerReference w:type="even" r:id="rId12"/>
      <w:headerReference w:type="default" r:id="rId13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91" w:rsidRDefault="00462091">
      <w:r>
        <w:separator/>
      </w:r>
    </w:p>
  </w:endnote>
  <w:endnote w:type="continuationSeparator" w:id="0">
    <w:p w:rsidR="00462091" w:rsidRDefault="0046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91" w:rsidRDefault="00462091">
      <w:r>
        <w:separator/>
      </w:r>
    </w:p>
  </w:footnote>
  <w:footnote w:type="continuationSeparator" w:id="0">
    <w:p w:rsidR="00462091" w:rsidRDefault="00462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E3" w:rsidRDefault="00FC5F4D" w:rsidP="003763E3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63E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63E3" w:rsidRDefault="003763E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40979"/>
      <w:docPartObj>
        <w:docPartGallery w:val="Page Numbers (Top of Page)"/>
        <w:docPartUnique/>
      </w:docPartObj>
    </w:sdtPr>
    <w:sdtEndPr/>
    <w:sdtContent>
      <w:p w:rsidR="003B44CA" w:rsidRDefault="00FC5F4D">
        <w:pPr>
          <w:pStyle w:val="a7"/>
          <w:jc w:val="center"/>
        </w:pPr>
        <w:r>
          <w:rPr>
            <w:noProof/>
          </w:rPr>
          <w:fldChar w:fldCharType="begin"/>
        </w:r>
        <w:r w:rsidR="00EE69A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48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44CA" w:rsidRDefault="003B44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C50034"/>
    <w:multiLevelType w:val="multilevel"/>
    <w:tmpl w:val="112AF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145339C"/>
    <w:multiLevelType w:val="multilevel"/>
    <w:tmpl w:val="3912F4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14817E3"/>
    <w:multiLevelType w:val="multilevel"/>
    <w:tmpl w:val="E3F847C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4635FDB"/>
    <w:multiLevelType w:val="hybridMultilevel"/>
    <w:tmpl w:val="33B63A92"/>
    <w:lvl w:ilvl="0" w:tplc="0419000F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5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6">
    <w:nsid w:val="2A4B4383"/>
    <w:multiLevelType w:val="multilevel"/>
    <w:tmpl w:val="8DF46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14F5E72"/>
    <w:multiLevelType w:val="hybridMultilevel"/>
    <w:tmpl w:val="0FAEDC2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5A7119F"/>
    <w:multiLevelType w:val="hybridMultilevel"/>
    <w:tmpl w:val="4FF84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C365ED"/>
    <w:multiLevelType w:val="hybridMultilevel"/>
    <w:tmpl w:val="6E3A11FC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767E4"/>
    <w:multiLevelType w:val="hybridMultilevel"/>
    <w:tmpl w:val="81225CDC"/>
    <w:lvl w:ilvl="0" w:tplc="128E5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F487D5F"/>
    <w:multiLevelType w:val="multilevel"/>
    <w:tmpl w:val="067887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4DC6560"/>
    <w:multiLevelType w:val="multilevel"/>
    <w:tmpl w:val="FF02B9F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761E3202"/>
    <w:multiLevelType w:val="hybridMultilevel"/>
    <w:tmpl w:val="8FCE6B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79A4505D"/>
    <w:multiLevelType w:val="hybridMultilevel"/>
    <w:tmpl w:val="0658DCB4"/>
    <w:lvl w:ilvl="0" w:tplc="FCB669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10"/>
  </w:num>
  <w:num w:numId="7">
    <w:abstractNumId w:val="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2"/>
  </w:num>
  <w:num w:numId="13">
    <w:abstractNumId w:val="15"/>
  </w:num>
  <w:num w:numId="14">
    <w:abstractNumId w:val="6"/>
  </w:num>
  <w:num w:numId="15">
    <w:abstractNumId w:val="18"/>
  </w:num>
  <w:num w:numId="16">
    <w:abstractNumId w:val="2"/>
  </w:num>
  <w:num w:numId="17">
    <w:abstractNumId w:val="1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5AF"/>
    <w:rsid w:val="0000089E"/>
    <w:rsid w:val="000025D8"/>
    <w:rsid w:val="0000433E"/>
    <w:rsid w:val="00012183"/>
    <w:rsid w:val="000129CC"/>
    <w:rsid w:val="000177C5"/>
    <w:rsid w:val="00023328"/>
    <w:rsid w:val="00023D87"/>
    <w:rsid w:val="00031475"/>
    <w:rsid w:val="000317D1"/>
    <w:rsid w:val="00031849"/>
    <w:rsid w:val="00034374"/>
    <w:rsid w:val="000346EF"/>
    <w:rsid w:val="000355BF"/>
    <w:rsid w:val="00041B31"/>
    <w:rsid w:val="00043BDA"/>
    <w:rsid w:val="00043C15"/>
    <w:rsid w:val="00044C94"/>
    <w:rsid w:val="00047DA0"/>
    <w:rsid w:val="00051224"/>
    <w:rsid w:val="000512D7"/>
    <w:rsid w:val="00053039"/>
    <w:rsid w:val="00055057"/>
    <w:rsid w:val="000551F6"/>
    <w:rsid w:val="000607E0"/>
    <w:rsid w:val="00061656"/>
    <w:rsid w:val="00062797"/>
    <w:rsid w:val="0006755C"/>
    <w:rsid w:val="00073226"/>
    <w:rsid w:val="00074426"/>
    <w:rsid w:val="0007463D"/>
    <w:rsid w:val="000773D3"/>
    <w:rsid w:val="00080A00"/>
    <w:rsid w:val="0008327E"/>
    <w:rsid w:val="000843AD"/>
    <w:rsid w:val="00084871"/>
    <w:rsid w:val="00091931"/>
    <w:rsid w:val="000942B4"/>
    <w:rsid w:val="00095486"/>
    <w:rsid w:val="000A308F"/>
    <w:rsid w:val="000A3686"/>
    <w:rsid w:val="000A3B2C"/>
    <w:rsid w:val="000A3EF0"/>
    <w:rsid w:val="000A6A12"/>
    <w:rsid w:val="000A7517"/>
    <w:rsid w:val="000B1599"/>
    <w:rsid w:val="000B199C"/>
    <w:rsid w:val="000B2586"/>
    <w:rsid w:val="000B2699"/>
    <w:rsid w:val="000B5332"/>
    <w:rsid w:val="000B6263"/>
    <w:rsid w:val="000C0DA1"/>
    <w:rsid w:val="000C2967"/>
    <w:rsid w:val="000C3C81"/>
    <w:rsid w:val="000C5652"/>
    <w:rsid w:val="000C6BA8"/>
    <w:rsid w:val="000C6D1C"/>
    <w:rsid w:val="000D1E1B"/>
    <w:rsid w:val="000D2203"/>
    <w:rsid w:val="000D2DAB"/>
    <w:rsid w:val="000E0849"/>
    <w:rsid w:val="000E342F"/>
    <w:rsid w:val="000E5148"/>
    <w:rsid w:val="000E6E3D"/>
    <w:rsid w:val="000E70D0"/>
    <w:rsid w:val="000F0330"/>
    <w:rsid w:val="000F076F"/>
    <w:rsid w:val="000F3089"/>
    <w:rsid w:val="000F5B3B"/>
    <w:rsid w:val="000F65FA"/>
    <w:rsid w:val="00101B49"/>
    <w:rsid w:val="001031A3"/>
    <w:rsid w:val="00105E57"/>
    <w:rsid w:val="001064A1"/>
    <w:rsid w:val="001105A0"/>
    <w:rsid w:val="001119EC"/>
    <w:rsid w:val="001134BE"/>
    <w:rsid w:val="001204C4"/>
    <w:rsid w:val="00120B2E"/>
    <w:rsid w:val="00123312"/>
    <w:rsid w:val="00124965"/>
    <w:rsid w:val="00125E0B"/>
    <w:rsid w:val="001262BF"/>
    <w:rsid w:val="001269C1"/>
    <w:rsid w:val="00130B09"/>
    <w:rsid w:val="00132FA7"/>
    <w:rsid w:val="00136DB5"/>
    <w:rsid w:val="00140263"/>
    <w:rsid w:val="00141355"/>
    <w:rsid w:val="00142878"/>
    <w:rsid w:val="0014738C"/>
    <w:rsid w:val="00151B24"/>
    <w:rsid w:val="0015392F"/>
    <w:rsid w:val="00155061"/>
    <w:rsid w:val="00155A94"/>
    <w:rsid w:val="00156804"/>
    <w:rsid w:val="00156ABD"/>
    <w:rsid w:val="00163666"/>
    <w:rsid w:val="00164880"/>
    <w:rsid w:val="0016683E"/>
    <w:rsid w:val="00170302"/>
    <w:rsid w:val="00170E15"/>
    <w:rsid w:val="00176C35"/>
    <w:rsid w:val="00177631"/>
    <w:rsid w:val="00181229"/>
    <w:rsid w:val="00181574"/>
    <w:rsid w:val="00183FB6"/>
    <w:rsid w:val="0018677A"/>
    <w:rsid w:val="00186BB3"/>
    <w:rsid w:val="00193BDD"/>
    <w:rsid w:val="00193C4F"/>
    <w:rsid w:val="001942BA"/>
    <w:rsid w:val="0019556C"/>
    <w:rsid w:val="001957D9"/>
    <w:rsid w:val="001960AE"/>
    <w:rsid w:val="001965B5"/>
    <w:rsid w:val="001A126C"/>
    <w:rsid w:val="001A1BCF"/>
    <w:rsid w:val="001A48CA"/>
    <w:rsid w:val="001A75B8"/>
    <w:rsid w:val="001A7ACC"/>
    <w:rsid w:val="001B0A1C"/>
    <w:rsid w:val="001B1C4F"/>
    <w:rsid w:val="001B25EC"/>
    <w:rsid w:val="001B2B3F"/>
    <w:rsid w:val="001B3B6A"/>
    <w:rsid w:val="001C0090"/>
    <w:rsid w:val="001C10E9"/>
    <w:rsid w:val="001D20EA"/>
    <w:rsid w:val="001D2174"/>
    <w:rsid w:val="001D32D8"/>
    <w:rsid w:val="001D3394"/>
    <w:rsid w:val="001D3FE3"/>
    <w:rsid w:val="001E0CAD"/>
    <w:rsid w:val="001E1C0A"/>
    <w:rsid w:val="001E21D8"/>
    <w:rsid w:val="001F10C2"/>
    <w:rsid w:val="001F4E32"/>
    <w:rsid w:val="001F5C9B"/>
    <w:rsid w:val="0020229B"/>
    <w:rsid w:val="0020254E"/>
    <w:rsid w:val="00202B14"/>
    <w:rsid w:val="002030CE"/>
    <w:rsid w:val="00204565"/>
    <w:rsid w:val="00204822"/>
    <w:rsid w:val="00207C4C"/>
    <w:rsid w:val="00210745"/>
    <w:rsid w:val="0021089E"/>
    <w:rsid w:val="002116DE"/>
    <w:rsid w:val="00214175"/>
    <w:rsid w:val="00216498"/>
    <w:rsid w:val="002164DE"/>
    <w:rsid w:val="002170C6"/>
    <w:rsid w:val="0022069C"/>
    <w:rsid w:val="00221079"/>
    <w:rsid w:val="00225095"/>
    <w:rsid w:val="002317A0"/>
    <w:rsid w:val="00231AEA"/>
    <w:rsid w:val="00232FED"/>
    <w:rsid w:val="002332CA"/>
    <w:rsid w:val="00235A64"/>
    <w:rsid w:val="002429E8"/>
    <w:rsid w:val="002431CB"/>
    <w:rsid w:val="002455A2"/>
    <w:rsid w:val="00245E50"/>
    <w:rsid w:val="002468EA"/>
    <w:rsid w:val="002522BE"/>
    <w:rsid w:val="002523B8"/>
    <w:rsid w:val="0025335D"/>
    <w:rsid w:val="00254E48"/>
    <w:rsid w:val="00256B67"/>
    <w:rsid w:val="00256C80"/>
    <w:rsid w:val="002633DC"/>
    <w:rsid w:val="00264FC3"/>
    <w:rsid w:val="0027154E"/>
    <w:rsid w:val="00272FA9"/>
    <w:rsid w:val="00274454"/>
    <w:rsid w:val="0027539A"/>
    <w:rsid w:val="0027684E"/>
    <w:rsid w:val="00276DE4"/>
    <w:rsid w:val="002810FA"/>
    <w:rsid w:val="00290AAC"/>
    <w:rsid w:val="00292183"/>
    <w:rsid w:val="00292D66"/>
    <w:rsid w:val="00293D95"/>
    <w:rsid w:val="0029483E"/>
    <w:rsid w:val="00294857"/>
    <w:rsid w:val="00297611"/>
    <w:rsid w:val="0029788E"/>
    <w:rsid w:val="002A0320"/>
    <w:rsid w:val="002A05AF"/>
    <w:rsid w:val="002A0A56"/>
    <w:rsid w:val="002A0D8A"/>
    <w:rsid w:val="002A2A75"/>
    <w:rsid w:val="002A3F9B"/>
    <w:rsid w:val="002A4B31"/>
    <w:rsid w:val="002A4E4F"/>
    <w:rsid w:val="002A52E3"/>
    <w:rsid w:val="002A5BE3"/>
    <w:rsid w:val="002A630C"/>
    <w:rsid w:val="002B1DEC"/>
    <w:rsid w:val="002B2BA6"/>
    <w:rsid w:val="002B2C51"/>
    <w:rsid w:val="002B5CD9"/>
    <w:rsid w:val="002B6BB3"/>
    <w:rsid w:val="002B77DC"/>
    <w:rsid w:val="002C34D2"/>
    <w:rsid w:val="002C3772"/>
    <w:rsid w:val="002D0922"/>
    <w:rsid w:val="002D0EDC"/>
    <w:rsid w:val="002D46E1"/>
    <w:rsid w:val="002E0EC8"/>
    <w:rsid w:val="002E111D"/>
    <w:rsid w:val="002E179D"/>
    <w:rsid w:val="002E3383"/>
    <w:rsid w:val="002E7195"/>
    <w:rsid w:val="002E7611"/>
    <w:rsid w:val="002F3FB8"/>
    <w:rsid w:val="002F4CFA"/>
    <w:rsid w:val="002F6AFE"/>
    <w:rsid w:val="002F7187"/>
    <w:rsid w:val="0030484D"/>
    <w:rsid w:val="00305C27"/>
    <w:rsid w:val="00314A21"/>
    <w:rsid w:val="0031682D"/>
    <w:rsid w:val="00317682"/>
    <w:rsid w:val="0032029D"/>
    <w:rsid w:val="00325351"/>
    <w:rsid w:val="00330B31"/>
    <w:rsid w:val="00333EA2"/>
    <w:rsid w:val="00336A5E"/>
    <w:rsid w:val="003410C5"/>
    <w:rsid w:val="00344624"/>
    <w:rsid w:val="0034528A"/>
    <w:rsid w:val="0034547E"/>
    <w:rsid w:val="003457E2"/>
    <w:rsid w:val="00345B03"/>
    <w:rsid w:val="00346305"/>
    <w:rsid w:val="003525FE"/>
    <w:rsid w:val="00352E3C"/>
    <w:rsid w:val="00354B42"/>
    <w:rsid w:val="003555C2"/>
    <w:rsid w:val="00356651"/>
    <w:rsid w:val="00357AAF"/>
    <w:rsid w:val="00364D1F"/>
    <w:rsid w:val="00372C82"/>
    <w:rsid w:val="00373618"/>
    <w:rsid w:val="003744C7"/>
    <w:rsid w:val="003763E3"/>
    <w:rsid w:val="00376DA8"/>
    <w:rsid w:val="00380D03"/>
    <w:rsid w:val="00381605"/>
    <w:rsid w:val="00385279"/>
    <w:rsid w:val="00387023"/>
    <w:rsid w:val="0039012C"/>
    <w:rsid w:val="0039177C"/>
    <w:rsid w:val="00391FCE"/>
    <w:rsid w:val="00391FEA"/>
    <w:rsid w:val="00392D13"/>
    <w:rsid w:val="00395CA2"/>
    <w:rsid w:val="003970E0"/>
    <w:rsid w:val="003A088D"/>
    <w:rsid w:val="003A3BA6"/>
    <w:rsid w:val="003A45F7"/>
    <w:rsid w:val="003A4CD9"/>
    <w:rsid w:val="003A79F3"/>
    <w:rsid w:val="003B3499"/>
    <w:rsid w:val="003B3E22"/>
    <w:rsid w:val="003B44CA"/>
    <w:rsid w:val="003B65E7"/>
    <w:rsid w:val="003B7495"/>
    <w:rsid w:val="003C073A"/>
    <w:rsid w:val="003C3288"/>
    <w:rsid w:val="003C3B50"/>
    <w:rsid w:val="003C55D9"/>
    <w:rsid w:val="003C6860"/>
    <w:rsid w:val="003C7454"/>
    <w:rsid w:val="003D1658"/>
    <w:rsid w:val="003D2795"/>
    <w:rsid w:val="003D7622"/>
    <w:rsid w:val="003E1621"/>
    <w:rsid w:val="003E1C8B"/>
    <w:rsid w:val="003E2379"/>
    <w:rsid w:val="003E40F1"/>
    <w:rsid w:val="003E4DF5"/>
    <w:rsid w:val="003F054F"/>
    <w:rsid w:val="003F2055"/>
    <w:rsid w:val="003F453D"/>
    <w:rsid w:val="003F5637"/>
    <w:rsid w:val="003F6BE7"/>
    <w:rsid w:val="00400020"/>
    <w:rsid w:val="00402292"/>
    <w:rsid w:val="004043D0"/>
    <w:rsid w:val="004133E9"/>
    <w:rsid w:val="00416C7F"/>
    <w:rsid w:val="00421C13"/>
    <w:rsid w:val="00421CBC"/>
    <w:rsid w:val="00421FDD"/>
    <w:rsid w:val="00426204"/>
    <w:rsid w:val="00433BAB"/>
    <w:rsid w:val="0043491B"/>
    <w:rsid w:val="00434E9F"/>
    <w:rsid w:val="004355DC"/>
    <w:rsid w:val="00440B3D"/>
    <w:rsid w:val="00455B3F"/>
    <w:rsid w:val="004575CA"/>
    <w:rsid w:val="004600BD"/>
    <w:rsid w:val="004619CF"/>
    <w:rsid w:val="00462091"/>
    <w:rsid w:val="004665E8"/>
    <w:rsid w:val="00466B2A"/>
    <w:rsid w:val="00466C24"/>
    <w:rsid w:val="00466FCE"/>
    <w:rsid w:val="00472CB7"/>
    <w:rsid w:val="004734F0"/>
    <w:rsid w:val="00473670"/>
    <w:rsid w:val="00475780"/>
    <w:rsid w:val="0048047A"/>
    <w:rsid w:val="00480DDE"/>
    <w:rsid w:val="00481C98"/>
    <w:rsid w:val="0048325A"/>
    <w:rsid w:val="00483600"/>
    <w:rsid w:val="00486569"/>
    <w:rsid w:val="00493A6D"/>
    <w:rsid w:val="0049400B"/>
    <w:rsid w:val="00497388"/>
    <w:rsid w:val="00497FBE"/>
    <w:rsid w:val="004A1181"/>
    <w:rsid w:val="004B4AC0"/>
    <w:rsid w:val="004B7222"/>
    <w:rsid w:val="004C0D2F"/>
    <w:rsid w:val="004C3406"/>
    <w:rsid w:val="004C380A"/>
    <w:rsid w:val="004C3891"/>
    <w:rsid w:val="004C38AC"/>
    <w:rsid w:val="004C3A20"/>
    <w:rsid w:val="004C4B1B"/>
    <w:rsid w:val="004D4B85"/>
    <w:rsid w:val="004D4D73"/>
    <w:rsid w:val="004D4EFC"/>
    <w:rsid w:val="004E0AFD"/>
    <w:rsid w:val="004E1B3E"/>
    <w:rsid w:val="004E2B2C"/>
    <w:rsid w:val="004E3CD1"/>
    <w:rsid w:val="004E44CD"/>
    <w:rsid w:val="004E7BAD"/>
    <w:rsid w:val="004F1A2B"/>
    <w:rsid w:val="004F613E"/>
    <w:rsid w:val="004F78AF"/>
    <w:rsid w:val="00505511"/>
    <w:rsid w:val="00507126"/>
    <w:rsid w:val="00513D0B"/>
    <w:rsid w:val="00514AFA"/>
    <w:rsid w:val="00515F2E"/>
    <w:rsid w:val="005162EA"/>
    <w:rsid w:val="00522729"/>
    <w:rsid w:val="00522E20"/>
    <w:rsid w:val="0052653B"/>
    <w:rsid w:val="005352C1"/>
    <w:rsid w:val="00536CBB"/>
    <w:rsid w:val="00536F6B"/>
    <w:rsid w:val="0055418F"/>
    <w:rsid w:val="00555CF6"/>
    <w:rsid w:val="00556479"/>
    <w:rsid w:val="005567F8"/>
    <w:rsid w:val="00557FA9"/>
    <w:rsid w:val="00561961"/>
    <w:rsid w:val="00563424"/>
    <w:rsid w:val="00565254"/>
    <w:rsid w:val="005669D5"/>
    <w:rsid w:val="00567CEE"/>
    <w:rsid w:val="00570414"/>
    <w:rsid w:val="00571A26"/>
    <w:rsid w:val="00574352"/>
    <w:rsid w:val="005746CF"/>
    <w:rsid w:val="00576E64"/>
    <w:rsid w:val="00580DB1"/>
    <w:rsid w:val="00585E8B"/>
    <w:rsid w:val="005866BE"/>
    <w:rsid w:val="00590201"/>
    <w:rsid w:val="00591002"/>
    <w:rsid w:val="005A1942"/>
    <w:rsid w:val="005A5061"/>
    <w:rsid w:val="005A5D50"/>
    <w:rsid w:val="005A6448"/>
    <w:rsid w:val="005A67B3"/>
    <w:rsid w:val="005A77DA"/>
    <w:rsid w:val="005B2841"/>
    <w:rsid w:val="005B3DE3"/>
    <w:rsid w:val="005B630E"/>
    <w:rsid w:val="005B7D6D"/>
    <w:rsid w:val="005D013F"/>
    <w:rsid w:val="005D1AAF"/>
    <w:rsid w:val="005D1D6D"/>
    <w:rsid w:val="005D1D78"/>
    <w:rsid w:val="005D273D"/>
    <w:rsid w:val="005D29A5"/>
    <w:rsid w:val="005D415E"/>
    <w:rsid w:val="005D5EDB"/>
    <w:rsid w:val="005D6F4D"/>
    <w:rsid w:val="005E5933"/>
    <w:rsid w:val="005E6482"/>
    <w:rsid w:val="005F38D5"/>
    <w:rsid w:val="00604555"/>
    <w:rsid w:val="006045C2"/>
    <w:rsid w:val="00604607"/>
    <w:rsid w:val="00604B40"/>
    <w:rsid w:val="00605629"/>
    <w:rsid w:val="00612EC9"/>
    <w:rsid w:val="00613A6C"/>
    <w:rsid w:val="00614415"/>
    <w:rsid w:val="006154EE"/>
    <w:rsid w:val="00617784"/>
    <w:rsid w:val="00621138"/>
    <w:rsid w:val="00622596"/>
    <w:rsid w:val="0062332B"/>
    <w:rsid w:val="0062487F"/>
    <w:rsid w:val="00625D42"/>
    <w:rsid w:val="00626F23"/>
    <w:rsid w:val="006307B8"/>
    <w:rsid w:val="00631432"/>
    <w:rsid w:val="0063274A"/>
    <w:rsid w:val="00633A8A"/>
    <w:rsid w:val="00633B03"/>
    <w:rsid w:val="00634BFE"/>
    <w:rsid w:val="00643066"/>
    <w:rsid w:val="006436F6"/>
    <w:rsid w:val="00645D12"/>
    <w:rsid w:val="00645D3D"/>
    <w:rsid w:val="00647610"/>
    <w:rsid w:val="00654D28"/>
    <w:rsid w:val="00657ABD"/>
    <w:rsid w:val="00657E4D"/>
    <w:rsid w:val="006625E0"/>
    <w:rsid w:val="00664B3F"/>
    <w:rsid w:val="00665865"/>
    <w:rsid w:val="00665D59"/>
    <w:rsid w:val="0067055E"/>
    <w:rsid w:val="0067342B"/>
    <w:rsid w:val="0067357F"/>
    <w:rsid w:val="006808D7"/>
    <w:rsid w:val="006813DC"/>
    <w:rsid w:val="0069464B"/>
    <w:rsid w:val="006957DA"/>
    <w:rsid w:val="00695BB7"/>
    <w:rsid w:val="00697763"/>
    <w:rsid w:val="006A21FB"/>
    <w:rsid w:val="006A22FE"/>
    <w:rsid w:val="006A34F4"/>
    <w:rsid w:val="006A3E69"/>
    <w:rsid w:val="006A724C"/>
    <w:rsid w:val="006B0CB0"/>
    <w:rsid w:val="006B30FC"/>
    <w:rsid w:val="006B3275"/>
    <w:rsid w:val="006B45B1"/>
    <w:rsid w:val="006B6435"/>
    <w:rsid w:val="006C1611"/>
    <w:rsid w:val="006C285D"/>
    <w:rsid w:val="006C7973"/>
    <w:rsid w:val="006D0DE2"/>
    <w:rsid w:val="006D19EE"/>
    <w:rsid w:val="006D3BF5"/>
    <w:rsid w:val="006D5F9C"/>
    <w:rsid w:val="006D710D"/>
    <w:rsid w:val="006D747F"/>
    <w:rsid w:val="006E08FF"/>
    <w:rsid w:val="006E0CFC"/>
    <w:rsid w:val="006E1675"/>
    <w:rsid w:val="006E1BE1"/>
    <w:rsid w:val="006E3276"/>
    <w:rsid w:val="006E5DC3"/>
    <w:rsid w:val="006E7189"/>
    <w:rsid w:val="006F0C49"/>
    <w:rsid w:val="006F2206"/>
    <w:rsid w:val="006F44C0"/>
    <w:rsid w:val="006F6924"/>
    <w:rsid w:val="006F7F9A"/>
    <w:rsid w:val="00702A91"/>
    <w:rsid w:val="00702D3C"/>
    <w:rsid w:val="007051FD"/>
    <w:rsid w:val="00712215"/>
    <w:rsid w:val="00712E62"/>
    <w:rsid w:val="00712FFD"/>
    <w:rsid w:val="00713641"/>
    <w:rsid w:val="007176C2"/>
    <w:rsid w:val="0072123A"/>
    <w:rsid w:val="007214DC"/>
    <w:rsid w:val="00721C1A"/>
    <w:rsid w:val="00725B72"/>
    <w:rsid w:val="00727108"/>
    <w:rsid w:val="00731C5F"/>
    <w:rsid w:val="00735D92"/>
    <w:rsid w:val="00737EF8"/>
    <w:rsid w:val="0074640D"/>
    <w:rsid w:val="00746B64"/>
    <w:rsid w:val="00746DFE"/>
    <w:rsid w:val="00746FA3"/>
    <w:rsid w:val="0074727C"/>
    <w:rsid w:val="00750A82"/>
    <w:rsid w:val="00752473"/>
    <w:rsid w:val="00753044"/>
    <w:rsid w:val="00753755"/>
    <w:rsid w:val="0075427A"/>
    <w:rsid w:val="0075661F"/>
    <w:rsid w:val="007627CC"/>
    <w:rsid w:val="007629F0"/>
    <w:rsid w:val="00771ED7"/>
    <w:rsid w:val="00772750"/>
    <w:rsid w:val="00773870"/>
    <w:rsid w:val="007767E6"/>
    <w:rsid w:val="00777FEA"/>
    <w:rsid w:val="0078066A"/>
    <w:rsid w:val="00780C17"/>
    <w:rsid w:val="007838C8"/>
    <w:rsid w:val="0078785B"/>
    <w:rsid w:val="00790390"/>
    <w:rsid w:val="007905F8"/>
    <w:rsid w:val="007907BB"/>
    <w:rsid w:val="00792234"/>
    <w:rsid w:val="00792586"/>
    <w:rsid w:val="007A2F8F"/>
    <w:rsid w:val="007C11B9"/>
    <w:rsid w:val="007C700C"/>
    <w:rsid w:val="007D405B"/>
    <w:rsid w:val="007D5517"/>
    <w:rsid w:val="007D5D23"/>
    <w:rsid w:val="007E0659"/>
    <w:rsid w:val="007E7E0C"/>
    <w:rsid w:val="007F06DE"/>
    <w:rsid w:val="007F39B7"/>
    <w:rsid w:val="007F5183"/>
    <w:rsid w:val="00802E45"/>
    <w:rsid w:val="00804414"/>
    <w:rsid w:val="00804925"/>
    <w:rsid w:val="00806593"/>
    <w:rsid w:val="00811349"/>
    <w:rsid w:val="008113B7"/>
    <w:rsid w:val="00813059"/>
    <w:rsid w:val="00814AE1"/>
    <w:rsid w:val="00814E3E"/>
    <w:rsid w:val="0081602E"/>
    <w:rsid w:val="008173B9"/>
    <w:rsid w:val="00821597"/>
    <w:rsid w:val="008255A1"/>
    <w:rsid w:val="00826F11"/>
    <w:rsid w:val="00835CE4"/>
    <w:rsid w:val="00840A4E"/>
    <w:rsid w:val="00840E1E"/>
    <w:rsid w:val="00841834"/>
    <w:rsid w:val="00844201"/>
    <w:rsid w:val="00845125"/>
    <w:rsid w:val="00846533"/>
    <w:rsid w:val="008507D2"/>
    <w:rsid w:val="00853F51"/>
    <w:rsid w:val="00855ADB"/>
    <w:rsid w:val="00855D23"/>
    <w:rsid w:val="0085706A"/>
    <w:rsid w:val="00857137"/>
    <w:rsid w:val="008576E9"/>
    <w:rsid w:val="008617FE"/>
    <w:rsid w:val="00861E86"/>
    <w:rsid w:val="0086249D"/>
    <w:rsid w:val="00865DFC"/>
    <w:rsid w:val="008671E9"/>
    <w:rsid w:val="00867D90"/>
    <w:rsid w:val="00870F78"/>
    <w:rsid w:val="008747AE"/>
    <w:rsid w:val="0087625D"/>
    <w:rsid w:val="0088016E"/>
    <w:rsid w:val="008810A8"/>
    <w:rsid w:val="00883351"/>
    <w:rsid w:val="0088380A"/>
    <w:rsid w:val="008844AC"/>
    <w:rsid w:val="00886E61"/>
    <w:rsid w:val="00890CCA"/>
    <w:rsid w:val="008910F8"/>
    <w:rsid w:val="0089165D"/>
    <w:rsid w:val="0089173D"/>
    <w:rsid w:val="008919CF"/>
    <w:rsid w:val="00892D4E"/>
    <w:rsid w:val="00894830"/>
    <w:rsid w:val="008A2FD0"/>
    <w:rsid w:val="008A34DE"/>
    <w:rsid w:val="008A4AB3"/>
    <w:rsid w:val="008A58E5"/>
    <w:rsid w:val="008B179C"/>
    <w:rsid w:val="008B5281"/>
    <w:rsid w:val="008B7E7D"/>
    <w:rsid w:val="008C1F4A"/>
    <w:rsid w:val="008C3678"/>
    <w:rsid w:val="008C3B6F"/>
    <w:rsid w:val="008D1A56"/>
    <w:rsid w:val="008D4A32"/>
    <w:rsid w:val="008D5794"/>
    <w:rsid w:val="008D640B"/>
    <w:rsid w:val="008E41A6"/>
    <w:rsid w:val="008E7543"/>
    <w:rsid w:val="008F18CA"/>
    <w:rsid w:val="008F5E5E"/>
    <w:rsid w:val="0090101F"/>
    <w:rsid w:val="00902D92"/>
    <w:rsid w:val="009045EB"/>
    <w:rsid w:val="00904CC6"/>
    <w:rsid w:val="00905254"/>
    <w:rsid w:val="00906E25"/>
    <w:rsid w:val="0091088C"/>
    <w:rsid w:val="00911A30"/>
    <w:rsid w:val="00911F09"/>
    <w:rsid w:val="00915051"/>
    <w:rsid w:val="00916E7B"/>
    <w:rsid w:val="00924FA1"/>
    <w:rsid w:val="0092543D"/>
    <w:rsid w:val="00925798"/>
    <w:rsid w:val="00926F35"/>
    <w:rsid w:val="00933295"/>
    <w:rsid w:val="00935926"/>
    <w:rsid w:val="00935E34"/>
    <w:rsid w:val="00937644"/>
    <w:rsid w:val="00941DFF"/>
    <w:rsid w:val="009451AC"/>
    <w:rsid w:val="009458EA"/>
    <w:rsid w:val="00945D00"/>
    <w:rsid w:val="00946972"/>
    <w:rsid w:val="00947B83"/>
    <w:rsid w:val="009500F6"/>
    <w:rsid w:val="00950975"/>
    <w:rsid w:val="00951AAB"/>
    <w:rsid w:val="00951E2B"/>
    <w:rsid w:val="00955644"/>
    <w:rsid w:val="00955AAE"/>
    <w:rsid w:val="0095795D"/>
    <w:rsid w:val="00962F4B"/>
    <w:rsid w:val="009635A3"/>
    <w:rsid w:val="00965500"/>
    <w:rsid w:val="00965E60"/>
    <w:rsid w:val="0096632B"/>
    <w:rsid w:val="00970FE3"/>
    <w:rsid w:val="009726D7"/>
    <w:rsid w:val="00973610"/>
    <w:rsid w:val="009755F0"/>
    <w:rsid w:val="00980439"/>
    <w:rsid w:val="00980C42"/>
    <w:rsid w:val="009816F8"/>
    <w:rsid w:val="00982C5F"/>
    <w:rsid w:val="00983E38"/>
    <w:rsid w:val="00986E14"/>
    <w:rsid w:val="009873B0"/>
    <w:rsid w:val="009922CC"/>
    <w:rsid w:val="00994C96"/>
    <w:rsid w:val="0099536D"/>
    <w:rsid w:val="00996F3E"/>
    <w:rsid w:val="009A00B8"/>
    <w:rsid w:val="009A2E3F"/>
    <w:rsid w:val="009A53EE"/>
    <w:rsid w:val="009B01F9"/>
    <w:rsid w:val="009B262D"/>
    <w:rsid w:val="009C150A"/>
    <w:rsid w:val="009C5EE2"/>
    <w:rsid w:val="009C672A"/>
    <w:rsid w:val="009C6C40"/>
    <w:rsid w:val="009D4230"/>
    <w:rsid w:val="009D4C9F"/>
    <w:rsid w:val="009E005E"/>
    <w:rsid w:val="009E2058"/>
    <w:rsid w:val="009E3DDB"/>
    <w:rsid w:val="009E75C7"/>
    <w:rsid w:val="009F7C79"/>
    <w:rsid w:val="00A02ED2"/>
    <w:rsid w:val="00A052D4"/>
    <w:rsid w:val="00A077D7"/>
    <w:rsid w:val="00A11A30"/>
    <w:rsid w:val="00A13588"/>
    <w:rsid w:val="00A13850"/>
    <w:rsid w:val="00A14BA3"/>
    <w:rsid w:val="00A15EC7"/>
    <w:rsid w:val="00A21DAD"/>
    <w:rsid w:val="00A27425"/>
    <w:rsid w:val="00A30489"/>
    <w:rsid w:val="00A320E8"/>
    <w:rsid w:val="00A447DC"/>
    <w:rsid w:val="00A5226B"/>
    <w:rsid w:val="00A56153"/>
    <w:rsid w:val="00A572BB"/>
    <w:rsid w:val="00A634C4"/>
    <w:rsid w:val="00A63DAB"/>
    <w:rsid w:val="00A66090"/>
    <w:rsid w:val="00A66454"/>
    <w:rsid w:val="00A6785D"/>
    <w:rsid w:val="00A67DE2"/>
    <w:rsid w:val="00A73119"/>
    <w:rsid w:val="00A7339B"/>
    <w:rsid w:val="00A8379B"/>
    <w:rsid w:val="00A84B28"/>
    <w:rsid w:val="00A8755C"/>
    <w:rsid w:val="00A951DE"/>
    <w:rsid w:val="00A95FD9"/>
    <w:rsid w:val="00AA0D5D"/>
    <w:rsid w:val="00AA2DAB"/>
    <w:rsid w:val="00AA307E"/>
    <w:rsid w:val="00AA3F1D"/>
    <w:rsid w:val="00AB4932"/>
    <w:rsid w:val="00AB6CEA"/>
    <w:rsid w:val="00AC1847"/>
    <w:rsid w:val="00AC4D63"/>
    <w:rsid w:val="00AC56AC"/>
    <w:rsid w:val="00AD54E0"/>
    <w:rsid w:val="00AD5F37"/>
    <w:rsid w:val="00AD692A"/>
    <w:rsid w:val="00AD69FE"/>
    <w:rsid w:val="00AD6A07"/>
    <w:rsid w:val="00AD733A"/>
    <w:rsid w:val="00AD79B4"/>
    <w:rsid w:val="00AE1D2A"/>
    <w:rsid w:val="00AE34AC"/>
    <w:rsid w:val="00AE6AE6"/>
    <w:rsid w:val="00AE6DE6"/>
    <w:rsid w:val="00AF05A3"/>
    <w:rsid w:val="00AF756D"/>
    <w:rsid w:val="00B03101"/>
    <w:rsid w:val="00B10295"/>
    <w:rsid w:val="00B116F0"/>
    <w:rsid w:val="00B13C4C"/>
    <w:rsid w:val="00B14238"/>
    <w:rsid w:val="00B1577B"/>
    <w:rsid w:val="00B161E8"/>
    <w:rsid w:val="00B16385"/>
    <w:rsid w:val="00B16572"/>
    <w:rsid w:val="00B2068E"/>
    <w:rsid w:val="00B20818"/>
    <w:rsid w:val="00B21115"/>
    <w:rsid w:val="00B221CB"/>
    <w:rsid w:val="00B227F5"/>
    <w:rsid w:val="00B2399A"/>
    <w:rsid w:val="00B25032"/>
    <w:rsid w:val="00B3131A"/>
    <w:rsid w:val="00B3218C"/>
    <w:rsid w:val="00B33F12"/>
    <w:rsid w:val="00B34885"/>
    <w:rsid w:val="00B34E16"/>
    <w:rsid w:val="00B414C7"/>
    <w:rsid w:val="00B417AE"/>
    <w:rsid w:val="00B41E4F"/>
    <w:rsid w:val="00B42708"/>
    <w:rsid w:val="00B42E72"/>
    <w:rsid w:val="00B4595B"/>
    <w:rsid w:val="00B46D20"/>
    <w:rsid w:val="00B479FD"/>
    <w:rsid w:val="00B511B9"/>
    <w:rsid w:val="00B52E09"/>
    <w:rsid w:val="00B54FCE"/>
    <w:rsid w:val="00B55939"/>
    <w:rsid w:val="00B5742D"/>
    <w:rsid w:val="00B61D60"/>
    <w:rsid w:val="00B65EB1"/>
    <w:rsid w:val="00B66015"/>
    <w:rsid w:val="00B67191"/>
    <w:rsid w:val="00B725C6"/>
    <w:rsid w:val="00B7285F"/>
    <w:rsid w:val="00B76D19"/>
    <w:rsid w:val="00B77BA2"/>
    <w:rsid w:val="00B81748"/>
    <w:rsid w:val="00B85A6E"/>
    <w:rsid w:val="00B860E2"/>
    <w:rsid w:val="00B877CD"/>
    <w:rsid w:val="00B924D1"/>
    <w:rsid w:val="00B93754"/>
    <w:rsid w:val="00B948FE"/>
    <w:rsid w:val="00B94A50"/>
    <w:rsid w:val="00B95A2B"/>
    <w:rsid w:val="00B97110"/>
    <w:rsid w:val="00BA3227"/>
    <w:rsid w:val="00BB5356"/>
    <w:rsid w:val="00BB56CC"/>
    <w:rsid w:val="00BB7333"/>
    <w:rsid w:val="00BC0EF3"/>
    <w:rsid w:val="00BC15DA"/>
    <w:rsid w:val="00BC4151"/>
    <w:rsid w:val="00BC4212"/>
    <w:rsid w:val="00BC47C8"/>
    <w:rsid w:val="00BD249E"/>
    <w:rsid w:val="00BD4F61"/>
    <w:rsid w:val="00BE0C07"/>
    <w:rsid w:val="00BE21E7"/>
    <w:rsid w:val="00BE6201"/>
    <w:rsid w:val="00BF18F6"/>
    <w:rsid w:val="00BF3F19"/>
    <w:rsid w:val="00BF44D5"/>
    <w:rsid w:val="00BF57F7"/>
    <w:rsid w:val="00C0142A"/>
    <w:rsid w:val="00C03C7F"/>
    <w:rsid w:val="00C03D8B"/>
    <w:rsid w:val="00C10714"/>
    <w:rsid w:val="00C15935"/>
    <w:rsid w:val="00C1776F"/>
    <w:rsid w:val="00C21744"/>
    <w:rsid w:val="00C22FB0"/>
    <w:rsid w:val="00C25CBC"/>
    <w:rsid w:val="00C2668D"/>
    <w:rsid w:val="00C30562"/>
    <w:rsid w:val="00C32F3A"/>
    <w:rsid w:val="00C330F0"/>
    <w:rsid w:val="00C336C5"/>
    <w:rsid w:val="00C36BD2"/>
    <w:rsid w:val="00C401D6"/>
    <w:rsid w:val="00C4397D"/>
    <w:rsid w:val="00C46C1F"/>
    <w:rsid w:val="00C478D9"/>
    <w:rsid w:val="00C52098"/>
    <w:rsid w:val="00C53001"/>
    <w:rsid w:val="00C5530E"/>
    <w:rsid w:val="00C57536"/>
    <w:rsid w:val="00C613A7"/>
    <w:rsid w:val="00C61B1A"/>
    <w:rsid w:val="00C676B3"/>
    <w:rsid w:val="00C67B56"/>
    <w:rsid w:val="00C70F98"/>
    <w:rsid w:val="00C73C2D"/>
    <w:rsid w:val="00C7569C"/>
    <w:rsid w:val="00C81447"/>
    <w:rsid w:val="00C814AA"/>
    <w:rsid w:val="00C81ADD"/>
    <w:rsid w:val="00C826BC"/>
    <w:rsid w:val="00C846A8"/>
    <w:rsid w:val="00C86ACF"/>
    <w:rsid w:val="00C86CF9"/>
    <w:rsid w:val="00C917EA"/>
    <w:rsid w:val="00C91DAE"/>
    <w:rsid w:val="00C92723"/>
    <w:rsid w:val="00C93111"/>
    <w:rsid w:val="00C9447D"/>
    <w:rsid w:val="00C94668"/>
    <w:rsid w:val="00C953E1"/>
    <w:rsid w:val="00C95648"/>
    <w:rsid w:val="00C95AC5"/>
    <w:rsid w:val="00CA01F2"/>
    <w:rsid w:val="00CA144F"/>
    <w:rsid w:val="00CA2006"/>
    <w:rsid w:val="00CA3D15"/>
    <w:rsid w:val="00CA49DE"/>
    <w:rsid w:val="00CA4E28"/>
    <w:rsid w:val="00CA5891"/>
    <w:rsid w:val="00CA6356"/>
    <w:rsid w:val="00CB2CEB"/>
    <w:rsid w:val="00CB4271"/>
    <w:rsid w:val="00CD011E"/>
    <w:rsid w:val="00CD0AFA"/>
    <w:rsid w:val="00CD124D"/>
    <w:rsid w:val="00CD1D47"/>
    <w:rsid w:val="00CD20BD"/>
    <w:rsid w:val="00CD513E"/>
    <w:rsid w:val="00CD757C"/>
    <w:rsid w:val="00CE072B"/>
    <w:rsid w:val="00CE12FF"/>
    <w:rsid w:val="00CE48B0"/>
    <w:rsid w:val="00CE549C"/>
    <w:rsid w:val="00CE6C8B"/>
    <w:rsid w:val="00D0207F"/>
    <w:rsid w:val="00D03438"/>
    <w:rsid w:val="00D10314"/>
    <w:rsid w:val="00D10D1C"/>
    <w:rsid w:val="00D11A98"/>
    <w:rsid w:val="00D1231F"/>
    <w:rsid w:val="00D14047"/>
    <w:rsid w:val="00D1445C"/>
    <w:rsid w:val="00D15E40"/>
    <w:rsid w:val="00D200F0"/>
    <w:rsid w:val="00D21C02"/>
    <w:rsid w:val="00D230DD"/>
    <w:rsid w:val="00D2389E"/>
    <w:rsid w:val="00D25FC9"/>
    <w:rsid w:val="00D26FC9"/>
    <w:rsid w:val="00D30236"/>
    <w:rsid w:val="00D31614"/>
    <w:rsid w:val="00D330C2"/>
    <w:rsid w:val="00D3652F"/>
    <w:rsid w:val="00D36E9C"/>
    <w:rsid w:val="00D37461"/>
    <w:rsid w:val="00D40160"/>
    <w:rsid w:val="00D40AA6"/>
    <w:rsid w:val="00D40EC8"/>
    <w:rsid w:val="00D43E73"/>
    <w:rsid w:val="00D51720"/>
    <w:rsid w:val="00D525D4"/>
    <w:rsid w:val="00D53347"/>
    <w:rsid w:val="00D54FDD"/>
    <w:rsid w:val="00D56667"/>
    <w:rsid w:val="00D6109A"/>
    <w:rsid w:val="00D612F3"/>
    <w:rsid w:val="00D667E9"/>
    <w:rsid w:val="00D72935"/>
    <w:rsid w:val="00D74D00"/>
    <w:rsid w:val="00D75417"/>
    <w:rsid w:val="00D76E2F"/>
    <w:rsid w:val="00D81DB4"/>
    <w:rsid w:val="00D8527F"/>
    <w:rsid w:val="00D86D1F"/>
    <w:rsid w:val="00D93C13"/>
    <w:rsid w:val="00D93F28"/>
    <w:rsid w:val="00D96D57"/>
    <w:rsid w:val="00D97146"/>
    <w:rsid w:val="00D97B26"/>
    <w:rsid w:val="00DA38BE"/>
    <w:rsid w:val="00DA45D1"/>
    <w:rsid w:val="00DA5282"/>
    <w:rsid w:val="00DB0A2E"/>
    <w:rsid w:val="00DB4CF6"/>
    <w:rsid w:val="00DC7302"/>
    <w:rsid w:val="00DC7786"/>
    <w:rsid w:val="00DD0CEF"/>
    <w:rsid w:val="00DD1B6E"/>
    <w:rsid w:val="00DD26CD"/>
    <w:rsid w:val="00DD41AB"/>
    <w:rsid w:val="00DD5CAB"/>
    <w:rsid w:val="00DD6FBB"/>
    <w:rsid w:val="00DE0AD0"/>
    <w:rsid w:val="00DE7DF4"/>
    <w:rsid w:val="00DF1221"/>
    <w:rsid w:val="00DF1D31"/>
    <w:rsid w:val="00DF3221"/>
    <w:rsid w:val="00DF5690"/>
    <w:rsid w:val="00DF5DCA"/>
    <w:rsid w:val="00DF63D7"/>
    <w:rsid w:val="00E032D8"/>
    <w:rsid w:val="00E03DE0"/>
    <w:rsid w:val="00E0525C"/>
    <w:rsid w:val="00E0661D"/>
    <w:rsid w:val="00E0734E"/>
    <w:rsid w:val="00E10FB7"/>
    <w:rsid w:val="00E11766"/>
    <w:rsid w:val="00E23B4C"/>
    <w:rsid w:val="00E241B4"/>
    <w:rsid w:val="00E242A5"/>
    <w:rsid w:val="00E2438E"/>
    <w:rsid w:val="00E24BF8"/>
    <w:rsid w:val="00E26D2C"/>
    <w:rsid w:val="00E27536"/>
    <w:rsid w:val="00E400D3"/>
    <w:rsid w:val="00E403A8"/>
    <w:rsid w:val="00E412EE"/>
    <w:rsid w:val="00E41D0B"/>
    <w:rsid w:val="00E42060"/>
    <w:rsid w:val="00E432FE"/>
    <w:rsid w:val="00E43A41"/>
    <w:rsid w:val="00E43C1D"/>
    <w:rsid w:val="00E460CD"/>
    <w:rsid w:val="00E47338"/>
    <w:rsid w:val="00E527F7"/>
    <w:rsid w:val="00E530FC"/>
    <w:rsid w:val="00E55CEC"/>
    <w:rsid w:val="00E64E50"/>
    <w:rsid w:val="00E662ED"/>
    <w:rsid w:val="00E67304"/>
    <w:rsid w:val="00E70A58"/>
    <w:rsid w:val="00E720E2"/>
    <w:rsid w:val="00E73666"/>
    <w:rsid w:val="00E74725"/>
    <w:rsid w:val="00E77F8C"/>
    <w:rsid w:val="00E8084A"/>
    <w:rsid w:val="00E80D3B"/>
    <w:rsid w:val="00E813A8"/>
    <w:rsid w:val="00E85F1A"/>
    <w:rsid w:val="00E86349"/>
    <w:rsid w:val="00E92D86"/>
    <w:rsid w:val="00E94F9C"/>
    <w:rsid w:val="00E9581F"/>
    <w:rsid w:val="00EA42B6"/>
    <w:rsid w:val="00EA5CE7"/>
    <w:rsid w:val="00EA63DB"/>
    <w:rsid w:val="00EA72B4"/>
    <w:rsid w:val="00EB2280"/>
    <w:rsid w:val="00EB280E"/>
    <w:rsid w:val="00EB28A6"/>
    <w:rsid w:val="00EB40AD"/>
    <w:rsid w:val="00EC237D"/>
    <w:rsid w:val="00EC28FA"/>
    <w:rsid w:val="00EC5C26"/>
    <w:rsid w:val="00EC6BCD"/>
    <w:rsid w:val="00EC6DAF"/>
    <w:rsid w:val="00EC7156"/>
    <w:rsid w:val="00ED19E9"/>
    <w:rsid w:val="00ED1C59"/>
    <w:rsid w:val="00ED37A6"/>
    <w:rsid w:val="00ED52C7"/>
    <w:rsid w:val="00EE0DCE"/>
    <w:rsid w:val="00EE2DA8"/>
    <w:rsid w:val="00EE53FA"/>
    <w:rsid w:val="00EE69AF"/>
    <w:rsid w:val="00EE6A34"/>
    <w:rsid w:val="00EE7491"/>
    <w:rsid w:val="00EF2251"/>
    <w:rsid w:val="00EF2E92"/>
    <w:rsid w:val="00EF69ED"/>
    <w:rsid w:val="00F00438"/>
    <w:rsid w:val="00F045C6"/>
    <w:rsid w:val="00F07DA3"/>
    <w:rsid w:val="00F07DF0"/>
    <w:rsid w:val="00F07ED8"/>
    <w:rsid w:val="00F20FAE"/>
    <w:rsid w:val="00F2270C"/>
    <w:rsid w:val="00F22FA4"/>
    <w:rsid w:val="00F239B7"/>
    <w:rsid w:val="00F23AD5"/>
    <w:rsid w:val="00F25009"/>
    <w:rsid w:val="00F26122"/>
    <w:rsid w:val="00F2676A"/>
    <w:rsid w:val="00F27327"/>
    <w:rsid w:val="00F2756F"/>
    <w:rsid w:val="00F275B9"/>
    <w:rsid w:val="00F31E53"/>
    <w:rsid w:val="00F31FEC"/>
    <w:rsid w:val="00F34DB0"/>
    <w:rsid w:val="00F424F6"/>
    <w:rsid w:val="00F51500"/>
    <w:rsid w:val="00F52B8F"/>
    <w:rsid w:val="00F53ABE"/>
    <w:rsid w:val="00F5415A"/>
    <w:rsid w:val="00F55475"/>
    <w:rsid w:val="00F56E4D"/>
    <w:rsid w:val="00F60FD9"/>
    <w:rsid w:val="00F65DD3"/>
    <w:rsid w:val="00F65EA5"/>
    <w:rsid w:val="00F6687E"/>
    <w:rsid w:val="00F73A6D"/>
    <w:rsid w:val="00F74A15"/>
    <w:rsid w:val="00F76741"/>
    <w:rsid w:val="00F83C51"/>
    <w:rsid w:val="00F86E90"/>
    <w:rsid w:val="00F8751D"/>
    <w:rsid w:val="00F91D36"/>
    <w:rsid w:val="00F93EED"/>
    <w:rsid w:val="00F93FD5"/>
    <w:rsid w:val="00F96FB3"/>
    <w:rsid w:val="00F9758D"/>
    <w:rsid w:val="00F97C4A"/>
    <w:rsid w:val="00FA16D5"/>
    <w:rsid w:val="00FA2698"/>
    <w:rsid w:val="00FA2E74"/>
    <w:rsid w:val="00FA3BCB"/>
    <w:rsid w:val="00FA44D9"/>
    <w:rsid w:val="00FA4D38"/>
    <w:rsid w:val="00FA5352"/>
    <w:rsid w:val="00FA5AD4"/>
    <w:rsid w:val="00FB09D0"/>
    <w:rsid w:val="00FB10AE"/>
    <w:rsid w:val="00FB49FC"/>
    <w:rsid w:val="00FB58B5"/>
    <w:rsid w:val="00FB64B7"/>
    <w:rsid w:val="00FB6A30"/>
    <w:rsid w:val="00FB6AFA"/>
    <w:rsid w:val="00FC03AF"/>
    <w:rsid w:val="00FC100A"/>
    <w:rsid w:val="00FC5F4D"/>
    <w:rsid w:val="00FC658E"/>
    <w:rsid w:val="00FC7AF1"/>
    <w:rsid w:val="00FC7D67"/>
    <w:rsid w:val="00FD024D"/>
    <w:rsid w:val="00FD1BF0"/>
    <w:rsid w:val="00FD3485"/>
    <w:rsid w:val="00FD45BA"/>
    <w:rsid w:val="00FD4B34"/>
    <w:rsid w:val="00FE604E"/>
    <w:rsid w:val="00FE6A87"/>
    <w:rsid w:val="00FE6B7C"/>
    <w:rsid w:val="00FF0259"/>
    <w:rsid w:val="00FF6590"/>
    <w:rsid w:val="00FF6FAE"/>
    <w:rsid w:val="00FF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62797"/>
    <w:pPr>
      <w:keepNext/>
      <w:jc w:val="both"/>
      <w:outlineLvl w:val="0"/>
    </w:pPr>
    <w:rPr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A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7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rsid w:val="00051224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051224"/>
    <w:pPr>
      <w:keepNext/>
    </w:pPr>
    <w:rPr>
      <w:b/>
      <w:sz w:val="28"/>
    </w:rPr>
  </w:style>
  <w:style w:type="paragraph" w:customStyle="1" w:styleId="a3">
    <w:name w:val="Знак"/>
    <w:basedOn w:val="a"/>
    <w:rsid w:val="00B924D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rmal (Web)"/>
    <w:basedOn w:val="a"/>
    <w:rsid w:val="00B924D1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2921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177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0456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04565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EC7156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ody Text Indent"/>
    <w:basedOn w:val="a"/>
    <w:rsid w:val="00557FA9"/>
    <w:pPr>
      <w:spacing w:line="360" w:lineRule="auto"/>
      <w:ind w:left="284" w:firstLine="850"/>
      <w:jc w:val="both"/>
    </w:pPr>
    <w:rPr>
      <w:sz w:val="26"/>
    </w:rPr>
  </w:style>
  <w:style w:type="character" w:styleId="ac">
    <w:name w:val="page number"/>
    <w:basedOn w:val="a0"/>
    <w:rsid w:val="00556479"/>
  </w:style>
  <w:style w:type="paragraph" w:styleId="ad">
    <w:name w:val="Body Text"/>
    <w:basedOn w:val="a"/>
    <w:link w:val="ae"/>
    <w:uiPriority w:val="99"/>
    <w:semiHidden/>
    <w:unhideWhenUsed/>
    <w:rsid w:val="00E2753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E27536"/>
    <w:rPr>
      <w:rFonts w:ascii="Times New Roman" w:eastAsia="Times New Roman" w:hAnsi="Times New Roman"/>
    </w:rPr>
  </w:style>
  <w:style w:type="paragraph" w:styleId="af">
    <w:name w:val="Title"/>
    <w:basedOn w:val="a"/>
    <w:link w:val="af0"/>
    <w:qFormat/>
    <w:rsid w:val="00E27536"/>
    <w:pPr>
      <w:jc w:val="center"/>
    </w:pPr>
    <w:rPr>
      <w:b/>
      <w:sz w:val="28"/>
    </w:rPr>
  </w:style>
  <w:style w:type="character" w:customStyle="1" w:styleId="af0">
    <w:name w:val="Название Знак"/>
    <w:link w:val="af"/>
    <w:rsid w:val="00E27536"/>
    <w:rPr>
      <w:rFonts w:ascii="Times New Roman" w:eastAsia="Times New Roman" w:hAnsi="Times New Roman"/>
      <w:b/>
      <w:sz w:val="28"/>
    </w:rPr>
  </w:style>
  <w:style w:type="character" w:styleId="af1">
    <w:name w:val="Hyperlink"/>
    <w:rsid w:val="00466C24"/>
    <w:rPr>
      <w:color w:val="0000FF"/>
      <w:u w:val="single"/>
    </w:rPr>
  </w:style>
  <w:style w:type="character" w:customStyle="1" w:styleId="BodyTextChar">
    <w:name w:val="Body Text Char"/>
    <w:basedOn w:val="a0"/>
    <w:locked/>
    <w:rsid w:val="00924FA1"/>
    <w:rPr>
      <w:rFonts w:cs="Times New Roman"/>
    </w:rPr>
  </w:style>
  <w:style w:type="paragraph" w:customStyle="1" w:styleId="11">
    <w:name w:val="Абзац списка1"/>
    <w:basedOn w:val="a"/>
    <w:rsid w:val="008255A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78066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Normal">
    <w:name w:val="ConsPlusNormal"/>
    <w:rsid w:val="007806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0310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16D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6D5"/>
    <w:pPr>
      <w:widowControl w:val="0"/>
      <w:shd w:val="clear" w:color="auto" w:fill="FFFFFF"/>
      <w:spacing w:after="260" w:line="310" w:lineRule="exact"/>
      <w:ind w:hanging="180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713641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rsid w:val="00814AE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62797"/>
    <w:pPr>
      <w:keepNext/>
      <w:jc w:val="both"/>
      <w:outlineLvl w:val="0"/>
    </w:pPr>
    <w:rPr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A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7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rsid w:val="00051224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051224"/>
    <w:pPr>
      <w:keepNext/>
    </w:pPr>
    <w:rPr>
      <w:b/>
      <w:sz w:val="28"/>
    </w:rPr>
  </w:style>
  <w:style w:type="paragraph" w:customStyle="1" w:styleId="a3">
    <w:name w:val="Знак"/>
    <w:basedOn w:val="a"/>
    <w:rsid w:val="00B924D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rmal (Web)"/>
    <w:basedOn w:val="a"/>
    <w:rsid w:val="00B924D1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2921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177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0456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04565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EC7156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ody Text Indent"/>
    <w:basedOn w:val="a"/>
    <w:rsid w:val="00557FA9"/>
    <w:pPr>
      <w:spacing w:line="360" w:lineRule="auto"/>
      <w:ind w:left="284" w:firstLine="850"/>
      <w:jc w:val="both"/>
    </w:pPr>
    <w:rPr>
      <w:sz w:val="26"/>
    </w:rPr>
  </w:style>
  <w:style w:type="character" w:styleId="ac">
    <w:name w:val="page number"/>
    <w:basedOn w:val="a0"/>
    <w:rsid w:val="00556479"/>
  </w:style>
  <w:style w:type="paragraph" w:styleId="ad">
    <w:name w:val="Body Text"/>
    <w:basedOn w:val="a"/>
    <w:link w:val="ae"/>
    <w:uiPriority w:val="99"/>
    <w:semiHidden/>
    <w:unhideWhenUsed/>
    <w:rsid w:val="00E2753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E27536"/>
    <w:rPr>
      <w:rFonts w:ascii="Times New Roman" w:eastAsia="Times New Roman" w:hAnsi="Times New Roman"/>
    </w:rPr>
  </w:style>
  <w:style w:type="paragraph" w:styleId="af">
    <w:name w:val="Title"/>
    <w:basedOn w:val="a"/>
    <w:link w:val="af0"/>
    <w:qFormat/>
    <w:rsid w:val="00E27536"/>
    <w:pPr>
      <w:jc w:val="center"/>
    </w:pPr>
    <w:rPr>
      <w:b/>
      <w:sz w:val="28"/>
    </w:rPr>
  </w:style>
  <w:style w:type="character" w:customStyle="1" w:styleId="af0">
    <w:name w:val="Название Знак"/>
    <w:link w:val="af"/>
    <w:rsid w:val="00E27536"/>
    <w:rPr>
      <w:rFonts w:ascii="Times New Roman" w:eastAsia="Times New Roman" w:hAnsi="Times New Roman"/>
      <w:b/>
      <w:sz w:val="28"/>
    </w:rPr>
  </w:style>
  <w:style w:type="character" w:styleId="af1">
    <w:name w:val="Hyperlink"/>
    <w:rsid w:val="00466C24"/>
    <w:rPr>
      <w:color w:val="0000FF"/>
      <w:u w:val="single"/>
    </w:rPr>
  </w:style>
  <w:style w:type="character" w:customStyle="1" w:styleId="BodyTextChar">
    <w:name w:val="Body Text Char"/>
    <w:basedOn w:val="a0"/>
    <w:locked/>
    <w:rsid w:val="00924FA1"/>
    <w:rPr>
      <w:rFonts w:cs="Times New Roman"/>
    </w:rPr>
  </w:style>
  <w:style w:type="paragraph" w:customStyle="1" w:styleId="11">
    <w:name w:val="Абзац списка1"/>
    <w:basedOn w:val="a"/>
    <w:rsid w:val="008255A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78066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Normal">
    <w:name w:val="ConsPlusNormal"/>
    <w:rsid w:val="007806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0310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16D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6D5"/>
    <w:pPr>
      <w:widowControl w:val="0"/>
      <w:shd w:val="clear" w:color="auto" w:fill="FFFFFF"/>
      <w:spacing w:after="260" w:line="310" w:lineRule="exact"/>
      <w:ind w:hanging="180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713641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rsid w:val="00814AE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7AFBA1921EF97EBD916F6AC89F82E9F20AB7430365B261CAC067323BE0E34BEE55AE0E986151EC9E34ED9F74BF1971582F6135AB25D2C93667E7F6t8U4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7AFBA1921EF97EBD916F6AC89F82E9F20AB7430365B261CAC067323BE0E34BEE55AE0E986151EC9E35E09C78BF1971582F6135AB25D2C93667E7F6t8U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6;&#1088;&#1091;&#1085;&#1086;&#1074;&#1072;\&#1050;&#1056;&#1054;\&#1055;&#1056;&#1048;&#1050;&#1040;&#1047;%20&#1088;&#1091;&#1082;&#1086;&#1074;&#1086;&#1076;&#1080;&#1090;&#1077;&#1083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34BB-15E5-4319-96E3-27FC9D5A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руководителя</Template>
  <TotalTime>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4945</CharactersWithSpaces>
  <SharedDoc>false</SharedDoc>
  <HLinks>
    <vt:vector size="12" baseType="variant"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consultantplus://offline/ref=3C4DB5FD74C6107A170A88EECED8C4F71F851B9D5F44FAE6696A3A4F92AFC12AA75A2C25EEE9C619A57966BFCFD82FE1C2722A8AE890C4AA58A8661DL5R6Q</vt:lpwstr>
      </vt:variant>
      <vt:variant>
        <vt:lpwstr/>
      </vt:variant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consultantplus://offline/ref=597B01337A5985C5EA0231487B9743FD12EA368A080AC331F7E4B2DE014F533EC18A6F2EF688AE68B05239D5B187429F5AC12FB8A9641CF9D1DAF969A6vDI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Shadrunova_TA</dc:creator>
  <cp:lastModifiedBy>Неустроева Наталья Константиновна</cp:lastModifiedBy>
  <cp:revision>2</cp:revision>
  <cp:lastPrinted>2024-08-07T07:24:00Z</cp:lastPrinted>
  <dcterms:created xsi:type="dcterms:W3CDTF">2024-08-30T05:24:00Z</dcterms:created>
  <dcterms:modified xsi:type="dcterms:W3CDTF">2024-08-30T05:24:00Z</dcterms:modified>
</cp:coreProperties>
</file>