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790935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E20F53" w:rsidRDefault="00E20F53" w:rsidP="00C7282E">
                  <w:pPr>
                    <w:jc w:val="center"/>
                    <w:rPr>
                      <w:szCs w:val="26"/>
                    </w:rPr>
                  </w:pPr>
                </w:p>
                <w:p w:rsidR="00E20F53" w:rsidRDefault="00E20F53" w:rsidP="00C7282E">
                  <w:pPr>
                    <w:jc w:val="center"/>
                    <w:rPr>
                      <w:szCs w:val="26"/>
                    </w:rPr>
                  </w:pPr>
                </w:p>
                <w:p w:rsidR="00E20F53" w:rsidRDefault="00E20F5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27190" w:rsidRPr="00F616FC" w:rsidRDefault="00C27190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27190" w:rsidTr="00C27190">
        <w:trPr>
          <w:trHeight w:val="122"/>
        </w:trPr>
        <w:tc>
          <w:tcPr>
            <w:tcW w:w="541" w:type="dxa"/>
            <w:hideMark/>
          </w:tcPr>
          <w:p w:rsidR="00C27190" w:rsidRDefault="00C27190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7190" w:rsidRDefault="00C27190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31 января 2025 года</w:t>
            </w:r>
          </w:p>
        </w:tc>
        <w:tc>
          <w:tcPr>
            <w:tcW w:w="3470" w:type="dxa"/>
          </w:tcPr>
          <w:p w:rsidR="00C27190" w:rsidRDefault="00C27190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C27190" w:rsidRDefault="00C27190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7190" w:rsidRDefault="00C27190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12</w:t>
            </w:r>
          </w:p>
        </w:tc>
      </w:tr>
    </w:tbl>
    <w:p w:rsidR="001C7BD5" w:rsidRDefault="001C7BD5">
      <w:pPr>
        <w:jc w:val="both"/>
        <w:rPr>
          <w:sz w:val="26"/>
        </w:rPr>
      </w:pPr>
    </w:p>
    <w:p w:rsidR="00675976" w:rsidRDefault="00675976">
      <w:pPr>
        <w:jc w:val="both"/>
        <w:rPr>
          <w:sz w:val="26"/>
        </w:rPr>
      </w:pPr>
    </w:p>
    <w:p w:rsidR="00A90A17" w:rsidRPr="00F616FC" w:rsidRDefault="00A90A17">
      <w:pPr>
        <w:jc w:val="both"/>
        <w:rPr>
          <w:sz w:val="26"/>
        </w:rPr>
      </w:pPr>
    </w:p>
    <w:p w:rsidR="003B0DAC" w:rsidRDefault="003B0DAC" w:rsidP="003B0DAC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831135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</w:p>
    <w:p w:rsidR="007D2F25" w:rsidRDefault="003B0DAC" w:rsidP="003B0DAC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постановление Главы города Вологды от 24 марта 2021 года № 125 </w:t>
      </w:r>
      <w:r w:rsidR="00F93783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«Об утверждении нормативных затрат на обеспечение функций </w:t>
      </w:r>
    </w:p>
    <w:p w:rsidR="003B0DAC" w:rsidRDefault="003B0DAC" w:rsidP="003B0DAC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Вологодской городской Думы»</w:t>
      </w:r>
    </w:p>
    <w:p w:rsidR="00346A1A" w:rsidRPr="00F616FC" w:rsidRDefault="00346A1A" w:rsidP="003B7F66">
      <w:pPr>
        <w:spacing w:line="360" w:lineRule="auto"/>
        <w:jc w:val="center"/>
      </w:pPr>
    </w:p>
    <w:p w:rsidR="00F23FF9" w:rsidRPr="00450B50" w:rsidRDefault="00686CAC" w:rsidP="006B3F0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450B50">
        <w:rPr>
          <w:bCs/>
          <w:sz w:val="26"/>
          <w:szCs w:val="26"/>
        </w:rPr>
        <w:t>Н</w:t>
      </w:r>
      <w:r w:rsidR="0068123F" w:rsidRPr="00450B50">
        <w:rPr>
          <w:sz w:val="26"/>
          <w:szCs w:val="26"/>
        </w:rPr>
        <w:t>а основании</w:t>
      </w:r>
      <w:r w:rsidR="00B21AE8" w:rsidRPr="00450B50">
        <w:rPr>
          <w:sz w:val="26"/>
          <w:szCs w:val="26"/>
        </w:rPr>
        <w:t xml:space="preserve"> части 6 статьи 27, пункта </w:t>
      </w:r>
      <w:r w:rsidRPr="00450B50">
        <w:rPr>
          <w:sz w:val="26"/>
          <w:szCs w:val="26"/>
        </w:rPr>
        <w:t xml:space="preserve">9 части 2 </w:t>
      </w:r>
      <w:r w:rsidR="00A90A17" w:rsidRPr="00450B50">
        <w:rPr>
          <w:sz w:val="26"/>
          <w:szCs w:val="26"/>
        </w:rPr>
        <w:t xml:space="preserve">статьи 38 Устава </w:t>
      </w:r>
      <w:r w:rsidR="00F93783" w:rsidRPr="00450B50">
        <w:rPr>
          <w:sz w:val="26"/>
          <w:szCs w:val="26"/>
        </w:rPr>
        <w:t>городского округа города Вологды</w:t>
      </w:r>
      <w:r w:rsidR="00A90A17" w:rsidRPr="00450B50">
        <w:rPr>
          <w:sz w:val="26"/>
          <w:szCs w:val="26"/>
        </w:rPr>
        <w:t xml:space="preserve"> ПОСТАНОВЛЯЮ:</w:t>
      </w:r>
    </w:p>
    <w:p w:rsidR="00C351E4" w:rsidRPr="00F826F1" w:rsidRDefault="00F23FF9" w:rsidP="006B3F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450B50">
        <w:rPr>
          <w:sz w:val="26"/>
          <w:szCs w:val="26"/>
        </w:rPr>
        <w:t>1. Внести</w:t>
      </w:r>
      <w:r w:rsidR="003B0DAC" w:rsidRPr="00450B50">
        <w:rPr>
          <w:sz w:val="26"/>
          <w:szCs w:val="26"/>
        </w:rPr>
        <w:t xml:space="preserve"> в </w:t>
      </w:r>
      <w:r w:rsidR="00AA5EEA" w:rsidRPr="00450B50">
        <w:rPr>
          <w:sz w:val="26"/>
          <w:szCs w:val="26"/>
        </w:rPr>
        <w:t xml:space="preserve">нормативные затраты на обеспечение функций Вологодской городской Думы, утвержденные </w:t>
      </w:r>
      <w:r w:rsidR="003B0DAC" w:rsidRPr="00F826F1">
        <w:rPr>
          <w:sz w:val="26"/>
          <w:szCs w:val="26"/>
        </w:rPr>
        <w:t>постановлени</w:t>
      </w:r>
      <w:r w:rsidR="002574AA" w:rsidRPr="00F826F1">
        <w:rPr>
          <w:sz w:val="26"/>
          <w:szCs w:val="26"/>
        </w:rPr>
        <w:t>е</w:t>
      </w:r>
      <w:r w:rsidR="00AA5EEA" w:rsidRPr="00F826F1">
        <w:rPr>
          <w:sz w:val="26"/>
          <w:szCs w:val="26"/>
        </w:rPr>
        <w:t>м</w:t>
      </w:r>
      <w:r w:rsidR="003B0DAC" w:rsidRPr="00F826F1">
        <w:rPr>
          <w:sz w:val="26"/>
          <w:szCs w:val="26"/>
        </w:rPr>
        <w:t xml:space="preserve"> Главы города Вологды </w:t>
      </w:r>
      <w:r w:rsidR="00AA5EEA" w:rsidRPr="00F826F1">
        <w:rPr>
          <w:sz w:val="26"/>
          <w:szCs w:val="26"/>
        </w:rPr>
        <w:t xml:space="preserve">                  </w:t>
      </w:r>
      <w:r w:rsidR="003B0DAC" w:rsidRPr="00F826F1">
        <w:rPr>
          <w:sz w:val="26"/>
          <w:szCs w:val="26"/>
        </w:rPr>
        <w:t xml:space="preserve">от 24 марта 2021 года № 125 </w:t>
      </w:r>
      <w:r w:rsidR="00C351E4" w:rsidRPr="00F826F1">
        <w:rPr>
          <w:sz w:val="26"/>
          <w:szCs w:val="26"/>
        </w:rPr>
        <w:t>(с последующими изменениями)</w:t>
      </w:r>
      <w:r w:rsidR="00AA5EEA" w:rsidRPr="00F826F1">
        <w:rPr>
          <w:sz w:val="26"/>
          <w:szCs w:val="26"/>
        </w:rPr>
        <w:t>,</w:t>
      </w:r>
      <w:r w:rsidR="00C351E4" w:rsidRPr="00F826F1">
        <w:rPr>
          <w:sz w:val="26"/>
          <w:szCs w:val="26"/>
        </w:rPr>
        <w:t xml:space="preserve"> следующие изменения:</w:t>
      </w:r>
    </w:p>
    <w:p w:rsidR="00B24E09" w:rsidRPr="00F826F1" w:rsidRDefault="00B24E09" w:rsidP="006B3F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1.1. В разделе 1:</w:t>
      </w:r>
    </w:p>
    <w:p w:rsidR="00B24E09" w:rsidRPr="00F826F1" w:rsidRDefault="00B24E09" w:rsidP="006B3F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1.1.1. Таблицу № 1 изложить в следующей редакции:</w:t>
      </w:r>
    </w:p>
    <w:p w:rsidR="00B24E09" w:rsidRPr="00F826F1" w:rsidRDefault="00B24E09" w:rsidP="006B3F0D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F826F1">
        <w:rPr>
          <w:sz w:val="26"/>
          <w:szCs w:val="26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458"/>
        <w:gridCol w:w="2560"/>
        <w:gridCol w:w="2874"/>
      </w:tblGrid>
      <w:tr w:rsidR="00F826F1" w:rsidRPr="00F826F1" w:rsidTr="00A51F4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8D3922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№</w:t>
            </w:r>
          </w:p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F826F1">
              <w:rPr>
                <w:sz w:val="26"/>
                <w:szCs w:val="26"/>
              </w:rPr>
              <w:t>п</w:t>
            </w:r>
            <w:proofErr w:type="gramEnd"/>
            <w:r w:rsidRPr="00F826F1">
              <w:rPr>
                <w:sz w:val="26"/>
                <w:szCs w:val="26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Подвижная связь</w:t>
            </w:r>
          </w:p>
        </w:tc>
      </w:tr>
      <w:tr w:rsidR="00F826F1" w:rsidRPr="00F826F1" w:rsidTr="00A51F4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Количество абонентских номеров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Ежемесячная цена услуги на 1 номер абонентской станции (руб.)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Глава города Вологды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2A36DC" w:rsidRPr="00F826F1">
              <w:rPr>
                <w:sz w:val="26"/>
                <w:szCs w:val="26"/>
              </w:rPr>
              <w:t>10000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D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Депутат, заместитель Председателя Вологодской городской Думы, замещающий должность </w:t>
            </w:r>
          </w:p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lastRenderedPageBreak/>
              <w:t>на постоянной основе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3000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lastRenderedPageBreak/>
              <w:t>3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4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5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6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Пресс-секретарь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7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Старший референт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983847" w:rsidRPr="00F826F1">
              <w:rPr>
                <w:sz w:val="26"/>
                <w:szCs w:val="26"/>
              </w:rPr>
              <w:t>2</w:t>
            </w:r>
            <w:r w:rsidRPr="00F826F1">
              <w:rPr>
                <w:sz w:val="26"/>
                <w:szCs w:val="26"/>
              </w:rPr>
              <w:t>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8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Референт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06A56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9</w:t>
            </w:r>
            <w:r w:rsidR="00B24E09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Секретарь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B06A56" w:rsidRPr="00F826F1">
              <w:rPr>
                <w:sz w:val="26"/>
                <w:szCs w:val="26"/>
              </w:rPr>
              <w:t>0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Консультант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500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B06A56" w:rsidRPr="00F826F1">
              <w:rPr>
                <w:sz w:val="26"/>
                <w:szCs w:val="26"/>
              </w:rPr>
              <w:t>1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500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B06A56" w:rsidRPr="00F826F1">
              <w:rPr>
                <w:sz w:val="26"/>
                <w:szCs w:val="26"/>
              </w:rPr>
              <w:t>2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Специалист по гражданской защите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500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B06A56" w:rsidRPr="00F826F1">
              <w:rPr>
                <w:sz w:val="26"/>
                <w:szCs w:val="26"/>
              </w:rPr>
              <w:t>3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500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06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B06A56" w:rsidRPr="00F826F1">
              <w:rPr>
                <w:sz w:val="26"/>
                <w:szCs w:val="26"/>
              </w:rPr>
              <w:t>4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9" w:rsidRPr="00F826F1" w:rsidRDefault="00B24E09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1000</w:t>
            </w:r>
          </w:p>
        </w:tc>
      </w:tr>
    </w:tbl>
    <w:p w:rsidR="00B24E09" w:rsidRPr="00F826F1" w:rsidRDefault="00B24E09" w:rsidP="00B66316">
      <w:pPr>
        <w:autoSpaceDE w:val="0"/>
        <w:autoSpaceDN w:val="0"/>
        <w:jc w:val="right"/>
        <w:rPr>
          <w:sz w:val="26"/>
          <w:szCs w:val="26"/>
        </w:rPr>
      </w:pPr>
      <w:r w:rsidRPr="00F826F1">
        <w:rPr>
          <w:sz w:val="26"/>
          <w:szCs w:val="26"/>
        </w:rPr>
        <w:t>».</w:t>
      </w:r>
    </w:p>
    <w:p w:rsidR="000556B0" w:rsidRPr="00F826F1" w:rsidRDefault="000556B0" w:rsidP="000556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1.1.2. Таблицу № 2 изложить в следующей редакции:</w:t>
      </w:r>
    </w:p>
    <w:p w:rsidR="000556B0" w:rsidRPr="00F826F1" w:rsidRDefault="000556B0" w:rsidP="00B663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458"/>
        <w:gridCol w:w="2560"/>
        <w:gridCol w:w="2874"/>
      </w:tblGrid>
      <w:tr w:rsidR="00F826F1" w:rsidRPr="00F826F1" w:rsidTr="00A51F4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№</w:t>
            </w:r>
          </w:p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F826F1">
              <w:rPr>
                <w:bCs/>
                <w:sz w:val="26"/>
                <w:szCs w:val="26"/>
              </w:rPr>
              <w:t>п</w:t>
            </w:r>
            <w:proofErr w:type="gramEnd"/>
            <w:r w:rsidRPr="00F826F1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Подвижная связь</w:t>
            </w:r>
          </w:p>
        </w:tc>
      </w:tr>
      <w:tr w:rsidR="00F826F1" w:rsidRPr="00F826F1" w:rsidTr="00A51F4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Количество абонентских номеров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Ежемесячная цена услуги на 1 номер абонентской станции (руб.)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Глава города Вологды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0259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 xml:space="preserve">не более </w:t>
            </w:r>
            <w:r w:rsidR="00025959" w:rsidRPr="00F826F1">
              <w:rPr>
                <w:bCs/>
                <w:sz w:val="26"/>
                <w:szCs w:val="26"/>
              </w:rPr>
              <w:t>10</w:t>
            </w:r>
            <w:r w:rsidRPr="00F826F1">
              <w:rPr>
                <w:bCs/>
                <w:sz w:val="26"/>
                <w:szCs w:val="26"/>
              </w:rPr>
              <w:t>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D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 xml:space="preserve">Депутат, заместитель Председателя Вологодской городской Думы, замещающий должность </w:t>
            </w:r>
          </w:p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на постоянной основе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3000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3</w:t>
            </w:r>
            <w:r w:rsidR="000556B0" w:rsidRPr="00F826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Начальник Управления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4</w:t>
            </w:r>
            <w:r w:rsidR="000556B0" w:rsidRPr="00F826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5</w:t>
            </w:r>
            <w:r w:rsidR="000556B0" w:rsidRPr="00F826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6</w:t>
            </w:r>
            <w:r w:rsidR="000556B0" w:rsidRPr="00F826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Пресс-секретарь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47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lastRenderedPageBreak/>
              <w:t>7</w:t>
            </w:r>
            <w:r w:rsidR="00983847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47" w:rsidRPr="00F826F1" w:rsidRDefault="00983847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Старший референт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47" w:rsidRPr="00F826F1" w:rsidRDefault="00983847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47" w:rsidRPr="00F826F1" w:rsidRDefault="00983847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8</w:t>
            </w:r>
            <w:r w:rsidR="000556B0" w:rsidRPr="00F826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Референт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B0" w:rsidRPr="00F826F1" w:rsidRDefault="000556B0" w:rsidP="00B663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826F1">
              <w:rPr>
                <w:bCs/>
                <w:sz w:val="26"/>
                <w:szCs w:val="26"/>
              </w:rPr>
              <w:t>не более 2000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246798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9</w:t>
            </w:r>
            <w:r w:rsidR="009710ED"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Секретарь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2467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246798" w:rsidRPr="00F826F1">
              <w:rPr>
                <w:sz w:val="26"/>
                <w:szCs w:val="26"/>
              </w:rPr>
              <w:t>0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Консультант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62712D" w:rsidRPr="00F826F1">
              <w:rPr>
                <w:sz w:val="26"/>
                <w:szCs w:val="26"/>
              </w:rPr>
              <w:t>10</w:t>
            </w:r>
            <w:r w:rsidRPr="00F826F1">
              <w:rPr>
                <w:sz w:val="26"/>
                <w:szCs w:val="26"/>
              </w:rPr>
              <w:t>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2467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246798" w:rsidRPr="00F826F1">
              <w:rPr>
                <w:sz w:val="26"/>
                <w:szCs w:val="26"/>
              </w:rPr>
              <w:t>1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62712D" w:rsidRPr="00F826F1">
              <w:rPr>
                <w:sz w:val="26"/>
                <w:szCs w:val="26"/>
              </w:rPr>
              <w:t>10</w:t>
            </w:r>
            <w:r w:rsidRPr="00F826F1">
              <w:rPr>
                <w:sz w:val="26"/>
                <w:szCs w:val="26"/>
              </w:rPr>
              <w:t>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2467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246798" w:rsidRPr="00F826F1">
              <w:rPr>
                <w:sz w:val="26"/>
                <w:szCs w:val="26"/>
              </w:rPr>
              <w:t>2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Специалист по гражданской защите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62712D" w:rsidRPr="00F826F1">
              <w:rPr>
                <w:sz w:val="26"/>
                <w:szCs w:val="26"/>
              </w:rPr>
              <w:t>10</w:t>
            </w:r>
            <w:r w:rsidRPr="00F826F1">
              <w:rPr>
                <w:sz w:val="26"/>
                <w:szCs w:val="26"/>
              </w:rPr>
              <w:t>00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2467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246798" w:rsidRPr="00F826F1">
              <w:rPr>
                <w:sz w:val="26"/>
                <w:szCs w:val="26"/>
              </w:rPr>
              <w:t>3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62712D" w:rsidRPr="00F826F1">
              <w:rPr>
                <w:sz w:val="26"/>
                <w:szCs w:val="26"/>
              </w:rPr>
              <w:t>2</w:t>
            </w:r>
            <w:r w:rsidRPr="00F826F1">
              <w:rPr>
                <w:sz w:val="26"/>
                <w:szCs w:val="26"/>
              </w:rPr>
              <w:t>00</w:t>
            </w:r>
            <w:r w:rsidR="0062712D" w:rsidRPr="00F826F1">
              <w:rPr>
                <w:sz w:val="26"/>
                <w:szCs w:val="26"/>
              </w:rPr>
              <w:t>0</w:t>
            </w:r>
          </w:p>
        </w:tc>
      </w:tr>
      <w:tr w:rsidR="00F826F1" w:rsidRPr="00F826F1" w:rsidTr="00A51F4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2467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</w:t>
            </w:r>
            <w:r w:rsidR="00246798" w:rsidRPr="00F826F1">
              <w:rPr>
                <w:sz w:val="26"/>
                <w:szCs w:val="26"/>
              </w:rPr>
              <w:t>4</w:t>
            </w:r>
            <w:r w:rsidRPr="00F826F1">
              <w:rPr>
                <w:sz w:val="26"/>
                <w:szCs w:val="26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  <w:r w:rsidR="00343FAC" w:rsidRPr="00F826F1">
              <w:rPr>
                <w:sz w:val="26"/>
                <w:szCs w:val="26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ED" w:rsidRPr="00F826F1" w:rsidRDefault="009710ED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1000</w:t>
            </w:r>
          </w:p>
        </w:tc>
      </w:tr>
    </w:tbl>
    <w:p w:rsidR="00B24E09" w:rsidRPr="00F826F1" w:rsidRDefault="004A0CE9" w:rsidP="00B66316">
      <w:pPr>
        <w:autoSpaceDE w:val="0"/>
        <w:autoSpaceDN w:val="0"/>
        <w:ind w:firstLine="567"/>
        <w:jc w:val="right"/>
        <w:rPr>
          <w:sz w:val="26"/>
          <w:szCs w:val="26"/>
        </w:rPr>
      </w:pPr>
      <w:r w:rsidRPr="00F826F1">
        <w:rPr>
          <w:sz w:val="26"/>
          <w:szCs w:val="26"/>
        </w:rPr>
        <w:t>».</w:t>
      </w:r>
    </w:p>
    <w:p w:rsidR="009E400E" w:rsidRPr="00F826F1" w:rsidRDefault="00D25331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1.</w:t>
      </w:r>
      <w:r w:rsidR="004C637E" w:rsidRPr="00F826F1">
        <w:rPr>
          <w:sz w:val="26"/>
          <w:szCs w:val="26"/>
        </w:rPr>
        <w:t>2.</w:t>
      </w:r>
      <w:r w:rsidRPr="00F826F1">
        <w:rPr>
          <w:sz w:val="26"/>
          <w:szCs w:val="26"/>
        </w:rPr>
        <w:t xml:space="preserve"> </w:t>
      </w:r>
      <w:r w:rsidR="009E400E" w:rsidRPr="00F826F1">
        <w:rPr>
          <w:sz w:val="26"/>
          <w:szCs w:val="26"/>
        </w:rPr>
        <w:t>Раздел 18 изложить в следующей редакции: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826F1">
        <w:rPr>
          <w:sz w:val="26"/>
          <w:szCs w:val="26"/>
        </w:rPr>
        <w:t>«18. Затраты на оказание услуг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826F1">
        <w:rPr>
          <w:sz w:val="26"/>
          <w:szCs w:val="26"/>
        </w:rPr>
        <w:t>по добровольному медицинскому страхованию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Затраты на оказание услуг по добровольному медицинскому страхованию (З</w:t>
      </w:r>
      <w:r w:rsidRPr="00F826F1">
        <w:rPr>
          <w:sz w:val="26"/>
          <w:szCs w:val="26"/>
          <w:vertAlign w:val="subscript"/>
        </w:rPr>
        <w:t>ДМС</w:t>
      </w:r>
      <w:r w:rsidRPr="00F826F1">
        <w:rPr>
          <w:sz w:val="26"/>
          <w:szCs w:val="26"/>
        </w:rPr>
        <w:t>) определяются по формуле: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826F1">
        <w:rPr>
          <w:noProof/>
          <w:position w:val="-17"/>
          <w:sz w:val="26"/>
          <w:szCs w:val="26"/>
        </w:rPr>
        <w:drawing>
          <wp:inline distT="0" distB="0" distL="0" distR="0">
            <wp:extent cx="1894840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826F1">
        <w:rPr>
          <w:sz w:val="26"/>
          <w:szCs w:val="26"/>
        </w:rPr>
        <w:t>О</w:t>
      </w:r>
      <w:proofErr w:type="gramStart"/>
      <w:r w:rsidRPr="00F826F1">
        <w:rPr>
          <w:sz w:val="26"/>
          <w:szCs w:val="26"/>
          <w:vertAlign w:val="subscript"/>
        </w:rPr>
        <w:t>i</w:t>
      </w:r>
      <w:proofErr w:type="spellEnd"/>
      <w:proofErr w:type="gramEnd"/>
      <w:r w:rsidRPr="00F826F1">
        <w:rPr>
          <w:sz w:val="26"/>
          <w:szCs w:val="26"/>
        </w:rPr>
        <w:t xml:space="preserve"> </w:t>
      </w:r>
      <w:r w:rsidR="00F67451" w:rsidRPr="00F826F1">
        <w:rPr>
          <w:sz w:val="26"/>
          <w:szCs w:val="26"/>
        </w:rPr>
        <w:t>–</w:t>
      </w:r>
      <w:r w:rsidRPr="00F826F1">
        <w:rPr>
          <w:sz w:val="26"/>
          <w:szCs w:val="26"/>
        </w:rPr>
        <w:t xml:space="preserve"> </w:t>
      </w:r>
      <w:r w:rsidR="00F67451" w:rsidRPr="00F826F1">
        <w:rPr>
          <w:sz w:val="26"/>
          <w:szCs w:val="26"/>
        </w:rPr>
        <w:t>должност</w:t>
      </w:r>
      <w:r w:rsidR="00D06547" w:rsidRPr="00F826F1">
        <w:rPr>
          <w:sz w:val="26"/>
          <w:szCs w:val="26"/>
        </w:rPr>
        <w:t>ной</w:t>
      </w:r>
      <w:r w:rsidR="00F67451" w:rsidRPr="00F826F1">
        <w:rPr>
          <w:sz w:val="26"/>
          <w:szCs w:val="26"/>
        </w:rPr>
        <w:t xml:space="preserve"> </w:t>
      </w:r>
      <w:r w:rsidRPr="00F826F1">
        <w:rPr>
          <w:sz w:val="26"/>
          <w:szCs w:val="26"/>
        </w:rPr>
        <w:t>оклад каждого муниципального служащего.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Расчет производится в соответствии с нормами согласно таблице № 14.</w:t>
      </w:r>
    </w:p>
    <w:p w:rsidR="009E400E" w:rsidRPr="00F826F1" w:rsidRDefault="009E400E" w:rsidP="00B462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826F1">
        <w:rPr>
          <w:sz w:val="26"/>
          <w:szCs w:val="26"/>
        </w:rPr>
        <w:t xml:space="preserve"> </w:t>
      </w:r>
    </w:p>
    <w:p w:rsidR="009E400E" w:rsidRPr="00F826F1" w:rsidRDefault="009E400E" w:rsidP="006B3F0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F826F1">
        <w:rPr>
          <w:sz w:val="26"/>
          <w:szCs w:val="26"/>
        </w:rPr>
        <w:t>Таблица № 14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395"/>
        <w:gridCol w:w="2626"/>
        <w:gridCol w:w="1909"/>
      </w:tblGrid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№ </w:t>
            </w:r>
            <w:proofErr w:type="gramStart"/>
            <w:r w:rsidRPr="00F826F1">
              <w:rPr>
                <w:sz w:val="26"/>
                <w:szCs w:val="26"/>
              </w:rPr>
              <w:t>п</w:t>
            </w:r>
            <w:proofErr w:type="gramEnd"/>
            <w:r w:rsidRPr="00F826F1"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Должность муниципальной службы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Количество лиц, подлежащих страхованию ежегодно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Должностной оклад (руб.)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Руководитель структурного подразделения Вологодской городской Думы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11377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Руководитель подразделения в составе структурного подразделения Вологодской городской Думы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10027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Заместитель руководителя подразделения в составе структурного подразделения Вологодской городской Думы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</w:p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9026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Пресс - секретарь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</w:p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9109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Консультант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не более 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</w:p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9109</w:t>
            </w:r>
          </w:p>
        </w:tc>
      </w:tr>
      <w:tr w:rsidR="00F826F1" w:rsidRPr="00F826F1" w:rsidTr="00A51F4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 xml:space="preserve">не более </w:t>
            </w:r>
          </w:p>
          <w:p w:rsidR="009E400E" w:rsidRPr="00F826F1" w:rsidRDefault="009E400E" w:rsidP="00B663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6F1">
              <w:rPr>
                <w:sz w:val="26"/>
                <w:szCs w:val="26"/>
              </w:rPr>
              <w:t>6841</w:t>
            </w:r>
          </w:p>
        </w:tc>
      </w:tr>
    </w:tbl>
    <w:p w:rsidR="004C637E" w:rsidRPr="00F826F1" w:rsidRDefault="00B66316" w:rsidP="00450B5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26F1">
        <w:rPr>
          <w:sz w:val="26"/>
          <w:szCs w:val="26"/>
        </w:rPr>
        <w:t>».</w:t>
      </w:r>
    </w:p>
    <w:p w:rsidR="0065447D" w:rsidRPr="00F826F1" w:rsidRDefault="00716445" w:rsidP="00784EC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F826F1">
        <w:rPr>
          <w:sz w:val="26"/>
          <w:szCs w:val="26"/>
        </w:rPr>
        <w:t>2</w:t>
      </w:r>
      <w:r w:rsidR="0065447D" w:rsidRPr="00F826F1">
        <w:rPr>
          <w:sz w:val="26"/>
          <w:szCs w:val="26"/>
        </w:rPr>
        <w:t>. Настоящее постановление подлежит размещению в единой информационной системе в сфере закупок и на официальном сайте Вологодской городской Думы в информационно-телекоммуникационной сети «Интернет».</w:t>
      </w:r>
    </w:p>
    <w:p w:rsidR="00772A7F" w:rsidRPr="00450B50" w:rsidRDefault="00772A7F" w:rsidP="00346A1A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AE3658" w:rsidRPr="00346A1A" w:rsidRDefault="00AE3658" w:rsidP="00346A1A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D220AD" w:rsidRPr="00346A1A" w:rsidRDefault="0030609D" w:rsidP="00346A1A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346A1A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p w:rsidR="004D4988" w:rsidRDefault="004D4988" w:rsidP="00514658">
      <w:pPr>
        <w:autoSpaceDE w:val="0"/>
        <w:autoSpaceDN w:val="0"/>
        <w:adjustRightInd w:val="0"/>
        <w:rPr>
          <w:sz w:val="26"/>
          <w:szCs w:val="26"/>
        </w:rPr>
      </w:pPr>
    </w:p>
    <w:sectPr w:rsidR="004D4988" w:rsidSect="002C3397">
      <w:headerReference w:type="default" r:id="rId9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35" w:rsidRDefault="00790935" w:rsidP="00E6747F">
      <w:r>
        <w:separator/>
      </w:r>
    </w:p>
  </w:endnote>
  <w:endnote w:type="continuationSeparator" w:id="0">
    <w:p w:rsidR="00790935" w:rsidRDefault="00790935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35" w:rsidRDefault="00790935" w:rsidP="00E6747F">
      <w:r>
        <w:separator/>
      </w:r>
    </w:p>
  </w:footnote>
  <w:footnote w:type="continuationSeparator" w:id="0">
    <w:p w:rsidR="00790935" w:rsidRDefault="00790935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E20F53" w:rsidRDefault="002E5A3E">
        <w:pPr>
          <w:pStyle w:val="a7"/>
          <w:jc w:val="center"/>
        </w:pPr>
        <w:r>
          <w:fldChar w:fldCharType="begin"/>
        </w:r>
        <w:r w:rsidR="00E20F53">
          <w:instrText>PAGE   \* MERGEFORMAT</w:instrText>
        </w:r>
        <w:r>
          <w:fldChar w:fldCharType="separate"/>
        </w:r>
        <w:r w:rsidR="00AD2AA4">
          <w:rPr>
            <w:noProof/>
          </w:rPr>
          <w:t>2</w:t>
        </w:r>
        <w:r>
          <w:fldChar w:fldCharType="end"/>
        </w:r>
      </w:p>
    </w:sdtContent>
  </w:sdt>
  <w:p w:rsidR="00E20F53" w:rsidRDefault="00E20F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642"/>
    <w:rsid w:val="000046D8"/>
    <w:rsid w:val="00006171"/>
    <w:rsid w:val="0001025C"/>
    <w:rsid w:val="00012A8C"/>
    <w:rsid w:val="00013076"/>
    <w:rsid w:val="00013F01"/>
    <w:rsid w:val="00015135"/>
    <w:rsid w:val="00023E90"/>
    <w:rsid w:val="00025959"/>
    <w:rsid w:val="00027E79"/>
    <w:rsid w:val="000349E0"/>
    <w:rsid w:val="00034CD9"/>
    <w:rsid w:val="00037FFC"/>
    <w:rsid w:val="00041E71"/>
    <w:rsid w:val="00043F49"/>
    <w:rsid w:val="000479A0"/>
    <w:rsid w:val="00050C97"/>
    <w:rsid w:val="0005176F"/>
    <w:rsid w:val="00053662"/>
    <w:rsid w:val="000543A6"/>
    <w:rsid w:val="000549D1"/>
    <w:rsid w:val="000556B0"/>
    <w:rsid w:val="00055C6E"/>
    <w:rsid w:val="00056D1A"/>
    <w:rsid w:val="0006045D"/>
    <w:rsid w:val="0006092B"/>
    <w:rsid w:val="00062999"/>
    <w:rsid w:val="00067926"/>
    <w:rsid w:val="00072D48"/>
    <w:rsid w:val="00074235"/>
    <w:rsid w:val="00077D06"/>
    <w:rsid w:val="00080E0B"/>
    <w:rsid w:val="0008259A"/>
    <w:rsid w:val="00082C32"/>
    <w:rsid w:val="00082FC9"/>
    <w:rsid w:val="000839BA"/>
    <w:rsid w:val="00084E5B"/>
    <w:rsid w:val="00091966"/>
    <w:rsid w:val="0009390C"/>
    <w:rsid w:val="00095D85"/>
    <w:rsid w:val="00095DBD"/>
    <w:rsid w:val="000A05F2"/>
    <w:rsid w:val="000A0F7D"/>
    <w:rsid w:val="000A5510"/>
    <w:rsid w:val="000B1CEF"/>
    <w:rsid w:val="000B1D40"/>
    <w:rsid w:val="000B2B95"/>
    <w:rsid w:val="000B2DBD"/>
    <w:rsid w:val="000B2FDF"/>
    <w:rsid w:val="000B5732"/>
    <w:rsid w:val="000B76E4"/>
    <w:rsid w:val="000B76F2"/>
    <w:rsid w:val="000C2E5D"/>
    <w:rsid w:val="000D0CC7"/>
    <w:rsid w:val="000D1829"/>
    <w:rsid w:val="000D3698"/>
    <w:rsid w:val="000D4038"/>
    <w:rsid w:val="000D6D5E"/>
    <w:rsid w:val="000E198B"/>
    <w:rsid w:val="000E670F"/>
    <w:rsid w:val="000F65DD"/>
    <w:rsid w:val="0010004E"/>
    <w:rsid w:val="00110B2E"/>
    <w:rsid w:val="00111321"/>
    <w:rsid w:val="00112F25"/>
    <w:rsid w:val="0011337A"/>
    <w:rsid w:val="00113426"/>
    <w:rsid w:val="00113558"/>
    <w:rsid w:val="00114E81"/>
    <w:rsid w:val="00116B92"/>
    <w:rsid w:val="00116D50"/>
    <w:rsid w:val="001170FA"/>
    <w:rsid w:val="00122F87"/>
    <w:rsid w:val="00125513"/>
    <w:rsid w:val="00125C85"/>
    <w:rsid w:val="00126BAA"/>
    <w:rsid w:val="00132253"/>
    <w:rsid w:val="00133EF8"/>
    <w:rsid w:val="0013523D"/>
    <w:rsid w:val="0013554B"/>
    <w:rsid w:val="001364CB"/>
    <w:rsid w:val="00137B60"/>
    <w:rsid w:val="001429CD"/>
    <w:rsid w:val="001442A2"/>
    <w:rsid w:val="00144A7F"/>
    <w:rsid w:val="00150492"/>
    <w:rsid w:val="00152586"/>
    <w:rsid w:val="00153CF5"/>
    <w:rsid w:val="001646EA"/>
    <w:rsid w:val="0016695D"/>
    <w:rsid w:val="00166C0A"/>
    <w:rsid w:val="00166E62"/>
    <w:rsid w:val="0017173F"/>
    <w:rsid w:val="001733A7"/>
    <w:rsid w:val="00174C11"/>
    <w:rsid w:val="00176DDD"/>
    <w:rsid w:val="00180745"/>
    <w:rsid w:val="00184B8B"/>
    <w:rsid w:val="0019121F"/>
    <w:rsid w:val="001919CF"/>
    <w:rsid w:val="00193E8F"/>
    <w:rsid w:val="001953B9"/>
    <w:rsid w:val="001A1365"/>
    <w:rsid w:val="001A1BE3"/>
    <w:rsid w:val="001A2650"/>
    <w:rsid w:val="001A5631"/>
    <w:rsid w:val="001A5752"/>
    <w:rsid w:val="001A6175"/>
    <w:rsid w:val="001B02DB"/>
    <w:rsid w:val="001B3DFF"/>
    <w:rsid w:val="001B4363"/>
    <w:rsid w:val="001B520D"/>
    <w:rsid w:val="001C02F4"/>
    <w:rsid w:val="001C2C64"/>
    <w:rsid w:val="001C2DBC"/>
    <w:rsid w:val="001C3A51"/>
    <w:rsid w:val="001C7BD5"/>
    <w:rsid w:val="001D101A"/>
    <w:rsid w:val="001D1343"/>
    <w:rsid w:val="001D152D"/>
    <w:rsid w:val="001D18A1"/>
    <w:rsid w:val="001D23BA"/>
    <w:rsid w:val="001D269B"/>
    <w:rsid w:val="001D2DEB"/>
    <w:rsid w:val="001D339E"/>
    <w:rsid w:val="001E25B4"/>
    <w:rsid w:val="001E4D61"/>
    <w:rsid w:val="001F285F"/>
    <w:rsid w:val="001F2A5C"/>
    <w:rsid w:val="001F5976"/>
    <w:rsid w:val="001F79C6"/>
    <w:rsid w:val="001F7B79"/>
    <w:rsid w:val="00206513"/>
    <w:rsid w:val="00206FE6"/>
    <w:rsid w:val="00210880"/>
    <w:rsid w:val="002132B3"/>
    <w:rsid w:val="00213490"/>
    <w:rsid w:val="00216016"/>
    <w:rsid w:val="00217041"/>
    <w:rsid w:val="002174D0"/>
    <w:rsid w:val="00217C0E"/>
    <w:rsid w:val="00220021"/>
    <w:rsid w:val="00220192"/>
    <w:rsid w:val="00223944"/>
    <w:rsid w:val="002273D0"/>
    <w:rsid w:val="0022753D"/>
    <w:rsid w:val="00231383"/>
    <w:rsid w:val="00233AAA"/>
    <w:rsid w:val="002341C9"/>
    <w:rsid w:val="00235443"/>
    <w:rsid w:val="00242EF2"/>
    <w:rsid w:val="00243254"/>
    <w:rsid w:val="002462F7"/>
    <w:rsid w:val="00246798"/>
    <w:rsid w:val="00251F2A"/>
    <w:rsid w:val="00253AC1"/>
    <w:rsid w:val="00255BAA"/>
    <w:rsid w:val="002574AA"/>
    <w:rsid w:val="00260C2D"/>
    <w:rsid w:val="00261C21"/>
    <w:rsid w:val="00264B63"/>
    <w:rsid w:val="002658CE"/>
    <w:rsid w:val="00266F5F"/>
    <w:rsid w:val="00270738"/>
    <w:rsid w:val="00272ECB"/>
    <w:rsid w:val="002750FB"/>
    <w:rsid w:val="0027766C"/>
    <w:rsid w:val="00277B05"/>
    <w:rsid w:val="00282487"/>
    <w:rsid w:val="00291B3F"/>
    <w:rsid w:val="002942AB"/>
    <w:rsid w:val="00295664"/>
    <w:rsid w:val="002957E0"/>
    <w:rsid w:val="002A2E2D"/>
    <w:rsid w:val="002A36DC"/>
    <w:rsid w:val="002A49F0"/>
    <w:rsid w:val="002B2D66"/>
    <w:rsid w:val="002B34FE"/>
    <w:rsid w:val="002B4460"/>
    <w:rsid w:val="002C04AE"/>
    <w:rsid w:val="002C158A"/>
    <w:rsid w:val="002C3397"/>
    <w:rsid w:val="002C33D7"/>
    <w:rsid w:val="002C3F12"/>
    <w:rsid w:val="002C703F"/>
    <w:rsid w:val="002C70A6"/>
    <w:rsid w:val="002D0D38"/>
    <w:rsid w:val="002D3976"/>
    <w:rsid w:val="002E11E6"/>
    <w:rsid w:val="002E5896"/>
    <w:rsid w:val="002E5A3E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14F6"/>
    <w:rsid w:val="00315D57"/>
    <w:rsid w:val="00316024"/>
    <w:rsid w:val="00317276"/>
    <w:rsid w:val="00317FAF"/>
    <w:rsid w:val="00323023"/>
    <w:rsid w:val="00324B97"/>
    <w:rsid w:val="00325A55"/>
    <w:rsid w:val="00330A95"/>
    <w:rsid w:val="0033183C"/>
    <w:rsid w:val="00332633"/>
    <w:rsid w:val="0033399C"/>
    <w:rsid w:val="00340A78"/>
    <w:rsid w:val="00341F61"/>
    <w:rsid w:val="00342778"/>
    <w:rsid w:val="00343316"/>
    <w:rsid w:val="003433A0"/>
    <w:rsid w:val="00343FAC"/>
    <w:rsid w:val="00345516"/>
    <w:rsid w:val="00346A1A"/>
    <w:rsid w:val="00347FB4"/>
    <w:rsid w:val="00351D91"/>
    <w:rsid w:val="00352D60"/>
    <w:rsid w:val="0036033E"/>
    <w:rsid w:val="00362D28"/>
    <w:rsid w:val="00362FF4"/>
    <w:rsid w:val="00366BB4"/>
    <w:rsid w:val="0037101E"/>
    <w:rsid w:val="00371929"/>
    <w:rsid w:val="00373E24"/>
    <w:rsid w:val="003740D6"/>
    <w:rsid w:val="0038111F"/>
    <w:rsid w:val="0038163E"/>
    <w:rsid w:val="00383C7F"/>
    <w:rsid w:val="0038497B"/>
    <w:rsid w:val="003856CB"/>
    <w:rsid w:val="00385AFE"/>
    <w:rsid w:val="00385D65"/>
    <w:rsid w:val="0038797B"/>
    <w:rsid w:val="003917E0"/>
    <w:rsid w:val="0039443D"/>
    <w:rsid w:val="00394A7D"/>
    <w:rsid w:val="00397FC3"/>
    <w:rsid w:val="003A059F"/>
    <w:rsid w:val="003A2F5A"/>
    <w:rsid w:val="003A73A6"/>
    <w:rsid w:val="003B0DAC"/>
    <w:rsid w:val="003B1AD6"/>
    <w:rsid w:val="003B2B7A"/>
    <w:rsid w:val="003B4599"/>
    <w:rsid w:val="003B5C2A"/>
    <w:rsid w:val="003B5EB4"/>
    <w:rsid w:val="003B6B45"/>
    <w:rsid w:val="003B7F66"/>
    <w:rsid w:val="003C0117"/>
    <w:rsid w:val="003C098B"/>
    <w:rsid w:val="003C1C25"/>
    <w:rsid w:val="003C5527"/>
    <w:rsid w:val="003C68CA"/>
    <w:rsid w:val="003D0A1B"/>
    <w:rsid w:val="003D6685"/>
    <w:rsid w:val="003D6809"/>
    <w:rsid w:val="003D745C"/>
    <w:rsid w:val="003E005A"/>
    <w:rsid w:val="003E15BD"/>
    <w:rsid w:val="003E1641"/>
    <w:rsid w:val="003E1B56"/>
    <w:rsid w:val="003E2E45"/>
    <w:rsid w:val="003E462A"/>
    <w:rsid w:val="003E5810"/>
    <w:rsid w:val="003E7541"/>
    <w:rsid w:val="003F1E0D"/>
    <w:rsid w:val="003F4ECE"/>
    <w:rsid w:val="00401B74"/>
    <w:rsid w:val="00402A40"/>
    <w:rsid w:val="00405F20"/>
    <w:rsid w:val="00407545"/>
    <w:rsid w:val="00410177"/>
    <w:rsid w:val="00412CBD"/>
    <w:rsid w:val="004136CB"/>
    <w:rsid w:val="00415710"/>
    <w:rsid w:val="00415765"/>
    <w:rsid w:val="00421B9E"/>
    <w:rsid w:val="00423276"/>
    <w:rsid w:val="00423A72"/>
    <w:rsid w:val="00424356"/>
    <w:rsid w:val="004254C7"/>
    <w:rsid w:val="0042582C"/>
    <w:rsid w:val="00426B8A"/>
    <w:rsid w:val="00427945"/>
    <w:rsid w:val="00431060"/>
    <w:rsid w:val="00431086"/>
    <w:rsid w:val="0043420A"/>
    <w:rsid w:val="00436A83"/>
    <w:rsid w:val="00437490"/>
    <w:rsid w:val="00441649"/>
    <w:rsid w:val="00441706"/>
    <w:rsid w:val="00441757"/>
    <w:rsid w:val="00450B50"/>
    <w:rsid w:val="004518EC"/>
    <w:rsid w:val="004522AC"/>
    <w:rsid w:val="004551C3"/>
    <w:rsid w:val="00455AD8"/>
    <w:rsid w:val="00455BDD"/>
    <w:rsid w:val="00460535"/>
    <w:rsid w:val="0046132B"/>
    <w:rsid w:val="00461AFD"/>
    <w:rsid w:val="004637BE"/>
    <w:rsid w:val="00472170"/>
    <w:rsid w:val="0047241D"/>
    <w:rsid w:val="00474A57"/>
    <w:rsid w:val="004804CD"/>
    <w:rsid w:val="0048160A"/>
    <w:rsid w:val="0048434B"/>
    <w:rsid w:val="00484C9E"/>
    <w:rsid w:val="00486D24"/>
    <w:rsid w:val="0049096E"/>
    <w:rsid w:val="00490BE1"/>
    <w:rsid w:val="00493F9E"/>
    <w:rsid w:val="0049569F"/>
    <w:rsid w:val="00495C53"/>
    <w:rsid w:val="004976E3"/>
    <w:rsid w:val="004A0CE9"/>
    <w:rsid w:val="004A3E30"/>
    <w:rsid w:val="004A7D16"/>
    <w:rsid w:val="004B1A69"/>
    <w:rsid w:val="004C1ED9"/>
    <w:rsid w:val="004C4931"/>
    <w:rsid w:val="004C637E"/>
    <w:rsid w:val="004C69F3"/>
    <w:rsid w:val="004C71B4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30E6"/>
    <w:rsid w:val="004E43C6"/>
    <w:rsid w:val="004E4DC3"/>
    <w:rsid w:val="004E4F66"/>
    <w:rsid w:val="004E50C8"/>
    <w:rsid w:val="004E5D36"/>
    <w:rsid w:val="004E6C9E"/>
    <w:rsid w:val="004E781B"/>
    <w:rsid w:val="004E7B95"/>
    <w:rsid w:val="004F2C8F"/>
    <w:rsid w:val="004F2E33"/>
    <w:rsid w:val="004F4CC1"/>
    <w:rsid w:val="004F59F2"/>
    <w:rsid w:val="004F7CDE"/>
    <w:rsid w:val="005035F5"/>
    <w:rsid w:val="005036BC"/>
    <w:rsid w:val="0050490F"/>
    <w:rsid w:val="00511031"/>
    <w:rsid w:val="00514658"/>
    <w:rsid w:val="00514F18"/>
    <w:rsid w:val="005153D8"/>
    <w:rsid w:val="005163A4"/>
    <w:rsid w:val="005167F2"/>
    <w:rsid w:val="00520B12"/>
    <w:rsid w:val="005222E8"/>
    <w:rsid w:val="00523634"/>
    <w:rsid w:val="00524D6C"/>
    <w:rsid w:val="0053076C"/>
    <w:rsid w:val="005336C6"/>
    <w:rsid w:val="005364EB"/>
    <w:rsid w:val="00537891"/>
    <w:rsid w:val="00545312"/>
    <w:rsid w:val="005461B4"/>
    <w:rsid w:val="00557023"/>
    <w:rsid w:val="005600E8"/>
    <w:rsid w:val="0056010F"/>
    <w:rsid w:val="005615E7"/>
    <w:rsid w:val="00563434"/>
    <w:rsid w:val="00563BA3"/>
    <w:rsid w:val="00563D4F"/>
    <w:rsid w:val="00570E15"/>
    <w:rsid w:val="005717BD"/>
    <w:rsid w:val="00572D58"/>
    <w:rsid w:val="00574194"/>
    <w:rsid w:val="00574922"/>
    <w:rsid w:val="00575041"/>
    <w:rsid w:val="00575416"/>
    <w:rsid w:val="00580778"/>
    <w:rsid w:val="005857B9"/>
    <w:rsid w:val="00585893"/>
    <w:rsid w:val="00585EB9"/>
    <w:rsid w:val="00586144"/>
    <w:rsid w:val="0058625B"/>
    <w:rsid w:val="00591434"/>
    <w:rsid w:val="00594A39"/>
    <w:rsid w:val="0059637B"/>
    <w:rsid w:val="005A072B"/>
    <w:rsid w:val="005A0A19"/>
    <w:rsid w:val="005A2816"/>
    <w:rsid w:val="005A583E"/>
    <w:rsid w:val="005A6113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2ED4"/>
    <w:rsid w:val="005D34E8"/>
    <w:rsid w:val="005D35DE"/>
    <w:rsid w:val="005D4E88"/>
    <w:rsid w:val="005D50D5"/>
    <w:rsid w:val="005D53C6"/>
    <w:rsid w:val="005D7909"/>
    <w:rsid w:val="005D7A69"/>
    <w:rsid w:val="005E0324"/>
    <w:rsid w:val="005E0BA6"/>
    <w:rsid w:val="005E1E30"/>
    <w:rsid w:val="005E2CF1"/>
    <w:rsid w:val="005E69E8"/>
    <w:rsid w:val="005E6B25"/>
    <w:rsid w:val="005E6F08"/>
    <w:rsid w:val="005F1D3E"/>
    <w:rsid w:val="005F5D8B"/>
    <w:rsid w:val="00601EBE"/>
    <w:rsid w:val="00602545"/>
    <w:rsid w:val="00603E8D"/>
    <w:rsid w:val="006070A1"/>
    <w:rsid w:val="006119C0"/>
    <w:rsid w:val="00612798"/>
    <w:rsid w:val="00612CE5"/>
    <w:rsid w:val="006139D7"/>
    <w:rsid w:val="00613C0F"/>
    <w:rsid w:val="00613ED8"/>
    <w:rsid w:val="00616258"/>
    <w:rsid w:val="00621BCD"/>
    <w:rsid w:val="006221A7"/>
    <w:rsid w:val="00622817"/>
    <w:rsid w:val="0062377C"/>
    <w:rsid w:val="006242E2"/>
    <w:rsid w:val="006243BE"/>
    <w:rsid w:val="006254BE"/>
    <w:rsid w:val="0062712D"/>
    <w:rsid w:val="00632A8A"/>
    <w:rsid w:val="00632CD6"/>
    <w:rsid w:val="00635DCB"/>
    <w:rsid w:val="00635DDF"/>
    <w:rsid w:val="0063684F"/>
    <w:rsid w:val="00637A36"/>
    <w:rsid w:val="00637DFD"/>
    <w:rsid w:val="006423AC"/>
    <w:rsid w:val="006432A9"/>
    <w:rsid w:val="00643FC2"/>
    <w:rsid w:val="006443FA"/>
    <w:rsid w:val="00645B9D"/>
    <w:rsid w:val="0064654B"/>
    <w:rsid w:val="00650AD0"/>
    <w:rsid w:val="00650B32"/>
    <w:rsid w:val="006525CD"/>
    <w:rsid w:val="00652C3A"/>
    <w:rsid w:val="00653F55"/>
    <w:rsid w:val="0065447D"/>
    <w:rsid w:val="006624B7"/>
    <w:rsid w:val="00663B79"/>
    <w:rsid w:val="00667768"/>
    <w:rsid w:val="00671040"/>
    <w:rsid w:val="00673856"/>
    <w:rsid w:val="00673B0F"/>
    <w:rsid w:val="00675976"/>
    <w:rsid w:val="0068123F"/>
    <w:rsid w:val="00686CAC"/>
    <w:rsid w:val="00686EEA"/>
    <w:rsid w:val="006877BA"/>
    <w:rsid w:val="00690A90"/>
    <w:rsid w:val="00691961"/>
    <w:rsid w:val="0069216D"/>
    <w:rsid w:val="006929EC"/>
    <w:rsid w:val="006930CB"/>
    <w:rsid w:val="0069692B"/>
    <w:rsid w:val="006A2BC7"/>
    <w:rsid w:val="006A5CD7"/>
    <w:rsid w:val="006A696C"/>
    <w:rsid w:val="006A6F85"/>
    <w:rsid w:val="006A7EBF"/>
    <w:rsid w:val="006B0A51"/>
    <w:rsid w:val="006B130A"/>
    <w:rsid w:val="006B3F0D"/>
    <w:rsid w:val="006B3FDB"/>
    <w:rsid w:val="006B6828"/>
    <w:rsid w:val="006C0400"/>
    <w:rsid w:val="006C06DA"/>
    <w:rsid w:val="006C2FE1"/>
    <w:rsid w:val="006D3293"/>
    <w:rsid w:val="006D500A"/>
    <w:rsid w:val="006D5E27"/>
    <w:rsid w:val="006E0DB6"/>
    <w:rsid w:val="006E2042"/>
    <w:rsid w:val="006E2ED0"/>
    <w:rsid w:val="006E42F0"/>
    <w:rsid w:val="006E4737"/>
    <w:rsid w:val="006E58EB"/>
    <w:rsid w:val="006E5EEF"/>
    <w:rsid w:val="006E7906"/>
    <w:rsid w:val="006F01F6"/>
    <w:rsid w:val="006F1DC6"/>
    <w:rsid w:val="006F5782"/>
    <w:rsid w:val="00704F20"/>
    <w:rsid w:val="00712687"/>
    <w:rsid w:val="00713D16"/>
    <w:rsid w:val="007163BC"/>
    <w:rsid w:val="00716445"/>
    <w:rsid w:val="00717427"/>
    <w:rsid w:val="007174E8"/>
    <w:rsid w:val="00720111"/>
    <w:rsid w:val="0072436A"/>
    <w:rsid w:val="00726832"/>
    <w:rsid w:val="00726F09"/>
    <w:rsid w:val="00727CC9"/>
    <w:rsid w:val="007307D3"/>
    <w:rsid w:val="00730A73"/>
    <w:rsid w:val="00732155"/>
    <w:rsid w:val="00736B09"/>
    <w:rsid w:val="007400F0"/>
    <w:rsid w:val="00741E54"/>
    <w:rsid w:val="00741F74"/>
    <w:rsid w:val="007427FE"/>
    <w:rsid w:val="00743D56"/>
    <w:rsid w:val="007440C5"/>
    <w:rsid w:val="00744A95"/>
    <w:rsid w:val="00744E96"/>
    <w:rsid w:val="00745EEB"/>
    <w:rsid w:val="00746F3E"/>
    <w:rsid w:val="007539C2"/>
    <w:rsid w:val="00755CD7"/>
    <w:rsid w:val="007608B9"/>
    <w:rsid w:val="00762DDF"/>
    <w:rsid w:val="00762EA9"/>
    <w:rsid w:val="00763E1E"/>
    <w:rsid w:val="00764231"/>
    <w:rsid w:val="00767BD7"/>
    <w:rsid w:val="007707EF"/>
    <w:rsid w:val="00772A7F"/>
    <w:rsid w:val="00773DD2"/>
    <w:rsid w:val="0077527C"/>
    <w:rsid w:val="00776D0A"/>
    <w:rsid w:val="00784EC3"/>
    <w:rsid w:val="00785C7C"/>
    <w:rsid w:val="00790935"/>
    <w:rsid w:val="00790FB3"/>
    <w:rsid w:val="00797BEC"/>
    <w:rsid w:val="00797C0B"/>
    <w:rsid w:val="007A638B"/>
    <w:rsid w:val="007B0114"/>
    <w:rsid w:val="007B031A"/>
    <w:rsid w:val="007B227D"/>
    <w:rsid w:val="007B29A3"/>
    <w:rsid w:val="007B5E14"/>
    <w:rsid w:val="007B6379"/>
    <w:rsid w:val="007C2625"/>
    <w:rsid w:val="007C384C"/>
    <w:rsid w:val="007D1C6A"/>
    <w:rsid w:val="007D2B94"/>
    <w:rsid w:val="007D2F25"/>
    <w:rsid w:val="007D3B15"/>
    <w:rsid w:val="007D3E1C"/>
    <w:rsid w:val="007D757D"/>
    <w:rsid w:val="007E18BE"/>
    <w:rsid w:val="007E2B17"/>
    <w:rsid w:val="007E6844"/>
    <w:rsid w:val="007E73B3"/>
    <w:rsid w:val="007F02FB"/>
    <w:rsid w:val="007F0D48"/>
    <w:rsid w:val="007F6696"/>
    <w:rsid w:val="007F7AA1"/>
    <w:rsid w:val="008012C7"/>
    <w:rsid w:val="00801B3A"/>
    <w:rsid w:val="00801F5F"/>
    <w:rsid w:val="00802904"/>
    <w:rsid w:val="0080584F"/>
    <w:rsid w:val="00805E80"/>
    <w:rsid w:val="00806B53"/>
    <w:rsid w:val="00806F5B"/>
    <w:rsid w:val="008116D0"/>
    <w:rsid w:val="008159A6"/>
    <w:rsid w:val="00821362"/>
    <w:rsid w:val="00822BD2"/>
    <w:rsid w:val="00831135"/>
    <w:rsid w:val="00831C7C"/>
    <w:rsid w:val="00833EE7"/>
    <w:rsid w:val="00835BDA"/>
    <w:rsid w:val="008361A5"/>
    <w:rsid w:val="0084056F"/>
    <w:rsid w:val="008421F6"/>
    <w:rsid w:val="0084220E"/>
    <w:rsid w:val="0084244E"/>
    <w:rsid w:val="0084520B"/>
    <w:rsid w:val="00847770"/>
    <w:rsid w:val="008501FC"/>
    <w:rsid w:val="00853F60"/>
    <w:rsid w:val="008575B6"/>
    <w:rsid w:val="00860749"/>
    <w:rsid w:val="008638CD"/>
    <w:rsid w:val="00863DFF"/>
    <w:rsid w:val="00864913"/>
    <w:rsid w:val="00867554"/>
    <w:rsid w:val="0087261D"/>
    <w:rsid w:val="00875713"/>
    <w:rsid w:val="00875BE7"/>
    <w:rsid w:val="00885B8C"/>
    <w:rsid w:val="00891EDB"/>
    <w:rsid w:val="008949ED"/>
    <w:rsid w:val="00895073"/>
    <w:rsid w:val="008A2907"/>
    <w:rsid w:val="008A4791"/>
    <w:rsid w:val="008A4D80"/>
    <w:rsid w:val="008A6035"/>
    <w:rsid w:val="008A64F9"/>
    <w:rsid w:val="008A7C95"/>
    <w:rsid w:val="008B0274"/>
    <w:rsid w:val="008B0F49"/>
    <w:rsid w:val="008B162A"/>
    <w:rsid w:val="008B289A"/>
    <w:rsid w:val="008B2AFE"/>
    <w:rsid w:val="008B304B"/>
    <w:rsid w:val="008B30D3"/>
    <w:rsid w:val="008B54B2"/>
    <w:rsid w:val="008B701E"/>
    <w:rsid w:val="008B7792"/>
    <w:rsid w:val="008B7B57"/>
    <w:rsid w:val="008C0DE7"/>
    <w:rsid w:val="008C1304"/>
    <w:rsid w:val="008C173A"/>
    <w:rsid w:val="008C28B6"/>
    <w:rsid w:val="008C3D49"/>
    <w:rsid w:val="008C75F3"/>
    <w:rsid w:val="008D0A22"/>
    <w:rsid w:val="008D3813"/>
    <w:rsid w:val="008D3922"/>
    <w:rsid w:val="008D3E5F"/>
    <w:rsid w:val="008D4722"/>
    <w:rsid w:val="008D4A60"/>
    <w:rsid w:val="008D67C2"/>
    <w:rsid w:val="008E1299"/>
    <w:rsid w:val="008E2D86"/>
    <w:rsid w:val="008E400C"/>
    <w:rsid w:val="008E46F5"/>
    <w:rsid w:val="008E4E83"/>
    <w:rsid w:val="008E6F32"/>
    <w:rsid w:val="008F0855"/>
    <w:rsid w:val="008F3220"/>
    <w:rsid w:val="008F39BD"/>
    <w:rsid w:val="008F3C83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4729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3BA3"/>
    <w:rsid w:val="00945335"/>
    <w:rsid w:val="00946954"/>
    <w:rsid w:val="009501EE"/>
    <w:rsid w:val="00953A66"/>
    <w:rsid w:val="009544A3"/>
    <w:rsid w:val="009577B8"/>
    <w:rsid w:val="00962647"/>
    <w:rsid w:val="00963383"/>
    <w:rsid w:val="00963457"/>
    <w:rsid w:val="0096411B"/>
    <w:rsid w:val="00965872"/>
    <w:rsid w:val="00965FA6"/>
    <w:rsid w:val="009710ED"/>
    <w:rsid w:val="00971B8B"/>
    <w:rsid w:val="009732DB"/>
    <w:rsid w:val="00973663"/>
    <w:rsid w:val="00973816"/>
    <w:rsid w:val="0097632D"/>
    <w:rsid w:val="0097668F"/>
    <w:rsid w:val="00982916"/>
    <w:rsid w:val="009830EB"/>
    <w:rsid w:val="00983847"/>
    <w:rsid w:val="00987B22"/>
    <w:rsid w:val="009903E8"/>
    <w:rsid w:val="009959AE"/>
    <w:rsid w:val="009A15CA"/>
    <w:rsid w:val="009A3E07"/>
    <w:rsid w:val="009A70EA"/>
    <w:rsid w:val="009A7E37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50F"/>
    <w:rsid w:val="009C6FF4"/>
    <w:rsid w:val="009D12BE"/>
    <w:rsid w:val="009D3E7C"/>
    <w:rsid w:val="009D4384"/>
    <w:rsid w:val="009D6F2C"/>
    <w:rsid w:val="009D7173"/>
    <w:rsid w:val="009D75CA"/>
    <w:rsid w:val="009E290F"/>
    <w:rsid w:val="009E400E"/>
    <w:rsid w:val="009E4C23"/>
    <w:rsid w:val="009E6971"/>
    <w:rsid w:val="009F233B"/>
    <w:rsid w:val="009F3603"/>
    <w:rsid w:val="009F575D"/>
    <w:rsid w:val="009F65A5"/>
    <w:rsid w:val="00A00F74"/>
    <w:rsid w:val="00A04661"/>
    <w:rsid w:val="00A050AD"/>
    <w:rsid w:val="00A05DFF"/>
    <w:rsid w:val="00A063AD"/>
    <w:rsid w:val="00A0675C"/>
    <w:rsid w:val="00A06EAF"/>
    <w:rsid w:val="00A1184B"/>
    <w:rsid w:val="00A11FF9"/>
    <w:rsid w:val="00A23395"/>
    <w:rsid w:val="00A243DF"/>
    <w:rsid w:val="00A3196D"/>
    <w:rsid w:val="00A335A2"/>
    <w:rsid w:val="00A33D17"/>
    <w:rsid w:val="00A34E7E"/>
    <w:rsid w:val="00A3687E"/>
    <w:rsid w:val="00A37D25"/>
    <w:rsid w:val="00A41FBF"/>
    <w:rsid w:val="00A434D7"/>
    <w:rsid w:val="00A44F66"/>
    <w:rsid w:val="00A51F4A"/>
    <w:rsid w:val="00A5249D"/>
    <w:rsid w:val="00A52600"/>
    <w:rsid w:val="00A528B4"/>
    <w:rsid w:val="00A54573"/>
    <w:rsid w:val="00A55045"/>
    <w:rsid w:val="00A55BA9"/>
    <w:rsid w:val="00A56241"/>
    <w:rsid w:val="00A57F52"/>
    <w:rsid w:val="00A616B8"/>
    <w:rsid w:val="00A63BB1"/>
    <w:rsid w:val="00A65015"/>
    <w:rsid w:val="00A65F7E"/>
    <w:rsid w:val="00A66426"/>
    <w:rsid w:val="00A70D9B"/>
    <w:rsid w:val="00A7210F"/>
    <w:rsid w:val="00A730A9"/>
    <w:rsid w:val="00A73A30"/>
    <w:rsid w:val="00A73B39"/>
    <w:rsid w:val="00A74FAF"/>
    <w:rsid w:val="00A7730A"/>
    <w:rsid w:val="00A80863"/>
    <w:rsid w:val="00A80DFF"/>
    <w:rsid w:val="00A81295"/>
    <w:rsid w:val="00A8155A"/>
    <w:rsid w:val="00A85827"/>
    <w:rsid w:val="00A87A4B"/>
    <w:rsid w:val="00A90A17"/>
    <w:rsid w:val="00A9287D"/>
    <w:rsid w:val="00AA028B"/>
    <w:rsid w:val="00AA1172"/>
    <w:rsid w:val="00AA1631"/>
    <w:rsid w:val="00AA374D"/>
    <w:rsid w:val="00AA5EEA"/>
    <w:rsid w:val="00AA6AB4"/>
    <w:rsid w:val="00AA7F90"/>
    <w:rsid w:val="00AB4D8B"/>
    <w:rsid w:val="00AB6192"/>
    <w:rsid w:val="00AB71F2"/>
    <w:rsid w:val="00AC34C2"/>
    <w:rsid w:val="00AC6207"/>
    <w:rsid w:val="00AC7BBA"/>
    <w:rsid w:val="00AD0D68"/>
    <w:rsid w:val="00AD2AA4"/>
    <w:rsid w:val="00AD51F2"/>
    <w:rsid w:val="00AD56DC"/>
    <w:rsid w:val="00AD6E40"/>
    <w:rsid w:val="00AE14FD"/>
    <w:rsid w:val="00AE30DD"/>
    <w:rsid w:val="00AE3658"/>
    <w:rsid w:val="00AF0538"/>
    <w:rsid w:val="00AF3BDE"/>
    <w:rsid w:val="00AF4F06"/>
    <w:rsid w:val="00AF62F0"/>
    <w:rsid w:val="00AF67E1"/>
    <w:rsid w:val="00B01109"/>
    <w:rsid w:val="00B029FB"/>
    <w:rsid w:val="00B02BF4"/>
    <w:rsid w:val="00B041AB"/>
    <w:rsid w:val="00B05FF6"/>
    <w:rsid w:val="00B06A56"/>
    <w:rsid w:val="00B0752F"/>
    <w:rsid w:val="00B078E1"/>
    <w:rsid w:val="00B12EEA"/>
    <w:rsid w:val="00B21AE8"/>
    <w:rsid w:val="00B24AD6"/>
    <w:rsid w:val="00B24E09"/>
    <w:rsid w:val="00B251C7"/>
    <w:rsid w:val="00B25B82"/>
    <w:rsid w:val="00B265E3"/>
    <w:rsid w:val="00B26C93"/>
    <w:rsid w:val="00B31D71"/>
    <w:rsid w:val="00B32D24"/>
    <w:rsid w:val="00B33A84"/>
    <w:rsid w:val="00B3486E"/>
    <w:rsid w:val="00B348D7"/>
    <w:rsid w:val="00B35D19"/>
    <w:rsid w:val="00B371E8"/>
    <w:rsid w:val="00B3772F"/>
    <w:rsid w:val="00B4111C"/>
    <w:rsid w:val="00B4623C"/>
    <w:rsid w:val="00B463DE"/>
    <w:rsid w:val="00B52D0C"/>
    <w:rsid w:val="00B52F0A"/>
    <w:rsid w:val="00B531F3"/>
    <w:rsid w:val="00B54F94"/>
    <w:rsid w:val="00B562B5"/>
    <w:rsid w:val="00B61741"/>
    <w:rsid w:val="00B6238D"/>
    <w:rsid w:val="00B66010"/>
    <w:rsid w:val="00B66316"/>
    <w:rsid w:val="00B71838"/>
    <w:rsid w:val="00B733EC"/>
    <w:rsid w:val="00B74979"/>
    <w:rsid w:val="00B84544"/>
    <w:rsid w:val="00B845F3"/>
    <w:rsid w:val="00B84CE7"/>
    <w:rsid w:val="00B87023"/>
    <w:rsid w:val="00B9321F"/>
    <w:rsid w:val="00B93C02"/>
    <w:rsid w:val="00B93C76"/>
    <w:rsid w:val="00B94349"/>
    <w:rsid w:val="00B96AEC"/>
    <w:rsid w:val="00B97459"/>
    <w:rsid w:val="00BA1016"/>
    <w:rsid w:val="00BA1454"/>
    <w:rsid w:val="00BA1E94"/>
    <w:rsid w:val="00BA2123"/>
    <w:rsid w:val="00BA212B"/>
    <w:rsid w:val="00BA5C37"/>
    <w:rsid w:val="00BA79D4"/>
    <w:rsid w:val="00BB3028"/>
    <w:rsid w:val="00BB564D"/>
    <w:rsid w:val="00BC2290"/>
    <w:rsid w:val="00BC66EF"/>
    <w:rsid w:val="00BC776F"/>
    <w:rsid w:val="00BD19D1"/>
    <w:rsid w:val="00BD1DED"/>
    <w:rsid w:val="00BD69CC"/>
    <w:rsid w:val="00BD7D78"/>
    <w:rsid w:val="00BE0943"/>
    <w:rsid w:val="00BE3E00"/>
    <w:rsid w:val="00BE41B7"/>
    <w:rsid w:val="00BE541A"/>
    <w:rsid w:val="00BE64D2"/>
    <w:rsid w:val="00BF29E7"/>
    <w:rsid w:val="00BF33EF"/>
    <w:rsid w:val="00BF64AB"/>
    <w:rsid w:val="00BF6568"/>
    <w:rsid w:val="00BF6F8F"/>
    <w:rsid w:val="00C00E34"/>
    <w:rsid w:val="00C03CF0"/>
    <w:rsid w:val="00C06FFE"/>
    <w:rsid w:val="00C076BB"/>
    <w:rsid w:val="00C11844"/>
    <w:rsid w:val="00C15B83"/>
    <w:rsid w:val="00C24A00"/>
    <w:rsid w:val="00C25828"/>
    <w:rsid w:val="00C268A7"/>
    <w:rsid w:val="00C27190"/>
    <w:rsid w:val="00C275AA"/>
    <w:rsid w:val="00C33011"/>
    <w:rsid w:val="00C33F7C"/>
    <w:rsid w:val="00C35020"/>
    <w:rsid w:val="00C351E4"/>
    <w:rsid w:val="00C40C1D"/>
    <w:rsid w:val="00C41B29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0B78"/>
    <w:rsid w:val="00C63ED5"/>
    <w:rsid w:val="00C640B8"/>
    <w:rsid w:val="00C64F10"/>
    <w:rsid w:val="00C650AC"/>
    <w:rsid w:val="00C65BAC"/>
    <w:rsid w:val="00C66180"/>
    <w:rsid w:val="00C67287"/>
    <w:rsid w:val="00C71B67"/>
    <w:rsid w:val="00C7282E"/>
    <w:rsid w:val="00C74649"/>
    <w:rsid w:val="00C74756"/>
    <w:rsid w:val="00C766B2"/>
    <w:rsid w:val="00C77482"/>
    <w:rsid w:val="00C77BAE"/>
    <w:rsid w:val="00C84583"/>
    <w:rsid w:val="00C86661"/>
    <w:rsid w:val="00C9105B"/>
    <w:rsid w:val="00C91A35"/>
    <w:rsid w:val="00C925CB"/>
    <w:rsid w:val="00C927AF"/>
    <w:rsid w:val="00C94FE5"/>
    <w:rsid w:val="00CA1706"/>
    <w:rsid w:val="00CA1B74"/>
    <w:rsid w:val="00CA2264"/>
    <w:rsid w:val="00CA259C"/>
    <w:rsid w:val="00CA5BA0"/>
    <w:rsid w:val="00CA6378"/>
    <w:rsid w:val="00CA76E3"/>
    <w:rsid w:val="00CB0A72"/>
    <w:rsid w:val="00CB2038"/>
    <w:rsid w:val="00CB255C"/>
    <w:rsid w:val="00CB4E38"/>
    <w:rsid w:val="00CB5148"/>
    <w:rsid w:val="00CB5FFB"/>
    <w:rsid w:val="00CB71EB"/>
    <w:rsid w:val="00CC30EB"/>
    <w:rsid w:val="00CC4B42"/>
    <w:rsid w:val="00CC7168"/>
    <w:rsid w:val="00CD226F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47"/>
    <w:rsid w:val="00D065EE"/>
    <w:rsid w:val="00D12303"/>
    <w:rsid w:val="00D14C32"/>
    <w:rsid w:val="00D15BD6"/>
    <w:rsid w:val="00D20915"/>
    <w:rsid w:val="00D20D16"/>
    <w:rsid w:val="00D20D48"/>
    <w:rsid w:val="00D211A8"/>
    <w:rsid w:val="00D21D2A"/>
    <w:rsid w:val="00D220AD"/>
    <w:rsid w:val="00D2244C"/>
    <w:rsid w:val="00D22B51"/>
    <w:rsid w:val="00D2302E"/>
    <w:rsid w:val="00D2339B"/>
    <w:rsid w:val="00D247A8"/>
    <w:rsid w:val="00D25331"/>
    <w:rsid w:val="00D3034B"/>
    <w:rsid w:val="00D34C96"/>
    <w:rsid w:val="00D36D10"/>
    <w:rsid w:val="00D44C58"/>
    <w:rsid w:val="00D46871"/>
    <w:rsid w:val="00D476DE"/>
    <w:rsid w:val="00D53C5B"/>
    <w:rsid w:val="00D55D00"/>
    <w:rsid w:val="00D60A8E"/>
    <w:rsid w:val="00D621AB"/>
    <w:rsid w:val="00D6336F"/>
    <w:rsid w:val="00D651D3"/>
    <w:rsid w:val="00D667E3"/>
    <w:rsid w:val="00D66F8A"/>
    <w:rsid w:val="00D7503D"/>
    <w:rsid w:val="00D7664B"/>
    <w:rsid w:val="00D83367"/>
    <w:rsid w:val="00D83DE8"/>
    <w:rsid w:val="00D86137"/>
    <w:rsid w:val="00D86981"/>
    <w:rsid w:val="00D91241"/>
    <w:rsid w:val="00D9487E"/>
    <w:rsid w:val="00D9747F"/>
    <w:rsid w:val="00DA37E1"/>
    <w:rsid w:val="00DA552E"/>
    <w:rsid w:val="00DA62CF"/>
    <w:rsid w:val="00DA6CF9"/>
    <w:rsid w:val="00DA75C0"/>
    <w:rsid w:val="00DA7C55"/>
    <w:rsid w:val="00DB12EB"/>
    <w:rsid w:val="00DB27F6"/>
    <w:rsid w:val="00DB6E5A"/>
    <w:rsid w:val="00DC1F38"/>
    <w:rsid w:val="00DC2DDC"/>
    <w:rsid w:val="00DC5B57"/>
    <w:rsid w:val="00DC654F"/>
    <w:rsid w:val="00DC7DFF"/>
    <w:rsid w:val="00DD0B32"/>
    <w:rsid w:val="00DD66DB"/>
    <w:rsid w:val="00DE1CB1"/>
    <w:rsid w:val="00DE298E"/>
    <w:rsid w:val="00DE3D8F"/>
    <w:rsid w:val="00DE4A75"/>
    <w:rsid w:val="00DE5F16"/>
    <w:rsid w:val="00DE7C85"/>
    <w:rsid w:val="00DF0A5A"/>
    <w:rsid w:val="00DF3D99"/>
    <w:rsid w:val="00DF510A"/>
    <w:rsid w:val="00DF5619"/>
    <w:rsid w:val="00DF5B8D"/>
    <w:rsid w:val="00DF78BE"/>
    <w:rsid w:val="00DF7EDA"/>
    <w:rsid w:val="00E000A0"/>
    <w:rsid w:val="00E00DA3"/>
    <w:rsid w:val="00E034DB"/>
    <w:rsid w:val="00E05429"/>
    <w:rsid w:val="00E06FD9"/>
    <w:rsid w:val="00E10C12"/>
    <w:rsid w:val="00E12F38"/>
    <w:rsid w:val="00E1332C"/>
    <w:rsid w:val="00E14CD3"/>
    <w:rsid w:val="00E16D98"/>
    <w:rsid w:val="00E20F53"/>
    <w:rsid w:val="00E218D9"/>
    <w:rsid w:val="00E22091"/>
    <w:rsid w:val="00E23167"/>
    <w:rsid w:val="00E25A28"/>
    <w:rsid w:val="00E25D72"/>
    <w:rsid w:val="00E327FC"/>
    <w:rsid w:val="00E34BBA"/>
    <w:rsid w:val="00E3542C"/>
    <w:rsid w:val="00E401AC"/>
    <w:rsid w:val="00E40C66"/>
    <w:rsid w:val="00E44EBA"/>
    <w:rsid w:val="00E47479"/>
    <w:rsid w:val="00E51F8B"/>
    <w:rsid w:val="00E52628"/>
    <w:rsid w:val="00E52912"/>
    <w:rsid w:val="00E5352D"/>
    <w:rsid w:val="00E53651"/>
    <w:rsid w:val="00E538D2"/>
    <w:rsid w:val="00E55DF3"/>
    <w:rsid w:val="00E57D4B"/>
    <w:rsid w:val="00E6049B"/>
    <w:rsid w:val="00E635D6"/>
    <w:rsid w:val="00E64224"/>
    <w:rsid w:val="00E64B7A"/>
    <w:rsid w:val="00E65770"/>
    <w:rsid w:val="00E6702D"/>
    <w:rsid w:val="00E6747F"/>
    <w:rsid w:val="00E724E9"/>
    <w:rsid w:val="00E77046"/>
    <w:rsid w:val="00E81301"/>
    <w:rsid w:val="00E8140A"/>
    <w:rsid w:val="00E85395"/>
    <w:rsid w:val="00E86834"/>
    <w:rsid w:val="00E9105C"/>
    <w:rsid w:val="00E94AC6"/>
    <w:rsid w:val="00E96EAF"/>
    <w:rsid w:val="00EB0118"/>
    <w:rsid w:val="00EB0428"/>
    <w:rsid w:val="00EB30D7"/>
    <w:rsid w:val="00EB4474"/>
    <w:rsid w:val="00EB6E22"/>
    <w:rsid w:val="00EB7255"/>
    <w:rsid w:val="00EC0665"/>
    <w:rsid w:val="00EC1F76"/>
    <w:rsid w:val="00EC2884"/>
    <w:rsid w:val="00EC3A43"/>
    <w:rsid w:val="00ED0081"/>
    <w:rsid w:val="00ED41A6"/>
    <w:rsid w:val="00ED4962"/>
    <w:rsid w:val="00ED665A"/>
    <w:rsid w:val="00EE0010"/>
    <w:rsid w:val="00EE0477"/>
    <w:rsid w:val="00EE0847"/>
    <w:rsid w:val="00EE4470"/>
    <w:rsid w:val="00EF17D0"/>
    <w:rsid w:val="00EF3F6F"/>
    <w:rsid w:val="00EF404A"/>
    <w:rsid w:val="00F05A65"/>
    <w:rsid w:val="00F14677"/>
    <w:rsid w:val="00F14977"/>
    <w:rsid w:val="00F164A2"/>
    <w:rsid w:val="00F168C7"/>
    <w:rsid w:val="00F20F3D"/>
    <w:rsid w:val="00F23FF9"/>
    <w:rsid w:val="00F24228"/>
    <w:rsid w:val="00F24B92"/>
    <w:rsid w:val="00F26E33"/>
    <w:rsid w:val="00F277AF"/>
    <w:rsid w:val="00F305FB"/>
    <w:rsid w:val="00F32508"/>
    <w:rsid w:val="00F36756"/>
    <w:rsid w:val="00F37E98"/>
    <w:rsid w:val="00F407D5"/>
    <w:rsid w:val="00F40E71"/>
    <w:rsid w:val="00F4182A"/>
    <w:rsid w:val="00F41B54"/>
    <w:rsid w:val="00F42B33"/>
    <w:rsid w:val="00F4315C"/>
    <w:rsid w:val="00F448EC"/>
    <w:rsid w:val="00F53E51"/>
    <w:rsid w:val="00F55BFD"/>
    <w:rsid w:val="00F569CD"/>
    <w:rsid w:val="00F57D3B"/>
    <w:rsid w:val="00F616FC"/>
    <w:rsid w:val="00F624AB"/>
    <w:rsid w:val="00F629F7"/>
    <w:rsid w:val="00F62CE6"/>
    <w:rsid w:val="00F6372D"/>
    <w:rsid w:val="00F67451"/>
    <w:rsid w:val="00F7126C"/>
    <w:rsid w:val="00F713F6"/>
    <w:rsid w:val="00F74F7D"/>
    <w:rsid w:val="00F762D7"/>
    <w:rsid w:val="00F77C0F"/>
    <w:rsid w:val="00F803BE"/>
    <w:rsid w:val="00F806E9"/>
    <w:rsid w:val="00F826F1"/>
    <w:rsid w:val="00F86F45"/>
    <w:rsid w:val="00F91C18"/>
    <w:rsid w:val="00F93783"/>
    <w:rsid w:val="00F95A12"/>
    <w:rsid w:val="00FA0557"/>
    <w:rsid w:val="00FA2516"/>
    <w:rsid w:val="00FA3EA7"/>
    <w:rsid w:val="00FA7C2B"/>
    <w:rsid w:val="00FB2133"/>
    <w:rsid w:val="00FC3710"/>
    <w:rsid w:val="00FC7746"/>
    <w:rsid w:val="00FD2FFC"/>
    <w:rsid w:val="00FD33B8"/>
    <w:rsid w:val="00FD50B9"/>
    <w:rsid w:val="00FD557A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  <w:rsid w:val="00FF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2025-01-24T13:08:00Z</cp:lastPrinted>
  <dcterms:created xsi:type="dcterms:W3CDTF">2025-02-05T13:23:00Z</dcterms:created>
  <dcterms:modified xsi:type="dcterms:W3CDTF">2025-02-05T13:23:00Z</dcterms:modified>
</cp:coreProperties>
</file>