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10" w:rsidRDefault="004A1782" w:rsidP="00B71610">
      <w:pPr>
        <w:framePr w:h="0" w:hSpace="141" w:wrap="around" w:vAnchor="text" w:hAnchor="page" w:x="6021" w:y="1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 wp14:anchorId="39AAF26E" wp14:editId="6E233DD9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610" w:rsidRPr="009C7347" w:rsidRDefault="00B71610" w:rsidP="00B71610">
      <w:pPr>
        <w:jc w:val="both"/>
        <w:rPr>
          <w:sz w:val="36"/>
        </w:rPr>
      </w:pPr>
    </w:p>
    <w:p w:rsidR="00B71610" w:rsidRPr="009C7347" w:rsidRDefault="00EE3A34" w:rsidP="00B71610">
      <w:pPr>
        <w:jc w:val="center"/>
        <w:rPr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5.25pt;margin-top:17.5pt;width:215.3pt;height:36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<v:textbox>
              <w:txbxContent>
                <w:p w:rsidR="008E07A8" w:rsidRDefault="008E07A8" w:rsidP="00B71610">
                  <w:pPr>
                    <w:jc w:val="center"/>
                    <w:rPr>
                      <w:szCs w:val="26"/>
                    </w:rPr>
                  </w:pPr>
                </w:p>
                <w:p w:rsidR="008E07A8" w:rsidRDefault="008E07A8" w:rsidP="00B71610">
                  <w:pPr>
                    <w:jc w:val="center"/>
                    <w:rPr>
                      <w:szCs w:val="26"/>
                    </w:rPr>
                  </w:pPr>
                </w:p>
                <w:p w:rsidR="008E07A8" w:rsidRDefault="008E07A8" w:rsidP="00B71610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44"/>
        </w:rPr>
      </w:pPr>
      <w:proofErr w:type="gramStart"/>
      <w:r w:rsidRPr="009C7347">
        <w:rPr>
          <w:sz w:val="44"/>
        </w:rPr>
        <w:t>П</w:t>
      </w:r>
      <w:proofErr w:type="gramEnd"/>
      <w:r w:rsidRPr="009C7347">
        <w:rPr>
          <w:sz w:val="44"/>
        </w:rPr>
        <w:t xml:space="preserve"> О С Т А Н О В Л Е Н И Е</w:t>
      </w:r>
    </w:p>
    <w:p w:rsidR="00B71610" w:rsidRPr="009C7347" w:rsidRDefault="00B71610" w:rsidP="00B71610">
      <w:pPr>
        <w:jc w:val="center"/>
      </w:pPr>
    </w:p>
    <w:p w:rsidR="00B71610" w:rsidRPr="009C7347" w:rsidRDefault="005C523C" w:rsidP="00B71610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Администрации</w:t>
      </w:r>
      <w:r w:rsidR="00B71610" w:rsidRPr="009C7347">
        <w:rPr>
          <w:spacing w:val="40"/>
          <w:sz w:val="44"/>
        </w:rPr>
        <w:t xml:space="preserve"> города Вологды</w:t>
      </w:r>
    </w:p>
    <w:p w:rsidR="006D6AD0" w:rsidRDefault="009E3934" w:rsidP="006D6AD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</w:t>
      </w:r>
      <w:r>
        <w:rPr>
          <w:rFonts w:eastAsia="Calibri"/>
        </w:rPr>
        <w:tab/>
        <w:t xml:space="preserve"> </w:t>
      </w:r>
    </w:p>
    <w:p w:rsidR="006D6AD0" w:rsidRDefault="006D6AD0" w:rsidP="006D6AD0">
      <w:pPr>
        <w:pStyle w:val="1"/>
        <w:jc w:val="left"/>
        <w:rPr>
          <w:rFonts w:eastAsia="Calibri"/>
        </w:rPr>
      </w:pPr>
    </w:p>
    <w:p w:rsidR="006D6AD0" w:rsidRDefault="006D6AD0" w:rsidP="006D6AD0">
      <w:pPr>
        <w:pStyle w:val="1"/>
        <w:jc w:val="left"/>
        <w:rPr>
          <w:rFonts w:eastAsia="Calibri"/>
        </w:rPr>
      </w:pPr>
    </w:p>
    <w:p w:rsidR="006D6AD0" w:rsidRDefault="006D6AD0" w:rsidP="006D6AD0">
      <w:pPr>
        <w:pStyle w:val="1"/>
        <w:jc w:val="left"/>
        <w:rPr>
          <w:rFonts w:eastAsia="Calibri"/>
        </w:rPr>
      </w:pPr>
    </w:p>
    <w:p w:rsidR="006D6AD0" w:rsidRDefault="006D6AD0" w:rsidP="006D6AD0">
      <w:pPr>
        <w:pStyle w:val="1"/>
        <w:jc w:val="left"/>
        <w:rPr>
          <w:rFonts w:eastAsia="Calibri"/>
        </w:rPr>
      </w:pPr>
    </w:p>
    <w:p w:rsidR="006D6AD0" w:rsidRDefault="006D6AD0" w:rsidP="006D6AD0">
      <w:pPr>
        <w:pStyle w:val="1"/>
        <w:jc w:val="left"/>
        <w:rPr>
          <w:rFonts w:eastAsia="Calibri"/>
        </w:rPr>
      </w:pPr>
    </w:p>
    <w:p w:rsidR="006D6AD0" w:rsidRDefault="006D6AD0" w:rsidP="006D6AD0">
      <w:pPr>
        <w:pStyle w:val="1"/>
        <w:jc w:val="left"/>
        <w:rPr>
          <w:rFonts w:eastAsia="Calibri"/>
        </w:rPr>
      </w:pPr>
    </w:p>
    <w:p w:rsidR="00B73299" w:rsidRPr="000D16DB" w:rsidRDefault="00B71610" w:rsidP="006D6AD0">
      <w:pPr>
        <w:pStyle w:val="1"/>
        <w:jc w:val="center"/>
        <w:rPr>
          <w:b/>
          <w:color w:val="000000" w:themeColor="text1"/>
          <w:szCs w:val="26"/>
        </w:rPr>
      </w:pPr>
      <w:r w:rsidRPr="000D16DB">
        <w:rPr>
          <w:b/>
          <w:color w:val="000000" w:themeColor="text1"/>
          <w:szCs w:val="26"/>
        </w:rPr>
        <w:t xml:space="preserve">О </w:t>
      </w:r>
      <w:r w:rsidR="00AC2D3F" w:rsidRPr="000D16DB">
        <w:rPr>
          <w:b/>
          <w:color w:val="000000" w:themeColor="text1"/>
          <w:szCs w:val="26"/>
        </w:rPr>
        <w:t>внесении изменени</w:t>
      </w:r>
      <w:r w:rsidR="006D6AD0" w:rsidRPr="000D16DB">
        <w:rPr>
          <w:b/>
          <w:color w:val="000000" w:themeColor="text1"/>
          <w:szCs w:val="26"/>
        </w:rPr>
        <w:t>я</w:t>
      </w:r>
      <w:r w:rsidR="00AC2D3F" w:rsidRPr="000D16DB">
        <w:rPr>
          <w:b/>
          <w:color w:val="000000" w:themeColor="text1"/>
          <w:szCs w:val="26"/>
        </w:rPr>
        <w:t xml:space="preserve"> в постановление </w:t>
      </w:r>
      <w:r w:rsidR="00CD2BF1" w:rsidRPr="000D16DB">
        <w:rPr>
          <w:b/>
          <w:color w:val="000000" w:themeColor="text1"/>
          <w:szCs w:val="26"/>
        </w:rPr>
        <w:t xml:space="preserve">Администрации города Вологды </w:t>
      </w:r>
      <w:r w:rsidR="00CD2BF1" w:rsidRPr="000D16DB">
        <w:rPr>
          <w:b/>
          <w:color w:val="000000" w:themeColor="text1"/>
          <w:szCs w:val="26"/>
        </w:rPr>
        <w:br/>
        <w:t xml:space="preserve">от </w:t>
      </w:r>
      <w:r w:rsidR="005B7C09" w:rsidRPr="000D16DB">
        <w:rPr>
          <w:b/>
          <w:color w:val="000000" w:themeColor="text1"/>
          <w:szCs w:val="26"/>
        </w:rPr>
        <w:t>08</w:t>
      </w:r>
      <w:r w:rsidR="00CD2BF1" w:rsidRPr="000D16DB">
        <w:rPr>
          <w:b/>
          <w:color w:val="000000" w:themeColor="text1"/>
          <w:szCs w:val="26"/>
        </w:rPr>
        <w:t xml:space="preserve"> </w:t>
      </w:r>
      <w:r w:rsidR="005B7C09" w:rsidRPr="000D16DB">
        <w:rPr>
          <w:b/>
          <w:color w:val="000000" w:themeColor="text1"/>
          <w:szCs w:val="26"/>
        </w:rPr>
        <w:t>февраля</w:t>
      </w:r>
      <w:r w:rsidR="00CD2BF1" w:rsidRPr="000D16DB">
        <w:rPr>
          <w:b/>
          <w:color w:val="000000" w:themeColor="text1"/>
          <w:szCs w:val="26"/>
        </w:rPr>
        <w:t xml:space="preserve"> </w:t>
      </w:r>
      <w:r w:rsidR="005B7C09" w:rsidRPr="000D16DB">
        <w:rPr>
          <w:b/>
          <w:color w:val="000000" w:themeColor="text1"/>
          <w:szCs w:val="26"/>
        </w:rPr>
        <w:t>2011</w:t>
      </w:r>
      <w:r w:rsidR="00CD2BF1" w:rsidRPr="000D16DB">
        <w:rPr>
          <w:b/>
          <w:color w:val="000000" w:themeColor="text1"/>
          <w:szCs w:val="26"/>
        </w:rPr>
        <w:t xml:space="preserve"> года № </w:t>
      </w:r>
      <w:r w:rsidR="005B7C09" w:rsidRPr="000D16DB">
        <w:rPr>
          <w:b/>
          <w:color w:val="000000" w:themeColor="text1"/>
          <w:szCs w:val="26"/>
        </w:rPr>
        <w:t>520</w:t>
      </w:r>
    </w:p>
    <w:p w:rsidR="00D858C5" w:rsidRPr="000D16DB" w:rsidRDefault="00D858C5" w:rsidP="00B71610">
      <w:pPr>
        <w:jc w:val="center"/>
        <w:rPr>
          <w:b/>
          <w:color w:val="000000" w:themeColor="text1"/>
          <w:sz w:val="26"/>
          <w:szCs w:val="26"/>
        </w:rPr>
      </w:pPr>
    </w:p>
    <w:p w:rsidR="0037207F" w:rsidRPr="000D16DB" w:rsidRDefault="0037207F" w:rsidP="00B71610">
      <w:pPr>
        <w:jc w:val="center"/>
        <w:rPr>
          <w:b/>
          <w:color w:val="000000" w:themeColor="text1"/>
          <w:sz w:val="26"/>
          <w:szCs w:val="26"/>
        </w:rPr>
      </w:pPr>
    </w:p>
    <w:p w:rsidR="006E7D2D" w:rsidRPr="000D16DB" w:rsidRDefault="005B7C09" w:rsidP="00DF06C1">
      <w:pPr>
        <w:spacing w:line="360" w:lineRule="auto"/>
        <w:ind w:firstLine="709"/>
        <w:jc w:val="both"/>
        <w:rPr>
          <w:rStyle w:val="cfs"/>
          <w:color w:val="000000" w:themeColor="text1"/>
          <w:sz w:val="26"/>
          <w:szCs w:val="26"/>
        </w:rPr>
      </w:pPr>
      <w:r w:rsidRPr="000D16DB">
        <w:rPr>
          <w:color w:val="000000" w:themeColor="text1"/>
          <w:sz w:val="26"/>
          <w:szCs w:val="26"/>
        </w:rPr>
        <w:t>На основании закон</w:t>
      </w:r>
      <w:r w:rsidR="00B55D10" w:rsidRPr="000D16DB">
        <w:rPr>
          <w:color w:val="000000" w:themeColor="text1"/>
          <w:sz w:val="26"/>
          <w:szCs w:val="26"/>
        </w:rPr>
        <w:t>а</w:t>
      </w:r>
      <w:r w:rsidRPr="000D16DB">
        <w:rPr>
          <w:color w:val="000000" w:themeColor="text1"/>
          <w:sz w:val="26"/>
          <w:szCs w:val="26"/>
        </w:rPr>
        <w:t xml:space="preserve"> Вологодской области от 31 октября 2023 года </w:t>
      </w:r>
      <w:hyperlink r:id="rId10">
        <w:r w:rsidR="00B55D10" w:rsidRPr="000D16DB">
          <w:rPr>
            <w:color w:val="000000" w:themeColor="text1"/>
            <w:sz w:val="26"/>
            <w:szCs w:val="26"/>
          </w:rPr>
          <w:t>№</w:t>
        </w:r>
        <w:r w:rsidRPr="000D16DB">
          <w:rPr>
            <w:color w:val="000000" w:themeColor="text1"/>
            <w:sz w:val="26"/>
            <w:szCs w:val="26"/>
          </w:rPr>
          <w:t xml:space="preserve"> 5458-ОЗ</w:t>
        </w:r>
      </w:hyperlink>
      <w:r w:rsidR="00B55D10" w:rsidRPr="000D16DB">
        <w:rPr>
          <w:color w:val="000000" w:themeColor="text1"/>
          <w:sz w:val="26"/>
          <w:szCs w:val="26"/>
        </w:rPr>
        <w:t xml:space="preserve"> «</w:t>
      </w:r>
      <w:r w:rsidRPr="000D16DB">
        <w:rPr>
          <w:color w:val="000000" w:themeColor="text1"/>
          <w:sz w:val="26"/>
          <w:szCs w:val="26"/>
        </w:rPr>
        <w:t xml:space="preserve">О </w:t>
      </w:r>
      <w:r w:rsidR="006E7D2D" w:rsidRPr="000D16DB">
        <w:rPr>
          <w:color w:val="000000" w:themeColor="text1"/>
          <w:sz w:val="26"/>
          <w:szCs w:val="26"/>
        </w:rPr>
        <w:t>внесении изменений в с</w:t>
      </w:r>
      <w:r w:rsidR="00B55D10" w:rsidRPr="000D16DB">
        <w:rPr>
          <w:color w:val="000000" w:themeColor="text1"/>
          <w:sz w:val="26"/>
          <w:szCs w:val="26"/>
        </w:rPr>
        <w:t>татьи 4.1 и 8.3 закона области «</w:t>
      </w:r>
      <w:r w:rsidR="006E7D2D" w:rsidRPr="000D16DB">
        <w:rPr>
          <w:color w:val="000000" w:themeColor="text1"/>
          <w:sz w:val="26"/>
          <w:szCs w:val="26"/>
        </w:rPr>
        <w:t>Об административных правонарушениях в Вологодской области</w:t>
      </w:r>
      <w:r w:rsidR="00B55D10" w:rsidRPr="000D16DB">
        <w:rPr>
          <w:color w:val="000000" w:themeColor="text1"/>
          <w:sz w:val="26"/>
          <w:szCs w:val="26"/>
        </w:rPr>
        <w:t>»</w:t>
      </w:r>
      <w:r w:rsidR="006E7D2D" w:rsidRPr="000D16DB">
        <w:rPr>
          <w:color w:val="000000" w:themeColor="text1"/>
          <w:sz w:val="26"/>
          <w:szCs w:val="26"/>
        </w:rPr>
        <w:t xml:space="preserve"> </w:t>
      </w:r>
      <w:r w:rsidRPr="000D16DB">
        <w:rPr>
          <w:color w:val="000000" w:themeColor="text1"/>
          <w:sz w:val="26"/>
          <w:szCs w:val="26"/>
        </w:rPr>
        <w:t xml:space="preserve">и </w:t>
      </w:r>
      <w:hyperlink r:id="rId11">
        <w:r w:rsidR="006E7D2D" w:rsidRPr="000D16DB">
          <w:rPr>
            <w:color w:val="000000" w:themeColor="text1"/>
            <w:sz w:val="26"/>
            <w:szCs w:val="26"/>
          </w:rPr>
          <w:t xml:space="preserve">статей </w:t>
        </w:r>
        <w:r w:rsidRPr="000D16DB">
          <w:rPr>
            <w:color w:val="000000" w:themeColor="text1"/>
            <w:sz w:val="26"/>
            <w:szCs w:val="26"/>
          </w:rPr>
          <w:t>27</w:t>
        </w:r>
      </w:hyperlink>
      <w:r w:rsidRPr="000D16DB">
        <w:rPr>
          <w:color w:val="000000" w:themeColor="text1"/>
          <w:sz w:val="26"/>
          <w:szCs w:val="26"/>
        </w:rPr>
        <w:t xml:space="preserve"> и </w:t>
      </w:r>
      <w:hyperlink r:id="rId12">
        <w:r w:rsidRPr="000D16DB">
          <w:rPr>
            <w:color w:val="000000" w:themeColor="text1"/>
            <w:sz w:val="26"/>
            <w:szCs w:val="26"/>
          </w:rPr>
          <w:t>44</w:t>
        </w:r>
      </w:hyperlink>
      <w:r w:rsidRPr="000D16DB">
        <w:rPr>
          <w:color w:val="000000" w:themeColor="text1"/>
          <w:sz w:val="26"/>
          <w:szCs w:val="26"/>
        </w:rPr>
        <w:t xml:space="preserve"> Устава </w:t>
      </w:r>
      <w:r w:rsidR="006E7D2D" w:rsidRPr="000D16DB">
        <w:rPr>
          <w:rStyle w:val="cfs"/>
          <w:color w:val="000000" w:themeColor="text1"/>
          <w:sz w:val="26"/>
          <w:szCs w:val="26"/>
        </w:rPr>
        <w:t>городского округа города Вологды ПОСТАНОВЛЯЮ:</w:t>
      </w:r>
    </w:p>
    <w:p w:rsidR="006E7D2D" w:rsidRPr="000D16DB" w:rsidRDefault="006E7D2D" w:rsidP="00B55D10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16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hyperlink r:id="rId13">
        <w:r w:rsidRPr="000D16D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Перечень</w:t>
        </w:r>
      </w:hyperlink>
      <w:r w:rsidRPr="000D16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должностных лиц Администрации города Вологды, уполномоченных составлять протоколы об административных правонарушениях, предусмотренных законом Вологодской области от 8 декабря 2010 года </w:t>
      </w:r>
      <w:r w:rsidR="00B55D10" w:rsidRPr="000D16DB">
        <w:rPr>
          <w:rFonts w:ascii="Times New Roman" w:hAnsi="Times New Roman" w:cs="Times New Roman"/>
          <w:color w:val="000000" w:themeColor="text1"/>
          <w:sz w:val="26"/>
          <w:szCs w:val="26"/>
        </w:rPr>
        <w:t>№ 2429-ОЗ «</w:t>
      </w:r>
      <w:r w:rsidRPr="000D16DB">
        <w:rPr>
          <w:rFonts w:ascii="Times New Roman" w:hAnsi="Times New Roman" w:cs="Times New Roman"/>
          <w:color w:val="000000" w:themeColor="text1"/>
          <w:sz w:val="26"/>
          <w:szCs w:val="26"/>
        </w:rPr>
        <w:t>Об административных правон</w:t>
      </w:r>
      <w:r w:rsidR="00B55D10" w:rsidRPr="000D16DB">
        <w:rPr>
          <w:rFonts w:ascii="Times New Roman" w:hAnsi="Times New Roman" w:cs="Times New Roman"/>
          <w:color w:val="000000" w:themeColor="text1"/>
          <w:sz w:val="26"/>
          <w:szCs w:val="26"/>
        </w:rPr>
        <w:t>арушениях в Вологодской области»</w:t>
      </w:r>
      <w:r w:rsidRPr="000D16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утвержденный постановлением Администрации города Вологды от 8 февраля 2011 года </w:t>
      </w:r>
      <w:r w:rsidR="00B55D10" w:rsidRPr="000D16D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0D16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520 (с последующими изменениями), следующие изменения:</w:t>
      </w:r>
    </w:p>
    <w:p w:rsidR="00DF06C1" w:rsidRPr="000D16DB" w:rsidRDefault="00B55D10" w:rsidP="00B55D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16D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DF06C1" w:rsidRPr="000D16D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D16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 </w:t>
      </w:r>
      <w:r w:rsidR="00DF06C1" w:rsidRPr="000D16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4">
        <w:r w:rsidRPr="000D16DB">
          <w:rPr>
            <w:rFonts w:ascii="Times New Roman" w:hAnsi="Times New Roman" w:cs="Times New Roman"/>
            <w:color w:val="000000" w:themeColor="text1"/>
            <w:sz w:val="26"/>
            <w:szCs w:val="26"/>
          </w:rPr>
          <w:t>С</w:t>
        </w:r>
        <w:r w:rsidR="00DF06C1" w:rsidRPr="000D16DB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троку 2.2 раздела </w:t>
        </w:r>
      </w:hyperlink>
      <w:r w:rsidR="00DF06C1" w:rsidRPr="000D16DB">
        <w:rPr>
          <w:rFonts w:ascii="Times New Roman" w:hAnsi="Times New Roman" w:cs="Times New Roman"/>
          <w:color w:val="000000" w:themeColor="text1"/>
          <w:sz w:val="26"/>
          <w:szCs w:val="26"/>
        </w:rPr>
        <w:t>2 изложить в следующей редакции:</w:t>
      </w:r>
    </w:p>
    <w:p w:rsidR="008124EB" w:rsidRPr="000D16DB" w:rsidRDefault="008124EB" w:rsidP="00B55D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7"/>
        <w:gridCol w:w="2977"/>
      </w:tblGrid>
      <w:tr w:rsidR="000D16DB" w:rsidRPr="000D16DB" w:rsidTr="004740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F06C1" w:rsidRPr="000D16DB" w:rsidRDefault="00DF06C1" w:rsidP="000D0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16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</w:tcPr>
          <w:p w:rsidR="00DF06C1" w:rsidRPr="000D16DB" w:rsidRDefault="00DF06C1" w:rsidP="000D0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16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Начальник, консультанты, специалисты Отдела транспорта Департамента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F06C1" w:rsidRPr="000D16DB" w:rsidRDefault="00EE3A34" w:rsidP="00B55D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5">
              <w:r w:rsidR="00DF06C1" w:rsidRPr="000D16DB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ст. ст. 1.3</w:t>
              </w:r>
            </w:hyperlink>
            <w:r w:rsidR="00DF06C1" w:rsidRPr="000D16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hyperlink r:id="rId16">
              <w:r w:rsidR="00DF06C1" w:rsidRPr="000D16DB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3.11</w:t>
              </w:r>
            </w:hyperlink>
            <w:r w:rsidR="00DF06C1" w:rsidRPr="000D16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2, 2(1) и 4 ст</w:t>
            </w:r>
            <w:r w:rsidR="00B55D10" w:rsidRPr="000D16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DF06C1" w:rsidRPr="000D16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4.1, </w:t>
            </w:r>
            <w:hyperlink r:id="rId17">
              <w:r w:rsidR="00DF06C1" w:rsidRPr="000D16DB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ч</w:t>
              </w:r>
              <w:r w:rsidR="00B55D10" w:rsidRPr="000D16DB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r w:rsidR="00DF06C1" w:rsidRPr="000D16DB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2 ст. 4.2</w:t>
              </w:r>
            </w:hyperlink>
          </w:p>
        </w:tc>
      </w:tr>
    </w:tbl>
    <w:p w:rsidR="00B55D10" w:rsidRPr="000D16DB" w:rsidRDefault="00B55D10" w:rsidP="006D6AD0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</w:p>
    <w:p w:rsidR="009E661F" w:rsidRPr="000D16DB" w:rsidRDefault="00710B0E" w:rsidP="00B55D10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0D16DB">
        <w:rPr>
          <w:color w:val="000000" w:themeColor="text1"/>
          <w:sz w:val="26"/>
          <w:szCs w:val="26"/>
        </w:rPr>
        <w:t>2</w:t>
      </w:r>
      <w:r w:rsidR="009E661F" w:rsidRPr="000D16DB">
        <w:rPr>
          <w:color w:val="000000" w:themeColor="text1"/>
          <w:sz w:val="26"/>
          <w:szCs w:val="26"/>
        </w:rPr>
        <w:t>. Настоящее постановление подлежит опубликованию</w:t>
      </w:r>
      <w:bookmarkStart w:id="0" w:name="_GoBack"/>
      <w:bookmarkEnd w:id="0"/>
      <w:r w:rsidR="009E661F" w:rsidRPr="000D16DB">
        <w:rPr>
          <w:color w:val="000000" w:themeColor="text1"/>
          <w:sz w:val="26"/>
          <w:szCs w:val="26"/>
        </w:rPr>
        <w:t xml:space="preserve">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867756" w:rsidRPr="000D16DB" w:rsidRDefault="00867756" w:rsidP="006D6AD0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:rsidR="00D94861" w:rsidRPr="000D16DB" w:rsidRDefault="00D94861" w:rsidP="00D94861">
      <w:pPr>
        <w:tabs>
          <w:tab w:val="left" w:pos="540"/>
          <w:tab w:val="left" w:pos="720"/>
        </w:tabs>
        <w:jc w:val="both"/>
        <w:rPr>
          <w:color w:val="000000" w:themeColor="text1"/>
          <w:sz w:val="26"/>
          <w:szCs w:val="26"/>
        </w:rPr>
      </w:pPr>
      <w:r w:rsidRPr="000D16DB">
        <w:rPr>
          <w:color w:val="000000" w:themeColor="text1"/>
          <w:sz w:val="26"/>
          <w:szCs w:val="26"/>
        </w:rPr>
        <w:t>Мэр города Вологды</w:t>
      </w:r>
      <w:r w:rsidR="000617D3" w:rsidRPr="000D16DB">
        <w:rPr>
          <w:color w:val="000000" w:themeColor="text1"/>
          <w:sz w:val="26"/>
          <w:szCs w:val="26"/>
        </w:rPr>
        <w:tab/>
      </w:r>
      <w:r w:rsidR="000617D3" w:rsidRPr="000D16DB">
        <w:rPr>
          <w:color w:val="000000" w:themeColor="text1"/>
          <w:sz w:val="26"/>
          <w:szCs w:val="26"/>
        </w:rPr>
        <w:tab/>
      </w:r>
      <w:r w:rsidR="000617D3" w:rsidRPr="000D16DB">
        <w:rPr>
          <w:color w:val="000000" w:themeColor="text1"/>
          <w:sz w:val="26"/>
          <w:szCs w:val="26"/>
        </w:rPr>
        <w:tab/>
      </w:r>
      <w:r w:rsidR="000617D3" w:rsidRPr="000D16DB">
        <w:rPr>
          <w:color w:val="000000" w:themeColor="text1"/>
          <w:sz w:val="26"/>
          <w:szCs w:val="26"/>
        </w:rPr>
        <w:tab/>
      </w:r>
      <w:r w:rsidR="000617D3" w:rsidRPr="000D16DB">
        <w:rPr>
          <w:color w:val="000000" w:themeColor="text1"/>
          <w:sz w:val="26"/>
          <w:szCs w:val="26"/>
        </w:rPr>
        <w:tab/>
      </w:r>
      <w:r w:rsidR="000617D3" w:rsidRPr="000D16DB">
        <w:rPr>
          <w:color w:val="000000" w:themeColor="text1"/>
          <w:sz w:val="26"/>
          <w:szCs w:val="26"/>
        </w:rPr>
        <w:tab/>
      </w:r>
      <w:r w:rsidR="000617D3" w:rsidRPr="000D16DB">
        <w:rPr>
          <w:color w:val="000000" w:themeColor="text1"/>
          <w:sz w:val="26"/>
          <w:szCs w:val="26"/>
        </w:rPr>
        <w:tab/>
      </w:r>
      <w:r w:rsidR="000617D3" w:rsidRPr="000D16DB">
        <w:rPr>
          <w:color w:val="000000" w:themeColor="text1"/>
          <w:sz w:val="26"/>
          <w:szCs w:val="26"/>
        </w:rPr>
        <w:tab/>
        <w:t xml:space="preserve">С.А. Воропанов </w:t>
      </w:r>
    </w:p>
    <w:p w:rsidR="00342EA5" w:rsidRPr="000D16DB" w:rsidRDefault="00342EA5" w:rsidP="00D94861">
      <w:pPr>
        <w:tabs>
          <w:tab w:val="left" w:pos="540"/>
          <w:tab w:val="left" w:pos="720"/>
        </w:tabs>
        <w:jc w:val="both"/>
        <w:rPr>
          <w:rStyle w:val="FontStyle35"/>
          <w:b w:val="0"/>
          <w:bCs w:val="0"/>
          <w:color w:val="000000" w:themeColor="text1"/>
          <w:sz w:val="26"/>
          <w:szCs w:val="26"/>
        </w:rPr>
      </w:pPr>
    </w:p>
    <w:sectPr w:rsidR="00342EA5" w:rsidRPr="000D16DB" w:rsidSect="0047404E">
      <w:headerReference w:type="default" r:id="rId18"/>
      <w:pgSz w:w="11907" w:h="16840"/>
      <w:pgMar w:top="568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34" w:rsidRDefault="00EE3A34" w:rsidP="00E6747F">
      <w:r>
        <w:separator/>
      </w:r>
    </w:p>
  </w:endnote>
  <w:endnote w:type="continuationSeparator" w:id="0">
    <w:p w:rsidR="00EE3A34" w:rsidRDefault="00EE3A34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34" w:rsidRDefault="00EE3A34" w:rsidP="00E6747F">
      <w:r>
        <w:separator/>
      </w:r>
    </w:p>
  </w:footnote>
  <w:footnote w:type="continuationSeparator" w:id="0">
    <w:p w:rsidR="00EE3A34" w:rsidRDefault="00EE3A34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A8" w:rsidRDefault="00C27B3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124EB">
      <w:rPr>
        <w:noProof/>
      </w:rPr>
      <w:t>2</w:t>
    </w:r>
    <w:r>
      <w:rPr>
        <w:noProof/>
      </w:rPr>
      <w:fldChar w:fldCharType="end"/>
    </w:r>
  </w:p>
  <w:p w:rsidR="00376B0A" w:rsidRDefault="00376B0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C93ED5"/>
    <w:multiLevelType w:val="hybridMultilevel"/>
    <w:tmpl w:val="4A2285A6"/>
    <w:lvl w:ilvl="0" w:tplc="A7D892E0">
      <w:start w:val="1"/>
      <w:numFmt w:val="decimal"/>
      <w:lvlText w:val="%1."/>
      <w:lvlJc w:val="left"/>
      <w:pPr>
        <w:ind w:left="2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9" w:hanging="360"/>
      </w:pPr>
    </w:lvl>
    <w:lvl w:ilvl="2" w:tplc="0419001B" w:tentative="1">
      <w:start w:val="1"/>
      <w:numFmt w:val="lowerRoman"/>
      <w:lvlText w:val="%3."/>
      <w:lvlJc w:val="right"/>
      <w:pPr>
        <w:ind w:left="4129" w:hanging="180"/>
      </w:pPr>
    </w:lvl>
    <w:lvl w:ilvl="3" w:tplc="0419000F" w:tentative="1">
      <w:start w:val="1"/>
      <w:numFmt w:val="decimal"/>
      <w:lvlText w:val="%4."/>
      <w:lvlJc w:val="left"/>
      <w:pPr>
        <w:ind w:left="4849" w:hanging="360"/>
      </w:pPr>
    </w:lvl>
    <w:lvl w:ilvl="4" w:tplc="04190019" w:tentative="1">
      <w:start w:val="1"/>
      <w:numFmt w:val="lowerLetter"/>
      <w:lvlText w:val="%5."/>
      <w:lvlJc w:val="left"/>
      <w:pPr>
        <w:ind w:left="5569" w:hanging="360"/>
      </w:pPr>
    </w:lvl>
    <w:lvl w:ilvl="5" w:tplc="0419001B" w:tentative="1">
      <w:start w:val="1"/>
      <w:numFmt w:val="lowerRoman"/>
      <w:lvlText w:val="%6."/>
      <w:lvlJc w:val="right"/>
      <w:pPr>
        <w:ind w:left="6289" w:hanging="180"/>
      </w:pPr>
    </w:lvl>
    <w:lvl w:ilvl="6" w:tplc="0419000F" w:tentative="1">
      <w:start w:val="1"/>
      <w:numFmt w:val="decimal"/>
      <w:lvlText w:val="%7."/>
      <w:lvlJc w:val="left"/>
      <w:pPr>
        <w:ind w:left="7009" w:hanging="360"/>
      </w:pPr>
    </w:lvl>
    <w:lvl w:ilvl="7" w:tplc="04190019" w:tentative="1">
      <w:start w:val="1"/>
      <w:numFmt w:val="lowerLetter"/>
      <w:lvlText w:val="%8."/>
      <w:lvlJc w:val="left"/>
      <w:pPr>
        <w:ind w:left="7729" w:hanging="360"/>
      </w:pPr>
    </w:lvl>
    <w:lvl w:ilvl="8" w:tplc="0419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2">
    <w:nsid w:val="01444C67"/>
    <w:multiLevelType w:val="singleLevel"/>
    <w:tmpl w:val="90744AE0"/>
    <w:lvl w:ilvl="0">
      <w:start w:val="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07347C24"/>
    <w:multiLevelType w:val="singleLevel"/>
    <w:tmpl w:val="0F7A3030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13DD4129"/>
    <w:multiLevelType w:val="singleLevel"/>
    <w:tmpl w:val="4CCEF60A"/>
    <w:lvl w:ilvl="0">
      <w:start w:val="4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  <w:color w:val="auto"/>
      </w:rPr>
    </w:lvl>
  </w:abstractNum>
  <w:abstractNum w:abstractNumId="5">
    <w:nsid w:val="3039435A"/>
    <w:multiLevelType w:val="singleLevel"/>
    <w:tmpl w:val="0766552A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3A1F7184"/>
    <w:multiLevelType w:val="hybridMultilevel"/>
    <w:tmpl w:val="E72E9126"/>
    <w:lvl w:ilvl="0" w:tplc="0B0C113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A56064"/>
    <w:multiLevelType w:val="hybridMultilevel"/>
    <w:tmpl w:val="AE7EA476"/>
    <w:lvl w:ilvl="0" w:tplc="BB065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9C5DEE"/>
    <w:multiLevelType w:val="singleLevel"/>
    <w:tmpl w:val="5B22C09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4C994979"/>
    <w:multiLevelType w:val="singleLevel"/>
    <w:tmpl w:val="F0DA620C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3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2"/>
    <w:lvlOverride w:ilvl="0">
      <w:lvl w:ilvl="0">
        <w:start w:val="8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B95"/>
    <w:rsid w:val="00001FE0"/>
    <w:rsid w:val="000039AA"/>
    <w:rsid w:val="00003E23"/>
    <w:rsid w:val="00004E59"/>
    <w:rsid w:val="00005A78"/>
    <w:rsid w:val="00006171"/>
    <w:rsid w:val="0000712D"/>
    <w:rsid w:val="00007DA9"/>
    <w:rsid w:val="00010196"/>
    <w:rsid w:val="00010AB6"/>
    <w:rsid w:val="00015482"/>
    <w:rsid w:val="0001556D"/>
    <w:rsid w:val="00016CB3"/>
    <w:rsid w:val="00016E81"/>
    <w:rsid w:val="00021376"/>
    <w:rsid w:val="00022252"/>
    <w:rsid w:val="000227E5"/>
    <w:rsid w:val="00023E90"/>
    <w:rsid w:val="0002492E"/>
    <w:rsid w:val="0002526D"/>
    <w:rsid w:val="0002620B"/>
    <w:rsid w:val="00026AD4"/>
    <w:rsid w:val="00027BB2"/>
    <w:rsid w:val="00027CC4"/>
    <w:rsid w:val="00030161"/>
    <w:rsid w:val="00032172"/>
    <w:rsid w:val="00033BF8"/>
    <w:rsid w:val="00034372"/>
    <w:rsid w:val="00034CD9"/>
    <w:rsid w:val="00037438"/>
    <w:rsid w:val="00040252"/>
    <w:rsid w:val="000405B7"/>
    <w:rsid w:val="00040C2D"/>
    <w:rsid w:val="00041D5E"/>
    <w:rsid w:val="00041E71"/>
    <w:rsid w:val="00042A0A"/>
    <w:rsid w:val="00042C0A"/>
    <w:rsid w:val="0004374D"/>
    <w:rsid w:val="0004606D"/>
    <w:rsid w:val="00047198"/>
    <w:rsid w:val="00050C97"/>
    <w:rsid w:val="00051D73"/>
    <w:rsid w:val="00052527"/>
    <w:rsid w:val="00052630"/>
    <w:rsid w:val="000528E4"/>
    <w:rsid w:val="00052A54"/>
    <w:rsid w:val="00053DA6"/>
    <w:rsid w:val="000543A6"/>
    <w:rsid w:val="00055DD5"/>
    <w:rsid w:val="00056013"/>
    <w:rsid w:val="000560A0"/>
    <w:rsid w:val="00056D1A"/>
    <w:rsid w:val="000617D3"/>
    <w:rsid w:val="00061EA6"/>
    <w:rsid w:val="0006259F"/>
    <w:rsid w:val="00062AA2"/>
    <w:rsid w:val="000642B6"/>
    <w:rsid w:val="00065D4F"/>
    <w:rsid w:val="00067926"/>
    <w:rsid w:val="00070206"/>
    <w:rsid w:val="000710F4"/>
    <w:rsid w:val="00072D48"/>
    <w:rsid w:val="00073D8D"/>
    <w:rsid w:val="00074C54"/>
    <w:rsid w:val="00075602"/>
    <w:rsid w:val="00076B09"/>
    <w:rsid w:val="000774B6"/>
    <w:rsid w:val="00077918"/>
    <w:rsid w:val="00077D06"/>
    <w:rsid w:val="00082511"/>
    <w:rsid w:val="00083CEA"/>
    <w:rsid w:val="000840C8"/>
    <w:rsid w:val="00084E5B"/>
    <w:rsid w:val="000876DA"/>
    <w:rsid w:val="000878EB"/>
    <w:rsid w:val="00087903"/>
    <w:rsid w:val="00087D5A"/>
    <w:rsid w:val="00087EA4"/>
    <w:rsid w:val="00090227"/>
    <w:rsid w:val="000903D8"/>
    <w:rsid w:val="000913FC"/>
    <w:rsid w:val="00091ED9"/>
    <w:rsid w:val="0009363B"/>
    <w:rsid w:val="00093B07"/>
    <w:rsid w:val="00093CB1"/>
    <w:rsid w:val="00094A69"/>
    <w:rsid w:val="00095674"/>
    <w:rsid w:val="00095D63"/>
    <w:rsid w:val="00095FF2"/>
    <w:rsid w:val="00096871"/>
    <w:rsid w:val="000A335E"/>
    <w:rsid w:val="000A3452"/>
    <w:rsid w:val="000A3986"/>
    <w:rsid w:val="000A70CD"/>
    <w:rsid w:val="000A7183"/>
    <w:rsid w:val="000B0907"/>
    <w:rsid w:val="000B1070"/>
    <w:rsid w:val="000B160F"/>
    <w:rsid w:val="000B1CEF"/>
    <w:rsid w:val="000B1D40"/>
    <w:rsid w:val="000B2B95"/>
    <w:rsid w:val="000B4C6B"/>
    <w:rsid w:val="000B50F4"/>
    <w:rsid w:val="000B563E"/>
    <w:rsid w:val="000B6212"/>
    <w:rsid w:val="000B6746"/>
    <w:rsid w:val="000B7F73"/>
    <w:rsid w:val="000C0C0A"/>
    <w:rsid w:val="000C1234"/>
    <w:rsid w:val="000C159B"/>
    <w:rsid w:val="000C1A40"/>
    <w:rsid w:val="000C23F8"/>
    <w:rsid w:val="000C3F23"/>
    <w:rsid w:val="000C53BE"/>
    <w:rsid w:val="000C56EA"/>
    <w:rsid w:val="000C6580"/>
    <w:rsid w:val="000D10F6"/>
    <w:rsid w:val="000D16DB"/>
    <w:rsid w:val="000D21CB"/>
    <w:rsid w:val="000D3B6E"/>
    <w:rsid w:val="000E0516"/>
    <w:rsid w:val="000E1E3C"/>
    <w:rsid w:val="000E2155"/>
    <w:rsid w:val="000E386B"/>
    <w:rsid w:val="000E5347"/>
    <w:rsid w:val="000E6E07"/>
    <w:rsid w:val="000E7177"/>
    <w:rsid w:val="000F01D1"/>
    <w:rsid w:val="000F2384"/>
    <w:rsid w:val="000F24CE"/>
    <w:rsid w:val="000F309D"/>
    <w:rsid w:val="000F31E3"/>
    <w:rsid w:val="000F3CA5"/>
    <w:rsid w:val="000F60E3"/>
    <w:rsid w:val="000F7CA5"/>
    <w:rsid w:val="00100604"/>
    <w:rsid w:val="00101CB5"/>
    <w:rsid w:val="00102F78"/>
    <w:rsid w:val="00105D88"/>
    <w:rsid w:val="0010646A"/>
    <w:rsid w:val="001067C2"/>
    <w:rsid w:val="001068C8"/>
    <w:rsid w:val="00110AD2"/>
    <w:rsid w:val="001116A0"/>
    <w:rsid w:val="001119C5"/>
    <w:rsid w:val="00111FF8"/>
    <w:rsid w:val="0011337A"/>
    <w:rsid w:val="00113B72"/>
    <w:rsid w:val="00114E81"/>
    <w:rsid w:val="001157A6"/>
    <w:rsid w:val="00115DF3"/>
    <w:rsid w:val="001170FA"/>
    <w:rsid w:val="001171E7"/>
    <w:rsid w:val="001201BD"/>
    <w:rsid w:val="0012376C"/>
    <w:rsid w:val="00124952"/>
    <w:rsid w:val="00124E41"/>
    <w:rsid w:val="00126342"/>
    <w:rsid w:val="00130DDA"/>
    <w:rsid w:val="001312D6"/>
    <w:rsid w:val="00132253"/>
    <w:rsid w:val="00132F2B"/>
    <w:rsid w:val="00133882"/>
    <w:rsid w:val="00133C32"/>
    <w:rsid w:val="00134147"/>
    <w:rsid w:val="00134265"/>
    <w:rsid w:val="00134D05"/>
    <w:rsid w:val="00134D08"/>
    <w:rsid w:val="00134F45"/>
    <w:rsid w:val="0013523D"/>
    <w:rsid w:val="0013554B"/>
    <w:rsid w:val="00136808"/>
    <w:rsid w:val="00137287"/>
    <w:rsid w:val="00137545"/>
    <w:rsid w:val="00142527"/>
    <w:rsid w:val="001438D6"/>
    <w:rsid w:val="00143D75"/>
    <w:rsid w:val="00144A7F"/>
    <w:rsid w:val="00145A90"/>
    <w:rsid w:val="00145EE7"/>
    <w:rsid w:val="00146078"/>
    <w:rsid w:val="0014609D"/>
    <w:rsid w:val="00147357"/>
    <w:rsid w:val="00147CC8"/>
    <w:rsid w:val="00150599"/>
    <w:rsid w:val="0015086D"/>
    <w:rsid w:val="00153B43"/>
    <w:rsid w:val="00153CF5"/>
    <w:rsid w:val="001555A1"/>
    <w:rsid w:val="001561FC"/>
    <w:rsid w:val="00157656"/>
    <w:rsid w:val="00163C82"/>
    <w:rsid w:val="001646EA"/>
    <w:rsid w:val="00164904"/>
    <w:rsid w:val="0016617D"/>
    <w:rsid w:val="001662F2"/>
    <w:rsid w:val="001663B8"/>
    <w:rsid w:val="0016672D"/>
    <w:rsid w:val="0016695D"/>
    <w:rsid w:val="00166E62"/>
    <w:rsid w:val="00167882"/>
    <w:rsid w:val="00167CC5"/>
    <w:rsid w:val="00167EFE"/>
    <w:rsid w:val="001700CA"/>
    <w:rsid w:val="001702D2"/>
    <w:rsid w:val="001708EF"/>
    <w:rsid w:val="0017764E"/>
    <w:rsid w:val="00180745"/>
    <w:rsid w:val="0018260E"/>
    <w:rsid w:val="0018292A"/>
    <w:rsid w:val="00183281"/>
    <w:rsid w:val="00190535"/>
    <w:rsid w:val="00191E38"/>
    <w:rsid w:val="00192F46"/>
    <w:rsid w:val="001953B9"/>
    <w:rsid w:val="0019747C"/>
    <w:rsid w:val="0019766C"/>
    <w:rsid w:val="00197761"/>
    <w:rsid w:val="001977AA"/>
    <w:rsid w:val="00197CE9"/>
    <w:rsid w:val="001A008C"/>
    <w:rsid w:val="001A08BC"/>
    <w:rsid w:val="001A3C41"/>
    <w:rsid w:val="001A5F35"/>
    <w:rsid w:val="001A6175"/>
    <w:rsid w:val="001A62A0"/>
    <w:rsid w:val="001A65F0"/>
    <w:rsid w:val="001B0229"/>
    <w:rsid w:val="001B0640"/>
    <w:rsid w:val="001B16B5"/>
    <w:rsid w:val="001B253C"/>
    <w:rsid w:val="001B3EEC"/>
    <w:rsid w:val="001B483D"/>
    <w:rsid w:val="001B559B"/>
    <w:rsid w:val="001B5CC3"/>
    <w:rsid w:val="001B5EEB"/>
    <w:rsid w:val="001B6DFD"/>
    <w:rsid w:val="001B6DFE"/>
    <w:rsid w:val="001C2C64"/>
    <w:rsid w:val="001C2DBC"/>
    <w:rsid w:val="001C34E6"/>
    <w:rsid w:val="001C4B7F"/>
    <w:rsid w:val="001C5669"/>
    <w:rsid w:val="001C568E"/>
    <w:rsid w:val="001C5705"/>
    <w:rsid w:val="001C6CFB"/>
    <w:rsid w:val="001C7462"/>
    <w:rsid w:val="001D036D"/>
    <w:rsid w:val="001D0507"/>
    <w:rsid w:val="001D152D"/>
    <w:rsid w:val="001D15F5"/>
    <w:rsid w:val="001D18A1"/>
    <w:rsid w:val="001D1EE5"/>
    <w:rsid w:val="001D339E"/>
    <w:rsid w:val="001D4B24"/>
    <w:rsid w:val="001E0BCB"/>
    <w:rsid w:val="001E1586"/>
    <w:rsid w:val="001E25B4"/>
    <w:rsid w:val="001E3BDC"/>
    <w:rsid w:val="001E4435"/>
    <w:rsid w:val="001E4866"/>
    <w:rsid w:val="001E4D04"/>
    <w:rsid w:val="001E659B"/>
    <w:rsid w:val="001E7330"/>
    <w:rsid w:val="001E7D75"/>
    <w:rsid w:val="001F12F0"/>
    <w:rsid w:val="001F1301"/>
    <w:rsid w:val="001F1437"/>
    <w:rsid w:val="001F2012"/>
    <w:rsid w:val="001F26B2"/>
    <w:rsid w:val="001F3DD9"/>
    <w:rsid w:val="001F531B"/>
    <w:rsid w:val="001F5AD1"/>
    <w:rsid w:val="001F5FC1"/>
    <w:rsid w:val="001F6E2E"/>
    <w:rsid w:val="00200A9F"/>
    <w:rsid w:val="0020556C"/>
    <w:rsid w:val="002074F0"/>
    <w:rsid w:val="00210649"/>
    <w:rsid w:val="00213A22"/>
    <w:rsid w:val="002150E3"/>
    <w:rsid w:val="0021548E"/>
    <w:rsid w:val="0021616D"/>
    <w:rsid w:val="0021617E"/>
    <w:rsid w:val="002165D2"/>
    <w:rsid w:val="00220935"/>
    <w:rsid w:val="00221EB1"/>
    <w:rsid w:val="002230B7"/>
    <w:rsid w:val="002235A3"/>
    <w:rsid w:val="00223821"/>
    <w:rsid w:val="00224DB1"/>
    <w:rsid w:val="00225F75"/>
    <w:rsid w:val="00226647"/>
    <w:rsid w:val="002273D0"/>
    <w:rsid w:val="0022755B"/>
    <w:rsid w:val="00230A77"/>
    <w:rsid w:val="002311EE"/>
    <w:rsid w:val="00231383"/>
    <w:rsid w:val="00233B7B"/>
    <w:rsid w:val="002341FA"/>
    <w:rsid w:val="002347A2"/>
    <w:rsid w:val="002351CB"/>
    <w:rsid w:val="0023576B"/>
    <w:rsid w:val="00242EF2"/>
    <w:rsid w:val="00243587"/>
    <w:rsid w:val="00244D5F"/>
    <w:rsid w:val="00244F4F"/>
    <w:rsid w:val="002456C5"/>
    <w:rsid w:val="002460BF"/>
    <w:rsid w:val="00246167"/>
    <w:rsid w:val="002466F8"/>
    <w:rsid w:val="00247CDB"/>
    <w:rsid w:val="00251DF0"/>
    <w:rsid w:val="002524E7"/>
    <w:rsid w:val="00253AC1"/>
    <w:rsid w:val="00254332"/>
    <w:rsid w:val="002548E5"/>
    <w:rsid w:val="00255BC1"/>
    <w:rsid w:val="0026030E"/>
    <w:rsid w:val="002621E9"/>
    <w:rsid w:val="0026239A"/>
    <w:rsid w:val="0026747D"/>
    <w:rsid w:val="002674AF"/>
    <w:rsid w:val="00267D5A"/>
    <w:rsid w:val="00270738"/>
    <w:rsid w:val="00270DAA"/>
    <w:rsid w:val="00271A37"/>
    <w:rsid w:val="00271E12"/>
    <w:rsid w:val="002737D9"/>
    <w:rsid w:val="00273AE6"/>
    <w:rsid w:val="00274A45"/>
    <w:rsid w:val="00275555"/>
    <w:rsid w:val="00276B35"/>
    <w:rsid w:val="00280B53"/>
    <w:rsid w:val="00281AD9"/>
    <w:rsid w:val="002848F4"/>
    <w:rsid w:val="002848FB"/>
    <w:rsid w:val="00284FE6"/>
    <w:rsid w:val="0028576E"/>
    <w:rsid w:val="002866E6"/>
    <w:rsid w:val="0028799C"/>
    <w:rsid w:val="002914A5"/>
    <w:rsid w:val="002914CD"/>
    <w:rsid w:val="002914F7"/>
    <w:rsid w:val="002918F7"/>
    <w:rsid w:val="002919A7"/>
    <w:rsid w:val="00291B3F"/>
    <w:rsid w:val="00291C17"/>
    <w:rsid w:val="00292597"/>
    <w:rsid w:val="00293A77"/>
    <w:rsid w:val="00293A82"/>
    <w:rsid w:val="0029493A"/>
    <w:rsid w:val="00295545"/>
    <w:rsid w:val="002957E0"/>
    <w:rsid w:val="00296386"/>
    <w:rsid w:val="00296BAD"/>
    <w:rsid w:val="002978FB"/>
    <w:rsid w:val="00297E45"/>
    <w:rsid w:val="002A04B6"/>
    <w:rsid w:val="002A078A"/>
    <w:rsid w:val="002A0975"/>
    <w:rsid w:val="002A0C2A"/>
    <w:rsid w:val="002A127C"/>
    <w:rsid w:val="002A138B"/>
    <w:rsid w:val="002A56A4"/>
    <w:rsid w:val="002A69B4"/>
    <w:rsid w:val="002B02FE"/>
    <w:rsid w:val="002B0CE6"/>
    <w:rsid w:val="002B2D66"/>
    <w:rsid w:val="002B36A0"/>
    <w:rsid w:val="002B3B1F"/>
    <w:rsid w:val="002B4152"/>
    <w:rsid w:val="002B5086"/>
    <w:rsid w:val="002B5F78"/>
    <w:rsid w:val="002B69A2"/>
    <w:rsid w:val="002B71F2"/>
    <w:rsid w:val="002B78C4"/>
    <w:rsid w:val="002B7DBA"/>
    <w:rsid w:val="002B7E56"/>
    <w:rsid w:val="002C04AE"/>
    <w:rsid w:val="002C0C26"/>
    <w:rsid w:val="002C0D0E"/>
    <w:rsid w:val="002C1103"/>
    <w:rsid w:val="002C414B"/>
    <w:rsid w:val="002C5535"/>
    <w:rsid w:val="002C609D"/>
    <w:rsid w:val="002C6376"/>
    <w:rsid w:val="002C6A7F"/>
    <w:rsid w:val="002C6E8D"/>
    <w:rsid w:val="002D391C"/>
    <w:rsid w:val="002D54F9"/>
    <w:rsid w:val="002D5928"/>
    <w:rsid w:val="002D652C"/>
    <w:rsid w:val="002E2B64"/>
    <w:rsid w:val="002E3D66"/>
    <w:rsid w:val="002E4A10"/>
    <w:rsid w:val="002E559B"/>
    <w:rsid w:val="002E70A1"/>
    <w:rsid w:val="002E785F"/>
    <w:rsid w:val="002F0735"/>
    <w:rsid w:val="002F0AB3"/>
    <w:rsid w:val="002F1940"/>
    <w:rsid w:val="002F1B96"/>
    <w:rsid w:val="002F2356"/>
    <w:rsid w:val="002F2F1C"/>
    <w:rsid w:val="002F3C01"/>
    <w:rsid w:val="002F5052"/>
    <w:rsid w:val="002F5853"/>
    <w:rsid w:val="002F5E9C"/>
    <w:rsid w:val="002F5F52"/>
    <w:rsid w:val="002F69BA"/>
    <w:rsid w:val="002F6D57"/>
    <w:rsid w:val="002F7112"/>
    <w:rsid w:val="002F76C9"/>
    <w:rsid w:val="002F7F76"/>
    <w:rsid w:val="002F7FB3"/>
    <w:rsid w:val="003003F9"/>
    <w:rsid w:val="00300915"/>
    <w:rsid w:val="003018FF"/>
    <w:rsid w:val="00305127"/>
    <w:rsid w:val="00305B22"/>
    <w:rsid w:val="00305C2F"/>
    <w:rsid w:val="00305E9C"/>
    <w:rsid w:val="00306252"/>
    <w:rsid w:val="00306B72"/>
    <w:rsid w:val="003077EB"/>
    <w:rsid w:val="00310063"/>
    <w:rsid w:val="00310402"/>
    <w:rsid w:val="003107F8"/>
    <w:rsid w:val="00310907"/>
    <w:rsid w:val="00312626"/>
    <w:rsid w:val="00313115"/>
    <w:rsid w:val="00313A59"/>
    <w:rsid w:val="0031541D"/>
    <w:rsid w:val="00315463"/>
    <w:rsid w:val="00315F37"/>
    <w:rsid w:val="00316024"/>
    <w:rsid w:val="00316F66"/>
    <w:rsid w:val="003172EA"/>
    <w:rsid w:val="003175A5"/>
    <w:rsid w:val="00317FAF"/>
    <w:rsid w:val="003200DC"/>
    <w:rsid w:val="003203A3"/>
    <w:rsid w:val="003207CE"/>
    <w:rsid w:val="003213A7"/>
    <w:rsid w:val="0032222F"/>
    <w:rsid w:val="00322D19"/>
    <w:rsid w:val="00324146"/>
    <w:rsid w:val="0032448C"/>
    <w:rsid w:val="0032476B"/>
    <w:rsid w:val="0032547F"/>
    <w:rsid w:val="00325A55"/>
    <w:rsid w:val="00327B89"/>
    <w:rsid w:val="00330C11"/>
    <w:rsid w:val="0033110D"/>
    <w:rsid w:val="00332F36"/>
    <w:rsid w:val="00333761"/>
    <w:rsid w:val="0033509E"/>
    <w:rsid w:val="00336611"/>
    <w:rsid w:val="00336BBE"/>
    <w:rsid w:val="0033798F"/>
    <w:rsid w:val="00337E20"/>
    <w:rsid w:val="00340AB6"/>
    <w:rsid w:val="003413A3"/>
    <w:rsid w:val="00342EA5"/>
    <w:rsid w:val="00343397"/>
    <w:rsid w:val="00343482"/>
    <w:rsid w:val="003438BC"/>
    <w:rsid w:val="00346E1F"/>
    <w:rsid w:val="00347E0E"/>
    <w:rsid w:val="00347F7E"/>
    <w:rsid w:val="0035033B"/>
    <w:rsid w:val="00350539"/>
    <w:rsid w:val="00352903"/>
    <w:rsid w:val="00352E8F"/>
    <w:rsid w:val="003543A6"/>
    <w:rsid w:val="00355BD6"/>
    <w:rsid w:val="0035605B"/>
    <w:rsid w:val="00357B96"/>
    <w:rsid w:val="00360F26"/>
    <w:rsid w:val="003617B4"/>
    <w:rsid w:val="00361EA7"/>
    <w:rsid w:val="00365950"/>
    <w:rsid w:val="00366ECF"/>
    <w:rsid w:val="0037101E"/>
    <w:rsid w:val="003717FD"/>
    <w:rsid w:val="0037207F"/>
    <w:rsid w:val="00372EFE"/>
    <w:rsid w:val="00374541"/>
    <w:rsid w:val="00376B0A"/>
    <w:rsid w:val="00377560"/>
    <w:rsid w:val="00377F17"/>
    <w:rsid w:val="0038271A"/>
    <w:rsid w:val="00383C7F"/>
    <w:rsid w:val="00383CB1"/>
    <w:rsid w:val="00384971"/>
    <w:rsid w:val="0038497B"/>
    <w:rsid w:val="00384A8E"/>
    <w:rsid w:val="003854D6"/>
    <w:rsid w:val="00385AFE"/>
    <w:rsid w:val="00386BE3"/>
    <w:rsid w:val="0038797B"/>
    <w:rsid w:val="00387BAF"/>
    <w:rsid w:val="00387F07"/>
    <w:rsid w:val="00391745"/>
    <w:rsid w:val="003923F9"/>
    <w:rsid w:val="003924D2"/>
    <w:rsid w:val="003929DF"/>
    <w:rsid w:val="0039443D"/>
    <w:rsid w:val="00396C57"/>
    <w:rsid w:val="00397858"/>
    <w:rsid w:val="00397AA7"/>
    <w:rsid w:val="003A0319"/>
    <w:rsid w:val="003A059F"/>
    <w:rsid w:val="003A0F4E"/>
    <w:rsid w:val="003A286C"/>
    <w:rsid w:val="003A5A46"/>
    <w:rsid w:val="003A7115"/>
    <w:rsid w:val="003A73A6"/>
    <w:rsid w:val="003B2B7A"/>
    <w:rsid w:val="003B2FB0"/>
    <w:rsid w:val="003B4599"/>
    <w:rsid w:val="003B5449"/>
    <w:rsid w:val="003B5EB4"/>
    <w:rsid w:val="003B75D1"/>
    <w:rsid w:val="003C098B"/>
    <w:rsid w:val="003C1655"/>
    <w:rsid w:val="003C26E2"/>
    <w:rsid w:val="003C395A"/>
    <w:rsid w:val="003C5527"/>
    <w:rsid w:val="003C6042"/>
    <w:rsid w:val="003C6EF8"/>
    <w:rsid w:val="003D0324"/>
    <w:rsid w:val="003D0B22"/>
    <w:rsid w:val="003D16C5"/>
    <w:rsid w:val="003D1741"/>
    <w:rsid w:val="003D1DC5"/>
    <w:rsid w:val="003D3565"/>
    <w:rsid w:val="003D39D1"/>
    <w:rsid w:val="003D5B20"/>
    <w:rsid w:val="003D6809"/>
    <w:rsid w:val="003D745C"/>
    <w:rsid w:val="003E11F2"/>
    <w:rsid w:val="003E1641"/>
    <w:rsid w:val="003E1B56"/>
    <w:rsid w:val="003E1F32"/>
    <w:rsid w:val="003E391E"/>
    <w:rsid w:val="003E5974"/>
    <w:rsid w:val="003E5D77"/>
    <w:rsid w:val="003E7541"/>
    <w:rsid w:val="003E7D39"/>
    <w:rsid w:val="003F1E7E"/>
    <w:rsid w:val="003F21B1"/>
    <w:rsid w:val="003F45B6"/>
    <w:rsid w:val="003F4ECE"/>
    <w:rsid w:val="003F5044"/>
    <w:rsid w:val="003F51E2"/>
    <w:rsid w:val="003F5C34"/>
    <w:rsid w:val="003F5FD3"/>
    <w:rsid w:val="003F6685"/>
    <w:rsid w:val="003F6CED"/>
    <w:rsid w:val="003F6E13"/>
    <w:rsid w:val="003F6E71"/>
    <w:rsid w:val="003F7E5B"/>
    <w:rsid w:val="00401B74"/>
    <w:rsid w:val="00402599"/>
    <w:rsid w:val="00403312"/>
    <w:rsid w:val="00403E53"/>
    <w:rsid w:val="00403E79"/>
    <w:rsid w:val="0040413C"/>
    <w:rsid w:val="00404629"/>
    <w:rsid w:val="00404768"/>
    <w:rsid w:val="00405484"/>
    <w:rsid w:val="00405697"/>
    <w:rsid w:val="004078F7"/>
    <w:rsid w:val="00407B28"/>
    <w:rsid w:val="00410BD0"/>
    <w:rsid w:val="00411502"/>
    <w:rsid w:val="00411662"/>
    <w:rsid w:val="00412CBD"/>
    <w:rsid w:val="00412DBC"/>
    <w:rsid w:val="004140A6"/>
    <w:rsid w:val="004145D7"/>
    <w:rsid w:val="004149B8"/>
    <w:rsid w:val="00417498"/>
    <w:rsid w:val="004213D8"/>
    <w:rsid w:val="00421821"/>
    <w:rsid w:val="0042194E"/>
    <w:rsid w:val="00421B9E"/>
    <w:rsid w:val="00422653"/>
    <w:rsid w:val="00423FDE"/>
    <w:rsid w:val="0042582C"/>
    <w:rsid w:val="00425E1F"/>
    <w:rsid w:val="00426A0F"/>
    <w:rsid w:val="00427890"/>
    <w:rsid w:val="00427BF4"/>
    <w:rsid w:val="00431338"/>
    <w:rsid w:val="00431A06"/>
    <w:rsid w:val="00432847"/>
    <w:rsid w:val="0043670B"/>
    <w:rsid w:val="00437490"/>
    <w:rsid w:val="0043751C"/>
    <w:rsid w:val="004375F0"/>
    <w:rsid w:val="004416BD"/>
    <w:rsid w:val="00441706"/>
    <w:rsid w:val="00441757"/>
    <w:rsid w:val="00441CEF"/>
    <w:rsid w:val="004421B2"/>
    <w:rsid w:val="00444F99"/>
    <w:rsid w:val="00447DEB"/>
    <w:rsid w:val="00447DFA"/>
    <w:rsid w:val="00451334"/>
    <w:rsid w:val="00452E90"/>
    <w:rsid w:val="004541A6"/>
    <w:rsid w:val="00455738"/>
    <w:rsid w:val="004557E4"/>
    <w:rsid w:val="00455AD8"/>
    <w:rsid w:val="00457A86"/>
    <w:rsid w:val="00457FD2"/>
    <w:rsid w:val="00460B9A"/>
    <w:rsid w:val="0046132B"/>
    <w:rsid w:val="00461F8A"/>
    <w:rsid w:val="00462045"/>
    <w:rsid w:val="0046257C"/>
    <w:rsid w:val="00462B1B"/>
    <w:rsid w:val="00462BE5"/>
    <w:rsid w:val="0047027F"/>
    <w:rsid w:val="0047227C"/>
    <w:rsid w:val="0047241D"/>
    <w:rsid w:val="004731D9"/>
    <w:rsid w:val="0047404E"/>
    <w:rsid w:val="00474A57"/>
    <w:rsid w:val="0047702C"/>
    <w:rsid w:val="004779B5"/>
    <w:rsid w:val="0048015D"/>
    <w:rsid w:val="0048160A"/>
    <w:rsid w:val="004816CB"/>
    <w:rsid w:val="0048178A"/>
    <w:rsid w:val="00482F73"/>
    <w:rsid w:val="0048434B"/>
    <w:rsid w:val="00484C9E"/>
    <w:rsid w:val="00484F6B"/>
    <w:rsid w:val="004856C9"/>
    <w:rsid w:val="00485C6F"/>
    <w:rsid w:val="00490A7F"/>
    <w:rsid w:val="00491F5F"/>
    <w:rsid w:val="004952C6"/>
    <w:rsid w:val="00495322"/>
    <w:rsid w:val="00497EA0"/>
    <w:rsid w:val="004A0450"/>
    <w:rsid w:val="004A1782"/>
    <w:rsid w:val="004A3672"/>
    <w:rsid w:val="004A45EA"/>
    <w:rsid w:val="004A5C47"/>
    <w:rsid w:val="004A611B"/>
    <w:rsid w:val="004A78A7"/>
    <w:rsid w:val="004B18ED"/>
    <w:rsid w:val="004B2D74"/>
    <w:rsid w:val="004B375C"/>
    <w:rsid w:val="004B6677"/>
    <w:rsid w:val="004C0178"/>
    <w:rsid w:val="004C2C84"/>
    <w:rsid w:val="004C3B9B"/>
    <w:rsid w:val="004C4931"/>
    <w:rsid w:val="004D14A9"/>
    <w:rsid w:val="004D3A7F"/>
    <w:rsid w:val="004D411D"/>
    <w:rsid w:val="004D5381"/>
    <w:rsid w:val="004D6340"/>
    <w:rsid w:val="004E005A"/>
    <w:rsid w:val="004E06A7"/>
    <w:rsid w:val="004E0892"/>
    <w:rsid w:val="004E19BB"/>
    <w:rsid w:val="004E2940"/>
    <w:rsid w:val="004E3035"/>
    <w:rsid w:val="004E3D56"/>
    <w:rsid w:val="004E4186"/>
    <w:rsid w:val="004E4F66"/>
    <w:rsid w:val="004E6C9E"/>
    <w:rsid w:val="004F1B97"/>
    <w:rsid w:val="004F342C"/>
    <w:rsid w:val="004F38CD"/>
    <w:rsid w:val="004F3B6C"/>
    <w:rsid w:val="004F59F2"/>
    <w:rsid w:val="004F6491"/>
    <w:rsid w:val="004F6A1D"/>
    <w:rsid w:val="004F7CDE"/>
    <w:rsid w:val="0050277A"/>
    <w:rsid w:val="00502EE7"/>
    <w:rsid w:val="0050490F"/>
    <w:rsid w:val="00506E3B"/>
    <w:rsid w:val="005074FB"/>
    <w:rsid w:val="00507E65"/>
    <w:rsid w:val="00511023"/>
    <w:rsid w:val="00511C9B"/>
    <w:rsid w:val="00512F68"/>
    <w:rsid w:val="005145B2"/>
    <w:rsid w:val="00515CF3"/>
    <w:rsid w:val="00516A52"/>
    <w:rsid w:val="00517EEF"/>
    <w:rsid w:val="00520EE3"/>
    <w:rsid w:val="00521412"/>
    <w:rsid w:val="00523634"/>
    <w:rsid w:val="005240D2"/>
    <w:rsid w:val="0052413A"/>
    <w:rsid w:val="00524B63"/>
    <w:rsid w:val="00524D6C"/>
    <w:rsid w:val="005266C4"/>
    <w:rsid w:val="00527F43"/>
    <w:rsid w:val="005300B2"/>
    <w:rsid w:val="0053182D"/>
    <w:rsid w:val="005321A8"/>
    <w:rsid w:val="00532780"/>
    <w:rsid w:val="00533B18"/>
    <w:rsid w:val="00535C7F"/>
    <w:rsid w:val="00536D55"/>
    <w:rsid w:val="00537891"/>
    <w:rsid w:val="00537E0F"/>
    <w:rsid w:val="00537FA1"/>
    <w:rsid w:val="00540049"/>
    <w:rsid w:val="005402B2"/>
    <w:rsid w:val="00540D3C"/>
    <w:rsid w:val="0054113B"/>
    <w:rsid w:val="0054211B"/>
    <w:rsid w:val="005459B8"/>
    <w:rsid w:val="00545FD1"/>
    <w:rsid w:val="00546003"/>
    <w:rsid w:val="00546161"/>
    <w:rsid w:val="005461B4"/>
    <w:rsid w:val="00546C1A"/>
    <w:rsid w:val="00547881"/>
    <w:rsid w:val="00547DE0"/>
    <w:rsid w:val="00550EC9"/>
    <w:rsid w:val="00551256"/>
    <w:rsid w:val="00551586"/>
    <w:rsid w:val="0055214D"/>
    <w:rsid w:val="005534D9"/>
    <w:rsid w:val="00553D38"/>
    <w:rsid w:val="00553FBC"/>
    <w:rsid w:val="00554003"/>
    <w:rsid w:val="0055427E"/>
    <w:rsid w:val="005561D2"/>
    <w:rsid w:val="00556822"/>
    <w:rsid w:val="00557023"/>
    <w:rsid w:val="00560851"/>
    <w:rsid w:val="0056237E"/>
    <w:rsid w:val="005625DA"/>
    <w:rsid w:val="005631E9"/>
    <w:rsid w:val="0056336F"/>
    <w:rsid w:val="00563420"/>
    <w:rsid w:val="00563BA3"/>
    <w:rsid w:val="005722C9"/>
    <w:rsid w:val="005743E8"/>
    <w:rsid w:val="00575173"/>
    <w:rsid w:val="00575BF2"/>
    <w:rsid w:val="00575FE0"/>
    <w:rsid w:val="00577DAA"/>
    <w:rsid w:val="00580521"/>
    <w:rsid w:val="0058127E"/>
    <w:rsid w:val="0058155F"/>
    <w:rsid w:val="005816CA"/>
    <w:rsid w:val="00583F7E"/>
    <w:rsid w:val="00585049"/>
    <w:rsid w:val="00585716"/>
    <w:rsid w:val="0058648A"/>
    <w:rsid w:val="00590240"/>
    <w:rsid w:val="0059054C"/>
    <w:rsid w:val="00590FD9"/>
    <w:rsid w:val="0059157F"/>
    <w:rsid w:val="00591A4E"/>
    <w:rsid w:val="00592B86"/>
    <w:rsid w:val="0059483B"/>
    <w:rsid w:val="00594A39"/>
    <w:rsid w:val="005956AF"/>
    <w:rsid w:val="0059637B"/>
    <w:rsid w:val="00596E19"/>
    <w:rsid w:val="005A072B"/>
    <w:rsid w:val="005A0A19"/>
    <w:rsid w:val="005A299B"/>
    <w:rsid w:val="005A2B63"/>
    <w:rsid w:val="005A2E31"/>
    <w:rsid w:val="005A583E"/>
    <w:rsid w:val="005A6954"/>
    <w:rsid w:val="005A7D59"/>
    <w:rsid w:val="005B15CF"/>
    <w:rsid w:val="005B1BE9"/>
    <w:rsid w:val="005B20D7"/>
    <w:rsid w:val="005B2796"/>
    <w:rsid w:val="005B5F70"/>
    <w:rsid w:val="005B6A74"/>
    <w:rsid w:val="005B7C09"/>
    <w:rsid w:val="005C1565"/>
    <w:rsid w:val="005C1A7E"/>
    <w:rsid w:val="005C1BD8"/>
    <w:rsid w:val="005C266A"/>
    <w:rsid w:val="005C2A6D"/>
    <w:rsid w:val="005C30B9"/>
    <w:rsid w:val="005C4670"/>
    <w:rsid w:val="005C4A6D"/>
    <w:rsid w:val="005C4F81"/>
    <w:rsid w:val="005C523C"/>
    <w:rsid w:val="005C6629"/>
    <w:rsid w:val="005C7503"/>
    <w:rsid w:val="005D0105"/>
    <w:rsid w:val="005D0728"/>
    <w:rsid w:val="005D0733"/>
    <w:rsid w:val="005D278C"/>
    <w:rsid w:val="005D35DE"/>
    <w:rsid w:val="005D3D2F"/>
    <w:rsid w:val="005D3E41"/>
    <w:rsid w:val="005D4E88"/>
    <w:rsid w:val="005D5DCB"/>
    <w:rsid w:val="005D7A69"/>
    <w:rsid w:val="005E0406"/>
    <w:rsid w:val="005E0C71"/>
    <w:rsid w:val="005E2CA5"/>
    <w:rsid w:val="005E3041"/>
    <w:rsid w:val="005E3514"/>
    <w:rsid w:val="005E35D0"/>
    <w:rsid w:val="005E4C08"/>
    <w:rsid w:val="005E51C5"/>
    <w:rsid w:val="005E5CFD"/>
    <w:rsid w:val="005E62AC"/>
    <w:rsid w:val="005E6F08"/>
    <w:rsid w:val="005E7E83"/>
    <w:rsid w:val="005F07B1"/>
    <w:rsid w:val="005F162E"/>
    <w:rsid w:val="005F3668"/>
    <w:rsid w:val="005F367E"/>
    <w:rsid w:val="005F79FF"/>
    <w:rsid w:val="00601890"/>
    <w:rsid w:val="00601B70"/>
    <w:rsid w:val="00601D63"/>
    <w:rsid w:val="00601EBE"/>
    <w:rsid w:val="006035E0"/>
    <w:rsid w:val="00605088"/>
    <w:rsid w:val="00606E56"/>
    <w:rsid w:val="00606EEE"/>
    <w:rsid w:val="006070A1"/>
    <w:rsid w:val="0060745C"/>
    <w:rsid w:val="006075CC"/>
    <w:rsid w:val="006100CF"/>
    <w:rsid w:val="006101A0"/>
    <w:rsid w:val="00611786"/>
    <w:rsid w:val="00611A6D"/>
    <w:rsid w:val="00611C28"/>
    <w:rsid w:val="006129B8"/>
    <w:rsid w:val="00612AC3"/>
    <w:rsid w:val="00612D80"/>
    <w:rsid w:val="00613040"/>
    <w:rsid w:val="006131BA"/>
    <w:rsid w:val="0061473D"/>
    <w:rsid w:val="00616047"/>
    <w:rsid w:val="00616566"/>
    <w:rsid w:val="0061753B"/>
    <w:rsid w:val="00620935"/>
    <w:rsid w:val="00621F6A"/>
    <w:rsid w:val="006221A7"/>
    <w:rsid w:val="006232EB"/>
    <w:rsid w:val="0062377C"/>
    <w:rsid w:val="0062457F"/>
    <w:rsid w:val="006258F0"/>
    <w:rsid w:val="00626841"/>
    <w:rsid w:val="00630567"/>
    <w:rsid w:val="00632CD6"/>
    <w:rsid w:val="00632FC9"/>
    <w:rsid w:val="00633105"/>
    <w:rsid w:val="00634C01"/>
    <w:rsid w:val="00634F6B"/>
    <w:rsid w:val="00635909"/>
    <w:rsid w:val="0063684F"/>
    <w:rsid w:val="00637A36"/>
    <w:rsid w:val="006423F5"/>
    <w:rsid w:val="0064314A"/>
    <w:rsid w:val="00646966"/>
    <w:rsid w:val="00647D28"/>
    <w:rsid w:val="006507A6"/>
    <w:rsid w:val="00650AD0"/>
    <w:rsid w:val="00650D99"/>
    <w:rsid w:val="00651DCD"/>
    <w:rsid w:val="006525CD"/>
    <w:rsid w:val="00656394"/>
    <w:rsid w:val="00656CEE"/>
    <w:rsid w:val="00656EB6"/>
    <w:rsid w:val="00656F3F"/>
    <w:rsid w:val="00657333"/>
    <w:rsid w:val="00662093"/>
    <w:rsid w:val="0066444A"/>
    <w:rsid w:val="00664F60"/>
    <w:rsid w:val="006662D9"/>
    <w:rsid w:val="00667768"/>
    <w:rsid w:val="00671040"/>
    <w:rsid w:val="006711A4"/>
    <w:rsid w:val="00671C14"/>
    <w:rsid w:val="00673273"/>
    <w:rsid w:val="00673B0F"/>
    <w:rsid w:val="00674C72"/>
    <w:rsid w:val="00674DBE"/>
    <w:rsid w:val="0067574C"/>
    <w:rsid w:val="0068121B"/>
    <w:rsid w:val="00681F7B"/>
    <w:rsid w:val="006829F6"/>
    <w:rsid w:val="00683FFE"/>
    <w:rsid w:val="00685810"/>
    <w:rsid w:val="00685980"/>
    <w:rsid w:val="00687573"/>
    <w:rsid w:val="00687F48"/>
    <w:rsid w:val="00691850"/>
    <w:rsid w:val="00691946"/>
    <w:rsid w:val="00691B61"/>
    <w:rsid w:val="006922D4"/>
    <w:rsid w:val="006929EC"/>
    <w:rsid w:val="006930CB"/>
    <w:rsid w:val="006950BC"/>
    <w:rsid w:val="006A1216"/>
    <w:rsid w:val="006A1716"/>
    <w:rsid w:val="006A1D2A"/>
    <w:rsid w:val="006A246A"/>
    <w:rsid w:val="006A30C5"/>
    <w:rsid w:val="006A3537"/>
    <w:rsid w:val="006A3D92"/>
    <w:rsid w:val="006A4A5B"/>
    <w:rsid w:val="006A4B32"/>
    <w:rsid w:val="006A4E2D"/>
    <w:rsid w:val="006A7EBF"/>
    <w:rsid w:val="006B0155"/>
    <w:rsid w:val="006B0A51"/>
    <w:rsid w:val="006B3A63"/>
    <w:rsid w:val="006B4079"/>
    <w:rsid w:val="006B4D9E"/>
    <w:rsid w:val="006B4F65"/>
    <w:rsid w:val="006B562F"/>
    <w:rsid w:val="006B640E"/>
    <w:rsid w:val="006C1589"/>
    <w:rsid w:val="006C2D57"/>
    <w:rsid w:val="006C4129"/>
    <w:rsid w:val="006C49DE"/>
    <w:rsid w:val="006C75BB"/>
    <w:rsid w:val="006D14DB"/>
    <w:rsid w:val="006D1922"/>
    <w:rsid w:val="006D1A3F"/>
    <w:rsid w:val="006D4206"/>
    <w:rsid w:val="006D53C8"/>
    <w:rsid w:val="006D5A6B"/>
    <w:rsid w:val="006D5E27"/>
    <w:rsid w:val="006D65EC"/>
    <w:rsid w:val="006D6AD0"/>
    <w:rsid w:val="006D7468"/>
    <w:rsid w:val="006E02D3"/>
    <w:rsid w:val="006E09E1"/>
    <w:rsid w:val="006E1780"/>
    <w:rsid w:val="006E1AE6"/>
    <w:rsid w:val="006E215D"/>
    <w:rsid w:val="006E2866"/>
    <w:rsid w:val="006E2951"/>
    <w:rsid w:val="006E2C45"/>
    <w:rsid w:val="006E3A55"/>
    <w:rsid w:val="006E5478"/>
    <w:rsid w:val="006E60BA"/>
    <w:rsid w:val="006E7D2D"/>
    <w:rsid w:val="006F0287"/>
    <w:rsid w:val="006F15FD"/>
    <w:rsid w:val="006F2174"/>
    <w:rsid w:val="006F241E"/>
    <w:rsid w:val="006F244B"/>
    <w:rsid w:val="006F2AE3"/>
    <w:rsid w:val="006F34CA"/>
    <w:rsid w:val="006F4050"/>
    <w:rsid w:val="006F4367"/>
    <w:rsid w:val="006F79FD"/>
    <w:rsid w:val="00700415"/>
    <w:rsid w:val="007012DE"/>
    <w:rsid w:val="00701CCC"/>
    <w:rsid w:val="007025BE"/>
    <w:rsid w:val="007032E1"/>
    <w:rsid w:val="00703D65"/>
    <w:rsid w:val="00706146"/>
    <w:rsid w:val="0070618C"/>
    <w:rsid w:val="0070778C"/>
    <w:rsid w:val="00707C2A"/>
    <w:rsid w:val="00707DD2"/>
    <w:rsid w:val="0071001A"/>
    <w:rsid w:val="007100AD"/>
    <w:rsid w:val="00710B0E"/>
    <w:rsid w:val="007114CE"/>
    <w:rsid w:val="007119A9"/>
    <w:rsid w:val="00712CE1"/>
    <w:rsid w:val="00712F38"/>
    <w:rsid w:val="00715973"/>
    <w:rsid w:val="00717427"/>
    <w:rsid w:val="00717870"/>
    <w:rsid w:val="0072091C"/>
    <w:rsid w:val="00722298"/>
    <w:rsid w:val="00725180"/>
    <w:rsid w:val="007258D3"/>
    <w:rsid w:val="0072668B"/>
    <w:rsid w:val="00726832"/>
    <w:rsid w:val="00726888"/>
    <w:rsid w:val="00726F09"/>
    <w:rsid w:val="00727CC9"/>
    <w:rsid w:val="007307D3"/>
    <w:rsid w:val="00731579"/>
    <w:rsid w:val="007317C2"/>
    <w:rsid w:val="00732746"/>
    <w:rsid w:val="00733BD9"/>
    <w:rsid w:val="00733FC9"/>
    <w:rsid w:val="00736172"/>
    <w:rsid w:val="007365C6"/>
    <w:rsid w:val="0073682B"/>
    <w:rsid w:val="00736908"/>
    <w:rsid w:val="00737D8F"/>
    <w:rsid w:val="00740809"/>
    <w:rsid w:val="00740835"/>
    <w:rsid w:val="00740F35"/>
    <w:rsid w:val="00741E54"/>
    <w:rsid w:val="0074215F"/>
    <w:rsid w:val="0074732D"/>
    <w:rsid w:val="00747CCC"/>
    <w:rsid w:val="00750769"/>
    <w:rsid w:val="00752BF4"/>
    <w:rsid w:val="00753D07"/>
    <w:rsid w:val="0075546F"/>
    <w:rsid w:val="007554D7"/>
    <w:rsid w:val="00756E45"/>
    <w:rsid w:val="007573FE"/>
    <w:rsid w:val="00762BD8"/>
    <w:rsid w:val="00764231"/>
    <w:rsid w:val="007662EA"/>
    <w:rsid w:val="00767EAB"/>
    <w:rsid w:val="007707EF"/>
    <w:rsid w:val="00770805"/>
    <w:rsid w:val="00770A73"/>
    <w:rsid w:val="00771160"/>
    <w:rsid w:val="0077173E"/>
    <w:rsid w:val="00771F18"/>
    <w:rsid w:val="00772A41"/>
    <w:rsid w:val="00775B73"/>
    <w:rsid w:val="00776CF0"/>
    <w:rsid w:val="00780081"/>
    <w:rsid w:val="00781825"/>
    <w:rsid w:val="007818C2"/>
    <w:rsid w:val="00781947"/>
    <w:rsid w:val="00781FC2"/>
    <w:rsid w:val="007826A2"/>
    <w:rsid w:val="00782C88"/>
    <w:rsid w:val="00783CC0"/>
    <w:rsid w:val="00784409"/>
    <w:rsid w:val="00784428"/>
    <w:rsid w:val="00784E69"/>
    <w:rsid w:val="0078694B"/>
    <w:rsid w:val="00786FA6"/>
    <w:rsid w:val="0078737F"/>
    <w:rsid w:val="00787C32"/>
    <w:rsid w:val="00790C81"/>
    <w:rsid w:val="00792149"/>
    <w:rsid w:val="007921B4"/>
    <w:rsid w:val="00794970"/>
    <w:rsid w:val="0079516A"/>
    <w:rsid w:val="00795E62"/>
    <w:rsid w:val="00797BEC"/>
    <w:rsid w:val="007A0204"/>
    <w:rsid w:val="007A15ED"/>
    <w:rsid w:val="007A2B05"/>
    <w:rsid w:val="007A2E43"/>
    <w:rsid w:val="007A308F"/>
    <w:rsid w:val="007A4108"/>
    <w:rsid w:val="007A67E1"/>
    <w:rsid w:val="007A7FB5"/>
    <w:rsid w:val="007B0114"/>
    <w:rsid w:val="007B031A"/>
    <w:rsid w:val="007B0763"/>
    <w:rsid w:val="007B104C"/>
    <w:rsid w:val="007B345A"/>
    <w:rsid w:val="007B4222"/>
    <w:rsid w:val="007B572B"/>
    <w:rsid w:val="007B5B96"/>
    <w:rsid w:val="007B5C68"/>
    <w:rsid w:val="007B6105"/>
    <w:rsid w:val="007B6F55"/>
    <w:rsid w:val="007B7E51"/>
    <w:rsid w:val="007C0DE0"/>
    <w:rsid w:val="007C1361"/>
    <w:rsid w:val="007C1537"/>
    <w:rsid w:val="007C17FA"/>
    <w:rsid w:val="007C384C"/>
    <w:rsid w:val="007C3B9E"/>
    <w:rsid w:val="007C4054"/>
    <w:rsid w:val="007C40F6"/>
    <w:rsid w:val="007C4675"/>
    <w:rsid w:val="007C4697"/>
    <w:rsid w:val="007C5FFC"/>
    <w:rsid w:val="007D1919"/>
    <w:rsid w:val="007D1C6A"/>
    <w:rsid w:val="007D3276"/>
    <w:rsid w:val="007D5134"/>
    <w:rsid w:val="007D6383"/>
    <w:rsid w:val="007E00BB"/>
    <w:rsid w:val="007E22DF"/>
    <w:rsid w:val="007E2759"/>
    <w:rsid w:val="007E2B17"/>
    <w:rsid w:val="007E378C"/>
    <w:rsid w:val="007E4A67"/>
    <w:rsid w:val="007E5A24"/>
    <w:rsid w:val="007E7080"/>
    <w:rsid w:val="007E79E2"/>
    <w:rsid w:val="007E7C38"/>
    <w:rsid w:val="007E7C7E"/>
    <w:rsid w:val="007F28EC"/>
    <w:rsid w:val="007F432A"/>
    <w:rsid w:val="007F4D19"/>
    <w:rsid w:val="007F7000"/>
    <w:rsid w:val="007F7AA1"/>
    <w:rsid w:val="007F7CA6"/>
    <w:rsid w:val="008008C5"/>
    <w:rsid w:val="0080268B"/>
    <w:rsid w:val="0080276B"/>
    <w:rsid w:val="00802B61"/>
    <w:rsid w:val="00803105"/>
    <w:rsid w:val="008039F1"/>
    <w:rsid w:val="008049CF"/>
    <w:rsid w:val="0080584F"/>
    <w:rsid w:val="00806F5B"/>
    <w:rsid w:val="00807448"/>
    <w:rsid w:val="00807AE7"/>
    <w:rsid w:val="00807E1F"/>
    <w:rsid w:val="00810FE7"/>
    <w:rsid w:val="008124EB"/>
    <w:rsid w:val="00814397"/>
    <w:rsid w:val="008143F3"/>
    <w:rsid w:val="00815003"/>
    <w:rsid w:val="0081598E"/>
    <w:rsid w:val="008159A6"/>
    <w:rsid w:val="00816E7B"/>
    <w:rsid w:val="00820DFE"/>
    <w:rsid w:val="00821476"/>
    <w:rsid w:val="008216F7"/>
    <w:rsid w:val="008219FB"/>
    <w:rsid w:val="00823737"/>
    <w:rsid w:val="00831D26"/>
    <w:rsid w:val="00832AFF"/>
    <w:rsid w:val="00835BB5"/>
    <w:rsid w:val="00836456"/>
    <w:rsid w:val="008366AE"/>
    <w:rsid w:val="00837F52"/>
    <w:rsid w:val="0084244E"/>
    <w:rsid w:val="00842AEB"/>
    <w:rsid w:val="00842E5E"/>
    <w:rsid w:val="008440DD"/>
    <w:rsid w:val="00844558"/>
    <w:rsid w:val="00844BB6"/>
    <w:rsid w:val="008509FA"/>
    <w:rsid w:val="00853484"/>
    <w:rsid w:val="00853F60"/>
    <w:rsid w:val="00854854"/>
    <w:rsid w:val="00855421"/>
    <w:rsid w:val="00855F4C"/>
    <w:rsid w:val="008578EA"/>
    <w:rsid w:val="0086171B"/>
    <w:rsid w:val="008617FE"/>
    <w:rsid w:val="008627BD"/>
    <w:rsid w:val="00864216"/>
    <w:rsid w:val="00865005"/>
    <w:rsid w:val="00866D8E"/>
    <w:rsid w:val="0086731F"/>
    <w:rsid w:val="00867675"/>
    <w:rsid w:val="00867756"/>
    <w:rsid w:val="00870759"/>
    <w:rsid w:val="00870DC3"/>
    <w:rsid w:val="0087146F"/>
    <w:rsid w:val="008724DB"/>
    <w:rsid w:val="008724DC"/>
    <w:rsid w:val="008737B6"/>
    <w:rsid w:val="008756A7"/>
    <w:rsid w:val="00875BE7"/>
    <w:rsid w:val="00876F1A"/>
    <w:rsid w:val="008771A8"/>
    <w:rsid w:val="00880877"/>
    <w:rsid w:val="00880BCA"/>
    <w:rsid w:val="00883421"/>
    <w:rsid w:val="00883458"/>
    <w:rsid w:val="008834ED"/>
    <w:rsid w:val="00884EF5"/>
    <w:rsid w:val="008858F3"/>
    <w:rsid w:val="008874EB"/>
    <w:rsid w:val="00890984"/>
    <w:rsid w:val="0089162B"/>
    <w:rsid w:val="0089258A"/>
    <w:rsid w:val="0089341F"/>
    <w:rsid w:val="008943C9"/>
    <w:rsid w:val="00896CFD"/>
    <w:rsid w:val="00897718"/>
    <w:rsid w:val="00897985"/>
    <w:rsid w:val="008A08E3"/>
    <w:rsid w:val="008A3426"/>
    <w:rsid w:val="008A3A85"/>
    <w:rsid w:val="008A46D4"/>
    <w:rsid w:val="008A52EC"/>
    <w:rsid w:val="008A5489"/>
    <w:rsid w:val="008B012D"/>
    <w:rsid w:val="008B073A"/>
    <w:rsid w:val="008B2AFE"/>
    <w:rsid w:val="008B54B2"/>
    <w:rsid w:val="008B55F0"/>
    <w:rsid w:val="008B6410"/>
    <w:rsid w:val="008B7124"/>
    <w:rsid w:val="008C0B26"/>
    <w:rsid w:val="008C0CF2"/>
    <w:rsid w:val="008C26B9"/>
    <w:rsid w:val="008C28B6"/>
    <w:rsid w:val="008C38BD"/>
    <w:rsid w:val="008C6FD0"/>
    <w:rsid w:val="008C767F"/>
    <w:rsid w:val="008D060C"/>
    <w:rsid w:val="008D06CF"/>
    <w:rsid w:val="008D2322"/>
    <w:rsid w:val="008D27A2"/>
    <w:rsid w:val="008D371A"/>
    <w:rsid w:val="008D4722"/>
    <w:rsid w:val="008D5C99"/>
    <w:rsid w:val="008D76FF"/>
    <w:rsid w:val="008D7C52"/>
    <w:rsid w:val="008D7C67"/>
    <w:rsid w:val="008D7ECD"/>
    <w:rsid w:val="008E07A8"/>
    <w:rsid w:val="008E125A"/>
    <w:rsid w:val="008E1ED3"/>
    <w:rsid w:val="008E304B"/>
    <w:rsid w:val="008E6482"/>
    <w:rsid w:val="008E6DD5"/>
    <w:rsid w:val="008F0C50"/>
    <w:rsid w:val="008F6979"/>
    <w:rsid w:val="008F7DD3"/>
    <w:rsid w:val="0090125C"/>
    <w:rsid w:val="00901F86"/>
    <w:rsid w:val="00902B8B"/>
    <w:rsid w:val="0090419E"/>
    <w:rsid w:val="009047B3"/>
    <w:rsid w:val="00906A3D"/>
    <w:rsid w:val="00906EB2"/>
    <w:rsid w:val="00907171"/>
    <w:rsid w:val="00907440"/>
    <w:rsid w:val="00907B9D"/>
    <w:rsid w:val="00911851"/>
    <w:rsid w:val="0091268F"/>
    <w:rsid w:val="00913407"/>
    <w:rsid w:val="0091352E"/>
    <w:rsid w:val="00913B5C"/>
    <w:rsid w:val="00913CDA"/>
    <w:rsid w:val="00914E66"/>
    <w:rsid w:val="00915C70"/>
    <w:rsid w:val="0091640B"/>
    <w:rsid w:val="00916CE3"/>
    <w:rsid w:val="00917E79"/>
    <w:rsid w:val="009205D1"/>
    <w:rsid w:val="00920C80"/>
    <w:rsid w:val="00920F02"/>
    <w:rsid w:val="00922222"/>
    <w:rsid w:val="009232F5"/>
    <w:rsid w:val="0092463B"/>
    <w:rsid w:val="00925364"/>
    <w:rsid w:val="00926358"/>
    <w:rsid w:val="00926905"/>
    <w:rsid w:val="009277B5"/>
    <w:rsid w:val="00927F26"/>
    <w:rsid w:val="009327EE"/>
    <w:rsid w:val="0093376E"/>
    <w:rsid w:val="00933DD7"/>
    <w:rsid w:val="0093514C"/>
    <w:rsid w:val="009353EB"/>
    <w:rsid w:val="009354FD"/>
    <w:rsid w:val="009368FC"/>
    <w:rsid w:val="009369F9"/>
    <w:rsid w:val="00937D39"/>
    <w:rsid w:val="00937DB9"/>
    <w:rsid w:val="00937DFA"/>
    <w:rsid w:val="009443A7"/>
    <w:rsid w:val="0094518D"/>
    <w:rsid w:val="0094519F"/>
    <w:rsid w:val="00950B9C"/>
    <w:rsid w:val="00953741"/>
    <w:rsid w:val="00954598"/>
    <w:rsid w:val="009555F6"/>
    <w:rsid w:val="009565EE"/>
    <w:rsid w:val="009566D5"/>
    <w:rsid w:val="009568FC"/>
    <w:rsid w:val="00956B20"/>
    <w:rsid w:val="009577B8"/>
    <w:rsid w:val="00957AD0"/>
    <w:rsid w:val="009617D5"/>
    <w:rsid w:val="00961F13"/>
    <w:rsid w:val="00962980"/>
    <w:rsid w:val="00963383"/>
    <w:rsid w:val="00963397"/>
    <w:rsid w:val="0096411B"/>
    <w:rsid w:val="009651F0"/>
    <w:rsid w:val="00965CAA"/>
    <w:rsid w:val="00973365"/>
    <w:rsid w:val="00974612"/>
    <w:rsid w:val="00974802"/>
    <w:rsid w:val="0097668F"/>
    <w:rsid w:val="009766DC"/>
    <w:rsid w:val="00977282"/>
    <w:rsid w:val="00977A09"/>
    <w:rsid w:val="00977F56"/>
    <w:rsid w:val="0098006B"/>
    <w:rsid w:val="00980673"/>
    <w:rsid w:val="00982916"/>
    <w:rsid w:val="009831F1"/>
    <w:rsid w:val="009839C6"/>
    <w:rsid w:val="00984FE3"/>
    <w:rsid w:val="00987123"/>
    <w:rsid w:val="00987846"/>
    <w:rsid w:val="00987DD9"/>
    <w:rsid w:val="00990801"/>
    <w:rsid w:val="009919AB"/>
    <w:rsid w:val="00991F71"/>
    <w:rsid w:val="00992771"/>
    <w:rsid w:val="009959AE"/>
    <w:rsid w:val="009A1A01"/>
    <w:rsid w:val="009A2DB0"/>
    <w:rsid w:val="009A39B4"/>
    <w:rsid w:val="009A482E"/>
    <w:rsid w:val="009A5AD2"/>
    <w:rsid w:val="009A6548"/>
    <w:rsid w:val="009A71AB"/>
    <w:rsid w:val="009A7C38"/>
    <w:rsid w:val="009B00C2"/>
    <w:rsid w:val="009B0F92"/>
    <w:rsid w:val="009B119A"/>
    <w:rsid w:val="009B2223"/>
    <w:rsid w:val="009B33FC"/>
    <w:rsid w:val="009B3B69"/>
    <w:rsid w:val="009B45BC"/>
    <w:rsid w:val="009B517D"/>
    <w:rsid w:val="009B5C1F"/>
    <w:rsid w:val="009B6E93"/>
    <w:rsid w:val="009B78C5"/>
    <w:rsid w:val="009C0188"/>
    <w:rsid w:val="009C115D"/>
    <w:rsid w:val="009C15BF"/>
    <w:rsid w:val="009C20D1"/>
    <w:rsid w:val="009C2A40"/>
    <w:rsid w:val="009C3CB5"/>
    <w:rsid w:val="009C42A5"/>
    <w:rsid w:val="009C4710"/>
    <w:rsid w:val="009C5365"/>
    <w:rsid w:val="009C5951"/>
    <w:rsid w:val="009C59C5"/>
    <w:rsid w:val="009C6361"/>
    <w:rsid w:val="009C7347"/>
    <w:rsid w:val="009C74AA"/>
    <w:rsid w:val="009D039B"/>
    <w:rsid w:val="009D21EC"/>
    <w:rsid w:val="009D28C7"/>
    <w:rsid w:val="009D2D26"/>
    <w:rsid w:val="009D3779"/>
    <w:rsid w:val="009D4384"/>
    <w:rsid w:val="009D44F7"/>
    <w:rsid w:val="009D47E8"/>
    <w:rsid w:val="009D6F2C"/>
    <w:rsid w:val="009E0A2C"/>
    <w:rsid w:val="009E0D56"/>
    <w:rsid w:val="009E0D75"/>
    <w:rsid w:val="009E1302"/>
    <w:rsid w:val="009E1783"/>
    <w:rsid w:val="009E3934"/>
    <w:rsid w:val="009E4736"/>
    <w:rsid w:val="009E4838"/>
    <w:rsid w:val="009E4C23"/>
    <w:rsid w:val="009E5F90"/>
    <w:rsid w:val="009E6060"/>
    <w:rsid w:val="009E661B"/>
    <w:rsid w:val="009E661F"/>
    <w:rsid w:val="009E6C1B"/>
    <w:rsid w:val="009E6FB6"/>
    <w:rsid w:val="009F2F1C"/>
    <w:rsid w:val="009F39FC"/>
    <w:rsid w:val="009F40B9"/>
    <w:rsid w:val="009F64A1"/>
    <w:rsid w:val="009F65A5"/>
    <w:rsid w:val="009F663F"/>
    <w:rsid w:val="00A00C18"/>
    <w:rsid w:val="00A01D80"/>
    <w:rsid w:val="00A034CE"/>
    <w:rsid w:val="00A03FA0"/>
    <w:rsid w:val="00A04941"/>
    <w:rsid w:val="00A0510C"/>
    <w:rsid w:val="00A05617"/>
    <w:rsid w:val="00A057E1"/>
    <w:rsid w:val="00A06EAF"/>
    <w:rsid w:val="00A10A79"/>
    <w:rsid w:val="00A11D2A"/>
    <w:rsid w:val="00A11FF9"/>
    <w:rsid w:val="00A127B3"/>
    <w:rsid w:val="00A130CD"/>
    <w:rsid w:val="00A15010"/>
    <w:rsid w:val="00A170B1"/>
    <w:rsid w:val="00A20186"/>
    <w:rsid w:val="00A20FA9"/>
    <w:rsid w:val="00A23395"/>
    <w:rsid w:val="00A233CE"/>
    <w:rsid w:val="00A240C1"/>
    <w:rsid w:val="00A25FF3"/>
    <w:rsid w:val="00A26B5C"/>
    <w:rsid w:val="00A3044C"/>
    <w:rsid w:val="00A30843"/>
    <w:rsid w:val="00A31B73"/>
    <w:rsid w:val="00A32B91"/>
    <w:rsid w:val="00A335B2"/>
    <w:rsid w:val="00A33D17"/>
    <w:rsid w:val="00A33EB1"/>
    <w:rsid w:val="00A3521F"/>
    <w:rsid w:val="00A3580A"/>
    <w:rsid w:val="00A36B8C"/>
    <w:rsid w:val="00A37499"/>
    <w:rsid w:val="00A37612"/>
    <w:rsid w:val="00A4267B"/>
    <w:rsid w:val="00A43824"/>
    <w:rsid w:val="00A438FE"/>
    <w:rsid w:val="00A43A48"/>
    <w:rsid w:val="00A43FEB"/>
    <w:rsid w:val="00A44B5F"/>
    <w:rsid w:val="00A44F66"/>
    <w:rsid w:val="00A451DF"/>
    <w:rsid w:val="00A46978"/>
    <w:rsid w:val="00A47EA9"/>
    <w:rsid w:val="00A52600"/>
    <w:rsid w:val="00A529AE"/>
    <w:rsid w:val="00A53228"/>
    <w:rsid w:val="00A533F6"/>
    <w:rsid w:val="00A53E01"/>
    <w:rsid w:val="00A5512A"/>
    <w:rsid w:val="00A55D31"/>
    <w:rsid w:val="00A563B3"/>
    <w:rsid w:val="00A56475"/>
    <w:rsid w:val="00A57F52"/>
    <w:rsid w:val="00A61080"/>
    <w:rsid w:val="00A6322A"/>
    <w:rsid w:val="00A64249"/>
    <w:rsid w:val="00A64465"/>
    <w:rsid w:val="00A64D79"/>
    <w:rsid w:val="00A653DA"/>
    <w:rsid w:val="00A655A4"/>
    <w:rsid w:val="00A65F7E"/>
    <w:rsid w:val="00A717B3"/>
    <w:rsid w:val="00A71C40"/>
    <w:rsid w:val="00A726C0"/>
    <w:rsid w:val="00A728DA"/>
    <w:rsid w:val="00A73820"/>
    <w:rsid w:val="00A7674A"/>
    <w:rsid w:val="00A7775F"/>
    <w:rsid w:val="00A77A29"/>
    <w:rsid w:val="00A805B9"/>
    <w:rsid w:val="00A81078"/>
    <w:rsid w:val="00A8124F"/>
    <w:rsid w:val="00A8155A"/>
    <w:rsid w:val="00A815D5"/>
    <w:rsid w:val="00A833D0"/>
    <w:rsid w:val="00A83F2D"/>
    <w:rsid w:val="00A848C6"/>
    <w:rsid w:val="00A84F30"/>
    <w:rsid w:val="00A876C6"/>
    <w:rsid w:val="00A87C8E"/>
    <w:rsid w:val="00A90A17"/>
    <w:rsid w:val="00A90CB6"/>
    <w:rsid w:val="00A918B2"/>
    <w:rsid w:val="00A91FD5"/>
    <w:rsid w:val="00A96C07"/>
    <w:rsid w:val="00A97003"/>
    <w:rsid w:val="00A976B6"/>
    <w:rsid w:val="00AA0242"/>
    <w:rsid w:val="00AA10BC"/>
    <w:rsid w:val="00AA13E1"/>
    <w:rsid w:val="00AA1F6A"/>
    <w:rsid w:val="00AA37A2"/>
    <w:rsid w:val="00AA5262"/>
    <w:rsid w:val="00AA5F15"/>
    <w:rsid w:val="00AA62DE"/>
    <w:rsid w:val="00AA7663"/>
    <w:rsid w:val="00AA7FD1"/>
    <w:rsid w:val="00AB04F0"/>
    <w:rsid w:val="00AB0B4A"/>
    <w:rsid w:val="00AB33C0"/>
    <w:rsid w:val="00AB6192"/>
    <w:rsid w:val="00AB6E97"/>
    <w:rsid w:val="00AC0456"/>
    <w:rsid w:val="00AC18E0"/>
    <w:rsid w:val="00AC27C4"/>
    <w:rsid w:val="00AC2D3F"/>
    <w:rsid w:val="00AC3E8E"/>
    <w:rsid w:val="00AC4BA3"/>
    <w:rsid w:val="00AC58AE"/>
    <w:rsid w:val="00AC69F9"/>
    <w:rsid w:val="00AC74F2"/>
    <w:rsid w:val="00AD034C"/>
    <w:rsid w:val="00AD07DC"/>
    <w:rsid w:val="00AD0D68"/>
    <w:rsid w:val="00AD2E17"/>
    <w:rsid w:val="00AD3371"/>
    <w:rsid w:val="00AD477B"/>
    <w:rsid w:val="00AD48C0"/>
    <w:rsid w:val="00AD4A43"/>
    <w:rsid w:val="00AD6BA9"/>
    <w:rsid w:val="00AE00F2"/>
    <w:rsid w:val="00AE1DEB"/>
    <w:rsid w:val="00AE1EAF"/>
    <w:rsid w:val="00AE4257"/>
    <w:rsid w:val="00AE4CF8"/>
    <w:rsid w:val="00AE5262"/>
    <w:rsid w:val="00AE58AE"/>
    <w:rsid w:val="00AE5AC9"/>
    <w:rsid w:val="00AE5F75"/>
    <w:rsid w:val="00AE6685"/>
    <w:rsid w:val="00AF1DC8"/>
    <w:rsid w:val="00AF1FBF"/>
    <w:rsid w:val="00AF2413"/>
    <w:rsid w:val="00AF28EE"/>
    <w:rsid w:val="00AF327F"/>
    <w:rsid w:val="00AF4260"/>
    <w:rsid w:val="00AF71D9"/>
    <w:rsid w:val="00B00238"/>
    <w:rsid w:val="00B01109"/>
    <w:rsid w:val="00B01956"/>
    <w:rsid w:val="00B02DE4"/>
    <w:rsid w:val="00B06798"/>
    <w:rsid w:val="00B12390"/>
    <w:rsid w:val="00B12C4A"/>
    <w:rsid w:val="00B1574D"/>
    <w:rsid w:val="00B17151"/>
    <w:rsid w:val="00B211E1"/>
    <w:rsid w:val="00B21512"/>
    <w:rsid w:val="00B21948"/>
    <w:rsid w:val="00B2298E"/>
    <w:rsid w:val="00B247C8"/>
    <w:rsid w:val="00B24C57"/>
    <w:rsid w:val="00B266EC"/>
    <w:rsid w:val="00B26C93"/>
    <w:rsid w:val="00B26EA4"/>
    <w:rsid w:val="00B27CE0"/>
    <w:rsid w:val="00B27E5A"/>
    <w:rsid w:val="00B32E68"/>
    <w:rsid w:val="00B342D3"/>
    <w:rsid w:val="00B3552B"/>
    <w:rsid w:val="00B3577B"/>
    <w:rsid w:val="00B35963"/>
    <w:rsid w:val="00B35D19"/>
    <w:rsid w:val="00B3669B"/>
    <w:rsid w:val="00B36FD2"/>
    <w:rsid w:val="00B40148"/>
    <w:rsid w:val="00B40928"/>
    <w:rsid w:val="00B4276A"/>
    <w:rsid w:val="00B47D9C"/>
    <w:rsid w:val="00B50844"/>
    <w:rsid w:val="00B51B57"/>
    <w:rsid w:val="00B51E39"/>
    <w:rsid w:val="00B531F3"/>
    <w:rsid w:val="00B537BB"/>
    <w:rsid w:val="00B5476C"/>
    <w:rsid w:val="00B54F94"/>
    <w:rsid w:val="00B55D10"/>
    <w:rsid w:val="00B57A2B"/>
    <w:rsid w:val="00B57C2D"/>
    <w:rsid w:val="00B57E96"/>
    <w:rsid w:val="00B60C4B"/>
    <w:rsid w:val="00B61A43"/>
    <w:rsid w:val="00B61AAE"/>
    <w:rsid w:val="00B637A8"/>
    <w:rsid w:val="00B64230"/>
    <w:rsid w:val="00B655A5"/>
    <w:rsid w:val="00B65891"/>
    <w:rsid w:val="00B66448"/>
    <w:rsid w:val="00B67EEA"/>
    <w:rsid w:val="00B7018F"/>
    <w:rsid w:val="00B70248"/>
    <w:rsid w:val="00B7069A"/>
    <w:rsid w:val="00B70CCC"/>
    <w:rsid w:val="00B71610"/>
    <w:rsid w:val="00B73299"/>
    <w:rsid w:val="00B77940"/>
    <w:rsid w:val="00B836BE"/>
    <w:rsid w:val="00B8422F"/>
    <w:rsid w:val="00B84C44"/>
    <w:rsid w:val="00B864D6"/>
    <w:rsid w:val="00B8674B"/>
    <w:rsid w:val="00B87023"/>
    <w:rsid w:val="00B8787F"/>
    <w:rsid w:val="00B90CA0"/>
    <w:rsid w:val="00B90F50"/>
    <w:rsid w:val="00B918AA"/>
    <w:rsid w:val="00B93962"/>
    <w:rsid w:val="00B94E5E"/>
    <w:rsid w:val="00B95737"/>
    <w:rsid w:val="00B96614"/>
    <w:rsid w:val="00B96BFD"/>
    <w:rsid w:val="00B97459"/>
    <w:rsid w:val="00BA01EC"/>
    <w:rsid w:val="00BA1E74"/>
    <w:rsid w:val="00BA212B"/>
    <w:rsid w:val="00BA3ABB"/>
    <w:rsid w:val="00BA7754"/>
    <w:rsid w:val="00BB0235"/>
    <w:rsid w:val="00BB094A"/>
    <w:rsid w:val="00BB276E"/>
    <w:rsid w:val="00BB40A9"/>
    <w:rsid w:val="00BB594F"/>
    <w:rsid w:val="00BB6CAD"/>
    <w:rsid w:val="00BB6E9E"/>
    <w:rsid w:val="00BB6F52"/>
    <w:rsid w:val="00BC0D26"/>
    <w:rsid w:val="00BC0EFE"/>
    <w:rsid w:val="00BC166C"/>
    <w:rsid w:val="00BC312A"/>
    <w:rsid w:val="00BC479B"/>
    <w:rsid w:val="00BC4968"/>
    <w:rsid w:val="00BC5100"/>
    <w:rsid w:val="00BC63B7"/>
    <w:rsid w:val="00BC71BF"/>
    <w:rsid w:val="00BD034F"/>
    <w:rsid w:val="00BD04FA"/>
    <w:rsid w:val="00BD108A"/>
    <w:rsid w:val="00BD1643"/>
    <w:rsid w:val="00BD2833"/>
    <w:rsid w:val="00BD2911"/>
    <w:rsid w:val="00BD414B"/>
    <w:rsid w:val="00BD5CF0"/>
    <w:rsid w:val="00BD6E30"/>
    <w:rsid w:val="00BD7D78"/>
    <w:rsid w:val="00BE08EA"/>
    <w:rsid w:val="00BE0F04"/>
    <w:rsid w:val="00BE34EF"/>
    <w:rsid w:val="00BE36FE"/>
    <w:rsid w:val="00BE3E00"/>
    <w:rsid w:val="00BE3F4C"/>
    <w:rsid w:val="00BE4C29"/>
    <w:rsid w:val="00BE50E8"/>
    <w:rsid w:val="00BE5C1C"/>
    <w:rsid w:val="00BE6A06"/>
    <w:rsid w:val="00BE6C2B"/>
    <w:rsid w:val="00BE7BC1"/>
    <w:rsid w:val="00BF01B5"/>
    <w:rsid w:val="00BF1225"/>
    <w:rsid w:val="00BF1A40"/>
    <w:rsid w:val="00BF2028"/>
    <w:rsid w:val="00BF33EF"/>
    <w:rsid w:val="00BF4DED"/>
    <w:rsid w:val="00BF5284"/>
    <w:rsid w:val="00BF54D7"/>
    <w:rsid w:val="00BF5739"/>
    <w:rsid w:val="00BF6ACC"/>
    <w:rsid w:val="00BF73F4"/>
    <w:rsid w:val="00BF7D23"/>
    <w:rsid w:val="00C00441"/>
    <w:rsid w:val="00C01831"/>
    <w:rsid w:val="00C03840"/>
    <w:rsid w:val="00C0405E"/>
    <w:rsid w:val="00C049C8"/>
    <w:rsid w:val="00C05834"/>
    <w:rsid w:val="00C0629F"/>
    <w:rsid w:val="00C0638B"/>
    <w:rsid w:val="00C07B83"/>
    <w:rsid w:val="00C07BAB"/>
    <w:rsid w:val="00C11780"/>
    <w:rsid w:val="00C12766"/>
    <w:rsid w:val="00C12CB2"/>
    <w:rsid w:val="00C13EC1"/>
    <w:rsid w:val="00C156BA"/>
    <w:rsid w:val="00C15B98"/>
    <w:rsid w:val="00C20EEA"/>
    <w:rsid w:val="00C22508"/>
    <w:rsid w:val="00C23D8B"/>
    <w:rsid w:val="00C24CC0"/>
    <w:rsid w:val="00C2684F"/>
    <w:rsid w:val="00C27B3A"/>
    <w:rsid w:val="00C31242"/>
    <w:rsid w:val="00C32A19"/>
    <w:rsid w:val="00C35C04"/>
    <w:rsid w:val="00C36B6B"/>
    <w:rsid w:val="00C37BA3"/>
    <w:rsid w:val="00C40052"/>
    <w:rsid w:val="00C40574"/>
    <w:rsid w:val="00C41C28"/>
    <w:rsid w:val="00C42D73"/>
    <w:rsid w:val="00C45310"/>
    <w:rsid w:val="00C46B1C"/>
    <w:rsid w:val="00C47932"/>
    <w:rsid w:val="00C50877"/>
    <w:rsid w:val="00C50AEA"/>
    <w:rsid w:val="00C51606"/>
    <w:rsid w:val="00C51888"/>
    <w:rsid w:val="00C532C5"/>
    <w:rsid w:val="00C53901"/>
    <w:rsid w:val="00C53E57"/>
    <w:rsid w:val="00C540D3"/>
    <w:rsid w:val="00C545DA"/>
    <w:rsid w:val="00C54C0D"/>
    <w:rsid w:val="00C57CD2"/>
    <w:rsid w:val="00C6169E"/>
    <w:rsid w:val="00C6437F"/>
    <w:rsid w:val="00C644BD"/>
    <w:rsid w:val="00C64E43"/>
    <w:rsid w:val="00C650AC"/>
    <w:rsid w:val="00C65138"/>
    <w:rsid w:val="00C65BAC"/>
    <w:rsid w:val="00C6714A"/>
    <w:rsid w:val="00C675D8"/>
    <w:rsid w:val="00C709B8"/>
    <w:rsid w:val="00C70BC2"/>
    <w:rsid w:val="00C71A63"/>
    <w:rsid w:val="00C7282E"/>
    <w:rsid w:val="00C7358B"/>
    <w:rsid w:val="00C73E01"/>
    <w:rsid w:val="00C74C77"/>
    <w:rsid w:val="00C75104"/>
    <w:rsid w:val="00C762CD"/>
    <w:rsid w:val="00C76449"/>
    <w:rsid w:val="00C76AF3"/>
    <w:rsid w:val="00C77482"/>
    <w:rsid w:val="00C806C0"/>
    <w:rsid w:val="00C815CB"/>
    <w:rsid w:val="00C815F2"/>
    <w:rsid w:val="00C81DC8"/>
    <w:rsid w:val="00C81E60"/>
    <w:rsid w:val="00C8334D"/>
    <w:rsid w:val="00C854FD"/>
    <w:rsid w:val="00C8595C"/>
    <w:rsid w:val="00C90194"/>
    <w:rsid w:val="00C90FFF"/>
    <w:rsid w:val="00C91FE3"/>
    <w:rsid w:val="00C920A6"/>
    <w:rsid w:val="00C927AF"/>
    <w:rsid w:val="00C928C2"/>
    <w:rsid w:val="00C93A4B"/>
    <w:rsid w:val="00C95364"/>
    <w:rsid w:val="00CA0220"/>
    <w:rsid w:val="00CA08EB"/>
    <w:rsid w:val="00CA1C3C"/>
    <w:rsid w:val="00CA2B2F"/>
    <w:rsid w:val="00CA61AD"/>
    <w:rsid w:val="00CA62B5"/>
    <w:rsid w:val="00CA69A9"/>
    <w:rsid w:val="00CB1CD2"/>
    <w:rsid w:val="00CB1F44"/>
    <w:rsid w:val="00CB27BB"/>
    <w:rsid w:val="00CB2F04"/>
    <w:rsid w:val="00CB32FA"/>
    <w:rsid w:val="00CB34D8"/>
    <w:rsid w:val="00CB39B6"/>
    <w:rsid w:val="00CB3F83"/>
    <w:rsid w:val="00CB5543"/>
    <w:rsid w:val="00CB6BA6"/>
    <w:rsid w:val="00CC086C"/>
    <w:rsid w:val="00CC1FE3"/>
    <w:rsid w:val="00CC25D9"/>
    <w:rsid w:val="00CC30EB"/>
    <w:rsid w:val="00CC4FD3"/>
    <w:rsid w:val="00CC5C90"/>
    <w:rsid w:val="00CC6421"/>
    <w:rsid w:val="00CC7168"/>
    <w:rsid w:val="00CC7BB2"/>
    <w:rsid w:val="00CD05B6"/>
    <w:rsid w:val="00CD1236"/>
    <w:rsid w:val="00CD2BF1"/>
    <w:rsid w:val="00CD4DCF"/>
    <w:rsid w:val="00CD5AE5"/>
    <w:rsid w:val="00CD6066"/>
    <w:rsid w:val="00CE1413"/>
    <w:rsid w:val="00CE1F3A"/>
    <w:rsid w:val="00CE2015"/>
    <w:rsid w:val="00CE2F8B"/>
    <w:rsid w:val="00CE4E98"/>
    <w:rsid w:val="00CE53A8"/>
    <w:rsid w:val="00CE5EB6"/>
    <w:rsid w:val="00CE62C3"/>
    <w:rsid w:val="00CE6476"/>
    <w:rsid w:val="00CE6FA2"/>
    <w:rsid w:val="00CF174B"/>
    <w:rsid w:val="00CF1EEB"/>
    <w:rsid w:val="00CF2F8C"/>
    <w:rsid w:val="00CF30DA"/>
    <w:rsid w:val="00CF345B"/>
    <w:rsid w:val="00CF37CB"/>
    <w:rsid w:val="00CF62A3"/>
    <w:rsid w:val="00CF66EA"/>
    <w:rsid w:val="00D00654"/>
    <w:rsid w:val="00D01E7F"/>
    <w:rsid w:val="00D03524"/>
    <w:rsid w:val="00D03560"/>
    <w:rsid w:val="00D03DD5"/>
    <w:rsid w:val="00D050E1"/>
    <w:rsid w:val="00D0534B"/>
    <w:rsid w:val="00D05564"/>
    <w:rsid w:val="00D065EE"/>
    <w:rsid w:val="00D06E8D"/>
    <w:rsid w:val="00D07CF7"/>
    <w:rsid w:val="00D07D59"/>
    <w:rsid w:val="00D10E78"/>
    <w:rsid w:val="00D12059"/>
    <w:rsid w:val="00D14180"/>
    <w:rsid w:val="00D14C43"/>
    <w:rsid w:val="00D1586C"/>
    <w:rsid w:val="00D15BD6"/>
    <w:rsid w:val="00D15EA0"/>
    <w:rsid w:val="00D211A8"/>
    <w:rsid w:val="00D21D2A"/>
    <w:rsid w:val="00D2302E"/>
    <w:rsid w:val="00D23506"/>
    <w:rsid w:val="00D2383F"/>
    <w:rsid w:val="00D23BA9"/>
    <w:rsid w:val="00D24308"/>
    <w:rsid w:val="00D247A8"/>
    <w:rsid w:val="00D24BFE"/>
    <w:rsid w:val="00D2774D"/>
    <w:rsid w:val="00D3034B"/>
    <w:rsid w:val="00D322E7"/>
    <w:rsid w:val="00D32695"/>
    <w:rsid w:val="00D33428"/>
    <w:rsid w:val="00D34062"/>
    <w:rsid w:val="00D3538A"/>
    <w:rsid w:val="00D355FD"/>
    <w:rsid w:val="00D366A2"/>
    <w:rsid w:val="00D37B8E"/>
    <w:rsid w:val="00D37BC2"/>
    <w:rsid w:val="00D4046A"/>
    <w:rsid w:val="00D405D5"/>
    <w:rsid w:val="00D40FD3"/>
    <w:rsid w:val="00D429F6"/>
    <w:rsid w:val="00D43342"/>
    <w:rsid w:val="00D45762"/>
    <w:rsid w:val="00D45A74"/>
    <w:rsid w:val="00D45F65"/>
    <w:rsid w:val="00D46191"/>
    <w:rsid w:val="00D46F08"/>
    <w:rsid w:val="00D47ADF"/>
    <w:rsid w:val="00D47C17"/>
    <w:rsid w:val="00D5015A"/>
    <w:rsid w:val="00D51202"/>
    <w:rsid w:val="00D51B5C"/>
    <w:rsid w:val="00D53316"/>
    <w:rsid w:val="00D53C5B"/>
    <w:rsid w:val="00D5497A"/>
    <w:rsid w:val="00D55D00"/>
    <w:rsid w:val="00D563A9"/>
    <w:rsid w:val="00D57457"/>
    <w:rsid w:val="00D57B5A"/>
    <w:rsid w:val="00D605F6"/>
    <w:rsid w:val="00D60763"/>
    <w:rsid w:val="00D63146"/>
    <w:rsid w:val="00D632BC"/>
    <w:rsid w:val="00D644E4"/>
    <w:rsid w:val="00D6462D"/>
    <w:rsid w:val="00D651D3"/>
    <w:rsid w:val="00D66001"/>
    <w:rsid w:val="00D66A38"/>
    <w:rsid w:val="00D6741B"/>
    <w:rsid w:val="00D67740"/>
    <w:rsid w:val="00D71D63"/>
    <w:rsid w:val="00D72235"/>
    <w:rsid w:val="00D7503D"/>
    <w:rsid w:val="00D75818"/>
    <w:rsid w:val="00D75971"/>
    <w:rsid w:val="00D75D30"/>
    <w:rsid w:val="00D770DD"/>
    <w:rsid w:val="00D77AC5"/>
    <w:rsid w:val="00D80128"/>
    <w:rsid w:val="00D8186D"/>
    <w:rsid w:val="00D82FA3"/>
    <w:rsid w:val="00D83367"/>
    <w:rsid w:val="00D837C4"/>
    <w:rsid w:val="00D83DE8"/>
    <w:rsid w:val="00D858C5"/>
    <w:rsid w:val="00D86137"/>
    <w:rsid w:val="00D86F65"/>
    <w:rsid w:val="00D872C8"/>
    <w:rsid w:val="00D903D4"/>
    <w:rsid w:val="00D90663"/>
    <w:rsid w:val="00D91241"/>
    <w:rsid w:val="00D9152F"/>
    <w:rsid w:val="00D925EA"/>
    <w:rsid w:val="00D94861"/>
    <w:rsid w:val="00D95A80"/>
    <w:rsid w:val="00D97CB5"/>
    <w:rsid w:val="00DA067A"/>
    <w:rsid w:val="00DA11E1"/>
    <w:rsid w:val="00DA405C"/>
    <w:rsid w:val="00DA552E"/>
    <w:rsid w:val="00DA6CF9"/>
    <w:rsid w:val="00DA75C0"/>
    <w:rsid w:val="00DA7C55"/>
    <w:rsid w:val="00DB13AB"/>
    <w:rsid w:val="00DB412D"/>
    <w:rsid w:val="00DB6B60"/>
    <w:rsid w:val="00DC01B0"/>
    <w:rsid w:val="00DC2289"/>
    <w:rsid w:val="00DC44D5"/>
    <w:rsid w:val="00DC4E43"/>
    <w:rsid w:val="00DC582D"/>
    <w:rsid w:val="00DC7DFF"/>
    <w:rsid w:val="00DD0F98"/>
    <w:rsid w:val="00DD1084"/>
    <w:rsid w:val="00DD1DC2"/>
    <w:rsid w:val="00DD2177"/>
    <w:rsid w:val="00DD21DD"/>
    <w:rsid w:val="00DD305D"/>
    <w:rsid w:val="00DD5F7E"/>
    <w:rsid w:val="00DD66DB"/>
    <w:rsid w:val="00DD6EB7"/>
    <w:rsid w:val="00DE0615"/>
    <w:rsid w:val="00DE1057"/>
    <w:rsid w:val="00DE1CB1"/>
    <w:rsid w:val="00DE2372"/>
    <w:rsid w:val="00DE28CB"/>
    <w:rsid w:val="00DE298E"/>
    <w:rsid w:val="00DE3D8F"/>
    <w:rsid w:val="00DE4A75"/>
    <w:rsid w:val="00DE5125"/>
    <w:rsid w:val="00DE6935"/>
    <w:rsid w:val="00DF06C1"/>
    <w:rsid w:val="00DF49E7"/>
    <w:rsid w:val="00DF63F7"/>
    <w:rsid w:val="00DF686B"/>
    <w:rsid w:val="00DF78BE"/>
    <w:rsid w:val="00DF7F60"/>
    <w:rsid w:val="00E01238"/>
    <w:rsid w:val="00E01401"/>
    <w:rsid w:val="00E0198B"/>
    <w:rsid w:val="00E02630"/>
    <w:rsid w:val="00E034DB"/>
    <w:rsid w:val="00E05561"/>
    <w:rsid w:val="00E05EAB"/>
    <w:rsid w:val="00E065AA"/>
    <w:rsid w:val="00E10F2E"/>
    <w:rsid w:val="00E11F43"/>
    <w:rsid w:val="00E1205D"/>
    <w:rsid w:val="00E125D7"/>
    <w:rsid w:val="00E12F38"/>
    <w:rsid w:val="00E14A5B"/>
    <w:rsid w:val="00E1670D"/>
    <w:rsid w:val="00E172BA"/>
    <w:rsid w:val="00E22204"/>
    <w:rsid w:val="00E25A28"/>
    <w:rsid w:val="00E264F7"/>
    <w:rsid w:val="00E278B6"/>
    <w:rsid w:val="00E27AD4"/>
    <w:rsid w:val="00E27B06"/>
    <w:rsid w:val="00E3010C"/>
    <w:rsid w:val="00E327FC"/>
    <w:rsid w:val="00E3380E"/>
    <w:rsid w:val="00E4034D"/>
    <w:rsid w:val="00E417B1"/>
    <w:rsid w:val="00E43931"/>
    <w:rsid w:val="00E4404E"/>
    <w:rsid w:val="00E44EBA"/>
    <w:rsid w:val="00E4513A"/>
    <w:rsid w:val="00E46538"/>
    <w:rsid w:val="00E502C8"/>
    <w:rsid w:val="00E509D6"/>
    <w:rsid w:val="00E50EEF"/>
    <w:rsid w:val="00E51040"/>
    <w:rsid w:val="00E526D4"/>
    <w:rsid w:val="00E5352D"/>
    <w:rsid w:val="00E5364E"/>
    <w:rsid w:val="00E53DF1"/>
    <w:rsid w:val="00E546A4"/>
    <w:rsid w:val="00E55DF3"/>
    <w:rsid w:val="00E57C18"/>
    <w:rsid w:val="00E6049B"/>
    <w:rsid w:val="00E604AA"/>
    <w:rsid w:val="00E6070F"/>
    <w:rsid w:val="00E62756"/>
    <w:rsid w:val="00E63559"/>
    <w:rsid w:val="00E644DF"/>
    <w:rsid w:val="00E658A9"/>
    <w:rsid w:val="00E6600E"/>
    <w:rsid w:val="00E6747F"/>
    <w:rsid w:val="00E72F08"/>
    <w:rsid w:val="00E75677"/>
    <w:rsid w:val="00E771CC"/>
    <w:rsid w:val="00E77339"/>
    <w:rsid w:val="00E77DBC"/>
    <w:rsid w:val="00E8140A"/>
    <w:rsid w:val="00E83027"/>
    <w:rsid w:val="00E83A05"/>
    <w:rsid w:val="00E83B3E"/>
    <w:rsid w:val="00E83CFD"/>
    <w:rsid w:val="00E84E1C"/>
    <w:rsid w:val="00E85395"/>
    <w:rsid w:val="00E855FF"/>
    <w:rsid w:val="00E858EA"/>
    <w:rsid w:val="00E86978"/>
    <w:rsid w:val="00E90776"/>
    <w:rsid w:val="00E93AE0"/>
    <w:rsid w:val="00E9419B"/>
    <w:rsid w:val="00E95B61"/>
    <w:rsid w:val="00E95CEE"/>
    <w:rsid w:val="00E96EAF"/>
    <w:rsid w:val="00E970E5"/>
    <w:rsid w:val="00E971F4"/>
    <w:rsid w:val="00E97367"/>
    <w:rsid w:val="00E97957"/>
    <w:rsid w:val="00EA1E16"/>
    <w:rsid w:val="00EA287C"/>
    <w:rsid w:val="00EA2B33"/>
    <w:rsid w:val="00EA371A"/>
    <w:rsid w:val="00EA3863"/>
    <w:rsid w:val="00EA42A0"/>
    <w:rsid w:val="00EA59AB"/>
    <w:rsid w:val="00EB0428"/>
    <w:rsid w:val="00EB0441"/>
    <w:rsid w:val="00EB3154"/>
    <w:rsid w:val="00EB45DC"/>
    <w:rsid w:val="00EB4887"/>
    <w:rsid w:val="00EB6A64"/>
    <w:rsid w:val="00EB6F2A"/>
    <w:rsid w:val="00EB70FA"/>
    <w:rsid w:val="00EB7255"/>
    <w:rsid w:val="00EB7825"/>
    <w:rsid w:val="00EC0C89"/>
    <w:rsid w:val="00EC1464"/>
    <w:rsid w:val="00EC2884"/>
    <w:rsid w:val="00EC4E1E"/>
    <w:rsid w:val="00EC4EBF"/>
    <w:rsid w:val="00EC5006"/>
    <w:rsid w:val="00EC6238"/>
    <w:rsid w:val="00EC6B6F"/>
    <w:rsid w:val="00EC7ADE"/>
    <w:rsid w:val="00ED15FD"/>
    <w:rsid w:val="00ED1FD9"/>
    <w:rsid w:val="00ED2E45"/>
    <w:rsid w:val="00ED3412"/>
    <w:rsid w:val="00ED41A6"/>
    <w:rsid w:val="00ED4309"/>
    <w:rsid w:val="00ED44C8"/>
    <w:rsid w:val="00ED4EB4"/>
    <w:rsid w:val="00ED640E"/>
    <w:rsid w:val="00ED665A"/>
    <w:rsid w:val="00ED67BF"/>
    <w:rsid w:val="00ED67F8"/>
    <w:rsid w:val="00EE085C"/>
    <w:rsid w:val="00EE135D"/>
    <w:rsid w:val="00EE1D00"/>
    <w:rsid w:val="00EE38A1"/>
    <w:rsid w:val="00EE3A34"/>
    <w:rsid w:val="00EE54AC"/>
    <w:rsid w:val="00EE5FF4"/>
    <w:rsid w:val="00EF05C7"/>
    <w:rsid w:val="00EF0EBC"/>
    <w:rsid w:val="00EF2DA6"/>
    <w:rsid w:val="00EF3C54"/>
    <w:rsid w:val="00EF3F6F"/>
    <w:rsid w:val="00EF404A"/>
    <w:rsid w:val="00EF4CAF"/>
    <w:rsid w:val="00F013DF"/>
    <w:rsid w:val="00F04AB2"/>
    <w:rsid w:val="00F07388"/>
    <w:rsid w:val="00F0768B"/>
    <w:rsid w:val="00F108BA"/>
    <w:rsid w:val="00F10A3B"/>
    <w:rsid w:val="00F12103"/>
    <w:rsid w:val="00F13AFA"/>
    <w:rsid w:val="00F15E69"/>
    <w:rsid w:val="00F164A2"/>
    <w:rsid w:val="00F168C7"/>
    <w:rsid w:val="00F17A62"/>
    <w:rsid w:val="00F20E15"/>
    <w:rsid w:val="00F226F3"/>
    <w:rsid w:val="00F23238"/>
    <w:rsid w:val="00F24027"/>
    <w:rsid w:val="00F24228"/>
    <w:rsid w:val="00F272CF"/>
    <w:rsid w:val="00F2731D"/>
    <w:rsid w:val="00F275C0"/>
    <w:rsid w:val="00F27CA8"/>
    <w:rsid w:val="00F31B96"/>
    <w:rsid w:val="00F31C69"/>
    <w:rsid w:val="00F32508"/>
    <w:rsid w:val="00F33B8B"/>
    <w:rsid w:val="00F33D54"/>
    <w:rsid w:val="00F35A06"/>
    <w:rsid w:val="00F35A9B"/>
    <w:rsid w:val="00F35B9A"/>
    <w:rsid w:val="00F361A5"/>
    <w:rsid w:val="00F36FD5"/>
    <w:rsid w:val="00F407D5"/>
    <w:rsid w:val="00F4108E"/>
    <w:rsid w:val="00F419EA"/>
    <w:rsid w:val="00F4315C"/>
    <w:rsid w:val="00F43E07"/>
    <w:rsid w:val="00F45374"/>
    <w:rsid w:val="00F458AE"/>
    <w:rsid w:val="00F46262"/>
    <w:rsid w:val="00F476B7"/>
    <w:rsid w:val="00F50BE4"/>
    <w:rsid w:val="00F51BE8"/>
    <w:rsid w:val="00F51F55"/>
    <w:rsid w:val="00F521D1"/>
    <w:rsid w:val="00F52CBF"/>
    <w:rsid w:val="00F53E51"/>
    <w:rsid w:val="00F55617"/>
    <w:rsid w:val="00F55831"/>
    <w:rsid w:val="00F61022"/>
    <w:rsid w:val="00F627FD"/>
    <w:rsid w:val="00F62F3D"/>
    <w:rsid w:val="00F63C93"/>
    <w:rsid w:val="00F652C3"/>
    <w:rsid w:val="00F7053E"/>
    <w:rsid w:val="00F70C2E"/>
    <w:rsid w:val="00F7160D"/>
    <w:rsid w:val="00F72B04"/>
    <w:rsid w:val="00F73E05"/>
    <w:rsid w:val="00F74D1E"/>
    <w:rsid w:val="00F7534E"/>
    <w:rsid w:val="00F762D7"/>
    <w:rsid w:val="00F773DE"/>
    <w:rsid w:val="00F803BE"/>
    <w:rsid w:val="00F8116F"/>
    <w:rsid w:val="00F82B1E"/>
    <w:rsid w:val="00F839DD"/>
    <w:rsid w:val="00F84093"/>
    <w:rsid w:val="00F84AD4"/>
    <w:rsid w:val="00F85C7E"/>
    <w:rsid w:val="00F8607C"/>
    <w:rsid w:val="00F86CBA"/>
    <w:rsid w:val="00F91920"/>
    <w:rsid w:val="00F91DAB"/>
    <w:rsid w:val="00F92AC4"/>
    <w:rsid w:val="00F945C9"/>
    <w:rsid w:val="00F949A4"/>
    <w:rsid w:val="00F94D29"/>
    <w:rsid w:val="00F95FE6"/>
    <w:rsid w:val="00F97027"/>
    <w:rsid w:val="00FA0557"/>
    <w:rsid w:val="00FA1209"/>
    <w:rsid w:val="00FA1ECA"/>
    <w:rsid w:val="00FA25D3"/>
    <w:rsid w:val="00FA344D"/>
    <w:rsid w:val="00FA3BE5"/>
    <w:rsid w:val="00FA4256"/>
    <w:rsid w:val="00FA54C7"/>
    <w:rsid w:val="00FA55D0"/>
    <w:rsid w:val="00FA5E79"/>
    <w:rsid w:val="00FA6DF0"/>
    <w:rsid w:val="00FA71F2"/>
    <w:rsid w:val="00FA78AB"/>
    <w:rsid w:val="00FB090C"/>
    <w:rsid w:val="00FB6D45"/>
    <w:rsid w:val="00FB7000"/>
    <w:rsid w:val="00FB7435"/>
    <w:rsid w:val="00FB7920"/>
    <w:rsid w:val="00FC0B2F"/>
    <w:rsid w:val="00FC1A04"/>
    <w:rsid w:val="00FC3710"/>
    <w:rsid w:val="00FC38B5"/>
    <w:rsid w:val="00FC424D"/>
    <w:rsid w:val="00FC6990"/>
    <w:rsid w:val="00FC6BB9"/>
    <w:rsid w:val="00FC7A86"/>
    <w:rsid w:val="00FD044F"/>
    <w:rsid w:val="00FD1418"/>
    <w:rsid w:val="00FD18EC"/>
    <w:rsid w:val="00FD2185"/>
    <w:rsid w:val="00FD478D"/>
    <w:rsid w:val="00FD535F"/>
    <w:rsid w:val="00FD608B"/>
    <w:rsid w:val="00FD62FF"/>
    <w:rsid w:val="00FD727B"/>
    <w:rsid w:val="00FE0061"/>
    <w:rsid w:val="00FE0148"/>
    <w:rsid w:val="00FE0A7C"/>
    <w:rsid w:val="00FE18FD"/>
    <w:rsid w:val="00FE1AB7"/>
    <w:rsid w:val="00FE1D3D"/>
    <w:rsid w:val="00FE3738"/>
    <w:rsid w:val="00FE3F79"/>
    <w:rsid w:val="00FE41A4"/>
    <w:rsid w:val="00FE46B8"/>
    <w:rsid w:val="00FE5213"/>
    <w:rsid w:val="00FE573D"/>
    <w:rsid w:val="00FE57B6"/>
    <w:rsid w:val="00FE644A"/>
    <w:rsid w:val="00FE6FE9"/>
    <w:rsid w:val="00FE7101"/>
    <w:rsid w:val="00FE7511"/>
    <w:rsid w:val="00FE7C21"/>
    <w:rsid w:val="00FE7C69"/>
    <w:rsid w:val="00FF1949"/>
    <w:rsid w:val="00FF1EF9"/>
    <w:rsid w:val="00FF21B1"/>
    <w:rsid w:val="00FF303F"/>
    <w:rsid w:val="00FF33A9"/>
    <w:rsid w:val="00FF3D51"/>
    <w:rsid w:val="00FF421D"/>
    <w:rsid w:val="00FF4263"/>
    <w:rsid w:val="00FF4780"/>
    <w:rsid w:val="00FF4E9C"/>
    <w:rsid w:val="00FF6452"/>
    <w:rsid w:val="00FF7955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53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CB27BB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B27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CB27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CB27BB"/>
    <w:pPr>
      <w:widowControl w:val="0"/>
      <w:autoSpaceDE w:val="0"/>
      <w:autoSpaceDN w:val="0"/>
      <w:adjustRightInd w:val="0"/>
      <w:spacing w:line="44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B27BB"/>
    <w:pPr>
      <w:widowControl w:val="0"/>
      <w:autoSpaceDE w:val="0"/>
      <w:autoSpaceDN w:val="0"/>
      <w:adjustRightInd w:val="0"/>
      <w:spacing w:line="456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B27BB"/>
    <w:pPr>
      <w:widowControl w:val="0"/>
      <w:autoSpaceDE w:val="0"/>
      <w:autoSpaceDN w:val="0"/>
      <w:adjustRightInd w:val="0"/>
      <w:spacing w:line="451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CB27B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1D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51D73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37B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C37BA3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462B1B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Title">
    <w:name w:val="ConsPlusTitle"/>
    <w:rsid w:val="00134D0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link w:val="ac"/>
    <w:rsid w:val="00784409"/>
    <w:pPr>
      <w:jc w:val="both"/>
    </w:pPr>
    <w:rPr>
      <w:sz w:val="26"/>
    </w:rPr>
  </w:style>
  <w:style w:type="character" w:customStyle="1" w:styleId="ac">
    <w:name w:val="Основной текст Знак"/>
    <w:link w:val="ab"/>
    <w:rsid w:val="00784409"/>
    <w:rPr>
      <w:sz w:val="26"/>
    </w:rPr>
  </w:style>
  <w:style w:type="character" w:customStyle="1" w:styleId="cfs">
    <w:name w:val="cfs"/>
    <w:basedOn w:val="a0"/>
    <w:rsid w:val="00784409"/>
  </w:style>
  <w:style w:type="character" w:customStyle="1" w:styleId="10">
    <w:name w:val="Заголовок 1 Знак"/>
    <w:link w:val="1"/>
    <w:rsid w:val="00FA5E79"/>
    <w:rPr>
      <w:sz w:val="26"/>
    </w:rPr>
  </w:style>
  <w:style w:type="character" w:styleId="ad">
    <w:name w:val="Hyperlink"/>
    <w:uiPriority w:val="99"/>
    <w:unhideWhenUsed/>
    <w:rsid w:val="00B71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5&amp;n=177035&amp;dst=10036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186555&amp;dst=106918" TargetMode="External"/><Relationship Id="rId17" Type="http://schemas.openxmlformats.org/officeDocument/2006/relationships/hyperlink" Target="https://login.consultant.ru/link/?req=doc&amp;base=RLAW095&amp;n=225953&amp;dst=1002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225953&amp;dst=10046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86555&amp;dst=1074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5&amp;n=225953&amp;dst=100018" TargetMode="External"/><Relationship Id="rId10" Type="http://schemas.openxmlformats.org/officeDocument/2006/relationships/hyperlink" Target="https://login.consultant.ru/link/?req=doc&amp;base=RLAW095&amp;n=18670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5&amp;n=177035&amp;dst=5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0DA9-4B7C-4990-9981-2FA82B88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42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Басова Елена Николаевна</cp:lastModifiedBy>
  <cp:revision>8</cp:revision>
  <cp:lastPrinted>2023-12-26T13:19:00Z</cp:lastPrinted>
  <dcterms:created xsi:type="dcterms:W3CDTF">2023-11-27T11:01:00Z</dcterms:created>
  <dcterms:modified xsi:type="dcterms:W3CDTF">2023-12-26T13:37:00Z</dcterms:modified>
</cp:coreProperties>
</file>