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6A" w:rsidRDefault="009D4230" w:rsidP="0078066A">
      <w:pPr>
        <w:framePr w:h="0" w:hSpace="141" w:wrap="around" w:vAnchor="text" w:hAnchor="page" w:x="5989" w:y="1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62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6A" w:rsidRDefault="0078066A" w:rsidP="0078066A">
      <w:pPr>
        <w:jc w:val="both"/>
        <w:rPr>
          <w:sz w:val="36"/>
        </w:rPr>
      </w:pPr>
    </w:p>
    <w:p w:rsidR="0078066A" w:rsidRDefault="0078066A" w:rsidP="0078066A">
      <w:pPr>
        <w:jc w:val="center"/>
        <w:rPr>
          <w:sz w:val="36"/>
        </w:rPr>
      </w:pPr>
    </w:p>
    <w:p w:rsidR="0078066A" w:rsidRDefault="0078066A" w:rsidP="0078066A">
      <w:pPr>
        <w:jc w:val="center"/>
        <w:rPr>
          <w:sz w:val="36"/>
        </w:rPr>
      </w:pPr>
    </w:p>
    <w:p w:rsidR="0078066A" w:rsidRDefault="0078066A" w:rsidP="0078066A">
      <w:pPr>
        <w:jc w:val="center"/>
        <w:rPr>
          <w:sz w:val="36"/>
        </w:rPr>
      </w:pPr>
    </w:p>
    <w:p w:rsidR="0078066A" w:rsidRPr="0078066A" w:rsidRDefault="0078066A" w:rsidP="0078066A">
      <w:pPr>
        <w:jc w:val="center"/>
        <w:rPr>
          <w:sz w:val="36"/>
          <w:szCs w:val="36"/>
        </w:rPr>
      </w:pPr>
    </w:p>
    <w:p w:rsidR="0078066A" w:rsidRDefault="0078066A" w:rsidP="0078066A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78066A" w:rsidRDefault="0078066A" w:rsidP="0078066A">
      <w:pPr>
        <w:jc w:val="center"/>
      </w:pPr>
    </w:p>
    <w:p w:rsidR="0078066A" w:rsidRPr="008159A6" w:rsidRDefault="0078066A" w:rsidP="0078066A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78066A" w:rsidRDefault="0078066A" w:rsidP="0078066A">
      <w:pPr>
        <w:jc w:val="center"/>
        <w:rPr>
          <w:sz w:val="36"/>
        </w:rPr>
      </w:pPr>
    </w:p>
    <w:p w:rsidR="0078066A" w:rsidRDefault="0078066A" w:rsidP="0078066A">
      <w:pPr>
        <w:rPr>
          <w:sz w:val="36"/>
        </w:rPr>
      </w:pPr>
    </w:p>
    <w:p w:rsidR="00951AAB" w:rsidRDefault="00951AAB" w:rsidP="00951AAB">
      <w:pPr>
        <w:pStyle w:val="1"/>
        <w:numPr>
          <w:ilvl w:val="0"/>
          <w:numId w:val="9"/>
        </w:numPr>
        <w:suppressAutoHyphens/>
        <w:jc w:val="left"/>
        <w:rPr>
          <w:rFonts w:eastAsia="Calibri"/>
        </w:rPr>
      </w:pPr>
      <w:r>
        <w:rPr>
          <w:rFonts w:eastAsia="Calibri"/>
        </w:rPr>
        <w:tab/>
      </w:r>
    </w:p>
    <w:p w:rsidR="007D405B" w:rsidRDefault="007D405B" w:rsidP="0078066A">
      <w:pPr>
        <w:jc w:val="both"/>
      </w:pPr>
    </w:p>
    <w:p w:rsidR="006D19EE" w:rsidRDefault="006D19EE" w:rsidP="00272FA9">
      <w:pPr>
        <w:jc w:val="center"/>
        <w:rPr>
          <w:sz w:val="26"/>
        </w:rPr>
      </w:pPr>
    </w:p>
    <w:p w:rsidR="007D405B" w:rsidRDefault="007D405B" w:rsidP="0078066A">
      <w:pPr>
        <w:jc w:val="both"/>
        <w:rPr>
          <w:sz w:val="26"/>
        </w:rPr>
      </w:pPr>
    </w:p>
    <w:p w:rsidR="00354C29" w:rsidRDefault="00354C29" w:rsidP="0078066A">
      <w:pPr>
        <w:jc w:val="both"/>
        <w:rPr>
          <w:sz w:val="26"/>
        </w:rPr>
      </w:pPr>
    </w:p>
    <w:p w:rsidR="00354C29" w:rsidRDefault="000E321F" w:rsidP="003F2055">
      <w:pPr>
        <w:pStyle w:val="ConsPlusTitle"/>
        <w:spacing w:line="276" w:lineRule="auto"/>
        <w:jc w:val="center"/>
      </w:pPr>
      <w:r>
        <w:t>О внесении изменения</w:t>
      </w:r>
      <w:r w:rsidR="00823260">
        <w:t xml:space="preserve"> в постановление Администрации города Вологды</w:t>
      </w:r>
    </w:p>
    <w:p w:rsidR="00823260" w:rsidRDefault="00823260" w:rsidP="003F2055">
      <w:pPr>
        <w:pStyle w:val="ConsPlusTitle"/>
        <w:spacing w:line="276" w:lineRule="auto"/>
        <w:jc w:val="center"/>
      </w:pPr>
      <w:r>
        <w:t xml:space="preserve">от 28 августа 2017 года № 951 </w:t>
      </w:r>
      <w:r w:rsidR="00354C29">
        <w:t xml:space="preserve"> </w:t>
      </w:r>
    </w:p>
    <w:p w:rsidR="00CA3D15" w:rsidRPr="0078066A" w:rsidRDefault="00CA3D15" w:rsidP="00CA3D15">
      <w:pPr>
        <w:jc w:val="both"/>
      </w:pPr>
      <w:r>
        <w:rPr>
          <w:sz w:val="36"/>
        </w:rPr>
        <w:tab/>
      </w:r>
    </w:p>
    <w:p w:rsidR="007D405B" w:rsidRDefault="007D405B" w:rsidP="0078066A">
      <w:pPr>
        <w:pStyle w:val="ConsPlusNormal"/>
        <w:jc w:val="both"/>
      </w:pPr>
    </w:p>
    <w:p w:rsidR="00904CC6" w:rsidRDefault="00904CC6" w:rsidP="00904CC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12125D">
        <w:rPr>
          <w:sz w:val="26"/>
          <w:szCs w:val="26"/>
        </w:rPr>
        <w:t xml:space="preserve"> </w:t>
      </w:r>
      <w:r w:rsidRPr="000E59DD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с муниципальной программой «Развитие образования», </w:t>
      </w:r>
      <w:r w:rsidRPr="00354C29">
        <w:rPr>
          <w:sz w:val="26"/>
          <w:szCs w:val="26"/>
        </w:rPr>
        <w:t xml:space="preserve">утвержденной постановлением Администрации города Вологды от 10 октября 2014 года № 7673 (с последующими изменениями), </w:t>
      </w:r>
      <w:r w:rsidR="00354C29" w:rsidRPr="00354C29">
        <w:rPr>
          <w:sz w:val="26"/>
          <w:szCs w:val="26"/>
        </w:rPr>
        <w:t>П</w:t>
      </w:r>
      <w:r w:rsidRPr="00354C29">
        <w:rPr>
          <w:sz w:val="26"/>
          <w:szCs w:val="26"/>
        </w:rPr>
        <w:t xml:space="preserve">оложением о персонифицированном дополнительном образовании детей в городском округе городе Вологде, </w:t>
      </w:r>
      <w:r w:rsidR="00354C29" w:rsidRPr="00354C29">
        <w:rPr>
          <w:sz w:val="26"/>
          <w:szCs w:val="26"/>
        </w:rPr>
        <w:t>утвержденным постановлением Администрации города Вологды от 08 декабря 2022 года № 1992 (с последующими изменениями),</w:t>
      </w:r>
      <w:r w:rsidRPr="00354C29">
        <w:rPr>
          <w:sz w:val="26"/>
          <w:szCs w:val="26"/>
        </w:rPr>
        <w:t xml:space="preserve"> на основании статей 27, 44 Устава </w:t>
      </w:r>
      <w:r w:rsidR="00354C29" w:rsidRPr="00354C29">
        <w:rPr>
          <w:sz w:val="26"/>
          <w:szCs w:val="26"/>
        </w:rPr>
        <w:t xml:space="preserve">городского округа города Вологды </w:t>
      </w:r>
      <w:r w:rsidRPr="00354C29">
        <w:rPr>
          <w:sz w:val="26"/>
          <w:szCs w:val="26"/>
        </w:rPr>
        <w:t>ПОСТАНОВЛЯЮ:</w:t>
      </w:r>
    </w:p>
    <w:p w:rsidR="00354C29" w:rsidRPr="00352F8C" w:rsidRDefault="00AE0CE7" w:rsidP="005567F8">
      <w:pPr>
        <w:pStyle w:val="ConsPlusTitle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Внести изменени</w:t>
      </w:r>
      <w:r w:rsidR="000E321F">
        <w:rPr>
          <w:b w:val="0"/>
        </w:rPr>
        <w:t>е в</w:t>
      </w:r>
      <w:r w:rsidR="00354C29" w:rsidRPr="00354C29">
        <w:rPr>
          <w:b w:val="0"/>
        </w:rPr>
        <w:t xml:space="preserve"> </w:t>
      </w:r>
      <w:r w:rsidR="000E321F" w:rsidRPr="00352F8C">
        <w:rPr>
          <w:b w:val="0"/>
        </w:rPr>
        <w:t>Программ</w:t>
      </w:r>
      <w:r w:rsidR="000E321F">
        <w:rPr>
          <w:b w:val="0"/>
        </w:rPr>
        <w:t>у</w:t>
      </w:r>
      <w:r w:rsidR="000E321F" w:rsidRPr="00352F8C">
        <w:rPr>
          <w:b w:val="0"/>
        </w:rPr>
        <w:t xml:space="preserve"> </w:t>
      </w:r>
      <w:r w:rsidR="000E321F" w:rsidRPr="00352F8C">
        <w:rPr>
          <w:rFonts w:eastAsia="Calibri"/>
          <w:b w:val="0"/>
        </w:rPr>
        <w:t>персонифицированного финансирования дополнительного образования в городском округе городе Вологд</w:t>
      </w:r>
      <w:r w:rsidR="000E321F">
        <w:rPr>
          <w:rFonts w:eastAsia="Calibri"/>
          <w:b w:val="0"/>
        </w:rPr>
        <w:t>, утвержденную</w:t>
      </w:r>
      <w:r w:rsidR="00354C29" w:rsidRPr="00354C29">
        <w:rPr>
          <w:b w:val="0"/>
        </w:rPr>
        <w:t xml:space="preserve"> постановление</w:t>
      </w:r>
      <w:r w:rsidR="000E321F">
        <w:rPr>
          <w:b w:val="0"/>
        </w:rPr>
        <w:t>м</w:t>
      </w:r>
      <w:r w:rsidR="00354C29" w:rsidRPr="00354C29">
        <w:rPr>
          <w:b w:val="0"/>
        </w:rPr>
        <w:t xml:space="preserve"> Администрации города Вологды от 28 августа 2017 года № </w:t>
      </w:r>
      <w:r w:rsidR="000E321F">
        <w:rPr>
          <w:b w:val="0"/>
        </w:rPr>
        <w:t>951 (с последующими изменениями),</w:t>
      </w:r>
      <w:r w:rsidR="00352F8C" w:rsidRPr="00352F8C">
        <w:t xml:space="preserve"> </w:t>
      </w:r>
      <w:r w:rsidR="00352F8C" w:rsidRPr="00352F8C">
        <w:rPr>
          <w:b w:val="0"/>
        </w:rPr>
        <w:t xml:space="preserve">заменив </w:t>
      </w:r>
      <w:r w:rsidR="00352F8C">
        <w:rPr>
          <w:rFonts w:eastAsia="Calibri"/>
          <w:b w:val="0"/>
        </w:rPr>
        <w:t xml:space="preserve">в графе 3 пункта 1 </w:t>
      </w:r>
      <w:r w:rsidR="000E321F">
        <w:rPr>
          <w:rFonts w:eastAsia="Calibri"/>
          <w:b w:val="0"/>
        </w:rPr>
        <w:t xml:space="preserve">таблицы </w:t>
      </w:r>
      <w:r w:rsidR="00352F8C">
        <w:rPr>
          <w:rFonts w:eastAsia="Calibri"/>
          <w:b w:val="0"/>
        </w:rPr>
        <w:t>слова и цифры «с 1 сентября 2023 года по 31 мая 2024 года»  словами и цифрами «с 2 сентября 2024 года по 30 мая 2025 года».</w:t>
      </w:r>
    </w:p>
    <w:p w:rsidR="00352F8C" w:rsidRPr="00352F8C" w:rsidRDefault="005567F8" w:rsidP="00C0142A">
      <w:pPr>
        <w:pStyle w:val="af2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right="-1" w:firstLine="709"/>
        <w:jc w:val="both"/>
        <w:rPr>
          <w:sz w:val="26"/>
          <w:szCs w:val="26"/>
        </w:rPr>
      </w:pPr>
      <w:r w:rsidRPr="00352F8C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354C29" w:rsidRPr="00352F8C">
        <w:rPr>
          <w:sz w:val="26"/>
          <w:szCs w:val="26"/>
        </w:rPr>
        <w:t>,</w:t>
      </w:r>
      <w:r w:rsidRPr="00352F8C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AE0CE7" w:rsidRPr="00352F8C">
        <w:rPr>
          <w:sz w:val="26"/>
          <w:szCs w:val="26"/>
        </w:rPr>
        <w:t xml:space="preserve"> и</w:t>
      </w:r>
      <w:r w:rsidRPr="00352F8C">
        <w:rPr>
          <w:sz w:val="26"/>
        </w:rPr>
        <w:t xml:space="preserve"> вступает в силу с </w:t>
      </w:r>
      <w:r w:rsidR="002D74E7" w:rsidRPr="00352F8C">
        <w:rPr>
          <w:sz w:val="26"/>
        </w:rPr>
        <w:t>0</w:t>
      </w:r>
      <w:r w:rsidRPr="00352F8C">
        <w:rPr>
          <w:sz w:val="26"/>
        </w:rPr>
        <w:t>1 сентября 202</w:t>
      </w:r>
      <w:r w:rsidR="00352F8C" w:rsidRPr="00352F8C">
        <w:rPr>
          <w:sz w:val="26"/>
        </w:rPr>
        <w:t>4</w:t>
      </w:r>
      <w:r w:rsidRPr="00352F8C">
        <w:rPr>
          <w:sz w:val="26"/>
        </w:rPr>
        <w:t xml:space="preserve"> года</w:t>
      </w:r>
      <w:r w:rsidR="00352F8C" w:rsidRPr="00352F8C">
        <w:rPr>
          <w:sz w:val="26"/>
        </w:rPr>
        <w:t>.</w:t>
      </w:r>
    </w:p>
    <w:p w:rsidR="00352F8C" w:rsidRDefault="00352F8C" w:rsidP="00352F8C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0E321F" w:rsidRDefault="000E321F" w:rsidP="00352F8C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52F8C" w:rsidRDefault="00352F8C" w:rsidP="00352F8C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обязанностити</w:t>
      </w:r>
    </w:p>
    <w:p w:rsidR="0018677A" w:rsidRPr="00352F8C" w:rsidRDefault="002E111D" w:rsidP="00352F8C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352F8C">
        <w:rPr>
          <w:sz w:val="26"/>
          <w:szCs w:val="26"/>
        </w:rPr>
        <w:t>Мэр</w:t>
      </w:r>
      <w:r w:rsidR="00352F8C">
        <w:rPr>
          <w:sz w:val="26"/>
          <w:szCs w:val="26"/>
        </w:rPr>
        <w:t>а</w:t>
      </w:r>
      <w:r w:rsidRPr="00352F8C">
        <w:rPr>
          <w:sz w:val="26"/>
          <w:szCs w:val="26"/>
        </w:rPr>
        <w:t xml:space="preserve"> города Вологды</w:t>
      </w:r>
      <w:r w:rsidRPr="00352F8C">
        <w:rPr>
          <w:sz w:val="26"/>
          <w:szCs w:val="26"/>
        </w:rPr>
        <w:tab/>
      </w:r>
      <w:r w:rsidRPr="00352F8C">
        <w:rPr>
          <w:sz w:val="26"/>
          <w:szCs w:val="26"/>
        </w:rPr>
        <w:tab/>
      </w:r>
      <w:r w:rsidRPr="00352F8C">
        <w:rPr>
          <w:sz w:val="26"/>
          <w:szCs w:val="26"/>
        </w:rPr>
        <w:tab/>
      </w:r>
      <w:r w:rsidRPr="00352F8C">
        <w:rPr>
          <w:sz w:val="26"/>
          <w:szCs w:val="26"/>
        </w:rPr>
        <w:tab/>
      </w:r>
      <w:r w:rsidRPr="00352F8C">
        <w:rPr>
          <w:sz w:val="26"/>
          <w:szCs w:val="26"/>
        </w:rPr>
        <w:tab/>
      </w:r>
      <w:r w:rsidRPr="00352F8C">
        <w:rPr>
          <w:sz w:val="26"/>
          <w:szCs w:val="26"/>
        </w:rPr>
        <w:tab/>
      </w:r>
      <w:r w:rsidRPr="00352F8C">
        <w:rPr>
          <w:sz w:val="26"/>
          <w:szCs w:val="26"/>
        </w:rPr>
        <w:tab/>
      </w:r>
      <w:r w:rsidRPr="00352F8C">
        <w:rPr>
          <w:sz w:val="26"/>
          <w:szCs w:val="26"/>
        </w:rPr>
        <w:tab/>
      </w:r>
      <w:r w:rsidR="00352F8C">
        <w:rPr>
          <w:sz w:val="26"/>
          <w:szCs w:val="26"/>
        </w:rPr>
        <w:t>А.Н.Накрошаев</w:t>
      </w:r>
    </w:p>
    <w:p w:rsidR="00695BB7" w:rsidRDefault="00695BB7" w:rsidP="00C0142A">
      <w:pPr>
        <w:ind w:right="-1"/>
        <w:jc w:val="both"/>
        <w:rPr>
          <w:sz w:val="26"/>
          <w:szCs w:val="26"/>
        </w:rPr>
      </w:pPr>
    </w:p>
    <w:sectPr w:rsidR="00695BB7" w:rsidSect="00352F8C">
      <w:headerReference w:type="even" r:id="rId10"/>
      <w:headerReference w:type="default" r:id="rId11"/>
      <w:pgSz w:w="11906" w:h="16838"/>
      <w:pgMar w:top="425" w:right="56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26" w:rsidRDefault="007D1526">
      <w:r>
        <w:separator/>
      </w:r>
    </w:p>
  </w:endnote>
  <w:endnote w:type="continuationSeparator" w:id="0">
    <w:p w:rsidR="007D1526" w:rsidRDefault="007D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26" w:rsidRDefault="007D1526">
      <w:r>
        <w:separator/>
      </w:r>
    </w:p>
  </w:footnote>
  <w:footnote w:type="continuationSeparator" w:id="0">
    <w:p w:rsidR="007D1526" w:rsidRDefault="007D1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E3" w:rsidRDefault="00EF75BF" w:rsidP="003763E3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763E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63E3" w:rsidRDefault="003763E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40979"/>
      <w:docPartObj>
        <w:docPartGallery w:val="Page Numbers (Top of Page)"/>
        <w:docPartUnique/>
      </w:docPartObj>
    </w:sdtPr>
    <w:sdtEndPr/>
    <w:sdtContent>
      <w:p w:rsidR="003B44CA" w:rsidRDefault="00EF75BF">
        <w:pPr>
          <w:pStyle w:val="a7"/>
          <w:jc w:val="center"/>
        </w:pPr>
        <w:r>
          <w:rPr>
            <w:noProof/>
          </w:rPr>
          <w:fldChar w:fldCharType="begin"/>
        </w:r>
        <w:r w:rsidR="00EE69A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2F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44CA" w:rsidRDefault="003B44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C50034"/>
    <w:multiLevelType w:val="multilevel"/>
    <w:tmpl w:val="112AFE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145339C"/>
    <w:multiLevelType w:val="multilevel"/>
    <w:tmpl w:val="3912F4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14817E3"/>
    <w:multiLevelType w:val="multilevel"/>
    <w:tmpl w:val="E3F847CA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4635FDB"/>
    <w:multiLevelType w:val="hybridMultilevel"/>
    <w:tmpl w:val="33B63A92"/>
    <w:lvl w:ilvl="0" w:tplc="0419000F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5">
    <w:nsid w:val="2A4B4383"/>
    <w:multiLevelType w:val="multilevel"/>
    <w:tmpl w:val="8DF46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14F5E72"/>
    <w:multiLevelType w:val="hybridMultilevel"/>
    <w:tmpl w:val="0FAEDC2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35A7119F"/>
    <w:multiLevelType w:val="hybridMultilevel"/>
    <w:tmpl w:val="4FF84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C365ED"/>
    <w:multiLevelType w:val="hybridMultilevel"/>
    <w:tmpl w:val="6E3A11FC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5FE767E4"/>
    <w:multiLevelType w:val="hybridMultilevel"/>
    <w:tmpl w:val="81225CDC"/>
    <w:lvl w:ilvl="0" w:tplc="128E5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487D5F"/>
    <w:multiLevelType w:val="multilevel"/>
    <w:tmpl w:val="067887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4DC6560"/>
    <w:multiLevelType w:val="multilevel"/>
    <w:tmpl w:val="FF02B9F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>
    <w:nsid w:val="761E3202"/>
    <w:multiLevelType w:val="hybridMultilevel"/>
    <w:tmpl w:val="8FCE6B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79A4505D"/>
    <w:multiLevelType w:val="hybridMultilevel"/>
    <w:tmpl w:val="0658DCB4"/>
    <w:lvl w:ilvl="0" w:tplc="FCB669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9"/>
  </w:num>
  <w:num w:numId="7">
    <w:abstractNumId w:val="8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10"/>
  </w:num>
  <w:num w:numId="13">
    <w:abstractNumId w:val="12"/>
  </w:num>
  <w:num w:numId="14">
    <w:abstractNumId w:val="5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AF"/>
    <w:rsid w:val="0000089E"/>
    <w:rsid w:val="000025D8"/>
    <w:rsid w:val="0000433E"/>
    <w:rsid w:val="00012183"/>
    <w:rsid w:val="000129CC"/>
    <w:rsid w:val="000177C5"/>
    <w:rsid w:val="00023328"/>
    <w:rsid w:val="00023D87"/>
    <w:rsid w:val="000317D1"/>
    <w:rsid w:val="00034374"/>
    <w:rsid w:val="000346EF"/>
    <w:rsid w:val="000355BF"/>
    <w:rsid w:val="00041B31"/>
    <w:rsid w:val="00043BDA"/>
    <w:rsid w:val="00043C15"/>
    <w:rsid w:val="00044C94"/>
    <w:rsid w:val="00047DA0"/>
    <w:rsid w:val="00051224"/>
    <w:rsid w:val="000512D7"/>
    <w:rsid w:val="00053039"/>
    <w:rsid w:val="00055057"/>
    <w:rsid w:val="000551F6"/>
    <w:rsid w:val="000607E0"/>
    <w:rsid w:val="00061656"/>
    <w:rsid w:val="00062797"/>
    <w:rsid w:val="0006755C"/>
    <w:rsid w:val="00073226"/>
    <w:rsid w:val="00074426"/>
    <w:rsid w:val="0007463D"/>
    <w:rsid w:val="000773D3"/>
    <w:rsid w:val="0008327E"/>
    <w:rsid w:val="000843AD"/>
    <w:rsid w:val="00091931"/>
    <w:rsid w:val="000942B4"/>
    <w:rsid w:val="00095486"/>
    <w:rsid w:val="000A308F"/>
    <w:rsid w:val="000A3B2C"/>
    <w:rsid w:val="000A3EF0"/>
    <w:rsid w:val="000A6A12"/>
    <w:rsid w:val="000A7517"/>
    <w:rsid w:val="000B1599"/>
    <w:rsid w:val="000B199C"/>
    <w:rsid w:val="000B2586"/>
    <w:rsid w:val="000B2699"/>
    <w:rsid w:val="000B5332"/>
    <w:rsid w:val="000B6263"/>
    <w:rsid w:val="000C0DA1"/>
    <w:rsid w:val="000C2967"/>
    <w:rsid w:val="000C3C81"/>
    <w:rsid w:val="000C5652"/>
    <w:rsid w:val="000C6BA8"/>
    <w:rsid w:val="000C6D1C"/>
    <w:rsid w:val="000D1E1B"/>
    <w:rsid w:val="000D2203"/>
    <w:rsid w:val="000D2DAB"/>
    <w:rsid w:val="000E0849"/>
    <w:rsid w:val="000E321F"/>
    <w:rsid w:val="000E342F"/>
    <w:rsid w:val="000E5148"/>
    <w:rsid w:val="000E6E3D"/>
    <w:rsid w:val="000E70D0"/>
    <w:rsid w:val="000F0330"/>
    <w:rsid w:val="000F076F"/>
    <w:rsid w:val="000F3089"/>
    <w:rsid w:val="000F5B3B"/>
    <w:rsid w:val="000F65FA"/>
    <w:rsid w:val="00101B49"/>
    <w:rsid w:val="001031A3"/>
    <w:rsid w:val="00105E57"/>
    <w:rsid w:val="001064A1"/>
    <w:rsid w:val="001105A0"/>
    <w:rsid w:val="001119EC"/>
    <w:rsid w:val="001134BE"/>
    <w:rsid w:val="00120B2E"/>
    <w:rsid w:val="00123312"/>
    <w:rsid w:val="00124965"/>
    <w:rsid w:val="00125E0B"/>
    <w:rsid w:val="001262BF"/>
    <w:rsid w:val="001269C1"/>
    <w:rsid w:val="00130B09"/>
    <w:rsid w:val="00132FA7"/>
    <w:rsid w:val="00136DB5"/>
    <w:rsid w:val="00140263"/>
    <w:rsid w:val="00141355"/>
    <w:rsid w:val="00142878"/>
    <w:rsid w:val="0014738C"/>
    <w:rsid w:val="001513F7"/>
    <w:rsid w:val="00151B24"/>
    <w:rsid w:val="0015392F"/>
    <w:rsid w:val="00155061"/>
    <w:rsid w:val="00155A94"/>
    <w:rsid w:val="00156804"/>
    <w:rsid w:val="00156ABD"/>
    <w:rsid w:val="00163666"/>
    <w:rsid w:val="00164880"/>
    <w:rsid w:val="0016683E"/>
    <w:rsid w:val="00170302"/>
    <w:rsid w:val="00170E15"/>
    <w:rsid w:val="00176C35"/>
    <w:rsid w:val="00177631"/>
    <w:rsid w:val="00181229"/>
    <w:rsid w:val="00181574"/>
    <w:rsid w:val="00183FB6"/>
    <w:rsid w:val="0018677A"/>
    <w:rsid w:val="00186BB3"/>
    <w:rsid w:val="00193BDD"/>
    <w:rsid w:val="00193C4F"/>
    <w:rsid w:val="001942BA"/>
    <w:rsid w:val="0019556C"/>
    <w:rsid w:val="001957D9"/>
    <w:rsid w:val="001960AE"/>
    <w:rsid w:val="001965B5"/>
    <w:rsid w:val="001A126C"/>
    <w:rsid w:val="001A1BCF"/>
    <w:rsid w:val="001A48CA"/>
    <w:rsid w:val="001A7ACC"/>
    <w:rsid w:val="001B0A1C"/>
    <w:rsid w:val="001B25EC"/>
    <w:rsid w:val="001B2B3F"/>
    <w:rsid w:val="001B3B6A"/>
    <w:rsid w:val="001C0090"/>
    <w:rsid w:val="001C10E9"/>
    <w:rsid w:val="001D20EA"/>
    <w:rsid w:val="001D2174"/>
    <w:rsid w:val="001D32D8"/>
    <w:rsid w:val="001D3394"/>
    <w:rsid w:val="001D3FE3"/>
    <w:rsid w:val="001E0CAD"/>
    <w:rsid w:val="001E1C0A"/>
    <w:rsid w:val="001F10C2"/>
    <w:rsid w:val="001F4E32"/>
    <w:rsid w:val="001F5C9B"/>
    <w:rsid w:val="0020229B"/>
    <w:rsid w:val="0020254E"/>
    <w:rsid w:val="00202B14"/>
    <w:rsid w:val="002030CE"/>
    <w:rsid w:val="00204565"/>
    <w:rsid w:val="00204690"/>
    <w:rsid w:val="00204822"/>
    <w:rsid w:val="00207C4C"/>
    <w:rsid w:val="00210745"/>
    <w:rsid w:val="0021089E"/>
    <w:rsid w:val="002116DE"/>
    <w:rsid w:val="00214175"/>
    <w:rsid w:val="00216498"/>
    <w:rsid w:val="002164DE"/>
    <w:rsid w:val="002170C6"/>
    <w:rsid w:val="0022069C"/>
    <w:rsid w:val="00221079"/>
    <w:rsid w:val="002317A0"/>
    <w:rsid w:val="00231AEA"/>
    <w:rsid w:val="00232FED"/>
    <w:rsid w:val="002332CA"/>
    <w:rsid w:val="002429E8"/>
    <w:rsid w:val="002431CB"/>
    <w:rsid w:val="002455A2"/>
    <w:rsid w:val="00245E50"/>
    <w:rsid w:val="002468EA"/>
    <w:rsid w:val="002522BE"/>
    <w:rsid w:val="002523B8"/>
    <w:rsid w:val="00254E48"/>
    <w:rsid w:val="00256B67"/>
    <w:rsid w:val="00256C80"/>
    <w:rsid w:val="002633DC"/>
    <w:rsid w:val="00264FC3"/>
    <w:rsid w:val="0027154E"/>
    <w:rsid w:val="00272FA9"/>
    <w:rsid w:val="00274454"/>
    <w:rsid w:val="0027539A"/>
    <w:rsid w:val="0027684E"/>
    <w:rsid w:val="00276DE4"/>
    <w:rsid w:val="002810FA"/>
    <w:rsid w:val="00283DF2"/>
    <w:rsid w:val="00290AAC"/>
    <w:rsid w:val="00292183"/>
    <w:rsid w:val="00292D66"/>
    <w:rsid w:val="00293D95"/>
    <w:rsid w:val="0029483E"/>
    <w:rsid w:val="00294857"/>
    <w:rsid w:val="00297611"/>
    <w:rsid w:val="0029788E"/>
    <w:rsid w:val="002A0320"/>
    <w:rsid w:val="002A05AF"/>
    <w:rsid w:val="002A0A56"/>
    <w:rsid w:val="002A0D8A"/>
    <w:rsid w:val="002A2A75"/>
    <w:rsid w:val="002A4B31"/>
    <w:rsid w:val="002A52E3"/>
    <w:rsid w:val="002A5BE3"/>
    <w:rsid w:val="002A630C"/>
    <w:rsid w:val="002B1DEC"/>
    <w:rsid w:val="002B2BA6"/>
    <w:rsid w:val="002B2C51"/>
    <w:rsid w:val="002B5CD9"/>
    <w:rsid w:val="002B6BB3"/>
    <w:rsid w:val="002B77DC"/>
    <w:rsid w:val="002C34D2"/>
    <w:rsid w:val="002C3772"/>
    <w:rsid w:val="002D0922"/>
    <w:rsid w:val="002D46E1"/>
    <w:rsid w:val="002D74E7"/>
    <w:rsid w:val="002E0EC8"/>
    <w:rsid w:val="002E111D"/>
    <w:rsid w:val="002E179D"/>
    <w:rsid w:val="002E3383"/>
    <w:rsid w:val="002E7195"/>
    <w:rsid w:val="002E7611"/>
    <w:rsid w:val="002F3FB8"/>
    <w:rsid w:val="002F4CFA"/>
    <w:rsid w:val="002F6AFE"/>
    <w:rsid w:val="002F7187"/>
    <w:rsid w:val="0030484D"/>
    <w:rsid w:val="00305C27"/>
    <w:rsid w:val="00314A21"/>
    <w:rsid w:val="0031682D"/>
    <w:rsid w:val="00317682"/>
    <w:rsid w:val="0032029D"/>
    <w:rsid w:val="00325351"/>
    <w:rsid w:val="00330B31"/>
    <w:rsid w:val="00333EA2"/>
    <w:rsid w:val="00336A5E"/>
    <w:rsid w:val="003410C5"/>
    <w:rsid w:val="00344624"/>
    <w:rsid w:val="0034528A"/>
    <w:rsid w:val="003457E2"/>
    <w:rsid w:val="00345B03"/>
    <w:rsid w:val="00346305"/>
    <w:rsid w:val="003525FE"/>
    <w:rsid w:val="00352E3C"/>
    <w:rsid w:val="00352F8C"/>
    <w:rsid w:val="00354B42"/>
    <w:rsid w:val="00354C29"/>
    <w:rsid w:val="003555C2"/>
    <w:rsid w:val="00356651"/>
    <w:rsid w:val="00357AAF"/>
    <w:rsid w:val="00364D1F"/>
    <w:rsid w:val="00372C82"/>
    <w:rsid w:val="00373618"/>
    <w:rsid w:val="003744C7"/>
    <w:rsid w:val="003763E3"/>
    <w:rsid w:val="00376DA8"/>
    <w:rsid w:val="00381605"/>
    <w:rsid w:val="00384C6D"/>
    <w:rsid w:val="00385279"/>
    <w:rsid w:val="00387023"/>
    <w:rsid w:val="0039012C"/>
    <w:rsid w:val="0039177C"/>
    <w:rsid w:val="00391FCE"/>
    <w:rsid w:val="00391FEA"/>
    <w:rsid w:val="00392D13"/>
    <w:rsid w:val="00395CA2"/>
    <w:rsid w:val="003970E0"/>
    <w:rsid w:val="003A088D"/>
    <w:rsid w:val="003A3BA6"/>
    <w:rsid w:val="003A45F7"/>
    <w:rsid w:val="003A4CD9"/>
    <w:rsid w:val="003A79F3"/>
    <w:rsid w:val="003B3E22"/>
    <w:rsid w:val="003B44CA"/>
    <w:rsid w:val="003B70C6"/>
    <w:rsid w:val="003B7495"/>
    <w:rsid w:val="003C073A"/>
    <w:rsid w:val="003C3288"/>
    <w:rsid w:val="003C3B50"/>
    <w:rsid w:val="003C55D9"/>
    <w:rsid w:val="003C6860"/>
    <w:rsid w:val="003C7454"/>
    <w:rsid w:val="003D1658"/>
    <w:rsid w:val="003D2795"/>
    <w:rsid w:val="003D7622"/>
    <w:rsid w:val="003E1621"/>
    <w:rsid w:val="003E1C8B"/>
    <w:rsid w:val="003E2379"/>
    <w:rsid w:val="003E4DF5"/>
    <w:rsid w:val="003F054F"/>
    <w:rsid w:val="003F2055"/>
    <w:rsid w:val="003F453D"/>
    <w:rsid w:val="003F5637"/>
    <w:rsid w:val="003F6BE7"/>
    <w:rsid w:val="00400020"/>
    <w:rsid w:val="00402292"/>
    <w:rsid w:val="004043D0"/>
    <w:rsid w:val="004133E9"/>
    <w:rsid w:val="00416C7F"/>
    <w:rsid w:val="00421C13"/>
    <w:rsid w:val="00421CBC"/>
    <w:rsid w:val="00421FDD"/>
    <w:rsid w:val="00426204"/>
    <w:rsid w:val="00433BAB"/>
    <w:rsid w:val="0043491B"/>
    <w:rsid w:val="00434E9F"/>
    <w:rsid w:val="004355DC"/>
    <w:rsid w:val="00440B3D"/>
    <w:rsid w:val="00455B3F"/>
    <w:rsid w:val="004575CA"/>
    <w:rsid w:val="004600BD"/>
    <w:rsid w:val="004619CF"/>
    <w:rsid w:val="004665E8"/>
    <w:rsid w:val="00466B2A"/>
    <w:rsid w:val="00466C24"/>
    <w:rsid w:val="00466FCE"/>
    <w:rsid w:val="00472CB7"/>
    <w:rsid w:val="004734F0"/>
    <w:rsid w:val="00473670"/>
    <w:rsid w:val="00475780"/>
    <w:rsid w:val="0048047A"/>
    <w:rsid w:val="0048089D"/>
    <w:rsid w:val="00480DDE"/>
    <w:rsid w:val="00481C98"/>
    <w:rsid w:val="0048325A"/>
    <w:rsid w:val="00483600"/>
    <w:rsid w:val="00486569"/>
    <w:rsid w:val="0049400B"/>
    <w:rsid w:val="00497388"/>
    <w:rsid w:val="00497FBE"/>
    <w:rsid w:val="004A1181"/>
    <w:rsid w:val="004B4AC0"/>
    <w:rsid w:val="004B7222"/>
    <w:rsid w:val="004C0D2F"/>
    <w:rsid w:val="004C3406"/>
    <w:rsid w:val="004C380A"/>
    <w:rsid w:val="004C3891"/>
    <w:rsid w:val="004C38AC"/>
    <w:rsid w:val="004C3A20"/>
    <w:rsid w:val="004C4B1B"/>
    <w:rsid w:val="004D4932"/>
    <w:rsid w:val="004D4B85"/>
    <w:rsid w:val="004D4D73"/>
    <w:rsid w:val="004D4EFC"/>
    <w:rsid w:val="004E0AFD"/>
    <w:rsid w:val="004E1B3E"/>
    <w:rsid w:val="004E2B2C"/>
    <w:rsid w:val="004E3CD1"/>
    <w:rsid w:val="004E44CD"/>
    <w:rsid w:val="004E7BAD"/>
    <w:rsid w:val="004F1A2B"/>
    <w:rsid w:val="004F613E"/>
    <w:rsid w:val="004F78AF"/>
    <w:rsid w:val="00505511"/>
    <w:rsid w:val="00507126"/>
    <w:rsid w:val="00513D0B"/>
    <w:rsid w:val="00514AFA"/>
    <w:rsid w:val="00515F2E"/>
    <w:rsid w:val="005162EA"/>
    <w:rsid w:val="00522729"/>
    <w:rsid w:val="00522E20"/>
    <w:rsid w:val="0052653B"/>
    <w:rsid w:val="005352C1"/>
    <w:rsid w:val="00536CBB"/>
    <w:rsid w:val="00536F6B"/>
    <w:rsid w:val="0055418F"/>
    <w:rsid w:val="00555CF6"/>
    <w:rsid w:val="00556479"/>
    <w:rsid w:val="005567F8"/>
    <w:rsid w:val="00557FA9"/>
    <w:rsid w:val="00561961"/>
    <w:rsid w:val="00565254"/>
    <w:rsid w:val="005669D5"/>
    <w:rsid w:val="00567CEE"/>
    <w:rsid w:val="00570414"/>
    <w:rsid w:val="00571A26"/>
    <w:rsid w:val="00574352"/>
    <w:rsid w:val="005746CF"/>
    <w:rsid w:val="00580DB1"/>
    <w:rsid w:val="00585E8B"/>
    <w:rsid w:val="005866BE"/>
    <w:rsid w:val="00590201"/>
    <w:rsid w:val="00591002"/>
    <w:rsid w:val="005A1942"/>
    <w:rsid w:val="005A5061"/>
    <w:rsid w:val="005A5D50"/>
    <w:rsid w:val="005A67B3"/>
    <w:rsid w:val="005A77DA"/>
    <w:rsid w:val="005B2841"/>
    <w:rsid w:val="005B3DE3"/>
    <w:rsid w:val="005B630E"/>
    <w:rsid w:val="005B7D6D"/>
    <w:rsid w:val="005D013F"/>
    <w:rsid w:val="005D1D78"/>
    <w:rsid w:val="005D273D"/>
    <w:rsid w:val="005D29A5"/>
    <w:rsid w:val="005D415E"/>
    <w:rsid w:val="005D5EDB"/>
    <w:rsid w:val="005D6F4D"/>
    <w:rsid w:val="005E5933"/>
    <w:rsid w:val="005E6482"/>
    <w:rsid w:val="005F38D5"/>
    <w:rsid w:val="00604555"/>
    <w:rsid w:val="006045C2"/>
    <w:rsid w:val="00604607"/>
    <w:rsid w:val="00604B40"/>
    <w:rsid w:val="00605629"/>
    <w:rsid w:val="00612EC9"/>
    <w:rsid w:val="00613A6C"/>
    <w:rsid w:val="00614415"/>
    <w:rsid w:val="006154EE"/>
    <w:rsid w:val="00617784"/>
    <w:rsid w:val="00621138"/>
    <w:rsid w:val="00622596"/>
    <w:rsid w:val="0062332B"/>
    <w:rsid w:val="0062487F"/>
    <w:rsid w:val="00625D42"/>
    <w:rsid w:val="00626F23"/>
    <w:rsid w:val="006307B8"/>
    <w:rsid w:val="00631432"/>
    <w:rsid w:val="00633A8A"/>
    <w:rsid w:val="00633B03"/>
    <w:rsid w:val="00634BFE"/>
    <w:rsid w:val="00643066"/>
    <w:rsid w:val="006436F6"/>
    <w:rsid w:val="00645D12"/>
    <w:rsid w:val="00645D3D"/>
    <w:rsid w:val="00647610"/>
    <w:rsid w:val="00654D28"/>
    <w:rsid w:val="00657ABD"/>
    <w:rsid w:val="00657E4D"/>
    <w:rsid w:val="006625E0"/>
    <w:rsid w:val="00664B3F"/>
    <w:rsid w:val="00665865"/>
    <w:rsid w:val="0067055E"/>
    <w:rsid w:val="0067342B"/>
    <w:rsid w:val="0067357F"/>
    <w:rsid w:val="006808D7"/>
    <w:rsid w:val="006813DC"/>
    <w:rsid w:val="0069464B"/>
    <w:rsid w:val="006957DA"/>
    <w:rsid w:val="00695BB7"/>
    <w:rsid w:val="00697763"/>
    <w:rsid w:val="006A21FB"/>
    <w:rsid w:val="006A22FE"/>
    <w:rsid w:val="006A34F4"/>
    <w:rsid w:val="006A3E69"/>
    <w:rsid w:val="006A724C"/>
    <w:rsid w:val="006B0CB0"/>
    <w:rsid w:val="006B30FC"/>
    <w:rsid w:val="006B3275"/>
    <w:rsid w:val="006B45B1"/>
    <w:rsid w:val="006C1611"/>
    <w:rsid w:val="006C285D"/>
    <w:rsid w:val="006C7973"/>
    <w:rsid w:val="006D0DE2"/>
    <w:rsid w:val="006D19EE"/>
    <w:rsid w:val="006D3BF5"/>
    <w:rsid w:val="006D5F9C"/>
    <w:rsid w:val="006D710D"/>
    <w:rsid w:val="006D747F"/>
    <w:rsid w:val="006E08FF"/>
    <w:rsid w:val="006E0CFC"/>
    <w:rsid w:val="006E1675"/>
    <w:rsid w:val="006E1BE1"/>
    <w:rsid w:val="006E3276"/>
    <w:rsid w:val="006E5DC3"/>
    <w:rsid w:val="006E7189"/>
    <w:rsid w:val="006F0C49"/>
    <w:rsid w:val="006F2206"/>
    <w:rsid w:val="006F44C0"/>
    <w:rsid w:val="006F6924"/>
    <w:rsid w:val="006F7F9A"/>
    <w:rsid w:val="00702A91"/>
    <w:rsid w:val="00702D3C"/>
    <w:rsid w:val="007051FD"/>
    <w:rsid w:val="00712215"/>
    <w:rsid w:val="00712DF8"/>
    <w:rsid w:val="00712E62"/>
    <w:rsid w:val="00712FFD"/>
    <w:rsid w:val="00713641"/>
    <w:rsid w:val="007176C2"/>
    <w:rsid w:val="0072123A"/>
    <w:rsid w:val="007214DC"/>
    <w:rsid w:val="00721C1A"/>
    <w:rsid w:val="00725B72"/>
    <w:rsid w:val="00727108"/>
    <w:rsid w:val="00731C5F"/>
    <w:rsid w:val="00735D92"/>
    <w:rsid w:val="00737EF8"/>
    <w:rsid w:val="0074640D"/>
    <w:rsid w:val="00746DFE"/>
    <w:rsid w:val="00746FA3"/>
    <w:rsid w:val="0074727C"/>
    <w:rsid w:val="00750A82"/>
    <w:rsid w:val="00752473"/>
    <w:rsid w:val="00753044"/>
    <w:rsid w:val="00753755"/>
    <w:rsid w:val="0075427A"/>
    <w:rsid w:val="0075661F"/>
    <w:rsid w:val="007627CC"/>
    <w:rsid w:val="007629F0"/>
    <w:rsid w:val="00771ED7"/>
    <w:rsid w:val="00772750"/>
    <w:rsid w:val="00773870"/>
    <w:rsid w:val="007767E6"/>
    <w:rsid w:val="00777FEA"/>
    <w:rsid w:val="0078066A"/>
    <w:rsid w:val="00780C17"/>
    <w:rsid w:val="007838C8"/>
    <w:rsid w:val="0078785B"/>
    <w:rsid w:val="00790390"/>
    <w:rsid w:val="007905F8"/>
    <w:rsid w:val="007907BB"/>
    <w:rsid w:val="00792586"/>
    <w:rsid w:val="007A2F8F"/>
    <w:rsid w:val="007C11B9"/>
    <w:rsid w:val="007C700C"/>
    <w:rsid w:val="007D1526"/>
    <w:rsid w:val="007D405B"/>
    <w:rsid w:val="007D5517"/>
    <w:rsid w:val="007D5D23"/>
    <w:rsid w:val="007E0659"/>
    <w:rsid w:val="007E7E0C"/>
    <w:rsid w:val="007F06DE"/>
    <w:rsid w:val="007F5183"/>
    <w:rsid w:val="00802E45"/>
    <w:rsid w:val="00804414"/>
    <w:rsid w:val="00804925"/>
    <w:rsid w:val="00806593"/>
    <w:rsid w:val="00811349"/>
    <w:rsid w:val="008113B7"/>
    <w:rsid w:val="00813059"/>
    <w:rsid w:val="00814E3E"/>
    <w:rsid w:val="00815714"/>
    <w:rsid w:val="0081602E"/>
    <w:rsid w:val="00821597"/>
    <w:rsid w:val="00823260"/>
    <w:rsid w:val="008255A1"/>
    <w:rsid w:val="00826F11"/>
    <w:rsid w:val="00835CE4"/>
    <w:rsid w:val="00840A4E"/>
    <w:rsid w:val="00840E1E"/>
    <w:rsid w:val="00841834"/>
    <w:rsid w:val="00844201"/>
    <w:rsid w:val="00845125"/>
    <w:rsid w:val="008507D2"/>
    <w:rsid w:val="00853F51"/>
    <w:rsid w:val="00855ADB"/>
    <w:rsid w:val="00855D23"/>
    <w:rsid w:val="0085706A"/>
    <w:rsid w:val="00857137"/>
    <w:rsid w:val="008576E9"/>
    <w:rsid w:val="008617FE"/>
    <w:rsid w:val="00861E86"/>
    <w:rsid w:val="0086249D"/>
    <w:rsid w:val="00865DFC"/>
    <w:rsid w:val="008671E9"/>
    <w:rsid w:val="00867D90"/>
    <w:rsid w:val="00870F78"/>
    <w:rsid w:val="008747AE"/>
    <w:rsid w:val="0087625D"/>
    <w:rsid w:val="0088016E"/>
    <w:rsid w:val="008810A8"/>
    <w:rsid w:val="00883351"/>
    <w:rsid w:val="0088380A"/>
    <w:rsid w:val="008844AC"/>
    <w:rsid w:val="00886E61"/>
    <w:rsid w:val="00890CCA"/>
    <w:rsid w:val="008910F8"/>
    <w:rsid w:val="0089165D"/>
    <w:rsid w:val="0089173D"/>
    <w:rsid w:val="008919CF"/>
    <w:rsid w:val="00892862"/>
    <w:rsid w:val="00892D4E"/>
    <w:rsid w:val="00894830"/>
    <w:rsid w:val="008A2FD0"/>
    <w:rsid w:val="008A34DE"/>
    <w:rsid w:val="008A4AB3"/>
    <w:rsid w:val="008A58E5"/>
    <w:rsid w:val="008B179C"/>
    <w:rsid w:val="008B5281"/>
    <w:rsid w:val="008B7E7D"/>
    <w:rsid w:val="008C1F4A"/>
    <w:rsid w:val="008C3678"/>
    <w:rsid w:val="008C3B6F"/>
    <w:rsid w:val="008D1A56"/>
    <w:rsid w:val="008D4A32"/>
    <w:rsid w:val="008D5794"/>
    <w:rsid w:val="008D640B"/>
    <w:rsid w:val="008E41A6"/>
    <w:rsid w:val="008E7543"/>
    <w:rsid w:val="008F18CA"/>
    <w:rsid w:val="008F5E5E"/>
    <w:rsid w:val="0090101F"/>
    <w:rsid w:val="00902D92"/>
    <w:rsid w:val="009045EB"/>
    <w:rsid w:val="00904CC6"/>
    <w:rsid w:val="00905254"/>
    <w:rsid w:val="0091088C"/>
    <w:rsid w:val="00911A30"/>
    <w:rsid w:val="00911F09"/>
    <w:rsid w:val="00915051"/>
    <w:rsid w:val="00916E7B"/>
    <w:rsid w:val="00924FA1"/>
    <w:rsid w:val="0092543D"/>
    <w:rsid w:val="00925798"/>
    <w:rsid w:val="00926F35"/>
    <w:rsid w:val="00933295"/>
    <w:rsid w:val="00935926"/>
    <w:rsid w:val="00935E34"/>
    <w:rsid w:val="00937644"/>
    <w:rsid w:val="00941DFF"/>
    <w:rsid w:val="009451AC"/>
    <w:rsid w:val="009458EA"/>
    <w:rsid w:val="00945D00"/>
    <w:rsid w:val="00946972"/>
    <w:rsid w:val="00947B83"/>
    <w:rsid w:val="009500F6"/>
    <w:rsid w:val="00950975"/>
    <w:rsid w:val="00951AAB"/>
    <w:rsid w:val="00951E2B"/>
    <w:rsid w:val="00954474"/>
    <w:rsid w:val="00955644"/>
    <w:rsid w:val="00955AAE"/>
    <w:rsid w:val="0095795D"/>
    <w:rsid w:val="00962F4B"/>
    <w:rsid w:val="009635A3"/>
    <w:rsid w:val="00965500"/>
    <w:rsid w:val="00965E60"/>
    <w:rsid w:val="0096632B"/>
    <w:rsid w:val="00970FE3"/>
    <w:rsid w:val="009726D7"/>
    <w:rsid w:val="00973610"/>
    <w:rsid w:val="009755F0"/>
    <w:rsid w:val="00980439"/>
    <w:rsid w:val="00980C42"/>
    <w:rsid w:val="009816F8"/>
    <w:rsid w:val="00982C5F"/>
    <w:rsid w:val="00986E14"/>
    <w:rsid w:val="009873B0"/>
    <w:rsid w:val="009922CC"/>
    <w:rsid w:val="00994C96"/>
    <w:rsid w:val="0099536D"/>
    <w:rsid w:val="00996F3E"/>
    <w:rsid w:val="009A00B8"/>
    <w:rsid w:val="009A53EE"/>
    <w:rsid w:val="009B01F9"/>
    <w:rsid w:val="009B262D"/>
    <w:rsid w:val="009C5EE2"/>
    <w:rsid w:val="009C672A"/>
    <w:rsid w:val="009C6C40"/>
    <w:rsid w:val="009D4230"/>
    <w:rsid w:val="009D4C9F"/>
    <w:rsid w:val="009E005E"/>
    <w:rsid w:val="009E2058"/>
    <w:rsid w:val="009E3DDB"/>
    <w:rsid w:val="009E75C7"/>
    <w:rsid w:val="009F7C79"/>
    <w:rsid w:val="00A02ED2"/>
    <w:rsid w:val="00A052D4"/>
    <w:rsid w:val="00A077D7"/>
    <w:rsid w:val="00A11A30"/>
    <w:rsid w:val="00A13588"/>
    <w:rsid w:val="00A13850"/>
    <w:rsid w:val="00A14BA3"/>
    <w:rsid w:val="00A15EC7"/>
    <w:rsid w:val="00A27425"/>
    <w:rsid w:val="00A30489"/>
    <w:rsid w:val="00A320E8"/>
    <w:rsid w:val="00A447DC"/>
    <w:rsid w:val="00A5226B"/>
    <w:rsid w:val="00A56153"/>
    <w:rsid w:val="00A572BB"/>
    <w:rsid w:val="00A63DAB"/>
    <w:rsid w:val="00A66090"/>
    <w:rsid w:val="00A66454"/>
    <w:rsid w:val="00A6785D"/>
    <w:rsid w:val="00A67DE2"/>
    <w:rsid w:val="00A73119"/>
    <w:rsid w:val="00A7339B"/>
    <w:rsid w:val="00A8379B"/>
    <w:rsid w:val="00A84B28"/>
    <w:rsid w:val="00A8755C"/>
    <w:rsid w:val="00A951DE"/>
    <w:rsid w:val="00A95FD9"/>
    <w:rsid w:val="00AA0D5D"/>
    <w:rsid w:val="00AA2DAB"/>
    <w:rsid w:val="00AA307E"/>
    <w:rsid w:val="00AA3F1D"/>
    <w:rsid w:val="00AB4932"/>
    <w:rsid w:val="00AB6CEA"/>
    <w:rsid w:val="00AC1847"/>
    <w:rsid w:val="00AC4D63"/>
    <w:rsid w:val="00AC56AC"/>
    <w:rsid w:val="00AD54E0"/>
    <w:rsid w:val="00AD5F37"/>
    <w:rsid w:val="00AD692A"/>
    <w:rsid w:val="00AD69FE"/>
    <w:rsid w:val="00AD6A07"/>
    <w:rsid w:val="00AD733A"/>
    <w:rsid w:val="00AD79B4"/>
    <w:rsid w:val="00AE0CE7"/>
    <w:rsid w:val="00AE1D2A"/>
    <w:rsid w:val="00AE34AC"/>
    <w:rsid w:val="00AE6AE6"/>
    <w:rsid w:val="00AE6DE6"/>
    <w:rsid w:val="00AF05A3"/>
    <w:rsid w:val="00AF756D"/>
    <w:rsid w:val="00B03101"/>
    <w:rsid w:val="00B10295"/>
    <w:rsid w:val="00B116F0"/>
    <w:rsid w:val="00B13C4C"/>
    <w:rsid w:val="00B14238"/>
    <w:rsid w:val="00B1577B"/>
    <w:rsid w:val="00B161E8"/>
    <w:rsid w:val="00B16385"/>
    <w:rsid w:val="00B16572"/>
    <w:rsid w:val="00B2068E"/>
    <w:rsid w:val="00B20818"/>
    <w:rsid w:val="00B21115"/>
    <w:rsid w:val="00B221CB"/>
    <w:rsid w:val="00B227F5"/>
    <w:rsid w:val="00B2399A"/>
    <w:rsid w:val="00B25032"/>
    <w:rsid w:val="00B3131A"/>
    <w:rsid w:val="00B3218C"/>
    <w:rsid w:val="00B33F12"/>
    <w:rsid w:val="00B34885"/>
    <w:rsid w:val="00B34E16"/>
    <w:rsid w:val="00B414C7"/>
    <w:rsid w:val="00B41E4F"/>
    <w:rsid w:val="00B42708"/>
    <w:rsid w:val="00B4595B"/>
    <w:rsid w:val="00B479FD"/>
    <w:rsid w:val="00B511B9"/>
    <w:rsid w:val="00B52E09"/>
    <w:rsid w:val="00B54FCE"/>
    <w:rsid w:val="00B55939"/>
    <w:rsid w:val="00B5742D"/>
    <w:rsid w:val="00B61D60"/>
    <w:rsid w:val="00B65EB1"/>
    <w:rsid w:val="00B66015"/>
    <w:rsid w:val="00B67191"/>
    <w:rsid w:val="00B725C6"/>
    <w:rsid w:val="00B7285F"/>
    <w:rsid w:val="00B76D19"/>
    <w:rsid w:val="00B77BA2"/>
    <w:rsid w:val="00B81748"/>
    <w:rsid w:val="00B85A6E"/>
    <w:rsid w:val="00B860E2"/>
    <w:rsid w:val="00B877CD"/>
    <w:rsid w:val="00B924D1"/>
    <w:rsid w:val="00B93754"/>
    <w:rsid w:val="00B948FE"/>
    <w:rsid w:val="00B94A50"/>
    <w:rsid w:val="00B95A2B"/>
    <w:rsid w:val="00B97110"/>
    <w:rsid w:val="00BA3227"/>
    <w:rsid w:val="00BB5356"/>
    <w:rsid w:val="00BB56CC"/>
    <w:rsid w:val="00BB7333"/>
    <w:rsid w:val="00BC0EF3"/>
    <w:rsid w:val="00BC15DA"/>
    <w:rsid w:val="00BC4151"/>
    <w:rsid w:val="00BC4212"/>
    <w:rsid w:val="00BC47C8"/>
    <w:rsid w:val="00BD4F61"/>
    <w:rsid w:val="00BE0C07"/>
    <w:rsid w:val="00BE21E7"/>
    <w:rsid w:val="00BE6201"/>
    <w:rsid w:val="00BF18F6"/>
    <w:rsid w:val="00BF3F19"/>
    <w:rsid w:val="00BF44D5"/>
    <w:rsid w:val="00BF57F7"/>
    <w:rsid w:val="00C0142A"/>
    <w:rsid w:val="00C03C7F"/>
    <w:rsid w:val="00C03D8B"/>
    <w:rsid w:val="00C10714"/>
    <w:rsid w:val="00C15935"/>
    <w:rsid w:val="00C1776F"/>
    <w:rsid w:val="00C21744"/>
    <w:rsid w:val="00C22FB0"/>
    <w:rsid w:val="00C25CBC"/>
    <w:rsid w:val="00C2668D"/>
    <w:rsid w:val="00C30562"/>
    <w:rsid w:val="00C32F3A"/>
    <w:rsid w:val="00C330F0"/>
    <w:rsid w:val="00C336C5"/>
    <w:rsid w:val="00C36BD2"/>
    <w:rsid w:val="00C4397D"/>
    <w:rsid w:val="00C46C1F"/>
    <w:rsid w:val="00C478D9"/>
    <w:rsid w:val="00C52098"/>
    <w:rsid w:val="00C53001"/>
    <w:rsid w:val="00C5530E"/>
    <w:rsid w:val="00C57536"/>
    <w:rsid w:val="00C613A7"/>
    <w:rsid w:val="00C61B1A"/>
    <w:rsid w:val="00C676B3"/>
    <w:rsid w:val="00C67B56"/>
    <w:rsid w:val="00C70F98"/>
    <w:rsid w:val="00C73C2D"/>
    <w:rsid w:val="00C7569C"/>
    <w:rsid w:val="00C81447"/>
    <w:rsid w:val="00C814AA"/>
    <w:rsid w:val="00C81ADD"/>
    <w:rsid w:val="00C826BC"/>
    <w:rsid w:val="00C846A8"/>
    <w:rsid w:val="00C86ACF"/>
    <w:rsid w:val="00C86CF9"/>
    <w:rsid w:val="00C917EA"/>
    <w:rsid w:val="00C91DAE"/>
    <w:rsid w:val="00C92723"/>
    <w:rsid w:val="00C93111"/>
    <w:rsid w:val="00C9447D"/>
    <w:rsid w:val="00C94668"/>
    <w:rsid w:val="00C953E1"/>
    <w:rsid w:val="00C95648"/>
    <w:rsid w:val="00C95AC5"/>
    <w:rsid w:val="00CA01F2"/>
    <w:rsid w:val="00CA144F"/>
    <w:rsid w:val="00CA2006"/>
    <w:rsid w:val="00CA3D15"/>
    <w:rsid w:val="00CA49DE"/>
    <w:rsid w:val="00CA4E28"/>
    <w:rsid w:val="00CA5891"/>
    <w:rsid w:val="00CA6356"/>
    <w:rsid w:val="00CB2CEB"/>
    <w:rsid w:val="00CB4271"/>
    <w:rsid w:val="00CD011E"/>
    <w:rsid w:val="00CD0AFA"/>
    <w:rsid w:val="00CD124D"/>
    <w:rsid w:val="00CD1D47"/>
    <w:rsid w:val="00CD20BD"/>
    <w:rsid w:val="00CD513E"/>
    <w:rsid w:val="00CD757C"/>
    <w:rsid w:val="00CE072B"/>
    <w:rsid w:val="00CE12FF"/>
    <w:rsid w:val="00CE48B0"/>
    <w:rsid w:val="00CE549C"/>
    <w:rsid w:val="00CE6C8B"/>
    <w:rsid w:val="00D0207F"/>
    <w:rsid w:val="00D03438"/>
    <w:rsid w:val="00D10314"/>
    <w:rsid w:val="00D10D1C"/>
    <w:rsid w:val="00D11A98"/>
    <w:rsid w:val="00D1231F"/>
    <w:rsid w:val="00D14047"/>
    <w:rsid w:val="00D1445C"/>
    <w:rsid w:val="00D15E40"/>
    <w:rsid w:val="00D200F0"/>
    <w:rsid w:val="00D21C02"/>
    <w:rsid w:val="00D230DD"/>
    <w:rsid w:val="00D2389E"/>
    <w:rsid w:val="00D25FC9"/>
    <w:rsid w:val="00D26FC9"/>
    <w:rsid w:val="00D30236"/>
    <w:rsid w:val="00D31614"/>
    <w:rsid w:val="00D3652F"/>
    <w:rsid w:val="00D36E9C"/>
    <w:rsid w:val="00D37461"/>
    <w:rsid w:val="00D40160"/>
    <w:rsid w:val="00D40AA6"/>
    <w:rsid w:val="00D40EC8"/>
    <w:rsid w:val="00D43E73"/>
    <w:rsid w:val="00D525D4"/>
    <w:rsid w:val="00D53347"/>
    <w:rsid w:val="00D56667"/>
    <w:rsid w:val="00D6109A"/>
    <w:rsid w:val="00D612F3"/>
    <w:rsid w:val="00D667E9"/>
    <w:rsid w:val="00D72935"/>
    <w:rsid w:val="00D74D00"/>
    <w:rsid w:val="00D75417"/>
    <w:rsid w:val="00D76E2F"/>
    <w:rsid w:val="00D81DB4"/>
    <w:rsid w:val="00D8527F"/>
    <w:rsid w:val="00D86D1F"/>
    <w:rsid w:val="00D93C13"/>
    <w:rsid w:val="00D93F28"/>
    <w:rsid w:val="00D96D57"/>
    <w:rsid w:val="00D97146"/>
    <w:rsid w:val="00D97B26"/>
    <w:rsid w:val="00DA38BE"/>
    <w:rsid w:val="00DA45D1"/>
    <w:rsid w:val="00DB0A2E"/>
    <w:rsid w:val="00DB4CF6"/>
    <w:rsid w:val="00DC7302"/>
    <w:rsid w:val="00DC7786"/>
    <w:rsid w:val="00DD0CEF"/>
    <w:rsid w:val="00DD1B6E"/>
    <w:rsid w:val="00DD26CD"/>
    <w:rsid w:val="00DD41AB"/>
    <w:rsid w:val="00DD5CAB"/>
    <w:rsid w:val="00DD6FBB"/>
    <w:rsid w:val="00DE0AD0"/>
    <w:rsid w:val="00DE7DF4"/>
    <w:rsid w:val="00DF1221"/>
    <w:rsid w:val="00DF1D31"/>
    <w:rsid w:val="00DF3221"/>
    <w:rsid w:val="00DF5690"/>
    <w:rsid w:val="00DF5DCA"/>
    <w:rsid w:val="00DF63D7"/>
    <w:rsid w:val="00E032D8"/>
    <w:rsid w:val="00E03DE0"/>
    <w:rsid w:val="00E0525C"/>
    <w:rsid w:val="00E0661D"/>
    <w:rsid w:val="00E0734E"/>
    <w:rsid w:val="00E10FB7"/>
    <w:rsid w:val="00E11766"/>
    <w:rsid w:val="00E23B4C"/>
    <w:rsid w:val="00E241B4"/>
    <w:rsid w:val="00E242A5"/>
    <w:rsid w:val="00E2438E"/>
    <w:rsid w:val="00E24BF8"/>
    <w:rsid w:val="00E27536"/>
    <w:rsid w:val="00E400D3"/>
    <w:rsid w:val="00E403A8"/>
    <w:rsid w:val="00E412EE"/>
    <w:rsid w:val="00E41D0B"/>
    <w:rsid w:val="00E42060"/>
    <w:rsid w:val="00E432FE"/>
    <w:rsid w:val="00E43A41"/>
    <w:rsid w:val="00E43C1D"/>
    <w:rsid w:val="00E460CD"/>
    <w:rsid w:val="00E47338"/>
    <w:rsid w:val="00E527F7"/>
    <w:rsid w:val="00E530FC"/>
    <w:rsid w:val="00E55CEC"/>
    <w:rsid w:val="00E64E50"/>
    <w:rsid w:val="00E662ED"/>
    <w:rsid w:val="00E67304"/>
    <w:rsid w:val="00E70A58"/>
    <w:rsid w:val="00E720E2"/>
    <w:rsid w:val="00E73666"/>
    <w:rsid w:val="00E74725"/>
    <w:rsid w:val="00E75B70"/>
    <w:rsid w:val="00E77F8C"/>
    <w:rsid w:val="00E8084A"/>
    <w:rsid w:val="00E80D3B"/>
    <w:rsid w:val="00E813A8"/>
    <w:rsid w:val="00E85F1A"/>
    <w:rsid w:val="00E86349"/>
    <w:rsid w:val="00E92D86"/>
    <w:rsid w:val="00E94F9C"/>
    <w:rsid w:val="00E9581F"/>
    <w:rsid w:val="00EA42B6"/>
    <w:rsid w:val="00EA5CE7"/>
    <w:rsid w:val="00EA63DB"/>
    <w:rsid w:val="00EA72B4"/>
    <w:rsid w:val="00EB280E"/>
    <w:rsid w:val="00EB28A6"/>
    <w:rsid w:val="00EB40AD"/>
    <w:rsid w:val="00EC237D"/>
    <w:rsid w:val="00EC28FA"/>
    <w:rsid w:val="00EC5C26"/>
    <w:rsid w:val="00EC6BCD"/>
    <w:rsid w:val="00EC6DAF"/>
    <w:rsid w:val="00EC7156"/>
    <w:rsid w:val="00ED19E9"/>
    <w:rsid w:val="00ED1C59"/>
    <w:rsid w:val="00ED37A6"/>
    <w:rsid w:val="00ED52C7"/>
    <w:rsid w:val="00EE2D47"/>
    <w:rsid w:val="00EE2DA8"/>
    <w:rsid w:val="00EE53FA"/>
    <w:rsid w:val="00EE69AF"/>
    <w:rsid w:val="00EE6A34"/>
    <w:rsid w:val="00EE7491"/>
    <w:rsid w:val="00EF2251"/>
    <w:rsid w:val="00EF2E92"/>
    <w:rsid w:val="00EF69ED"/>
    <w:rsid w:val="00EF75BF"/>
    <w:rsid w:val="00F00438"/>
    <w:rsid w:val="00F045C6"/>
    <w:rsid w:val="00F07DA3"/>
    <w:rsid w:val="00F07DF0"/>
    <w:rsid w:val="00F07ED8"/>
    <w:rsid w:val="00F20FAE"/>
    <w:rsid w:val="00F2270C"/>
    <w:rsid w:val="00F22FA4"/>
    <w:rsid w:val="00F239B7"/>
    <w:rsid w:val="00F23AD5"/>
    <w:rsid w:val="00F25009"/>
    <w:rsid w:val="00F26122"/>
    <w:rsid w:val="00F2676A"/>
    <w:rsid w:val="00F27327"/>
    <w:rsid w:val="00F2756F"/>
    <w:rsid w:val="00F275B9"/>
    <w:rsid w:val="00F31E53"/>
    <w:rsid w:val="00F34DB0"/>
    <w:rsid w:val="00F424F6"/>
    <w:rsid w:val="00F51500"/>
    <w:rsid w:val="00F52B8F"/>
    <w:rsid w:val="00F53ABE"/>
    <w:rsid w:val="00F5415A"/>
    <w:rsid w:val="00F55475"/>
    <w:rsid w:val="00F56E4D"/>
    <w:rsid w:val="00F60FD9"/>
    <w:rsid w:val="00F65DD3"/>
    <w:rsid w:val="00F65EA5"/>
    <w:rsid w:val="00F6687E"/>
    <w:rsid w:val="00F724A6"/>
    <w:rsid w:val="00F73A6D"/>
    <w:rsid w:val="00F74A15"/>
    <w:rsid w:val="00F76741"/>
    <w:rsid w:val="00F83C51"/>
    <w:rsid w:val="00F86E90"/>
    <w:rsid w:val="00F8751D"/>
    <w:rsid w:val="00F91D36"/>
    <w:rsid w:val="00F93EED"/>
    <w:rsid w:val="00F93FD5"/>
    <w:rsid w:val="00F96FB3"/>
    <w:rsid w:val="00F9758D"/>
    <w:rsid w:val="00F97C4A"/>
    <w:rsid w:val="00FA16D5"/>
    <w:rsid w:val="00FA2698"/>
    <w:rsid w:val="00FA2E74"/>
    <w:rsid w:val="00FA3BCB"/>
    <w:rsid w:val="00FA44D9"/>
    <w:rsid w:val="00FA4D38"/>
    <w:rsid w:val="00FA5352"/>
    <w:rsid w:val="00FA5AD4"/>
    <w:rsid w:val="00FB09D0"/>
    <w:rsid w:val="00FB10AE"/>
    <w:rsid w:val="00FB49FC"/>
    <w:rsid w:val="00FB58B5"/>
    <w:rsid w:val="00FB64B7"/>
    <w:rsid w:val="00FB6A30"/>
    <w:rsid w:val="00FB6AFA"/>
    <w:rsid w:val="00FC03AF"/>
    <w:rsid w:val="00FC100A"/>
    <w:rsid w:val="00FC658E"/>
    <w:rsid w:val="00FC7AF1"/>
    <w:rsid w:val="00FC7D67"/>
    <w:rsid w:val="00FD024D"/>
    <w:rsid w:val="00FD1BF0"/>
    <w:rsid w:val="00FD3485"/>
    <w:rsid w:val="00FD45BA"/>
    <w:rsid w:val="00FD4B34"/>
    <w:rsid w:val="00FE2800"/>
    <w:rsid w:val="00FE604E"/>
    <w:rsid w:val="00FE6A87"/>
    <w:rsid w:val="00FE6B7C"/>
    <w:rsid w:val="00FF0259"/>
    <w:rsid w:val="00FF6FAE"/>
    <w:rsid w:val="00FF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6279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7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">
    <w:name w:val="Iau?iue"/>
    <w:rsid w:val="00051224"/>
    <w:rPr>
      <w:rFonts w:ascii="Times New Roman" w:eastAsia="Times New Roman" w:hAnsi="Times New Roman"/>
      <w:sz w:val="26"/>
    </w:rPr>
  </w:style>
  <w:style w:type="paragraph" w:customStyle="1" w:styleId="caaieiaie1">
    <w:name w:val="caaieiaie 1"/>
    <w:basedOn w:val="Iauiue"/>
    <w:next w:val="Iauiue"/>
    <w:rsid w:val="00051224"/>
    <w:pPr>
      <w:keepNext/>
    </w:pPr>
    <w:rPr>
      <w:b/>
      <w:sz w:val="28"/>
    </w:rPr>
  </w:style>
  <w:style w:type="paragraph" w:customStyle="1" w:styleId="a3">
    <w:name w:val="Знак"/>
    <w:basedOn w:val="a"/>
    <w:rsid w:val="00B924D1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Normal (Web)"/>
    <w:basedOn w:val="a"/>
    <w:rsid w:val="00B924D1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2921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177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0456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04565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EC7156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ody Text Indent"/>
    <w:basedOn w:val="a"/>
    <w:rsid w:val="00557FA9"/>
    <w:pPr>
      <w:spacing w:line="360" w:lineRule="auto"/>
      <w:ind w:left="284" w:firstLine="850"/>
      <w:jc w:val="both"/>
    </w:pPr>
    <w:rPr>
      <w:sz w:val="26"/>
    </w:rPr>
  </w:style>
  <w:style w:type="character" w:styleId="ac">
    <w:name w:val="page number"/>
    <w:basedOn w:val="a0"/>
    <w:rsid w:val="00556479"/>
  </w:style>
  <w:style w:type="paragraph" w:styleId="ad">
    <w:name w:val="Body Text"/>
    <w:basedOn w:val="a"/>
    <w:link w:val="ae"/>
    <w:uiPriority w:val="99"/>
    <w:semiHidden/>
    <w:unhideWhenUsed/>
    <w:rsid w:val="00E2753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E27536"/>
    <w:rPr>
      <w:rFonts w:ascii="Times New Roman" w:eastAsia="Times New Roman" w:hAnsi="Times New Roman"/>
    </w:rPr>
  </w:style>
  <w:style w:type="paragraph" w:styleId="af">
    <w:name w:val="Title"/>
    <w:basedOn w:val="a"/>
    <w:link w:val="af0"/>
    <w:qFormat/>
    <w:rsid w:val="00E27536"/>
    <w:pPr>
      <w:jc w:val="center"/>
    </w:pPr>
    <w:rPr>
      <w:b/>
      <w:sz w:val="28"/>
    </w:rPr>
  </w:style>
  <w:style w:type="character" w:customStyle="1" w:styleId="af0">
    <w:name w:val="Название Знак"/>
    <w:link w:val="af"/>
    <w:rsid w:val="00E27536"/>
    <w:rPr>
      <w:rFonts w:ascii="Times New Roman" w:eastAsia="Times New Roman" w:hAnsi="Times New Roman"/>
      <w:b/>
      <w:sz w:val="28"/>
    </w:rPr>
  </w:style>
  <w:style w:type="character" w:styleId="af1">
    <w:name w:val="Hyperlink"/>
    <w:rsid w:val="00466C24"/>
    <w:rPr>
      <w:color w:val="0000FF"/>
      <w:u w:val="single"/>
    </w:rPr>
  </w:style>
  <w:style w:type="character" w:customStyle="1" w:styleId="BodyTextChar">
    <w:name w:val="Body Text Char"/>
    <w:basedOn w:val="a0"/>
    <w:locked/>
    <w:rsid w:val="00924FA1"/>
    <w:rPr>
      <w:rFonts w:cs="Times New Roman"/>
    </w:rPr>
  </w:style>
  <w:style w:type="paragraph" w:customStyle="1" w:styleId="11">
    <w:name w:val="Абзац списка1"/>
    <w:basedOn w:val="a"/>
    <w:rsid w:val="008255A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78066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PlusNormal">
    <w:name w:val="ConsPlusNormal"/>
    <w:rsid w:val="0078066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0310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16D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16D5"/>
    <w:pPr>
      <w:widowControl w:val="0"/>
      <w:shd w:val="clear" w:color="auto" w:fill="FFFFFF"/>
      <w:spacing w:after="260" w:line="310" w:lineRule="exact"/>
      <w:ind w:hanging="180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71364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6279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7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">
    <w:name w:val="Iau?iue"/>
    <w:rsid w:val="00051224"/>
    <w:rPr>
      <w:rFonts w:ascii="Times New Roman" w:eastAsia="Times New Roman" w:hAnsi="Times New Roman"/>
      <w:sz w:val="26"/>
    </w:rPr>
  </w:style>
  <w:style w:type="paragraph" w:customStyle="1" w:styleId="caaieiaie1">
    <w:name w:val="caaieiaie 1"/>
    <w:basedOn w:val="Iauiue"/>
    <w:next w:val="Iauiue"/>
    <w:rsid w:val="00051224"/>
    <w:pPr>
      <w:keepNext/>
    </w:pPr>
    <w:rPr>
      <w:b/>
      <w:sz w:val="28"/>
    </w:rPr>
  </w:style>
  <w:style w:type="paragraph" w:customStyle="1" w:styleId="a3">
    <w:name w:val="Знак"/>
    <w:basedOn w:val="a"/>
    <w:rsid w:val="00B924D1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Normal (Web)"/>
    <w:basedOn w:val="a"/>
    <w:rsid w:val="00B924D1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2921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177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0456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04565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EC7156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ody Text Indent"/>
    <w:basedOn w:val="a"/>
    <w:rsid w:val="00557FA9"/>
    <w:pPr>
      <w:spacing w:line="360" w:lineRule="auto"/>
      <w:ind w:left="284" w:firstLine="850"/>
      <w:jc w:val="both"/>
    </w:pPr>
    <w:rPr>
      <w:sz w:val="26"/>
    </w:rPr>
  </w:style>
  <w:style w:type="character" w:styleId="ac">
    <w:name w:val="page number"/>
    <w:basedOn w:val="a0"/>
    <w:rsid w:val="00556479"/>
  </w:style>
  <w:style w:type="paragraph" w:styleId="ad">
    <w:name w:val="Body Text"/>
    <w:basedOn w:val="a"/>
    <w:link w:val="ae"/>
    <w:uiPriority w:val="99"/>
    <w:semiHidden/>
    <w:unhideWhenUsed/>
    <w:rsid w:val="00E2753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E27536"/>
    <w:rPr>
      <w:rFonts w:ascii="Times New Roman" w:eastAsia="Times New Roman" w:hAnsi="Times New Roman"/>
    </w:rPr>
  </w:style>
  <w:style w:type="paragraph" w:styleId="af">
    <w:name w:val="Title"/>
    <w:basedOn w:val="a"/>
    <w:link w:val="af0"/>
    <w:qFormat/>
    <w:rsid w:val="00E27536"/>
    <w:pPr>
      <w:jc w:val="center"/>
    </w:pPr>
    <w:rPr>
      <w:b/>
      <w:sz w:val="28"/>
    </w:rPr>
  </w:style>
  <w:style w:type="character" w:customStyle="1" w:styleId="af0">
    <w:name w:val="Название Знак"/>
    <w:link w:val="af"/>
    <w:rsid w:val="00E27536"/>
    <w:rPr>
      <w:rFonts w:ascii="Times New Roman" w:eastAsia="Times New Roman" w:hAnsi="Times New Roman"/>
      <w:b/>
      <w:sz w:val="28"/>
    </w:rPr>
  </w:style>
  <w:style w:type="character" w:styleId="af1">
    <w:name w:val="Hyperlink"/>
    <w:rsid w:val="00466C24"/>
    <w:rPr>
      <w:color w:val="0000FF"/>
      <w:u w:val="single"/>
    </w:rPr>
  </w:style>
  <w:style w:type="character" w:customStyle="1" w:styleId="BodyTextChar">
    <w:name w:val="Body Text Char"/>
    <w:basedOn w:val="a0"/>
    <w:locked/>
    <w:rsid w:val="00924FA1"/>
    <w:rPr>
      <w:rFonts w:cs="Times New Roman"/>
    </w:rPr>
  </w:style>
  <w:style w:type="paragraph" w:customStyle="1" w:styleId="11">
    <w:name w:val="Абзац списка1"/>
    <w:basedOn w:val="a"/>
    <w:rsid w:val="008255A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78066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PlusNormal">
    <w:name w:val="ConsPlusNormal"/>
    <w:rsid w:val="0078066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0310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16D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16D5"/>
    <w:pPr>
      <w:widowControl w:val="0"/>
      <w:shd w:val="clear" w:color="auto" w:fill="FFFFFF"/>
      <w:spacing w:after="260" w:line="310" w:lineRule="exact"/>
      <w:ind w:hanging="180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71364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6;&#1088;&#1091;&#1085;&#1086;&#1074;&#1072;\&#1050;&#1056;&#1054;\&#1055;&#1056;&#1048;&#1050;&#1040;&#1047;%20&#1088;&#1091;&#1082;&#1086;&#1074;&#1086;&#1076;&#1080;&#1090;&#1077;&#1083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E59A3-ECAA-4A50-B247-46DFD31B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руководителя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1362</CharactersWithSpaces>
  <SharedDoc>false</SharedDoc>
  <HLinks>
    <vt:vector size="12" baseType="variant"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consultantplus://offline/ref=3C4DB5FD74C6107A170A88EECED8C4F71F851B9D5F44FAE6696A3A4F92AFC12AA75A2C25EEE9C619A57966BFCFD82FE1C2722A8AE890C4AA58A8661DL5R6Q</vt:lpwstr>
      </vt:variant>
      <vt:variant>
        <vt:lpwstr/>
      </vt:variant>
      <vt:variant>
        <vt:i4>3342389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consultantplus://offline/ref=597B01337A5985C5EA0231487B9743FD12EA368A080AC331F7E4B2DE014F533EC18A6F2EF688AE68B05239D5B187429F5AC12FB8A9641CF9D1DAF969A6vDI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Shadrunova_TA</dc:creator>
  <cp:lastModifiedBy>Цацуро Юлия Сергеевна</cp:lastModifiedBy>
  <cp:revision>2</cp:revision>
  <cp:lastPrinted>2024-07-03T06:46:00Z</cp:lastPrinted>
  <dcterms:created xsi:type="dcterms:W3CDTF">2024-07-03T09:24:00Z</dcterms:created>
  <dcterms:modified xsi:type="dcterms:W3CDTF">2024-07-03T09:24:00Z</dcterms:modified>
</cp:coreProperties>
</file>